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3D30" w14:textId="77777777" w:rsidR="006B6444" w:rsidRDefault="006B6444" w:rsidP="006B6444">
      <w:pPr>
        <w:autoSpaceDE w:val="0"/>
        <w:autoSpaceDN w:val="0"/>
        <w:adjustRightInd w:val="0"/>
        <w:ind w:firstLine="142"/>
        <w:jc w:val="right"/>
        <w:rPr>
          <w:rFonts w:asciiTheme="minorHAnsi" w:hAnsiTheme="minorHAnsi" w:cs="FoundryMonoline-Medium"/>
          <w:sz w:val="22"/>
          <w:szCs w:val="22"/>
          <w:lang w:eastAsia="pt-PT"/>
        </w:rPr>
      </w:pPr>
      <w:r>
        <w:rPr>
          <w:rFonts w:asciiTheme="minorHAnsi" w:hAnsiTheme="minorHAnsi" w:cs="FoundryMonoline-Medium"/>
          <w:sz w:val="22"/>
          <w:szCs w:val="22"/>
          <w:lang w:eastAsia="pt-PT"/>
        </w:rPr>
        <w:t>Exmo/a. Sr/ª</w:t>
      </w:r>
      <w:r w:rsidR="001B6B93" w:rsidRPr="004D4F0D">
        <w:rPr>
          <w:rFonts w:asciiTheme="minorHAnsi" w:hAnsiTheme="minorHAnsi" w:cs="FoundryMonoline-Medium"/>
          <w:sz w:val="22"/>
          <w:szCs w:val="22"/>
          <w:lang w:eastAsia="pt-PT"/>
        </w:rPr>
        <w:t xml:space="preserve">. </w:t>
      </w:r>
    </w:p>
    <w:p w14:paraId="7BD41DCB" w14:textId="77777777" w:rsidR="001B6B93" w:rsidRDefault="001B6B93" w:rsidP="006B6444">
      <w:pPr>
        <w:autoSpaceDE w:val="0"/>
        <w:autoSpaceDN w:val="0"/>
        <w:adjustRightInd w:val="0"/>
        <w:ind w:firstLine="142"/>
        <w:jc w:val="right"/>
        <w:rPr>
          <w:rFonts w:asciiTheme="minorHAnsi" w:hAnsiTheme="minorHAnsi" w:cs="FoundryMonoline-Medium"/>
          <w:sz w:val="22"/>
          <w:szCs w:val="22"/>
          <w:lang w:eastAsia="pt-PT"/>
        </w:rPr>
      </w:pPr>
      <w:r w:rsidRPr="004D4F0D">
        <w:rPr>
          <w:rFonts w:asciiTheme="minorHAnsi" w:hAnsiTheme="minorHAnsi" w:cs="FoundryMonoline-Medium"/>
          <w:sz w:val="22"/>
          <w:szCs w:val="22"/>
          <w:lang w:eastAsia="pt-PT"/>
        </w:rPr>
        <w:t>Presidente</w:t>
      </w:r>
      <w:r w:rsidR="006B6444">
        <w:rPr>
          <w:rFonts w:asciiTheme="minorHAnsi" w:hAnsiTheme="minorHAnsi" w:cs="FoundryMonoline-Medium"/>
          <w:sz w:val="22"/>
          <w:szCs w:val="22"/>
          <w:lang w:eastAsia="pt-PT"/>
        </w:rPr>
        <w:t xml:space="preserve"> </w:t>
      </w:r>
      <w:r w:rsidRPr="004D4F0D">
        <w:rPr>
          <w:rFonts w:asciiTheme="minorHAnsi" w:hAnsiTheme="minorHAnsi" w:cs="FoundryMonoline-Medium"/>
          <w:sz w:val="22"/>
          <w:szCs w:val="22"/>
          <w:lang w:eastAsia="pt-PT"/>
        </w:rPr>
        <w:t>da Câmara Municipal da Amadora</w:t>
      </w:r>
    </w:p>
    <w:p w14:paraId="13880044" w14:textId="77777777" w:rsidR="001B6B93" w:rsidRDefault="001B6B93" w:rsidP="001B6B93">
      <w:pPr>
        <w:autoSpaceDE w:val="0"/>
        <w:autoSpaceDN w:val="0"/>
        <w:adjustRightInd w:val="0"/>
        <w:rPr>
          <w:rFonts w:asciiTheme="minorHAnsi" w:hAnsiTheme="minorHAnsi" w:cs="FoundryMonoline-Medium"/>
          <w:sz w:val="22"/>
          <w:szCs w:val="22"/>
          <w:lang w:eastAsia="pt-PT"/>
        </w:rPr>
      </w:pPr>
    </w:p>
    <w:tbl>
      <w:tblPr>
        <w:tblStyle w:val="TabelacomGrelha"/>
        <w:tblW w:w="9928" w:type="dxa"/>
        <w:tblInd w:w="103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8"/>
      </w:tblGrid>
      <w:tr w:rsidR="001B6B93" w:rsidRPr="004D4F0D" w14:paraId="17467BE7" w14:textId="77777777" w:rsidTr="006B6444">
        <w:tc>
          <w:tcPr>
            <w:tcW w:w="9928" w:type="dxa"/>
            <w:tcBorders>
              <w:top w:val="single" w:sz="12" w:space="0" w:color="auto"/>
            </w:tcBorders>
          </w:tcPr>
          <w:p w14:paraId="637EEC92" w14:textId="77777777" w:rsidR="001B6B93" w:rsidRPr="004D4F0D" w:rsidRDefault="001B6B93" w:rsidP="00CF4B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01 IDENTIFICAÇÃO </w:t>
            </w:r>
            <w:r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PESSOAL</w:t>
            </w:r>
          </w:p>
        </w:tc>
      </w:tr>
      <w:tr w:rsidR="001B6B93" w:rsidRPr="004D4F0D" w14:paraId="0996C20A" w14:textId="77777777" w:rsidTr="00CF4BD1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1B6B93" w:rsidRPr="00393F84" w14:paraId="3BD95395" w14:textId="77777777" w:rsidTr="00CF4BD1">
              <w:trPr>
                <w:cantSplit/>
              </w:trPr>
              <w:tc>
                <w:tcPr>
                  <w:tcW w:w="9697" w:type="dxa"/>
                </w:tcPr>
                <w:p w14:paraId="060BFEC0" w14:textId="77777777" w:rsidR="001B6B93" w:rsidRPr="00393F84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93F84">
                    <w:rPr>
                      <w:rFonts w:asciiTheme="minorHAnsi" w:hAnsiTheme="minorHAnsi"/>
                      <w:sz w:val="22"/>
                      <w:szCs w:val="22"/>
                    </w:rPr>
                    <w:t>Nome/Designação</w:t>
                  </w:r>
                </w:p>
                <w:p w14:paraId="1538B736" w14:textId="77777777" w:rsidR="001B6B93" w:rsidRPr="00393F84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2511367"/>
                      <w:placeholder>
                        <w:docPart w:val="C0B6A6353C984FB985A5F1FB6306C77C"/>
                      </w:placeholder>
                      <w:showingPlcHdr/>
                      <w:text/>
                    </w:sdtPr>
                    <w:sdtEndPr/>
                    <w:sdtContent>
                      <w:r w:rsidR="001B6B93" w:rsidRPr="00557ECD">
                        <w:rPr>
                          <w:rStyle w:val="TextodoMarcadordePosio"/>
                          <w:sz w:val="16"/>
                          <w:szCs w:val="16"/>
                        </w:rPr>
                        <w:t>Clique aqui para introduzir texto.</w:t>
                      </w:r>
                    </w:sdtContent>
                  </w:sdt>
                  <w:r w:rsidR="001B6B93" w:rsidRPr="00393F8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1B68411D" w14:textId="77777777" w:rsidR="001B6B93" w:rsidRPr="007D5003" w:rsidRDefault="001B6B93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1B6B93" w:rsidRPr="007C633D" w14:paraId="13EC47DD" w14:textId="77777777" w:rsidTr="00CF4BD1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2416"/>
              <w:gridCol w:w="2416"/>
            </w:tblGrid>
            <w:tr w:rsidR="001B6B93" w:rsidRPr="00344037" w14:paraId="5284D8D2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779EBE90" w14:textId="77777777" w:rsidR="001B6B93" w:rsidRPr="00344037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Doc. Identificação</w:t>
                  </w:r>
                </w:p>
                <w:p w14:paraId="20019EB7" w14:textId="77777777" w:rsidR="001B6B93" w:rsidRPr="00344037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499760"/>
                      <w:placeholder>
                        <w:docPart w:val="EB422B6BFA6C403387636CEAED97C022"/>
                      </w:placeholder>
                      <w:showingPlcHdr/>
                      <w:text/>
                    </w:sdtPr>
                    <w:sdtEndPr/>
                    <w:sdtContent>
                      <w:r w:rsidR="001B6B93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1B6B93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328474" w14:textId="77777777" w:rsidR="001B6B93" w:rsidRPr="00344037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Nº Identificação</w:t>
                  </w:r>
                </w:p>
                <w:p w14:paraId="22105C44" w14:textId="77777777" w:rsidR="001B6B93" w:rsidRPr="00344037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58"/>
                      <w:placeholder>
                        <w:docPart w:val="001966E5FB364F7BAAE723749F5DD427"/>
                      </w:placeholder>
                      <w:showingPlcHdr/>
                      <w:text/>
                    </w:sdtPr>
                    <w:sdtEndPr/>
                    <w:sdtContent>
                      <w:r w:rsidR="001B6B93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1B6B93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B05592" w14:textId="77777777" w:rsidR="001B6B93" w:rsidRPr="00344037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Data Emissão/Validade</w:t>
                  </w:r>
                </w:p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5021178"/>
                    <w:placeholder>
                      <w:docPart w:val="21DED1B7D07242468DD10EB574A50324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4FCFBD12" w14:textId="77777777" w:rsidR="001B6B93" w:rsidRPr="00344037" w:rsidRDefault="001B6B93" w:rsidP="00CF4BD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uma data.</w:t>
                      </w:r>
                    </w:p>
                  </w:sdtContent>
                </w:sdt>
              </w:tc>
              <w:tc>
                <w:tcPr>
                  <w:tcW w:w="2416" w:type="dxa"/>
                  <w:tcBorders>
                    <w:left w:val="single" w:sz="4" w:space="0" w:color="auto"/>
                  </w:tcBorders>
                </w:tcPr>
                <w:p w14:paraId="6F953F1E" w14:textId="77777777" w:rsidR="001B6B93" w:rsidRPr="00344037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NIF/NIPC</w:t>
                  </w:r>
                </w:p>
                <w:p w14:paraId="4BA34B19" w14:textId="77777777" w:rsidR="001B6B93" w:rsidRPr="00344037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59"/>
                      <w:placeholder>
                        <w:docPart w:val="6E90452BD4CE48C1AC90EF8F291D3ACB"/>
                      </w:placeholder>
                      <w:showingPlcHdr/>
                      <w:text/>
                    </w:sdtPr>
                    <w:sdtEndPr/>
                    <w:sdtContent>
                      <w:r w:rsidR="001B6B93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4D7EC8DB" w14:textId="77777777" w:rsidR="001B6B93" w:rsidRPr="007C633D" w:rsidRDefault="001B6B93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1B6B93" w:rsidRPr="004D4F0D" w14:paraId="6433D2D7" w14:textId="77777777" w:rsidTr="00CF4BD1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1B6B93" w:rsidRPr="00787993" w14:paraId="641C4D5D" w14:textId="77777777" w:rsidTr="00CF4BD1">
              <w:trPr>
                <w:cantSplit/>
              </w:trPr>
              <w:tc>
                <w:tcPr>
                  <w:tcW w:w="9697" w:type="dxa"/>
                </w:tcPr>
                <w:p w14:paraId="6A8D95A4" w14:textId="77777777" w:rsidR="001B6B93" w:rsidRPr="00787993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87993">
                    <w:rPr>
                      <w:rFonts w:asciiTheme="minorHAnsi" w:hAnsiTheme="minorHAnsi"/>
                      <w:sz w:val="22"/>
                      <w:szCs w:val="22"/>
                    </w:rPr>
                    <w:t>Morada/Sede</w:t>
                  </w:r>
                </w:p>
                <w:p w14:paraId="54B2A2CC" w14:textId="77777777" w:rsidR="001B6B93" w:rsidRPr="00787993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0"/>
                      <w:placeholder>
                        <w:docPart w:val="FC7CF2116BD74D9CAB8A029431EDA664"/>
                      </w:placeholder>
                      <w:showingPlcHdr/>
                      <w:text/>
                    </w:sdtPr>
                    <w:sdtEndPr/>
                    <w:sdtContent>
                      <w:r w:rsidR="001B6B93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1B6B93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2CD0E026" w14:textId="77777777" w:rsidR="001B6B93" w:rsidRPr="007D5003" w:rsidRDefault="001B6B93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1B6B93" w:rsidRPr="004D4F0D" w14:paraId="2E544B16" w14:textId="77777777" w:rsidTr="00CF4BD1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1B6B93" w:rsidRPr="00787993" w14:paraId="4A28B744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332C756C" w14:textId="77777777" w:rsidR="001B6B93" w:rsidRPr="00787993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Código Postal</w:t>
                  </w:r>
                </w:p>
                <w:p w14:paraId="4BA1789D" w14:textId="77777777" w:rsidR="001B6B93" w:rsidRPr="00787993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1"/>
                      <w:placeholder>
                        <w:docPart w:val="C96CA8ECE5A14B0DBDC78290ADE701C7"/>
                      </w:placeholder>
                      <w:showingPlcHdr/>
                      <w:text/>
                    </w:sdtPr>
                    <w:sdtEndPr/>
                    <w:sdtContent>
                      <w:r w:rsidR="001B6B93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1B6B93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9D0AB6" w14:textId="77777777" w:rsidR="001B6B93" w:rsidRPr="00787993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Localidade</w:t>
                  </w:r>
                </w:p>
                <w:p w14:paraId="7FB09C44" w14:textId="77777777" w:rsidR="001B6B93" w:rsidRPr="00787993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2"/>
                      <w:placeholder>
                        <w:docPart w:val="B8D158F3C5284B01AAF4B8ED92C96D23"/>
                      </w:placeholder>
                      <w:showingPlcHdr/>
                      <w:text/>
                    </w:sdtPr>
                    <w:sdtEndPr/>
                    <w:sdtContent>
                      <w:r w:rsidR="001B6B93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1B6B93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3567C6BA" w14:textId="77777777" w:rsidR="001B6B93" w:rsidRPr="00787993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Freguesia</w:t>
                  </w:r>
                </w:p>
                <w:p w14:paraId="693FA84E" w14:textId="77777777" w:rsidR="001B6B93" w:rsidRPr="00787993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7"/>
                      <w:placeholder>
                        <w:docPart w:val="0EC83CF8BA2C4411B239B1CC6E1788F0"/>
                      </w:placeholder>
                      <w:showingPlcHdr/>
                      <w:text/>
                    </w:sdtPr>
                    <w:sdtEndPr/>
                    <w:sdtContent>
                      <w:r w:rsidR="001B6B93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170B7A02" w14:textId="77777777" w:rsidR="001B6B93" w:rsidRPr="007D5003" w:rsidRDefault="001B6B93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1B6B93" w:rsidRPr="004D4F0D" w14:paraId="48EDF736" w14:textId="77777777" w:rsidTr="00CF4BD1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1B6B93" w:rsidRPr="0094655E" w14:paraId="4CA97AB7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72D152D8" w14:textId="77777777" w:rsidR="001B6B93" w:rsidRPr="0094655E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Telefone</w:t>
                  </w:r>
                </w:p>
                <w:p w14:paraId="63643016" w14:textId="77777777" w:rsidR="001B6B93" w:rsidRPr="0094655E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8"/>
                      <w:placeholder>
                        <w:docPart w:val="61324334F6334FD68B47BA24D931A277"/>
                      </w:placeholder>
                      <w:showingPlcHdr/>
                      <w:text/>
                    </w:sdtPr>
                    <w:sdtEndPr/>
                    <w:sdtContent>
                      <w:r w:rsidR="001B6B93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1B6B93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95B381" w14:textId="77777777" w:rsidR="001B6B93" w:rsidRPr="0094655E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Telemóvel</w:t>
                  </w:r>
                </w:p>
                <w:p w14:paraId="2B142AD7" w14:textId="77777777" w:rsidR="001B6B93" w:rsidRPr="0094655E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9"/>
                      <w:placeholder>
                        <w:docPart w:val="4BD6E03C6D8F4FFDA004AD6FAFB8FD37"/>
                      </w:placeholder>
                      <w:showingPlcHdr/>
                      <w:text/>
                    </w:sdtPr>
                    <w:sdtEndPr/>
                    <w:sdtContent>
                      <w:r w:rsidR="001B6B93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1B6B93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3FBC3ED1" w14:textId="77777777" w:rsidR="001B6B93" w:rsidRPr="0094655E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Fax</w:t>
                  </w:r>
                </w:p>
                <w:p w14:paraId="33C2A10F" w14:textId="77777777" w:rsidR="001B6B93" w:rsidRPr="0094655E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0"/>
                      <w:placeholder>
                        <w:docPart w:val="93A10E0A7A1446CCBCDDC8CE3558A5AE"/>
                      </w:placeholder>
                      <w:showingPlcHdr/>
                      <w:text/>
                    </w:sdtPr>
                    <w:sdtEndPr/>
                    <w:sdtContent>
                      <w:r w:rsidR="001B6B93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1CD59626" w14:textId="77777777" w:rsidR="001B6B93" w:rsidRPr="007D5003" w:rsidRDefault="001B6B93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1B6B93" w:rsidRPr="004D4F0D" w14:paraId="7FF82DA9" w14:textId="77777777" w:rsidTr="00CF4BD1">
        <w:tc>
          <w:tcPr>
            <w:tcW w:w="9928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1B6B93" w:rsidRPr="0094655E" w14:paraId="3E064205" w14:textId="77777777" w:rsidTr="00CF4BD1">
              <w:trPr>
                <w:cantSplit/>
              </w:trPr>
              <w:tc>
                <w:tcPr>
                  <w:tcW w:w="9697" w:type="dxa"/>
                </w:tcPr>
                <w:p w14:paraId="6C31B06D" w14:textId="77777777" w:rsidR="001B6B93" w:rsidRPr="0094655E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Email</w:t>
                  </w:r>
                </w:p>
                <w:p w14:paraId="494A2F52" w14:textId="77777777" w:rsidR="001B6B93" w:rsidRPr="0094655E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6598629"/>
                      <w:placeholder>
                        <w:docPart w:val="D8E78E9F48F245AA88A9B4498D455C6D"/>
                      </w:placeholder>
                      <w:showingPlcHdr/>
                      <w:text/>
                    </w:sdtPr>
                    <w:sdtEndPr/>
                    <w:sdtContent>
                      <w:r w:rsidR="001B6B93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1B6B93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111F7C81" w14:textId="77777777" w:rsidR="001B6B93" w:rsidRPr="007D5003" w:rsidRDefault="001B6B93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1B6B93" w:rsidRPr="004D4F0D" w14:paraId="74664DAF" w14:textId="77777777" w:rsidTr="006B6444">
        <w:tc>
          <w:tcPr>
            <w:tcW w:w="9928" w:type="dxa"/>
            <w:tcBorders>
              <w:top w:val="single" w:sz="4" w:space="0" w:color="auto"/>
              <w:bottom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1B6B93" w:rsidRPr="00612632" w14:paraId="58607DE8" w14:textId="77777777" w:rsidTr="00CF4BD1">
              <w:trPr>
                <w:cantSplit/>
              </w:trPr>
              <w:tc>
                <w:tcPr>
                  <w:tcW w:w="9697" w:type="dxa"/>
                </w:tcPr>
                <w:p w14:paraId="6EFCB390" w14:textId="77777777" w:rsidR="001B6B93" w:rsidRPr="00612632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12632">
                    <w:rPr>
                      <w:rFonts w:asciiTheme="minorHAnsi" w:hAnsiTheme="minorHAnsi"/>
                      <w:sz w:val="22"/>
                      <w:szCs w:val="22"/>
                    </w:rPr>
                    <w:t>Código de consulta da certidão permanente do registo comercial</w:t>
                  </w:r>
                </w:p>
                <w:p w14:paraId="6F818F39" w14:textId="77777777" w:rsidR="001B6B93" w:rsidRPr="00612632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126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6660066"/>
                      <w:placeholder>
                        <w:docPart w:val="C34ED032655D40A8AE122BE336D44AF0"/>
                      </w:placeholder>
                      <w:showingPlcHdr/>
                      <w:text/>
                    </w:sdtPr>
                    <w:sdtEndPr/>
                    <w:sdtContent>
                      <w:r w:rsidRPr="0061263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Pr="00612632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</w:tr>
          </w:tbl>
          <w:p w14:paraId="08CB2565" w14:textId="77777777" w:rsidR="001B6B93" w:rsidRPr="007D5003" w:rsidRDefault="001B6B93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1B6B93" w:rsidRPr="004D4F0D" w14:paraId="26B02933" w14:textId="77777777" w:rsidTr="006B6444">
        <w:tc>
          <w:tcPr>
            <w:tcW w:w="9928" w:type="dxa"/>
            <w:tcBorders>
              <w:top w:val="single" w:sz="12" w:space="0" w:color="auto"/>
            </w:tcBorders>
          </w:tcPr>
          <w:p w14:paraId="13BF230B" w14:textId="77777777" w:rsidR="001B6B93" w:rsidRPr="004D4F0D" w:rsidRDefault="001B6B93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 xml:space="preserve">02 IDENTIFICAÇÃO REPRESENTANTE LEGAL </w:t>
            </w:r>
            <w:r w:rsidRPr="004D4F0D">
              <w:rPr>
                <w:rFonts w:asciiTheme="minorHAnsi" w:hAnsiTheme="minorHAnsi" w:cs="FoundryMonoline-Bold"/>
                <w:bCs/>
                <w:sz w:val="22"/>
                <w:szCs w:val="22"/>
                <w:lang w:eastAsia="pt-PT"/>
              </w:rPr>
              <w:t>(QUANDO FOR CASO)</w:t>
            </w:r>
          </w:p>
        </w:tc>
      </w:tr>
      <w:tr w:rsidR="001B6B93" w:rsidRPr="007D5003" w14:paraId="39845E89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1B6B93" w:rsidRPr="00393F84" w14:paraId="249678E1" w14:textId="77777777" w:rsidTr="00CF4BD1">
              <w:trPr>
                <w:cantSplit/>
              </w:trPr>
              <w:tc>
                <w:tcPr>
                  <w:tcW w:w="9697" w:type="dxa"/>
                </w:tcPr>
                <w:p w14:paraId="4F2958F3" w14:textId="77777777" w:rsidR="001B6B93" w:rsidRPr="00393F84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93F84">
                    <w:rPr>
                      <w:rFonts w:asciiTheme="minorHAnsi" w:hAnsiTheme="minorHAnsi"/>
                      <w:sz w:val="22"/>
                      <w:szCs w:val="22"/>
                    </w:rPr>
                    <w:t>Nome/Designação</w:t>
                  </w:r>
                </w:p>
                <w:p w14:paraId="004650CD" w14:textId="77777777" w:rsidR="001B6B93" w:rsidRPr="00393F84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3"/>
                      <w:placeholder>
                        <w:docPart w:val="920AB74182E940C5949A86EFC96647EA"/>
                      </w:placeholder>
                      <w:showingPlcHdr/>
                      <w:text/>
                    </w:sdtPr>
                    <w:sdtEndPr/>
                    <w:sdtContent>
                      <w:r w:rsidR="001B6B93" w:rsidRPr="00557ECD">
                        <w:rPr>
                          <w:rStyle w:val="TextodoMarcadordePosio"/>
                          <w:sz w:val="16"/>
                          <w:szCs w:val="16"/>
                        </w:rPr>
                        <w:t>Clique aqui para introduzir texto.</w:t>
                      </w:r>
                    </w:sdtContent>
                  </w:sdt>
                  <w:r w:rsidR="001B6B93" w:rsidRPr="00393F8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3BA81041" w14:textId="77777777" w:rsidR="001B6B93" w:rsidRPr="007D5003" w:rsidRDefault="001B6B93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1B6B93" w:rsidRPr="007D5003" w14:paraId="2A2E1AA8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2416"/>
              <w:gridCol w:w="2416"/>
            </w:tblGrid>
            <w:tr w:rsidR="001B6B93" w:rsidRPr="00344037" w14:paraId="49AE588A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262B8E34" w14:textId="77777777" w:rsidR="001B6B93" w:rsidRPr="00344037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Doc. Identificação</w:t>
                  </w:r>
                </w:p>
                <w:p w14:paraId="6FFB31F6" w14:textId="77777777" w:rsidR="001B6B93" w:rsidRPr="00344037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4"/>
                      <w:placeholder>
                        <w:docPart w:val="527CFD3E33E549598C8A684594F01D6E"/>
                      </w:placeholder>
                      <w:showingPlcHdr/>
                      <w:text/>
                    </w:sdtPr>
                    <w:sdtEndPr/>
                    <w:sdtContent>
                      <w:r w:rsidR="001B6B93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1B6B93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B898BD" w14:textId="77777777" w:rsidR="001B6B93" w:rsidRPr="00344037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Nº Identificação</w:t>
                  </w:r>
                </w:p>
                <w:p w14:paraId="4EC85391" w14:textId="77777777" w:rsidR="001B6B93" w:rsidRPr="00344037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5"/>
                      <w:placeholder>
                        <w:docPart w:val="B38294DEFD8D4F7FBCFFB3DCC1470492"/>
                      </w:placeholder>
                      <w:showingPlcHdr/>
                      <w:text/>
                    </w:sdtPr>
                    <w:sdtEndPr/>
                    <w:sdtContent>
                      <w:r w:rsidR="001B6B93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1B6B93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3AB166" w14:textId="77777777" w:rsidR="001B6B93" w:rsidRPr="00344037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Data Emissão/Validade</w:t>
                  </w:r>
                </w:p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5021276"/>
                    <w:placeholder>
                      <w:docPart w:val="CCB92A5D35A74D3CB9A4008192A3BFFA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44B47A16" w14:textId="77777777" w:rsidR="001B6B93" w:rsidRPr="00344037" w:rsidRDefault="001B6B93" w:rsidP="00CF4BD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uma data.</w:t>
                      </w:r>
                    </w:p>
                  </w:sdtContent>
                </w:sdt>
              </w:tc>
              <w:tc>
                <w:tcPr>
                  <w:tcW w:w="2416" w:type="dxa"/>
                  <w:tcBorders>
                    <w:left w:val="single" w:sz="4" w:space="0" w:color="auto"/>
                  </w:tcBorders>
                </w:tcPr>
                <w:p w14:paraId="5ABC6459" w14:textId="77777777" w:rsidR="001B6B93" w:rsidRPr="00344037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NIF/NIPC</w:t>
                  </w:r>
                </w:p>
                <w:p w14:paraId="086299AE" w14:textId="77777777" w:rsidR="001B6B93" w:rsidRPr="00344037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7"/>
                      <w:placeholder>
                        <w:docPart w:val="71AB4378FE9749EDAF55552E1A09AB00"/>
                      </w:placeholder>
                      <w:showingPlcHdr/>
                      <w:text/>
                    </w:sdtPr>
                    <w:sdtEndPr/>
                    <w:sdtContent>
                      <w:r w:rsidR="001B6B93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4087860B" w14:textId="77777777" w:rsidR="001B6B93" w:rsidRPr="007C633D" w:rsidRDefault="001B6B93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1B6B93" w:rsidRPr="007D5003" w14:paraId="6AF6A412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1B6B93" w:rsidRPr="00787993" w14:paraId="3FF51CDF" w14:textId="77777777" w:rsidTr="00CF4BD1">
              <w:trPr>
                <w:cantSplit/>
              </w:trPr>
              <w:tc>
                <w:tcPr>
                  <w:tcW w:w="9697" w:type="dxa"/>
                </w:tcPr>
                <w:p w14:paraId="45C15D85" w14:textId="77777777" w:rsidR="001B6B93" w:rsidRPr="00787993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87993">
                    <w:rPr>
                      <w:rFonts w:asciiTheme="minorHAnsi" w:hAnsiTheme="minorHAnsi"/>
                      <w:sz w:val="22"/>
                      <w:szCs w:val="22"/>
                    </w:rPr>
                    <w:t>Morada/Sede</w:t>
                  </w:r>
                </w:p>
                <w:p w14:paraId="262DA3E4" w14:textId="77777777" w:rsidR="001B6B93" w:rsidRPr="00787993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8"/>
                      <w:placeholder>
                        <w:docPart w:val="72140A8F930E49188BA5A24BFCCC55A1"/>
                      </w:placeholder>
                      <w:showingPlcHdr/>
                      <w:text/>
                    </w:sdtPr>
                    <w:sdtEndPr/>
                    <w:sdtContent>
                      <w:r w:rsidR="001B6B93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1B6B93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396175F2" w14:textId="77777777" w:rsidR="001B6B93" w:rsidRPr="007D5003" w:rsidRDefault="001B6B93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1B6B93" w:rsidRPr="007D5003" w14:paraId="71EDBBCB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1B6B93" w:rsidRPr="00787993" w14:paraId="1E67FAB0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13013A9B" w14:textId="77777777" w:rsidR="001B6B93" w:rsidRPr="00787993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Código Postal</w:t>
                  </w:r>
                </w:p>
                <w:p w14:paraId="31320DB9" w14:textId="77777777" w:rsidR="001B6B93" w:rsidRPr="00787993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9"/>
                      <w:placeholder>
                        <w:docPart w:val="77CCC58B48604157A1AB2C3B9C1954E8"/>
                      </w:placeholder>
                      <w:showingPlcHdr/>
                      <w:text/>
                    </w:sdtPr>
                    <w:sdtEndPr/>
                    <w:sdtContent>
                      <w:r w:rsidR="001B6B93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1B6B93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453BA2" w14:textId="77777777" w:rsidR="001B6B93" w:rsidRPr="00787993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Localidade</w:t>
                  </w:r>
                </w:p>
                <w:p w14:paraId="430DB65B" w14:textId="77777777" w:rsidR="001B6B93" w:rsidRPr="00787993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0"/>
                      <w:placeholder>
                        <w:docPart w:val="62C3CE92099B4D4F984EE766218841C7"/>
                      </w:placeholder>
                      <w:showingPlcHdr/>
                      <w:text/>
                    </w:sdtPr>
                    <w:sdtEndPr/>
                    <w:sdtContent>
                      <w:r w:rsidR="001B6B93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1B6B93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0019883F" w14:textId="77777777" w:rsidR="001B6B93" w:rsidRPr="00787993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Freguesia</w:t>
                  </w:r>
                </w:p>
                <w:p w14:paraId="6E8C7B6D" w14:textId="77777777" w:rsidR="001B6B93" w:rsidRPr="00787993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1"/>
                      <w:placeholder>
                        <w:docPart w:val="5AA1229699804B1FAF90FA5B1ECCE9FD"/>
                      </w:placeholder>
                      <w:showingPlcHdr/>
                      <w:text/>
                    </w:sdtPr>
                    <w:sdtEndPr/>
                    <w:sdtContent>
                      <w:r w:rsidR="001B6B93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1608FD65" w14:textId="77777777" w:rsidR="001B6B93" w:rsidRPr="007D5003" w:rsidRDefault="001B6B93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1B6B93" w:rsidRPr="007D5003" w14:paraId="203BF034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1B6B93" w:rsidRPr="0094655E" w14:paraId="1F93FE4D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484A4C1D" w14:textId="77777777" w:rsidR="001B6B93" w:rsidRPr="0094655E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Telefone</w:t>
                  </w:r>
                </w:p>
                <w:p w14:paraId="6556C7A1" w14:textId="77777777" w:rsidR="001B6B93" w:rsidRPr="0094655E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2"/>
                      <w:placeholder>
                        <w:docPart w:val="783F8F51AB55431992255307EB46FA8A"/>
                      </w:placeholder>
                      <w:showingPlcHdr/>
                      <w:text/>
                    </w:sdtPr>
                    <w:sdtEndPr/>
                    <w:sdtContent>
                      <w:r w:rsidR="001B6B93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1B6B93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355630" w14:textId="77777777" w:rsidR="001B6B93" w:rsidRPr="0094655E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Telemóvel</w:t>
                  </w:r>
                </w:p>
                <w:p w14:paraId="12383C18" w14:textId="77777777" w:rsidR="001B6B93" w:rsidRPr="0094655E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3"/>
                      <w:placeholder>
                        <w:docPart w:val="69F43F2603354C0187A94A6117983B1E"/>
                      </w:placeholder>
                      <w:showingPlcHdr/>
                      <w:text/>
                    </w:sdtPr>
                    <w:sdtEndPr/>
                    <w:sdtContent>
                      <w:r w:rsidR="001B6B93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1B6B93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1266113B" w14:textId="77777777" w:rsidR="001B6B93" w:rsidRPr="0094655E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Fax</w:t>
                  </w:r>
                </w:p>
                <w:p w14:paraId="70AFB3DC" w14:textId="77777777" w:rsidR="001B6B93" w:rsidRPr="0094655E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4"/>
                      <w:placeholder>
                        <w:docPart w:val="73DE8EE1FF90408E9859128C013D9D65"/>
                      </w:placeholder>
                      <w:showingPlcHdr/>
                      <w:text/>
                    </w:sdtPr>
                    <w:sdtEndPr/>
                    <w:sdtContent>
                      <w:r w:rsidR="001B6B93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0B8FA1B9" w14:textId="77777777" w:rsidR="001B6B93" w:rsidRPr="007D5003" w:rsidRDefault="001B6B93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1B6B93" w:rsidRPr="007D5003" w14:paraId="13228CE1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rPr>
          <w:trHeight w:val="726"/>
        </w:trPr>
        <w:tc>
          <w:tcPr>
            <w:tcW w:w="9928" w:type="dxa"/>
            <w:tcBorders>
              <w:top w:val="single" w:sz="4" w:space="0" w:color="auto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1B6B93" w:rsidRPr="00344037" w14:paraId="3415C5A9" w14:textId="77777777" w:rsidTr="00CF4BD1">
              <w:trPr>
                <w:cantSplit/>
              </w:trPr>
              <w:tc>
                <w:tcPr>
                  <w:tcW w:w="9697" w:type="dxa"/>
                </w:tcPr>
                <w:p w14:paraId="367AC4FF" w14:textId="77777777" w:rsidR="001B6B93" w:rsidRPr="00344037" w:rsidRDefault="001B6B93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Email</w:t>
                  </w:r>
                </w:p>
                <w:p w14:paraId="1EE436C4" w14:textId="77777777" w:rsidR="001B6B93" w:rsidRPr="00344037" w:rsidRDefault="007D08B6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5"/>
                      <w:placeholder>
                        <w:docPart w:val="2187071FBA37432985EF9679B717169C"/>
                      </w:placeholder>
                      <w:showingPlcHdr/>
                      <w:text/>
                    </w:sdtPr>
                    <w:sdtEndPr/>
                    <w:sdtContent>
                      <w:r w:rsidR="001B6B93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1B6B93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424CB0AC" w14:textId="77777777" w:rsidR="001B6B93" w:rsidRPr="007D5003" w:rsidRDefault="001B6B93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F8357C6" w14:textId="77777777" w:rsidR="009C1B6F" w:rsidRDefault="009C1B6F" w:rsidP="009C1B6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</w:p>
    <w:p w14:paraId="5CCB1E12" w14:textId="77777777" w:rsidR="001B6B93" w:rsidRDefault="001B6B9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C1B6F" w:rsidRPr="009C1B6F" w14:paraId="7296D47C" w14:textId="77777777" w:rsidTr="006B6444">
        <w:tc>
          <w:tcPr>
            <w:tcW w:w="9923" w:type="dxa"/>
          </w:tcPr>
          <w:p w14:paraId="774D7BE4" w14:textId="77777777" w:rsidR="009C1B6F" w:rsidRPr="009C1B6F" w:rsidRDefault="009C1B6F" w:rsidP="00AC29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9C1B6F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lastRenderedPageBreak/>
              <w:t>03 REQUER A V.Ex.ª</w:t>
            </w:r>
          </w:p>
        </w:tc>
      </w:tr>
    </w:tbl>
    <w:p w14:paraId="1F62803A" w14:textId="77777777" w:rsidR="006B6444" w:rsidRDefault="006B6444" w:rsidP="001B6B93">
      <w:pPr>
        <w:ind w:left="142"/>
        <w:rPr>
          <w:rFonts w:asciiTheme="minorHAnsi" w:hAnsiTheme="minorHAnsi"/>
          <w:sz w:val="22"/>
          <w:szCs w:val="22"/>
        </w:rPr>
      </w:pPr>
    </w:p>
    <w:p w14:paraId="20DDE932" w14:textId="77777777" w:rsidR="009C1B6F" w:rsidRPr="009C1B6F" w:rsidRDefault="009C1B6F" w:rsidP="001B6B93">
      <w:pPr>
        <w:ind w:left="142"/>
        <w:rPr>
          <w:rFonts w:asciiTheme="minorHAnsi" w:hAnsiTheme="minorHAnsi"/>
          <w:sz w:val="22"/>
          <w:szCs w:val="22"/>
        </w:rPr>
      </w:pPr>
      <w:r w:rsidRPr="009C1B6F">
        <w:rPr>
          <w:rFonts w:asciiTheme="minorHAnsi" w:hAnsiTheme="minorHAnsi"/>
          <w:sz w:val="22"/>
          <w:szCs w:val="22"/>
        </w:rPr>
        <w:t>Pedido de certidão sobre licença de utilização:</w:t>
      </w:r>
    </w:p>
    <w:p w14:paraId="7C47D882" w14:textId="77777777" w:rsidR="009C1B6F" w:rsidRPr="009C1B6F" w:rsidRDefault="009C1B6F" w:rsidP="009C1B6F">
      <w:pPr>
        <w:rPr>
          <w:rFonts w:asciiTheme="minorHAnsi" w:hAnsiTheme="minorHAnsi"/>
          <w:sz w:val="22"/>
          <w:szCs w:val="22"/>
        </w:rPr>
      </w:pPr>
    </w:p>
    <w:tbl>
      <w:tblPr>
        <w:tblStyle w:val="TabelacomGrelh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5"/>
      </w:tblGrid>
      <w:tr w:rsidR="009C1B6F" w:rsidRPr="009C1B6F" w14:paraId="4EE741D1" w14:textId="77777777" w:rsidTr="0079328A">
        <w:tc>
          <w:tcPr>
            <w:tcW w:w="3828" w:type="dxa"/>
            <w:tcBorders>
              <w:bottom w:val="single" w:sz="4" w:space="0" w:color="auto"/>
            </w:tcBorders>
          </w:tcPr>
          <w:p w14:paraId="6B4A0004" w14:textId="77777777" w:rsidR="009C1B6F" w:rsidRPr="009C1B6F" w:rsidRDefault="009C1B6F" w:rsidP="00AC293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t xml:space="preserve">Prédio 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B6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0EF7EFC" w14:textId="77777777" w:rsidR="009C1B6F" w:rsidRPr="009C1B6F" w:rsidRDefault="009C1B6F" w:rsidP="00AC293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t xml:space="preserve">Fração 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B6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C1B6F" w:rsidRPr="009C1B6F" w14:paraId="59F18DBD" w14:textId="77777777" w:rsidTr="0079328A">
        <w:trPr>
          <w:trHeight w:val="846"/>
        </w:trPr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18D4D894" w14:textId="77777777" w:rsidR="009C1B6F" w:rsidRPr="009C1B6F" w:rsidRDefault="009C1B6F" w:rsidP="00AC293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t xml:space="preserve">Prédio nº 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C1B6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38855D97" w14:textId="77777777" w:rsidR="009C1B6F" w:rsidRPr="009C1B6F" w:rsidRDefault="009C1B6F" w:rsidP="00AC293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t xml:space="preserve">sito em 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328A" w:rsidRPr="009C1B6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9328A"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9328A"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9328A"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9328A"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9328A"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6F6429B1" w14:textId="77777777" w:rsidR="009C1B6F" w:rsidRPr="009C1B6F" w:rsidRDefault="009C1B6F" w:rsidP="00AC293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t xml:space="preserve">Freguesia 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328A" w:rsidRPr="009C1B6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9328A"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9328A"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9328A"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9328A"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9328A"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70A06236" w14:textId="77777777" w:rsidR="009C1B6F" w:rsidRPr="009C1B6F" w:rsidRDefault="009C1B6F" w:rsidP="00AC293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t xml:space="preserve">Destinação das frações correspondentes ao 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9C1B6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 xml:space="preserve">    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  <w:r w:rsidRPr="009C1B6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C1B6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9C1B6F">
              <w:rPr>
                <w:rFonts w:asciiTheme="minorHAnsi" w:hAnsiTheme="minorHAnsi"/>
                <w:sz w:val="22"/>
                <w:szCs w:val="22"/>
              </w:rPr>
              <w:t xml:space="preserve"> do prédio nº 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C1B6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 xml:space="preserve">   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 xml:space="preserve">  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9C1B6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3E495A5" w14:textId="77777777" w:rsidR="009C1B6F" w:rsidRPr="009C1B6F" w:rsidRDefault="009C1B6F" w:rsidP="00AC293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t xml:space="preserve"> Sito em 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328A" w:rsidRPr="009C1B6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9328A"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9328A"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9328A"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9328A"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9328A"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034DC7AB" w14:textId="77777777" w:rsidR="009C1B6F" w:rsidRPr="009C1B6F" w:rsidRDefault="009C1B6F" w:rsidP="00AC293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t xml:space="preserve"> Freguesia 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C1B6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C1B6F" w:rsidRPr="009C1B6F" w14:paraId="5D47D743" w14:textId="77777777" w:rsidTr="0079328A">
        <w:tc>
          <w:tcPr>
            <w:tcW w:w="3828" w:type="dxa"/>
          </w:tcPr>
          <w:p w14:paraId="22D7625B" w14:textId="77777777" w:rsidR="009C1B6F" w:rsidRPr="009C1B6F" w:rsidRDefault="009C1B6F" w:rsidP="00AC293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t xml:space="preserve">Processo nº 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C1B6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6095" w:type="dxa"/>
          </w:tcPr>
          <w:p w14:paraId="3BE50D9B" w14:textId="77777777" w:rsidR="009C1B6F" w:rsidRPr="009C1B6F" w:rsidRDefault="009C1B6F" w:rsidP="00AC293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t xml:space="preserve">Processo nº 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C1B6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C1B6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34D42"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C1B6F" w:rsidRPr="009C1B6F" w14:paraId="7216489E" w14:textId="77777777" w:rsidTr="006B6444">
        <w:trPr>
          <w:trHeight w:val="1444"/>
        </w:trPr>
        <w:tc>
          <w:tcPr>
            <w:tcW w:w="3828" w:type="dxa"/>
            <w:tcBorders>
              <w:bottom w:val="nil"/>
            </w:tcBorders>
            <w:vAlign w:val="center"/>
          </w:tcPr>
          <w:p w14:paraId="281A0B05" w14:textId="77777777" w:rsidR="009C1B6F" w:rsidRPr="009C1B6F" w:rsidRDefault="00A34D42" w:rsidP="00AC293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="009C1B6F" w:rsidRPr="009C1B6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9C1B6F">
              <w:rPr>
                <w:rFonts w:asciiTheme="minorHAnsi" w:hAnsiTheme="minorHAnsi"/>
                <w:sz w:val="22"/>
                <w:szCs w:val="22"/>
              </w:rPr>
            </w:r>
            <w:r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  <w:r w:rsidR="009C1B6F" w:rsidRPr="009C1B6F">
              <w:rPr>
                <w:rFonts w:asciiTheme="minorHAnsi" w:hAnsiTheme="minorHAnsi"/>
                <w:sz w:val="22"/>
                <w:szCs w:val="22"/>
              </w:rPr>
              <w:t xml:space="preserve"> Legitimidade (Interesse na passagem da certidão)</w:t>
            </w:r>
          </w:p>
          <w:p w14:paraId="0A2584F4" w14:textId="77777777" w:rsidR="009C1B6F" w:rsidRPr="009C1B6F" w:rsidRDefault="00A34D42" w:rsidP="00AC293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B6F" w:rsidRPr="009C1B6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9C1B6F">
              <w:rPr>
                <w:rFonts w:asciiTheme="minorHAnsi" w:hAnsiTheme="minorHAnsi"/>
                <w:sz w:val="22"/>
                <w:szCs w:val="22"/>
              </w:rPr>
            </w:r>
            <w:r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C1B6F" w:rsidRPr="009C1B6F">
              <w:rPr>
                <w:rFonts w:asciiTheme="minorHAnsi" w:hAnsiTheme="minorHAnsi"/>
                <w:sz w:val="22"/>
                <w:szCs w:val="22"/>
              </w:rPr>
              <w:t xml:space="preserve"> Proprietário  </w:t>
            </w:r>
          </w:p>
          <w:p w14:paraId="5C6A38B7" w14:textId="77777777" w:rsidR="009C1B6F" w:rsidRPr="009C1B6F" w:rsidRDefault="00A34D42" w:rsidP="00AC293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B6F" w:rsidRPr="009C1B6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9C1B6F">
              <w:rPr>
                <w:rFonts w:asciiTheme="minorHAnsi" w:hAnsiTheme="minorHAnsi"/>
                <w:sz w:val="22"/>
                <w:szCs w:val="22"/>
              </w:rPr>
            </w:r>
            <w:r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C1B6F" w:rsidRPr="009C1B6F">
              <w:rPr>
                <w:rFonts w:asciiTheme="minorHAnsi" w:hAnsiTheme="minorHAnsi"/>
                <w:sz w:val="22"/>
                <w:szCs w:val="22"/>
              </w:rPr>
              <w:t xml:space="preserve"> Promitente-comprador</w:t>
            </w:r>
          </w:p>
          <w:p w14:paraId="720EA788" w14:textId="77777777" w:rsidR="009C1B6F" w:rsidRPr="009C1B6F" w:rsidRDefault="00A34D42" w:rsidP="00AC293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B6F" w:rsidRPr="009C1B6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9C1B6F">
              <w:rPr>
                <w:rFonts w:asciiTheme="minorHAnsi" w:hAnsiTheme="minorHAnsi"/>
                <w:sz w:val="22"/>
                <w:szCs w:val="22"/>
              </w:rPr>
            </w:r>
            <w:r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C1B6F" w:rsidRPr="009C1B6F">
              <w:rPr>
                <w:rFonts w:asciiTheme="minorHAnsi" w:hAnsiTheme="minorHAnsi"/>
                <w:sz w:val="22"/>
                <w:szCs w:val="22"/>
              </w:rPr>
              <w:t xml:space="preserve"> Arrendatário</w:t>
            </w:r>
          </w:p>
          <w:p w14:paraId="373E118E" w14:textId="77777777" w:rsidR="009C1B6F" w:rsidRPr="009C1B6F" w:rsidRDefault="00A34D42" w:rsidP="00AC293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B6F" w:rsidRPr="009C1B6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9C1B6F">
              <w:rPr>
                <w:rFonts w:asciiTheme="minorHAnsi" w:hAnsiTheme="minorHAnsi"/>
                <w:sz w:val="22"/>
                <w:szCs w:val="22"/>
              </w:rPr>
            </w:r>
            <w:r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C1B6F" w:rsidRPr="009C1B6F">
              <w:rPr>
                <w:rFonts w:asciiTheme="minorHAnsi" w:hAnsiTheme="minorHAnsi"/>
                <w:sz w:val="22"/>
                <w:szCs w:val="22"/>
              </w:rPr>
              <w:t xml:space="preserve"> Outras situações</w:t>
            </w:r>
          </w:p>
        </w:tc>
        <w:tc>
          <w:tcPr>
            <w:tcW w:w="6095" w:type="dxa"/>
            <w:tcBorders>
              <w:bottom w:val="nil"/>
            </w:tcBorders>
          </w:tcPr>
          <w:p w14:paraId="633445E2" w14:textId="77777777" w:rsidR="009C1B6F" w:rsidRPr="009C1B6F" w:rsidRDefault="00A34D42" w:rsidP="00AC293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B6F" w:rsidRPr="009C1B6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9C1B6F">
              <w:rPr>
                <w:rFonts w:asciiTheme="minorHAnsi" w:hAnsiTheme="minorHAnsi"/>
                <w:sz w:val="22"/>
                <w:szCs w:val="22"/>
              </w:rPr>
            </w:r>
            <w:r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C1B6F" w:rsidRPr="009C1B6F">
              <w:rPr>
                <w:rFonts w:asciiTheme="minorHAnsi" w:hAnsiTheme="minorHAnsi"/>
                <w:sz w:val="22"/>
                <w:szCs w:val="22"/>
              </w:rPr>
              <w:t xml:space="preserve"> Habitação</w:t>
            </w:r>
          </w:p>
          <w:p w14:paraId="6769CC03" w14:textId="77777777" w:rsidR="009C1B6F" w:rsidRPr="009C1B6F" w:rsidRDefault="00A34D42" w:rsidP="00AC293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B6F" w:rsidRPr="009C1B6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9C1B6F">
              <w:rPr>
                <w:rFonts w:asciiTheme="minorHAnsi" w:hAnsiTheme="minorHAnsi"/>
                <w:sz w:val="22"/>
                <w:szCs w:val="22"/>
              </w:rPr>
            </w:r>
            <w:r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C1B6F" w:rsidRPr="009C1B6F">
              <w:rPr>
                <w:rFonts w:asciiTheme="minorHAnsi" w:hAnsiTheme="minorHAnsi"/>
                <w:sz w:val="22"/>
                <w:szCs w:val="22"/>
              </w:rPr>
              <w:t xml:space="preserve"> Comércio</w:t>
            </w:r>
          </w:p>
          <w:p w14:paraId="60C471EB" w14:textId="77777777" w:rsidR="009C1B6F" w:rsidRPr="009C1B6F" w:rsidRDefault="00A34D42" w:rsidP="00AC293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B6F" w:rsidRPr="009C1B6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9C1B6F">
              <w:rPr>
                <w:rFonts w:asciiTheme="minorHAnsi" w:hAnsiTheme="minorHAnsi"/>
                <w:sz w:val="22"/>
                <w:szCs w:val="22"/>
              </w:rPr>
            </w:r>
            <w:r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C1B6F" w:rsidRPr="009C1B6F">
              <w:rPr>
                <w:rFonts w:asciiTheme="minorHAnsi" w:hAnsiTheme="minorHAnsi"/>
                <w:sz w:val="22"/>
                <w:szCs w:val="22"/>
              </w:rPr>
              <w:t xml:space="preserve"> Indústria</w:t>
            </w:r>
          </w:p>
          <w:p w14:paraId="6B53349D" w14:textId="77777777" w:rsidR="009C1B6F" w:rsidRPr="009C1B6F" w:rsidRDefault="00A34D42" w:rsidP="00AC293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B6F" w:rsidRPr="009C1B6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9C1B6F">
              <w:rPr>
                <w:rFonts w:asciiTheme="minorHAnsi" w:hAnsiTheme="minorHAnsi"/>
                <w:sz w:val="22"/>
                <w:szCs w:val="22"/>
              </w:rPr>
            </w:r>
            <w:r w:rsidRPr="009C1B6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C1B6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C1B6F" w:rsidRPr="009C1B6F">
              <w:rPr>
                <w:rFonts w:asciiTheme="minorHAnsi" w:hAnsiTheme="minorHAnsi"/>
                <w:sz w:val="22"/>
                <w:szCs w:val="22"/>
              </w:rPr>
              <w:t xml:space="preserve"> Serviços</w:t>
            </w:r>
          </w:p>
        </w:tc>
      </w:tr>
    </w:tbl>
    <w:p w14:paraId="5BECD0A7" w14:textId="77777777" w:rsidR="006B6444" w:rsidRPr="009C1B6F" w:rsidRDefault="006B6444" w:rsidP="006B6444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B6444" w:rsidRPr="009C1B6F" w14:paraId="4E3C87E0" w14:textId="77777777" w:rsidTr="006B6444">
        <w:tc>
          <w:tcPr>
            <w:tcW w:w="9923" w:type="dxa"/>
          </w:tcPr>
          <w:p w14:paraId="270D8F3B" w14:textId="77777777" w:rsidR="006B6444" w:rsidRPr="009C1B6F" w:rsidRDefault="006B6444" w:rsidP="006B64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04</w:t>
            </w:r>
            <w:r w:rsidRPr="009C1B6F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 xml:space="preserve"> </w:t>
            </w:r>
            <w:r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ASSINATURA</w:t>
            </w:r>
          </w:p>
        </w:tc>
      </w:tr>
    </w:tbl>
    <w:p w14:paraId="0335741F" w14:textId="77777777" w:rsidR="006B6444" w:rsidRPr="009C1B6F" w:rsidRDefault="006B6444" w:rsidP="009C1B6F">
      <w:pPr>
        <w:spacing w:line="360" w:lineRule="auto"/>
        <w:ind w:left="4536" w:hanging="4536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comGrelh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6397"/>
      </w:tblGrid>
      <w:tr w:rsidR="009C1B6F" w:rsidRPr="009C1B6F" w14:paraId="28EA6D8B" w14:textId="77777777" w:rsidTr="00AC293F">
        <w:trPr>
          <w:trHeight w:val="1158"/>
        </w:trPr>
        <w:tc>
          <w:tcPr>
            <w:tcW w:w="3554" w:type="dxa"/>
          </w:tcPr>
          <w:p w14:paraId="34B47146" w14:textId="77777777" w:rsidR="009C1B6F" w:rsidRPr="009C1B6F" w:rsidRDefault="009C1B6F" w:rsidP="00AC29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t xml:space="preserve">Amadora,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986829"/>
                <w:placeholder>
                  <w:docPart w:val="0FB955AEA1F24D55B04BCB4DE44B6D73"/>
                </w:placeholder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9C1B6F">
                  <w:rPr>
                    <w:rFonts w:asciiTheme="minorHAnsi" w:hAnsiTheme="minorHAnsi"/>
                    <w:sz w:val="22"/>
                    <w:szCs w:val="22"/>
                  </w:rPr>
                  <w:t>DATA</w:t>
                </w:r>
              </w:sdtContent>
            </w:sdt>
          </w:p>
        </w:tc>
        <w:tc>
          <w:tcPr>
            <w:tcW w:w="6397" w:type="dxa"/>
          </w:tcPr>
          <w:p w14:paraId="096A6420" w14:textId="77777777" w:rsidR="009C1B6F" w:rsidRPr="009C1B6F" w:rsidRDefault="009C1B6F" w:rsidP="00AC29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t>Pede deferimento</w:t>
            </w:r>
          </w:p>
          <w:p w14:paraId="518FD400" w14:textId="77777777" w:rsidR="009C1B6F" w:rsidRPr="009C1B6F" w:rsidRDefault="009C1B6F" w:rsidP="00AC29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5C4DC91" w14:textId="77777777" w:rsidR="009C1B6F" w:rsidRPr="009C1B6F" w:rsidRDefault="009C1B6F" w:rsidP="00AC29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1B6F">
              <w:rPr>
                <w:rFonts w:asciiTheme="minorHAnsi" w:hAnsiTheme="minorHAnsi"/>
                <w:sz w:val="22"/>
                <w:szCs w:val="22"/>
              </w:rPr>
              <w:t>_____________________________________</w:t>
            </w:r>
          </w:p>
          <w:p w14:paraId="3C4E74FA" w14:textId="77777777" w:rsidR="009C1B6F" w:rsidRPr="009C1B6F" w:rsidRDefault="009C1B6F" w:rsidP="00AC293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479355A" w14:textId="77777777" w:rsidR="009C1B6F" w:rsidRPr="009C1B6F" w:rsidRDefault="009C1B6F" w:rsidP="009C1B6F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C1B6F" w:rsidRPr="009C1B6F" w14:paraId="27DEC7A4" w14:textId="77777777" w:rsidTr="006B6444">
        <w:tc>
          <w:tcPr>
            <w:tcW w:w="9923" w:type="dxa"/>
          </w:tcPr>
          <w:p w14:paraId="79009EF3" w14:textId="77777777" w:rsidR="009C1B6F" w:rsidRPr="009C1B6F" w:rsidRDefault="009C1B6F" w:rsidP="00AC29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9C1B6F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05 NA ENTREGA DO REQUERIMENTO DEVE EXIBIR</w:t>
            </w:r>
          </w:p>
        </w:tc>
      </w:tr>
    </w:tbl>
    <w:p w14:paraId="289D9FB1" w14:textId="77777777" w:rsidR="009C1B6F" w:rsidRPr="009C1B6F" w:rsidRDefault="009C1B6F" w:rsidP="009C1B6F">
      <w:pPr>
        <w:autoSpaceDE w:val="0"/>
        <w:autoSpaceDN w:val="0"/>
        <w:adjustRightInd w:val="0"/>
        <w:rPr>
          <w:rFonts w:asciiTheme="minorHAnsi" w:hAnsiTheme="minorHAnsi" w:cs="FoundryMonoline-Medium"/>
          <w:sz w:val="22"/>
          <w:szCs w:val="22"/>
          <w:lang w:eastAsia="pt-PT"/>
        </w:rPr>
      </w:pPr>
    </w:p>
    <w:p w14:paraId="42041D38" w14:textId="77777777" w:rsidR="009C1B6F" w:rsidRPr="009C1B6F" w:rsidRDefault="009C1B6F" w:rsidP="001B6B93">
      <w:pPr>
        <w:autoSpaceDE w:val="0"/>
        <w:autoSpaceDN w:val="0"/>
        <w:adjustRightInd w:val="0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9C1B6F">
        <w:rPr>
          <w:rFonts w:asciiTheme="minorHAnsi" w:hAnsiTheme="minorHAnsi" w:cs="FoundryMonoline-Medium"/>
          <w:sz w:val="22"/>
          <w:szCs w:val="22"/>
          <w:lang w:eastAsia="pt-PT"/>
        </w:rPr>
        <w:t>Número de Identificação Fiscal</w:t>
      </w:r>
    </w:p>
    <w:p w14:paraId="32E1D7F8" w14:textId="77777777" w:rsidR="009C1B6F" w:rsidRPr="009C1B6F" w:rsidRDefault="009C1B6F" w:rsidP="001B6B93">
      <w:pPr>
        <w:autoSpaceDE w:val="0"/>
        <w:autoSpaceDN w:val="0"/>
        <w:adjustRightInd w:val="0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9C1B6F">
        <w:rPr>
          <w:rFonts w:asciiTheme="minorHAnsi" w:hAnsiTheme="minorHAnsi" w:cs="FoundryMonoline-Medium"/>
          <w:sz w:val="22"/>
          <w:szCs w:val="22"/>
          <w:lang w:eastAsia="pt-PT"/>
        </w:rPr>
        <w:t>Documento de identificação atualizado</w:t>
      </w:r>
    </w:p>
    <w:p w14:paraId="1D270AC8" w14:textId="77777777" w:rsidR="009C1B6F" w:rsidRPr="009C1B6F" w:rsidRDefault="009C1B6F" w:rsidP="009C1B6F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C1B6F" w:rsidRPr="009C1B6F" w14:paraId="7AB604EF" w14:textId="77777777" w:rsidTr="006B6444">
        <w:tc>
          <w:tcPr>
            <w:tcW w:w="9923" w:type="dxa"/>
          </w:tcPr>
          <w:p w14:paraId="7DD54B48" w14:textId="77777777" w:rsidR="009C1B6F" w:rsidRPr="009C1B6F" w:rsidRDefault="009C1B6F" w:rsidP="00AC293F">
            <w:pPr>
              <w:autoSpaceDE w:val="0"/>
              <w:autoSpaceDN w:val="0"/>
              <w:adjustRightInd w:val="0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9C1B6F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06 LEGISLAÇÃO APLICÁVEL</w:t>
            </w:r>
          </w:p>
        </w:tc>
      </w:tr>
    </w:tbl>
    <w:p w14:paraId="33E847BA" w14:textId="77777777" w:rsidR="009C1B6F" w:rsidRPr="009C1B6F" w:rsidRDefault="009C1B6F" w:rsidP="009C1B6F">
      <w:pPr>
        <w:pStyle w:val="NormalWeb"/>
        <w:shd w:val="clear" w:color="auto" w:fill="FFFFFF"/>
        <w:spacing w:before="0" w:after="0" w:line="240" w:lineRule="auto"/>
        <w:rPr>
          <w:rFonts w:asciiTheme="minorHAnsi" w:hAnsiTheme="minorHAnsi"/>
          <w:sz w:val="22"/>
          <w:szCs w:val="22"/>
        </w:rPr>
      </w:pPr>
    </w:p>
    <w:p w14:paraId="71146AA2" w14:textId="77777777" w:rsidR="001D56E7" w:rsidRDefault="001D56E7" w:rsidP="001D56E7">
      <w:pPr>
        <w:autoSpaceDE w:val="0"/>
        <w:autoSpaceDN w:val="0"/>
        <w:adjustRightInd w:val="0"/>
        <w:ind w:left="142"/>
        <w:rPr>
          <w:rFonts w:asciiTheme="minorHAnsi" w:hAnsiTheme="minorHAnsi" w:cs="FoundryMonoline-Regular"/>
          <w:sz w:val="22"/>
          <w:szCs w:val="22"/>
          <w:lang w:eastAsia="pt-PT"/>
        </w:rPr>
      </w:pPr>
      <w:r>
        <w:rPr>
          <w:rFonts w:asciiTheme="minorHAnsi" w:hAnsiTheme="minorHAnsi" w:cs="FoundryMonoline-Regular"/>
          <w:sz w:val="22"/>
          <w:szCs w:val="22"/>
          <w:lang w:eastAsia="pt-PT"/>
        </w:rPr>
        <w:t>Código Regulamentar do Município da Amadora - separata 07 Boletim Municipal da Amadora de 29/12/2014</w:t>
      </w:r>
    </w:p>
    <w:p w14:paraId="374BAE4E" w14:textId="77777777" w:rsidR="001D56E7" w:rsidRDefault="001D56E7" w:rsidP="001D56E7">
      <w:pPr>
        <w:autoSpaceDE w:val="0"/>
        <w:autoSpaceDN w:val="0"/>
        <w:adjustRightInd w:val="0"/>
        <w:ind w:left="142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6D6ABE13" w14:textId="77777777" w:rsidR="001D56E7" w:rsidRDefault="009C1B6F" w:rsidP="001D56E7">
      <w:pPr>
        <w:autoSpaceDE w:val="0"/>
        <w:autoSpaceDN w:val="0"/>
        <w:adjustRightInd w:val="0"/>
        <w:ind w:left="142"/>
        <w:rPr>
          <w:rFonts w:asciiTheme="minorHAnsi" w:hAnsiTheme="minorHAnsi"/>
          <w:sz w:val="22"/>
          <w:szCs w:val="22"/>
        </w:rPr>
      </w:pPr>
      <w:r w:rsidRPr="009C1B6F">
        <w:rPr>
          <w:rFonts w:asciiTheme="minorHAnsi" w:hAnsiTheme="minorHAnsi"/>
          <w:sz w:val="22"/>
          <w:szCs w:val="22"/>
        </w:rPr>
        <w:t>Tabela de taxas e outras receitas municipais -</w:t>
      </w:r>
      <w:r w:rsidR="001D56E7">
        <w:rPr>
          <w:rFonts w:asciiTheme="minorHAnsi" w:hAnsiTheme="minorHAnsi"/>
          <w:sz w:val="22"/>
          <w:szCs w:val="22"/>
        </w:rPr>
        <w:t xml:space="preserve"> </w:t>
      </w:r>
      <w:r w:rsidR="001D56E7">
        <w:rPr>
          <w:rFonts w:asciiTheme="minorHAnsi" w:hAnsiTheme="minorHAnsi" w:cs="FoundryMonoline-Regular"/>
          <w:sz w:val="22"/>
          <w:szCs w:val="22"/>
          <w:lang w:eastAsia="pt-PT"/>
        </w:rPr>
        <w:t>separata 09 Boletim Municipal da Amadora de 29/12/2014</w:t>
      </w:r>
    </w:p>
    <w:p w14:paraId="330AD3A4" w14:textId="77777777" w:rsidR="001D56E7" w:rsidRDefault="001D56E7" w:rsidP="001D56E7">
      <w:pPr>
        <w:autoSpaceDE w:val="0"/>
        <w:autoSpaceDN w:val="0"/>
        <w:adjustRightInd w:val="0"/>
        <w:ind w:left="142"/>
        <w:rPr>
          <w:rFonts w:asciiTheme="minorHAnsi" w:hAnsiTheme="minorHAnsi"/>
          <w:sz w:val="22"/>
          <w:szCs w:val="22"/>
        </w:rPr>
      </w:pPr>
    </w:p>
    <w:p w14:paraId="4166146B" w14:textId="77777777" w:rsidR="0070670E" w:rsidRDefault="0070670E" w:rsidP="009D2147">
      <w:pPr>
        <w:autoSpaceDE w:val="0"/>
        <w:autoSpaceDN w:val="0"/>
        <w:adjustRightInd w:val="0"/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Tabela de tarifas do Município da Amadora - </w:t>
      </w:r>
      <w:r>
        <w:rPr>
          <w:rFonts w:asciiTheme="minorHAnsi" w:hAnsiTheme="minorHAnsi" w:cs="FoundryMonoline-Regular"/>
          <w:sz w:val="22"/>
          <w:szCs w:val="22"/>
          <w:lang w:eastAsia="pt-PT"/>
        </w:rPr>
        <w:t>separata 09 Boletim Municipal da Amadora de 29/12/2014</w:t>
      </w:r>
    </w:p>
    <w:p w14:paraId="042A1E8C" w14:textId="77777777" w:rsidR="0070670E" w:rsidRDefault="0070670E" w:rsidP="009D2147">
      <w:pPr>
        <w:autoSpaceDE w:val="0"/>
        <w:autoSpaceDN w:val="0"/>
        <w:adjustRightInd w:val="0"/>
        <w:ind w:left="142"/>
        <w:rPr>
          <w:rFonts w:asciiTheme="minorHAnsi" w:hAnsiTheme="minorHAnsi"/>
          <w:sz w:val="22"/>
          <w:szCs w:val="22"/>
        </w:rPr>
      </w:pPr>
    </w:p>
    <w:p w14:paraId="5EE293E2" w14:textId="77777777" w:rsidR="0070670E" w:rsidRDefault="009D2147" w:rsidP="009D2147">
      <w:pPr>
        <w:autoSpaceDE w:val="0"/>
        <w:autoSpaceDN w:val="0"/>
        <w:adjustRightInd w:val="0"/>
        <w:ind w:left="142"/>
        <w:rPr>
          <w:rFonts w:asciiTheme="minorHAnsi" w:hAnsiTheme="minorHAnsi" w:cs="FoundryMonoline-Regular"/>
          <w:sz w:val="22"/>
          <w:szCs w:val="22"/>
          <w:lang w:eastAsia="pt-PT"/>
        </w:rPr>
      </w:pPr>
      <w:r>
        <w:rPr>
          <w:rFonts w:asciiTheme="minorHAnsi" w:hAnsiTheme="minorHAnsi"/>
          <w:sz w:val="22"/>
          <w:szCs w:val="22"/>
        </w:rPr>
        <w:t>Tabela de taxas Urbanísticas - s</w:t>
      </w:r>
      <w:r>
        <w:rPr>
          <w:rFonts w:asciiTheme="minorHAnsi" w:hAnsiTheme="minorHAnsi" w:cs="FoundryMonoline-Regular"/>
          <w:sz w:val="22"/>
          <w:szCs w:val="22"/>
          <w:lang w:eastAsia="pt-PT"/>
        </w:rPr>
        <w:t>eparata 09 Boletim Municipal da Amadora de 29/12/2014</w:t>
      </w:r>
    </w:p>
    <w:p w14:paraId="355039B1" w14:textId="77777777" w:rsidR="001B6B93" w:rsidRPr="0070670E" w:rsidRDefault="001B6B93" w:rsidP="009D2147">
      <w:pPr>
        <w:autoSpaceDE w:val="0"/>
        <w:autoSpaceDN w:val="0"/>
        <w:adjustRightInd w:val="0"/>
        <w:ind w:left="142"/>
        <w:rPr>
          <w:rFonts w:asciiTheme="minorHAnsi" w:hAnsiTheme="minorHAnsi" w:cs="FoundryMonoline-Regular"/>
          <w:sz w:val="22"/>
          <w:szCs w:val="22"/>
          <w:lang w:eastAsia="pt-PT"/>
        </w:rPr>
      </w:pPr>
      <w:r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C1B6F" w:rsidRPr="009C1B6F" w14:paraId="6B957010" w14:textId="77777777" w:rsidTr="006B6444">
        <w:tc>
          <w:tcPr>
            <w:tcW w:w="9923" w:type="dxa"/>
          </w:tcPr>
          <w:p w14:paraId="61C2070D" w14:textId="77777777" w:rsidR="009C1B6F" w:rsidRPr="009C1B6F" w:rsidRDefault="001B6B93" w:rsidP="00AC29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lastRenderedPageBreak/>
              <w:t xml:space="preserve">07 </w:t>
            </w:r>
            <w:r w:rsidR="009C1B6F" w:rsidRPr="009C1B6F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ENTREGA</w:t>
            </w:r>
          </w:p>
        </w:tc>
      </w:tr>
    </w:tbl>
    <w:p w14:paraId="5EF8F6B1" w14:textId="77777777" w:rsidR="001B6B93" w:rsidRDefault="001B6B93">
      <w:pPr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101CDF43" w14:textId="77777777" w:rsidR="001B6B93" w:rsidRPr="00437284" w:rsidRDefault="001B6B93" w:rsidP="001B6B93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437284">
        <w:rPr>
          <w:rFonts w:asciiTheme="minorHAnsi" w:hAnsiTheme="minorHAnsi"/>
          <w:sz w:val="22"/>
          <w:szCs w:val="22"/>
        </w:rPr>
        <w:t>O documento pode ser entregue das seguintes formas:</w:t>
      </w:r>
    </w:p>
    <w:p w14:paraId="3EADC397" w14:textId="77777777" w:rsidR="001B6B93" w:rsidRPr="00437284" w:rsidRDefault="001B6B93" w:rsidP="001B6B93">
      <w:pPr>
        <w:jc w:val="both"/>
        <w:rPr>
          <w:rFonts w:asciiTheme="minorHAnsi" w:hAnsiTheme="minorHAnsi"/>
          <w:sz w:val="22"/>
          <w:szCs w:val="22"/>
        </w:rPr>
      </w:pPr>
    </w:p>
    <w:p w14:paraId="2B353ED0" w14:textId="77777777" w:rsidR="001B6B93" w:rsidRPr="00437284" w:rsidRDefault="001B6B93" w:rsidP="001B6B93">
      <w:pPr>
        <w:pStyle w:val="PargrafodaLista"/>
        <w:numPr>
          <w:ilvl w:val="0"/>
          <w:numId w:val="2"/>
        </w:numPr>
        <w:autoSpaceDE w:val="0"/>
        <w:autoSpaceDN w:val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37284">
        <w:rPr>
          <w:rFonts w:asciiTheme="minorHAnsi" w:hAnsiTheme="minorHAnsi"/>
          <w:sz w:val="22"/>
          <w:szCs w:val="22"/>
        </w:rPr>
        <w:t xml:space="preserve">Correio Electrónico : </w:t>
      </w:r>
    </w:p>
    <w:p w14:paraId="34B78BED" w14:textId="77777777" w:rsidR="001B6B93" w:rsidRPr="00437284" w:rsidRDefault="001B6B93" w:rsidP="001B6B93">
      <w:pPr>
        <w:pStyle w:val="PargrafodaLista"/>
        <w:autoSpaceDE w:val="0"/>
        <w:autoSpaceDN w:val="0"/>
        <w:jc w:val="both"/>
        <w:rPr>
          <w:rFonts w:asciiTheme="minorHAnsi" w:hAnsiTheme="minorHAnsi"/>
          <w:i/>
          <w:iCs/>
          <w:sz w:val="22"/>
          <w:szCs w:val="22"/>
        </w:rPr>
      </w:pPr>
      <w:hyperlink r:id="rId8" w:history="1">
        <w:r w:rsidRPr="00437284">
          <w:rPr>
            <w:rStyle w:val="Hiperligao"/>
            <w:rFonts w:asciiTheme="minorHAnsi" w:hAnsiTheme="minorHAnsi"/>
            <w:i/>
            <w:iCs/>
            <w:sz w:val="22"/>
            <w:szCs w:val="22"/>
            <w:u w:val="none"/>
          </w:rPr>
          <w:t>geral@cm-amadora.pt</w:t>
        </w:r>
      </w:hyperlink>
    </w:p>
    <w:p w14:paraId="007FDF30" w14:textId="77777777" w:rsidR="001B6B93" w:rsidRPr="00437284" w:rsidRDefault="001B6B93" w:rsidP="001B6B93">
      <w:pPr>
        <w:pStyle w:val="PargrafodaLista"/>
        <w:numPr>
          <w:ilvl w:val="0"/>
          <w:numId w:val="2"/>
        </w:numPr>
        <w:contextualSpacing w:val="0"/>
        <w:jc w:val="both"/>
        <w:rPr>
          <w:rFonts w:asciiTheme="minorHAnsi" w:hAnsiTheme="minorHAnsi"/>
          <w:sz w:val="22"/>
          <w:szCs w:val="22"/>
        </w:rPr>
      </w:pPr>
      <w:r w:rsidRPr="00437284">
        <w:rPr>
          <w:rFonts w:asciiTheme="minorHAnsi" w:hAnsiTheme="minorHAnsi"/>
          <w:sz w:val="22"/>
          <w:szCs w:val="22"/>
        </w:rPr>
        <w:t>Correio:</w:t>
      </w:r>
    </w:p>
    <w:p w14:paraId="44A1F0FB" w14:textId="77777777" w:rsidR="001B6B93" w:rsidRPr="00437284" w:rsidRDefault="001B6B93" w:rsidP="001B6B93">
      <w:pPr>
        <w:pStyle w:val="PargrafodaLista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437284">
        <w:rPr>
          <w:rFonts w:asciiTheme="minorHAnsi" w:hAnsiTheme="minorHAnsi"/>
          <w:sz w:val="22"/>
          <w:szCs w:val="22"/>
        </w:rPr>
        <w:t>Câmara Municipal da Amadora</w:t>
      </w:r>
    </w:p>
    <w:p w14:paraId="13A69E09" w14:textId="77777777" w:rsidR="001B6B93" w:rsidRPr="00437284" w:rsidRDefault="001B6B93" w:rsidP="001B6B93">
      <w:pPr>
        <w:pStyle w:val="PargrafodaLista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437284">
        <w:rPr>
          <w:rFonts w:asciiTheme="minorHAnsi" w:hAnsiTheme="minorHAnsi"/>
          <w:sz w:val="22"/>
          <w:szCs w:val="22"/>
        </w:rPr>
        <w:t>Av. Movimento das Forças Armadas, 1</w:t>
      </w:r>
    </w:p>
    <w:p w14:paraId="7A097DD5" w14:textId="77777777" w:rsidR="001B6B93" w:rsidRPr="00437284" w:rsidRDefault="001B6B93" w:rsidP="001B6B93">
      <w:pPr>
        <w:pStyle w:val="PargrafodaLista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437284">
        <w:rPr>
          <w:rFonts w:asciiTheme="minorHAnsi" w:hAnsiTheme="minorHAnsi"/>
          <w:sz w:val="22"/>
          <w:szCs w:val="22"/>
        </w:rPr>
        <w:t>2700-595 Amadora</w:t>
      </w:r>
    </w:p>
    <w:p w14:paraId="592D47EB" w14:textId="77777777" w:rsidR="009C1B6F" w:rsidRPr="001D56E7" w:rsidRDefault="001B6B93" w:rsidP="001D56E7">
      <w:pPr>
        <w:pStyle w:val="PargrafodaLista"/>
        <w:numPr>
          <w:ilvl w:val="0"/>
          <w:numId w:val="2"/>
        </w:numPr>
        <w:autoSpaceDE w:val="0"/>
        <w:autoSpaceDN w:val="0"/>
        <w:contextualSpacing w:val="0"/>
        <w:jc w:val="both"/>
        <w:rPr>
          <w:rFonts w:asciiTheme="minorHAnsi" w:hAnsiTheme="minorHAnsi" w:cs="FoundryMonoline-Regular"/>
          <w:i/>
          <w:sz w:val="22"/>
          <w:szCs w:val="22"/>
          <w:lang w:eastAsia="pt-PT"/>
        </w:rPr>
      </w:pPr>
      <w:r w:rsidRPr="001D56E7">
        <w:rPr>
          <w:rFonts w:asciiTheme="minorHAnsi" w:hAnsiTheme="minorHAnsi"/>
          <w:sz w:val="22"/>
          <w:szCs w:val="22"/>
        </w:rPr>
        <w:t xml:space="preserve">No serviço de atendimento na Câmara Municipal da Amadora, no horário compreendido entre as 9h-12h30 e as 14h-17h30. </w:t>
      </w:r>
    </w:p>
    <w:p w14:paraId="392CDFCF" w14:textId="77777777" w:rsidR="001D56E7" w:rsidRPr="001D56E7" w:rsidRDefault="001D56E7" w:rsidP="001D56E7">
      <w:pPr>
        <w:pStyle w:val="PargrafodaLista"/>
        <w:autoSpaceDE w:val="0"/>
        <w:autoSpaceDN w:val="0"/>
        <w:contextualSpacing w:val="0"/>
        <w:jc w:val="both"/>
        <w:rPr>
          <w:rFonts w:asciiTheme="minorHAnsi" w:hAnsiTheme="minorHAnsi" w:cs="FoundryMonoline-Regular"/>
          <w:i/>
          <w:sz w:val="22"/>
          <w:szCs w:val="22"/>
          <w:lang w:eastAsia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C1B6F" w:rsidRPr="009C1B6F" w14:paraId="601F2C06" w14:textId="77777777" w:rsidTr="006B6444">
        <w:tc>
          <w:tcPr>
            <w:tcW w:w="9923" w:type="dxa"/>
          </w:tcPr>
          <w:p w14:paraId="0992CF16" w14:textId="77777777" w:rsidR="009C1B6F" w:rsidRPr="009C1B6F" w:rsidRDefault="009C1B6F" w:rsidP="00AC29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9C1B6F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08 DESPACHO</w:t>
            </w:r>
          </w:p>
        </w:tc>
      </w:tr>
    </w:tbl>
    <w:p w14:paraId="26E8C264" w14:textId="77777777" w:rsidR="009C1B6F" w:rsidRPr="009C1B6F" w:rsidRDefault="009C1B6F" w:rsidP="009C1B6F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4A76327F" w14:textId="77777777" w:rsidR="009C1B6F" w:rsidRPr="009C1B6F" w:rsidRDefault="009C1B6F" w:rsidP="009C1B6F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337C0682" w14:textId="77777777" w:rsidR="00DA353C" w:rsidRPr="009C1B6F" w:rsidRDefault="00DA353C" w:rsidP="0016725A">
      <w:pPr>
        <w:rPr>
          <w:rFonts w:asciiTheme="minorHAnsi" w:hAnsiTheme="minorHAnsi"/>
          <w:sz w:val="22"/>
          <w:szCs w:val="22"/>
        </w:rPr>
      </w:pPr>
    </w:p>
    <w:sectPr w:rsidR="00DA353C" w:rsidRPr="009C1B6F" w:rsidSect="00F65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567" w:bottom="1418" w:left="1418" w:header="624" w:footer="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896A9" w14:textId="77777777" w:rsidR="007D08B6" w:rsidRDefault="007D08B6" w:rsidP="006D3E5B">
      <w:r>
        <w:separator/>
      </w:r>
    </w:p>
  </w:endnote>
  <w:endnote w:type="continuationSeparator" w:id="0">
    <w:p w14:paraId="6A2352F0" w14:textId="77777777" w:rsidR="007D08B6" w:rsidRDefault="007D08B6" w:rsidP="006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Monolin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3567" w14:textId="77777777" w:rsidR="00E07F69" w:rsidRDefault="00E07F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943C" w14:textId="77777777" w:rsidR="00DB4F69" w:rsidRDefault="007D08B6" w:rsidP="00DB4F69">
    <w:pPr>
      <w:pStyle w:val="Rodap"/>
      <w:tabs>
        <w:tab w:val="clear" w:pos="8640"/>
        <w:tab w:val="right" w:pos="9923"/>
      </w:tabs>
      <w:rPr>
        <w:rFonts w:ascii="Calibri" w:hAnsi="Calibri"/>
        <w:sz w:val="14"/>
        <w:szCs w:val="14"/>
        <w:lang w:val="pt-PT"/>
      </w:rPr>
    </w:pPr>
    <w:r>
      <w:rPr>
        <w:rFonts w:ascii="Calibri" w:hAnsi="Calibri"/>
        <w:noProof/>
        <w:sz w:val="14"/>
        <w:szCs w:val="14"/>
        <w:lang w:val="pt-PT" w:eastAsia="pt-PT"/>
      </w:rPr>
      <w:pict w14:anchorId="5ABA7176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136.65pt;margin-top:793.25pt;width:210.2pt;height:21.4pt;z-index:-251645952;mso-position-vertical-relative:page;mso-width-relative:margin;mso-height-relative:margin" o:allowincell="f" filled="f" stroked="f">
          <v:textbox inset="0,0,0,0">
            <w:txbxContent>
              <w:p w14:paraId="179FB3CA" w14:textId="77777777" w:rsidR="009A4DD0" w:rsidRPr="00DA1621" w:rsidRDefault="007D08B6">
                <w:pPr>
                  <w:rPr>
                    <w:rFonts w:asciiTheme="minorHAnsi" w:hAnsiTheme="minorHAnsi"/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Morada"/>
                    <w:tag w:val="Morada"/>
                    <w:id w:val="1626953"/>
                    <w:lock w:val="contentLocked"/>
                    <w:comboBox>
                      <w:listItem w:displayText=" " w:value=" "/>
                      <w:listItem w:displayText="Av. Movimento das Forças Armadas, n.º 1, 2700-595 Amadora | Portugal" w:value="Av. Movimento das Forças Armadas, n.º 1, 2700-595 Amadora | Portugal"/>
                    </w:comboBox>
                  </w:sdtPr>
                  <w:sdtEndPr/>
                  <w:sdtContent>
                    <w:r w:rsidR="009A4DD0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Av. Movimento das Forças Armadas, n.º 1, 2700-595 Amadora | Portugal</w:t>
                    </w:r>
                  </w:sdtContent>
                </w:sdt>
              </w:p>
              <w:p w14:paraId="64C0FCE6" w14:textId="77777777" w:rsidR="009A4DD0" w:rsidRPr="00186FB4" w:rsidRDefault="007D08B6">
                <w:pPr>
                  <w:rPr>
                    <w:lang w:val="en-US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Contactos"/>
                    <w:tag w:val="Contactos"/>
                    <w:id w:val="1626955"/>
                    <w:lock w:val="contentLocked"/>
                    <w:comboBox>
                      <w:listItem w:displayText=" " w:value=" "/>
                      <w:listItem w:displayText="T [+351] 214 369 000 | geral@cm-amadora.pt | www.cm-amadora.pt" w:value="T [+351] 214 369 000 | geral@cm-amadora.pt | www.cm-amadora.pt"/>
                    </w:comboBox>
                  </w:sdtPr>
                  <w:sdtEndPr/>
                  <w:sdtContent>
                    <w:r w:rsidR="009A4DD0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T [+351] 214 369 000 | geral@cm-amadora.pt | www.cm-amadora.pt</w:t>
                    </w:r>
                  </w:sdtContent>
                </w:sdt>
              </w:p>
            </w:txbxContent>
          </v:textbox>
          <w10:wrap anchory="page"/>
          <w10:anchorlock/>
        </v:shape>
      </w:pict>
    </w:r>
    <w:r w:rsidR="00DB4F69">
      <w:rPr>
        <w:rFonts w:ascii="Calibri" w:hAnsi="Calibri"/>
        <w:sz w:val="14"/>
        <w:szCs w:val="14"/>
        <w:lang w:val="pt-PT"/>
      </w:rPr>
      <w:tab/>
    </w:r>
    <w:r w:rsidR="006D3E5B" w:rsidRPr="00AB32CC">
      <w:rPr>
        <w:rFonts w:ascii="Calibri" w:hAnsi="Calibri"/>
        <w:sz w:val="14"/>
        <w:szCs w:val="14"/>
        <w:lang w:val="pt-PT"/>
      </w:rPr>
      <w:t xml:space="preserve"> </w:t>
    </w:r>
  </w:p>
  <w:p w14:paraId="79116AEE" w14:textId="77777777" w:rsidR="006D3E5B" w:rsidRPr="00AB32CC" w:rsidRDefault="00DA4287" w:rsidP="00DB4F69">
    <w:pPr>
      <w:pStyle w:val="Rodap"/>
      <w:tabs>
        <w:tab w:val="clear" w:pos="8640"/>
        <w:tab w:val="right" w:pos="9923"/>
      </w:tabs>
      <w:jc w:val="right"/>
      <w:rPr>
        <w:rFonts w:ascii="Calibri" w:hAnsi="Calibri"/>
        <w:sz w:val="14"/>
        <w:szCs w:val="14"/>
        <w:lang w:val="pt-PT"/>
      </w:rPr>
    </w:pPr>
    <w:r>
      <w:rPr>
        <w:rFonts w:ascii="Calibri" w:hAnsi="Calibri"/>
        <w:sz w:val="14"/>
        <w:szCs w:val="14"/>
        <w:lang w:val="pt-PT"/>
      </w:rPr>
      <w:tab/>
    </w:r>
    <w:r>
      <w:rPr>
        <w:rFonts w:ascii="Calibri" w:hAnsi="Calibri"/>
        <w:sz w:val="14"/>
        <w:szCs w:val="14"/>
        <w:lang w:val="pt-PT"/>
      </w:rPr>
      <w:tab/>
    </w:r>
    <w:r w:rsidR="006D3E5B" w:rsidRPr="00AB32CC">
      <w:rPr>
        <w:rFonts w:ascii="Calibri" w:hAnsi="Calibri"/>
        <w:sz w:val="14"/>
        <w:szCs w:val="14"/>
        <w:lang w:val="pt-PT"/>
      </w:rPr>
      <w:t xml:space="preserve">Página </w:t>
    </w:r>
    <w:r w:rsidR="00A34D42" w:rsidRPr="00160CD1">
      <w:rPr>
        <w:rFonts w:ascii="Calibri" w:hAnsi="Calibri"/>
        <w:sz w:val="14"/>
        <w:szCs w:val="14"/>
      </w:rPr>
      <w:fldChar w:fldCharType="begin"/>
    </w:r>
    <w:r w:rsidR="006D3E5B" w:rsidRPr="00AB32CC">
      <w:rPr>
        <w:rFonts w:ascii="Calibri" w:hAnsi="Calibri"/>
        <w:sz w:val="14"/>
        <w:szCs w:val="14"/>
        <w:lang w:val="pt-PT"/>
      </w:rPr>
      <w:instrText xml:space="preserve"> PAGE </w:instrText>
    </w:r>
    <w:r w:rsidR="00A34D42" w:rsidRPr="00160CD1">
      <w:rPr>
        <w:rFonts w:ascii="Calibri" w:hAnsi="Calibri"/>
        <w:sz w:val="14"/>
        <w:szCs w:val="14"/>
      </w:rPr>
      <w:fldChar w:fldCharType="separate"/>
    </w:r>
    <w:r w:rsidR="00EF500C">
      <w:rPr>
        <w:rFonts w:ascii="Calibri" w:hAnsi="Calibri"/>
        <w:noProof/>
        <w:sz w:val="14"/>
        <w:szCs w:val="14"/>
        <w:lang w:val="pt-PT"/>
      </w:rPr>
      <w:t>3</w:t>
    </w:r>
    <w:r w:rsidR="00A34D42" w:rsidRPr="00160CD1">
      <w:rPr>
        <w:rFonts w:ascii="Calibri" w:hAnsi="Calibri"/>
        <w:sz w:val="14"/>
        <w:szCs w:val="14"/>
      </w:rPr>
      <w:fldChar w:fldCharType="end"/>
    </w:r>
    <w:r w:rsidR="006D3E5B" w:rsidRPr="00AB32CC">
      <w:rPr>
        <w:rFonts w:ascii="Calibri" w:hAnsi="Calibri"/>
        <w:sz w:val="14"/>
        <w:szCs w:val="14"/>
        <w:lang w:val="pt-PT"/>
      </w:rPr>
      <w:t xml:space="preserve"> de </w:t>
    </w:r>
    <w:r w:rsidR="00A34D42" w:rsidRPr="00160CD1">
      <w:rPr>
        <w:rFonts w:ascii="Calibri" w:hAnsi="Calibri"/>
        <w:sz w:val="14"/>
        <w:szCs w:val="14"/>
      </w:rPr>
      <w:fldChar w:fldCharType="begin"/>
    </w:r>
    <w:r w:rsidR="006D3E5B" w:rsidRPr="00AB32CC">
      <w:rPr>
        <w:rFonts w:ascii="Calibri" w:hAnsi="Calibri"/>
        <w:sz w:val="14"/>
        <w:szCs w:val="14"/>
        <w:lang w:val="pt-PT"/>
      </w:rPr>
      <w:instrText xml:space="preserve"> NUMPAGES </w:instrText>
    </w:r>
    <w:r w:rsidR="00A34D42" w:rsidRPr="00160CD1">
      <w:rPr>
        <w:rFonts w:ascii="Calibri" w:hAnsi="Calibri"/>
        <w:sz w:val="14"/>
        <w:szCs w:val="14"/>
      </w:rPr>
      <w:fldChar w:fldCharType="separate"/>
    </w:r>
    <w:r w:rsidR="00EF500C">
      <w:rPr>
        <w:rFonts w:ascii="Calibri" w:hAnsi="Calibri"/>
        <w:noProof/>
        <w:sz w:val="14"/>
        <w:szCs w:val="14"/>
        <w:lang w:val="pt-PT"/>
      </w:rPr>
      <w:t>3</w:t>
    </w:r>
    <w:r w:rsidR="00A34D42" w:rsidRPr="00160CD1">
      <w:rPr>
        <w:rFonts w:ascii="Calibri" w:hAnsi="Calibri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1DED" w14:textId="77777777" w:rsidR="00E07F69" w:rsidRDefault="00E07F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7B34" w14:textId="77777777" w:rsidR="007D08B6" w:rsidRDefault="007D08B6" w:rsidP="006D3E5B">
      <w:r>
        <w:separator/>
      </w:r>
    </w:p>
  </w:footnote>
  <w:footnote w:type="continuationSeparator" w:id="0">
    <w:p w14:paraId="5BD4BE58" w14:textId="77777777" w:rsidR="007D08B6" w:rsidRDefault="007D08B6" w:rsidP="006D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E0BE" w14:textId="77777777" w:rsidR="00E07F69" w:rsidRDefault="00E07F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A353" w14:textId="77777777" w:rsidR="006D3E5B" w:rsidRDefault="007D08B6" w:rsidP="00E431FB">
    <w:pPr>
      <w:pStyle w:val="Cabealho"/>
      <w:tabs>
        <w:tab w:val="clear" w:pos="4320"/>
        <w:tab w:val="clear" w:pos="8640"/>
        <w:tab w:val="right" w:pos="10199"/>
      </w:tabs>
    </w:pPr>
    <w:r>
      <w:rPr>
        <w:rFonts w:ascii="Calibri" w:hAnsi="Calibri"/>
        <w:b/>
        <w:noProof/>
        <w:sz w:val="16"/>
        <w:szCs w:val="16"/>
        <w:lang w:val="pt-PT" w:eastAsia="pt-PT"/>
      </w:rPr>
      <w:pict w14:anchorId="0FD3FAFA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428.95pt;margin-top:33.45pt;width:66.65pt;height:20.25pt;z-index:-251641856;mso-position-vertical-relative:page;v-text-anchor:bottom" o:allowincell="f" filled="f" stroked="f">
          <v:textbox style="mso-next-textbox:#_x0000_s1050" inset="0,0,0,0">
            <w:txbxContent>
              <w:p w14:paraId="3D9FB075" w14:textId="77777777" w:rsidR="00FD0BA6" w:rsidRPr="00DA1621" w:rsidRDefault="000E774E" w:rsidP="00FD0BA6">
                <w:pPr>
                  <w:jc w:val="right"/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</w:pPr>
                <w:r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A1</w:t>
                </w:r>
                <w:r w:rsidR="009C1B6F"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2</w:t>
                </w:r>
              </w:p>
            </w:txbxContent>
          </v:textbox>
          <w10:wrap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 w:eastAsia="pt-PT"/>
      </w:rPr>
      <w:pict w14:anchorId="524FFE9E">
        <v:shape id="_x0000_s1049" type="#_x0000_t202" style="position:absolute;margin-left:402.75pt;margin-top:53.6pt;width:163.45pt;height:16.65pt;z-index:-251642880;mso-position-horizontal-relative:page;mso-position-vertical-relative:page;mso-width-relative:margin;mso-height-relative:margin;v-text-anchor:bottom" o:allowincell="f" filled="f" stroked="f">
          <v:textbox style="mso-next-textbox:#_x0000_s1049" inset="0,0,0,0">
            <w:txbxContent>
              <w:p w14:paraId="0CE463F5" w14:textId="77777777" w:rsidR="009C1B6F" w:rsidRPr="009C1B6F" w:rsidRDefault="009C1B6F" w:rsidP="009C1B6F">
                <w:pPr>
                  <w:pStyle w:val="Cabealho"/>
                  <w:tabs>
                    <w:tab w:val="left" w:pos="2835"/>
                  </w:tabs>
                  <w:jc w:val="right"/>
                  <w:rPr>
                    <w:sz w:val="14"/>
                    <w:szCs w:val="14"/>
                    <w:lang w:val="pt-PT"/>
                  </w:rPr>
                </w:pPr>
                <w:r w:rsidRPr="009C1B6F">
                  <w:rPr>
                    <w:rFonts w:ascii="Calibri" w:hAnsi="Calibri"/>
                    <w:b/>
                    <w:noProof/>
                    <w:sz w:val="14"/>
                    <w:szCs w:val="14"/>
                    <w:lang w:val="pt-PT"/>
                  </w:rPr>
                  <w:t xml:space="preserve">Certidão </w:t>
                </w:r>
                <w:r w:rsidR="009F7273">
                  <w:rPr>
                    <w:rFonts w:ascii="Calibri" w:hAnsi="Calibri"/>
                    <w:b/>
                    <w:noProof/>
                    <w:sz w:val="14"/>
                    <w:szCs w:val="14"/>
                    <w:lang w:val="pt-PT"/>
                  </w:rPr>
                  <w:t>Licença Utilização</w:t>
                </w:r>
              </w:p>
              <w:p w14:paraId="30DB6886" w14:textId="77777777" w:rsidR="00FD0BA6" w:rsidRPr="00DA1621" w:rsidRDefault="000E774E" w:rsidP="00FD0BA6">
                <w:pPr>
                  <w:jc w:val="right"/>
                </w:pP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A1</w:t>
                </w:r>
                <w:r w:rsidR="009C1B6F">
                  <w:rPr>
                    <w:rFonts w:ascii="Calibri" w:hAnsi="Calibri"/>
                    <w:noProof/>
                    <w:sz w:val="12"/>
                    <w:szCs w:val="12"/>
                  </w:rPr>
                  <w:t>2</w:t>
                </w:r>
                <w:r w:rsidR="00FD0BA6" w:rsidRPr="00DA1621">
                  <w:rPr>
                    <w:rFonts w:ascii="Calibri" w:hAnsi="Calibri"/>
                    <w:noProof/>
                    <w:sz w:val="12"/>
                    <w:szCs w:val="12"/>
                  </w:rPr>
                  <w:t>/2014/V2.</w:t>
                </w:r>
                <w:r w:rsidR="00EF500C">
                  <w:rPr>
                    <w:rFonts w:ascii="Calibri" w:hAnsi="Calibri"/>
                    <w:noProof/>
                    <w:sz w:val="12"/>
                    <w:szCs w:val="12"/>
                  </w:rPr>
                  <w:t>3</w:t>
                </w:r>
              </w:p>
            </w:txbxContent>
          </v:textbox>
          <w10:wrap anchorx="page"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 w:eastAsia="pt-PT"/>
      </w:rPr>
      <w:pict w14:anchorId="61E7DD45">
        <v:shape id="_x0000_s1042" type="#_x0000_t202" alt="______" style="position:absolute;margin-left:.5pt;margin-top:406.5pt;width:22.25pt;height:13.5pt;z-index:-251648000;mso-wrap-style:none;mso-position-horizontal-relative:page;mso-position-vertical-relative:page;mso-width-relative:margin;mso-height-relative:margin;v-text-anchor:middle" filled="f" stroked="f">
          <v:textbox style="mso-next-textbox:#_x0000_s1042" inset="0,0,0,0">
            <w:txbxContent>
              <w:p w14:paraId="48ABC72C" w14:textId="77777777" w:rsidR="00347AE4" w:rsidRDefault="00347AE4" w:rsidP="00347AE4">
                <w:r>
                  <w:t>______</w:t>
                </w:r>
              </w:p>
            </w:txbxContent>
          </v:textbox>
          <w10:wrap anchorx="page"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/>
      </w:rPr>
      <w:pict w14:anchorId="17209329">
        <v:shape id="_x0000_s1037" type="#_x0000_t202" alt="" style="position:absolute;margin-left:178.15pt;margin-top:45.35pt;width:256.05pt;height:21.7pt;z-index:-251650048;mso-position-horizontal-relative:page;mso-position-vertical-relative:page;mso-width-relative:margin;mso-height-relative:margin" o:allowincell="f" filled="f" stroked="f">
          <v:textbox style="mso-next-textbox:#_x0000_s1037" inset="0,0,0,0">
            <w:txbxContent>
              <w:p w14:paraId="2B9955AC" w14:textId="77777777" w:rsidR="00C27FD4" w:rsidRPr="00260F6B" w:rsidRDefault="007D08B6" w:rsidP="00C27FD4">
                <w:pPr>
                  <w:rPr>
                    <w:rFonts w:ascii="Calibri" w:hAnsi="Calibri"/>
                    <w:b/>
                    <w:sz w:val="14"/>
                    <w:szCs w:val="14"/>
                  </w:rPr>
                </w:pPr>
                <w:sdt>
                  <w:sdtPr>
                    <w:rPr>
                      <w:rFonts w:ascii="Calibri" w:hAnsi="Calibri"/>
                      <w:b/>
                      <w:sz w:val="14"/>
                      <w:szCs w:val="14"/>
                    </w:rPr>
                    <w:alias w:val="Departamento"/>
                    <w:tag w:val="Departamento"/>
                    <w:id w:val="12391113"/>
                    <w:lock w:val="sdtLocked"/>
                    <w:comboBox>
                      <w:listItem w:displayText="Escolha Departamento" w:value="Escolha Departamento"/>
                      <w:listItem w:displayText="Departamento de Administração Geral . DAG" w:value="Departamento de Administração Geral . DAG"/>
                      <w:listItem w:displayText="Departamento de Modernização e Tecnologias de Informação e Comunicação . DMTIC" w:value="Departamento de Modernização e Tecnologias de Informação e Comunicação . DMTIC"/>
                      <w:listItem w:displayText="Serviço de Polícia Municipal .  SPM" w:value="Serviço de Polícia Municipal .  SPM"/>
                    </w:comboBox>
                  </w:sdtPr>
                  <w:sdtEndPr/>
                  <w:sdtContent>
                    <w:r w:rsidR="00DA1621">
                      <w:rPr>
                        <w:rFonts w:ascii="Calibri" w:hAnsi="Calibri"/>
                        <w:b/>
                        <w:sz w:val="14"/>
                        <w:szCs w:val="14"/>
                      </w:rPr>
                      <w:t>Departamento de Administração Geral . DAG</w:t>
                    </w:r>
                  </w:sdtContent>
                </w:sdt>
              </w:p>
              <w:p w14:paraId="347882F9" w14:textId="77777777" w:rsidR="00C27FD4" w:rsidRPr="00DA1621" w:rsidRDefault="007D08B6" w:rsidP="00C27FD4">
                <w:pPr>
                  <w:rPr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Divisão"/>
                    <w:tag w:val="Divisão"/>
                    <w:id w:val="12391114"/>
                    <w:lock w:val="sdtLocked"/>
                    <w:comboBox>
                      <w:listItem w:displayText="Escolha Divisão" w:value="Escolha Divisão"/>
                      <w:listItem w:displayText="Divisão de Sistemas e Tecnologias de Informação e Comunicação . DSTIC" w:value="Divisão de Sistemas e Tecnologias de Informação e Comunicação . DSTIC"/>
                      <w:listItem w:displayText="Gabinete Jurídico e Administrativo . GJA" w:value="Gabinete Jurídico e Administrativo . GJA"/>
                      <w:listItem w:displayText="Gabinete Operacional . GO" w:value="Gabinete Operacional . GO"/>
                      <w:listItem w:displayText="Serviço de Atendimento . SA" w:value="Serviço de Atendimento . SA"/>
                      <w:listItem w:displayText=" " w:value=" "/>
                    </w:comboBox>
                  </w:sdtPr>
                  <w:sdtEndPr/>
                  <w:sdtContent>
                    <w:r w:rsidR="009326C0" w:rsidRPr="00DA1621">
                      <w:rPr>
                        <w:rFonts w:asciiTheme="minorHAnsi" w:hAnsiTheme="minorHAnsi"/>
                        <w:sz w:val="14"/>
                        <w:szCs w:val="14"/>
                      </w:rPr>
                      <w:t>Divisão de Gestão Administrativa e Contratação</w:t>
                    </w:r>
                    <w:r w:rsidR="009326C0" w:rsidRPr="009338D2">
                      <w:rPr>
                        <w:rFonts w:asciiTheme="minorHAnsi" w:hAnsiTheme="minorHAnsi"/>
                        <w:sz w:val="14"/>
                        <w:szCs w:val="14"/>
                      </w:rPr>
                      <w:t xml:space="preserve"> . DGAC</w:t>
                    </w:r>
                  </w:sdtContent>
                </w:sdt>
              </w:p>
            </w:txbxContent>
          </v:textbox>
          <w10:wrap anchorx="page" anchory="page"/>
          <w10:anchorlock/>
        </v:shape>
      </w:pict>
    </w:r>
    <w:r w:rsidR="006365A9">
      <w:rPr>
        <w:noProof/>
        <w:lang w:val="pt-PT" w:eastAsia="pt-PT"/>
      </w:rPr>
      <w:drawing>
        <wp:anchor distT="0" distB="0" distL="114300" distR="114300" simplePos="0" relativeHeight="251657216" behindDoc="1" locked="1" layoutInCell="0" allowOverlap="1" wp14:anchorId="57BA3F5F" wp14:editId="1F1DF130">
          <wp:simplePos x="0" y="0"/>
          <wp:positionH relativeFrom="page">
            <wp:posOffset>906145</wp:posOffset>
          </wp:positionH>
          <wp:positionV relativeFrom="page">
            <wp:posOffset>464820</wp:posOffset>
          </wp:positionV>
          <wp:extent cx="1270635" cy="354330"/>
          <wp:effectExtent l="19050" t="0" r="5715" b="0"/>
          <wp:wrapNone/>
          <wp:docPr id="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_MARCA_IdentidadeVisual-1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635" cy="354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31F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39ED" w14:textId="77777777" w:rsidR="00E07F69" w:rsidRDefault="00E07F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F726C"/>
    <w:multiLevelType w:val="multilevel"/>
    <w:tmpl w:val="F51A736A"/>
    <w:lvl w:ilvl="0">
      <w:start w:val="3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1" w15:restartNumberingAfterBreak="0">
    <w:nsid w:val="58214537"/>
    <w:multiLevelType w:val="hybridMultilevel"/>
    <w:tmpl w:val="2A88F9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6278489">
    <w:abstractNumId w:val="0"/>
  </w:num>
  <w:num w:numId="2" w16cid:durableId="684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enforcement="1" w:cryptProviderType="rsaFull" w:cryptAlgorithmClass="hash" w:cryptAlgorithmType="typeAny" w:cryptAlgorithmSid="4" w:cryptSpinCount="100000" w:hash="AWXqYBei1riOJZCExJSp7NiIu5U=" w:salt="VS4JhlN5rYGK0qtAJer/cQ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E57A7"/>
    <w:rsid w:val="000048F6"/>
    <w:rsid w:val="000066DA"/>
    <w:rsid w:val="00012EB6"/>
    <w:rsid w:val="00030D98"/>
    <w:rsid w:val="000337D7"/>
    <w:rsid w:val="000345F7"/>
    <w:rsid w:val="000367CB"/>
    <w:rsid w:val="00043936"/>
    <w:rsid w:val="00044E88"/>
    <w:rsid w:val="0005205B"/>
    <w:rsid w:val="0005335A"/>
    <w:rsid w:val="0005534C"/>
    <w:rsid w:val="00062977"/>
    <w:rsid w:val="000773EB"/>
    <w:rsid w:val="0008014A"/>
    <w:rsid w:val="00087AEA"/>
    <w:rsid w:val="0009631B"/>
    <w:rsid w:val="000A031F"/>
    <w:rsid w:val="000B6823"/>
    <w:rsid w:val="000E3C7D"/>
    <w:rsid w:val="000E774E"/>
    <w:rsid w:val="0010505E"/>
    <w:rsid w:val="001101EB"/>
    <w:rsid w:val="00136809"/>
    <w:rsid w:val="001372F5"/>
    <w:rsid w:val="00145E6A"/>
    <w:rsid w:val="0016184B"/>
    <w:rsid w:val="0016725A"/>
    <w:rsid w:val="00186FB4"/>
    <w:rsid w:val="001A15A7"/>
    <w:rsid w:val="001B6B93"/>
    <w:rsid w:val="001D56E7"/>
    <w:rsid w:val="001E12E0"/>
    <w:rsid w:val="001E3BC3"/>
    <w:rsid w:val="001E3E06"/>
    <w:rsid w:val="001E3EF4"/>
    <w:rsid w:val="001E57A7"/>
    <w:rsid w:val="001F1F85"/>
    <w:rsid w:val="00204A09"/>
    <w:rsid w:val="00247C4A"/>
    <w:rsid w:val="0025594A"/>
    <w:rsid w:val="0025657E"/>
    <w:rsid w:val="00260F6B"/>
    <w:rsid w:val="00263811"/>
    <w:rsid w:val="0027174D"/>
    <w:rsid w:val="002770A9"/>
    <w:rsid w:val="00296211"/>
    <w:rsid w:val="002C21B0"/>
    <w:rsid w:val="002D0500"/>
    <w:rsid w:val="002D49D5"/>
    <w:rsid w:val="002E07D3"/>
    <w:rsid w:val="002F3401"/>
    <w:rsid w:val="00317FDB"/>
    <w:rsid w:val="00347AE4"/>
    <w:rsid w:val="003634AF"/>
    <w:rsid w:val="003A37D4"/>
    <w:rsid w:val="003B09A0"/>
    <w:rsid w:val="003B09B9"/>
    <w:rsid w:val="003C3EBE"/>
    <w:rsid w:val="003C4AEB"/>
    <w:rsid w:val="003C59AF"/>
    <w:rsid w:val="00410F56"/>
    <w:rsid w:val="00415907"/>
    <w:rsid w:val="004256E9"/>
    <w:rsid w:val="00437284"/>
    <w:rsid w:val="00441CC3"/>
    <w:rsid w:val="0045170F"/>
    <w:rsid w:val="00452A05"/>
    <w:rsid w:val="00456EB8"/>
    <w:rsid w:val="0046003E"/>
    <w:rsid w:val="00460830"/>
    <w:rsid w:val="00464F36"/>
    <w:rsid w:val="00467E44"/>
    <w:rsid w:val="0049207E"/>
    <w:rsid w:val="004C3739"/>
    <w:rsid w:val="004D4220"/>
    <w:rsid w:val="004E36BA"/>
    <w:rsid w:val="004F4D38"/>
    <w:rsid w:val="005104E2"/>
    <w:rsid w:val="005349B8"/>
    <w:rsid w:val="005412E9"/>
    <w:rsid w:val="0055649C"/>
    <w:rsid w:val="0056063D"/>
    <w:rsid w:val="00581D44"/>
    <w:rsid w:val="005B1EB0"/>
    <w:rsid w:val="005B3A76"/>
    <w:rsid w:val="005D1500"/>
    <w:rsid w:val="005E04B6"/>
    <w:rsid w:val="0060060C"/>
    <w:rsid w:val="00610591"/>
    <w:rsid w:val="00614D36"/>
    <w:rsid w:val="00620E7A"/>
    <w:rsid w:val="006365A9"/>
    <w:rsid w:val="00641787"/>
    <w:rsid w:val="00657D8F"/>
    <w:rsid w:val="00663802"/>
    <w:rsid w:val="00671CD3"/>
    <w:rsid w:val="00683213"/>
    <w:rsid w:val="006A4E72"/>
    <w:rsid w:val="006B6444"/>
    <w:rsid w:val="006D3E5B"/>
    <w:rsid w:val="006E4006"/>
    <w:rsid w:val="006F1261"/>
    <w:rsid w:val="0070670E"/>
    <w:rsid w:val="00717E81"/>
    <w:rsid w:val="00731BA4"/>
    <w:rsid w:val="00736C50"/>
    <w:rsid w:val="0079328A"/>
    <w:rsid w:val="007A0021"/>
    <w:rsid w:val="007B2016"/>
    <w:rsid w:val="007D08B6"/>
    <w:rsid w:val="007E1B52"/>
    <w:rsid w:val="00803F9E"/>
    <w:rsid w:val="00807787"/>
    <w:rsid w:val="00821CB6"/>
    <w:rsid w:val="008417CE"/>
    <w:rsid w:val="00841DD6"/>
    <w:rsid w:val="00867FA3"/>
    <w:rsid w:val="00875504"/>
    <w:rsid w:val="00887367"/>
    <w:rsid w:val="008963FE"/>
    <w:rsid w:val="008C5F53"/>
    <w:rsid w:val="00901B96"/>
    <w:rsid w:val="009320A4"/>
    <w:rsid w:val="009326C0"/>
    <w:rsid w:val="00934F04"/>
    <w:rsid w:val="00990457"/>
    <w:rsid w:val="00994DD2"/>
    <w:rsid w:val="00996AA6"/>
    <w:rsid w:val="009A4DD0"/>
    <w:rsid w:val="009C1B6F"/>
    <w:rsid w:val="009D2147"/>
    <w:rsid w:val="009D36D9"/>
    <w:rsid w:val="009D7563"/>
    <w:rsid w:val="009F00FA"/>
    <w:rsid w:val="009F560A"/>
    <w:rsid w:val="009F7273"/>
    <w:rsid w:val="00A26065"/>
    <w:rsid w:val="00A34D42"/>
    <w:rsid w:val="00A61727"/>
    <w:rsid w:val="00A64D11"/>
    <w:rsid w:val="00A64DC3"/>
    <w:rsid w:val="00A65AC8"/>
    <w:rsid w:val="00A87473"/>
    <w:rsid w:val="00A97F6C"/>
    <w:rsid w:val="00AA09B5"/>
    <w:rsid w:val="00AA46D6"/>
    <w:rsid w:val="00AA4775"/>
    <w:rsid w:val="00AA6697"/>
    <w:rsid w:val="00AB11EA"/>
    <w:rsid w:val="00AB32CC"/>
    <w:rsid w:val="00AB5EDE"/>
    <w:rsid w:val="00AD0D63"/>
    <w:rsid w:val="00AD6232"/>
    <w:rsid w:val="00B121B3"/>
    <w:rsid w:val="00B17378"/>
    <w:rsid w:val="00B34579"/>
    <w:rsid w:val="00B70283"/>
    <w:rsid w:val="00B75DF3"/>
    <w:rsid w:val="00B83D96"/>
    <w:rsid w:val="00B84DDD"/>
    <w:rsid w:val="00B878A5"/>
    <w:rsid w:val="00B93C47"/>
    <w:rsid w:val="00BB2EEA"/>
    <w:rsid w:val="00BC2A52"/>
    <w:rsid w:val="00BD3DE9"/>
    <w:rsid w:val="00BD6D53"/>
    <w:rsid w:val="00BE3EDC"/>
    <w:rsid w:val="00C14399"/>
    <w:rsid w:val="00C27FD4"/>
    <w:rsid w:val="00C40E02"/>
    <w:rsid w:val="00C54C51"/>
    <w:rsid w:val="00C65972"/>
    <w:rsid w:val="00C70B72"/>
    <w:rsid w:val="00C96281"/>
    <w:rsid w:val="00CA0B02"/>
    <w:rsid w:val="00CA606A"/>
    <w:rsid w:val="00CB11D6"/>
    <w:rsid w:val="00CB728E"/>
    <w:rsid w:val="00CE51F9"/>
    <w:rsid w:val="00D0521F"/>
    <w:rsid w:val="00D1555B"/>
    <w:rsid w:val="00D60152"/>
    <w:rsid w:val="00D738CA"/>
    <w:rsid w:val="00DA1621"/>
    <w:rsid w:val="00DA353C"/>
    <w:rsid w:val="00DA4287"/>
    <w:rsid w:val="00DB1E6C"/>
    <w:rsid w:val="00DB4F69"/>
    <w:rsid w:val="00DC54B3"/>
    <w:rsid w:val="00DD33FF"/>
    <w:rsid w:val="00DF23EA"/>
    <w:rsid w:val="00DF473B"/>
    <w:rsid w:val="00E07F69"/>
    <w:rsid w:val="00E1379A"/>
    <w:rsid w:val="00E17BAB"/>
    <w:rsid w:val="00E17EB4"/>
    <w:rsid w:val="00E30630"/>
    <w:rsid w:val="00E349C6"/>
    <w:rsid w:val="00E34B06"/>
    <w:rsid w:val="00E36323"/>
    <w:rsid w:val="00E431FB"/>
    <w:rsid w:val="00E51B2C"/>
    <w:rsid w:val="00E533AE"/>
    <w:rsid w:val="00E7109C"/>
    <w:rsid w:val="00E71BF0"/>
    <w:rsid w:val="00E93D82"/>
    <w:rsid w:val="00EB54D9"/>
    <w:rsid w:val="00EB7BF4"/>
    <w:rsid w:val="00EF500C"/>
    <w:rsid w:val="00F27261"/>
    <w:rsid w:val="00F46587"/>
    <w:rsid w:val="00F65370"/>
    <w:rsid w:val="00F850DE"/>
    <w:rsid w:val="00F90E57"/>
    <w:rsid w:val="00FA5619"/>
    <w:rsid w:val="00FC2FEE"/>
    <w:rsid w:val="00FD0BA6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A8AF2D"/>
  <w15:docId w15:val="{8AD145EF-1E9F-4F7F-865A-7DCA81F9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B6F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D3E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CabealhoCarter">
    <w:name w:val="Cabeçalho Cará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6D3E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RodapCarter">
    <w:name w:val="Rodapé Cará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3E5B"/>
    <w:rPr>
      <w:rFonts w:ascii="Lucida Grande" w:hAnsi="Lucida Grande" w:cs="Lucida Grande"/>
      <w:sz w:val="18"/>
      <w:szCs w:val="18"/>
      <w:lang w:val="en-US"/>
    </w:rPr>
  </w:style>
  <w:style w:type="character" w:customStyle="1" w:styleId="TextodebaloCarter">
    <w:name w:val="Texto de balão Cará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uiPriority w:val="59"/>
    <w:rsid w:val="00510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semiHidden/>
    <w:unhideWhenUsed/>
    <w:rsid w:val="000E774E"/>
  </w:style>
  <w:style w:type="character" w:styleId="TextodoMarcadordePosio">
    <w:name w:val="Placeholder Text"/>
    <w:basedOn w:val="Tipodeletrapredefinidodopargrafo"/>
    <w:uiPriority w:val="99"/>
    <w:unhideWhenUsed/>
    <w:rsid w:val="000E774E"/>
    <w:rPr>
      <w:color w:val="808080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0E774E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0E774E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E77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1B6F"/>
    <w:pPr>
      <w:spacing w:before="240" w:after="240" w:line="360" w:lineRule="atLeast"/>
    </w:pPr>
    <w:rPr>
      <w:rFonts w:ascii="Times New Roman" w:eastAsiaTheme="minorHAnsi" w:hAnsi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9C1B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amadora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dalia.jorge\OneDrive%20-%20cm-amadora.pt\2026\PROGRAMACAO\FORMULARIOS\DOTX%20Form\A12_Certidao_licenca_utilizaca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B6A6353C984FB985A5F1FB6306C7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8017A3-AAF3-4B26-B6B0-C9AB4A00E43C}"/>
      </w:docPartPr>
      <w:docPartBody>
        <w:p w:rsidR="00EF102F" w:rsidRDefault="00EF102F">
          <w:pPr>
            <w:pStyle w:val="C0B6A6353C984FB985A5F1FB6306C77C"/>
          </w:pPr>
          <w:r w:rsidRPr="00557EC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EB422B6BFA6C403387636CEAED97C0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DF43D8-D412-46CD-BE4C-082798B41DCA}"/>
      </w:docPartPr>
      <w:docPartBody>
        <w:p w:rsidR="00EF102F" w:rsidRDefault="00EF102F">
          <w:pPr>
            <w:pStyle w:val="EB422B6BFA6C403387636CEAED97C022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001966E5FB364F7BAAE723749F5DD4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2C610B-0200-4252-B8A6-55C3ADA4FC77}"/>
      </w:docPartPr>
      <w:docPartBody>
        <w:p w:rsidR="00EF102F" w:rsidRDefault="00EF102F">
          <w:pPr>
            <w:pStyle w:val="001966E5FB364F7BAAE723749F5DD427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21DED1B7D07242468DD10EB574A503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CF32E-D000-44E1-9056-FCEA99B6B7BA}"/>
      </w:docPartPr>
      <w:docPartBody>
        <w:p w:rsidR="00EF102F" w:rsidRDefault="00EF102F">
          <w:pPr>
            <w:pStyle w:val="21DED1B7D07242468DD10EB574A50324"/>
          </w:pPr>
          <w:r w:rsidRPr="00EB7DCD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6E90452BD4CE48C1AC90EF8F291D3A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037116-5F97-4D59-B431-35F9AFB4FBC4}"/>
      </w:docPartPr>
      <w:docPartBody>
        <w:p w:rsidR="00EF102F" w:rsidRDefault="00EF102F">
          <w:pPr>
            <w:pStyle w:val="6E90452BD4CE48C1AC90EF8F291D3ACB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FC7CF2116BD74D9CAB8A029431EDA6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69158A-894B-4B66-B8CE-4FB6DEFBEBD3}"/>
      </w:docPartPr>
      <w:docPartBody>
        <w:p w:rsidR="00EF102F" w:rsidRDefault="00EF102F">
          <w:pPr>
            <w:pStyle w:val="FC7CF2116BD74D9CAB8A029431EDA664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C96CA8ECE5A14B0DBDC78290ADE701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FD99FB-5681-4A27-9E12-A8B74CF0B87E}"/>
      </w:docPartPr>
      <w:docPartBody>
        <w:p w:rsidR="00EF102F" w:rsidRDefault="00EF102F">
          <w:pPr>
            <w:pStyle w:val="C96CA8ECE5A14B0DBDC78290ADE701C7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B8D158F3C5284B01AAF4B8ED92C96D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3396A-0254-4844-990E-E87941629FF9}"/>
      </w:docPartPr>
      <w:docPartBody>
        <w:p w:rsidR="00EF102F" w:rsidRDefault="00EF102F">
          <w:pPr>
            <w:pStyle w:val="B8D158F3C5284B01AAF4B8ED92C96D23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0EC83CF8BA2C4411B239B1CC6E1788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99B5C8-5EF9-4EA4-B3CF-3A8CBEB02686}"/>
      </w:docPartPr>
      <w:docPartBody>
        <w:p w:rsidR="00EF102F" w:rsidRDefault="00EF102F">
          <w:pPr>
            <w:pStyle w:val="0EC83CF8BA2C4411B239B1CC6E1788F0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61324334F6334FD68B47BA24D931A2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1BA1B4-7A18-4D3D-AF27-28785C10DD50}"/>
      </w:docPartPr>
      <w:docPartBody>
        <w:p w:rsidR="00EF102F" w:rsidRDefault="00EF102F">
          <w:pPr>
            <w:pStyle w:val="61324334F6334FD68B47BA24D931A277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4BD6E03C6D8F4FFDA004AD6FAFB8FD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389DF7-87F3-4EC9-8090-A83263CB8D56}"/>
      </w:docPartPr>
      <w:docPartBody>
        <w:p w:rsidR="00EF102F" w:rsidRDefault="00EF102F">
          <w:pPr>
            <w:pStyle w:val="4BD6E03C6D8F4FFDA004AD6FAFB8FD37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93A10E0A7A1446CCBCDDC8CE3558A5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3BB3EB-7B43-48AF-A9B8-9CB7AC14E841}"/>
      </w:docPartPr>
      <w:docPartBody>
        <w:p w:rsidR="00EF102F" w:rsidRDefault="00EF102F">
          <w:pPr>
            <w:pStyle w:val="93A10E0A7A1446CCBCDDC8CE3558A5AE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D8E78E9F48F245AA88A9B4498D455C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E161AB-1433-4197-A31E-CE5EE3BEAF50}"/>
      </w:docPartPr>
      <w:docPartBody>
        <w:p w:rsidR="00EF102F" w:rsidRDefault="00EF102F">
          <w:pPr>
            <w:pStyle w:val="D8E78E9F48F245AA88A9B4498D455C6D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C34ED032655D40A8AE122BE336D44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A437F9-7960-4377-912E-B73A09F57A5D}"/>
      </w:docPartPr>
      <w:docPartBody>
        <w:p w:rsidR="00EF102F" w:rsidRDefault="00EF102F">
          <w:pPr>
            <w:pStyle w:val="C34ED032655D40A8AE122BE336D44AF0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920AB74182E940C5949A86EFC96647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2B2178-41F3-40DC-8D93-C84089285020}"/>
      </w:docPartPr>
      <w:docPartBody>
        <w:p w:rsidR="00EF102F" w:rsidRDefault="00EF102F">
          <w:pPr>
            <w:pStyle w:val="920AB74182E940C5949A86EFC96647EA"/>
          </w:pPr>
          <w:r w:rsidRPr="00557EC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527CFD3E33E549598C8A684594F01D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7B632C-889B-430B-95C4-58459F56E057}"/>
      </w:docPartPr>
      <w:docPartBody>
        <w:p w:rsidR="00EF102F" w:rsidRDefault="00EF102F">
          <w:pPr>
            <w:pStyle w:val="527CFD3E33E549598C8A684594F01D6E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B38294DEFD8D4F7FBCFFB3DCC14704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C51555-6125-44F3-8BC6-286361C1D964}"/>
      </w:docPartPr>
      <w:docPartBody>
        <w:p w:rsidR="00EF102F" w:rsidRDefault="00EF102F">
          <w:pPr>
            <w:pStyle w:val="B38294DEFD8D4F7FBCFFB3DCC1470492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CCB92A5D35A74D3CB9A4008192A3BF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B6B363-3985-4A28-9494-4CC087DEE21E}"/>
      </w:docPartPr>
      <w:docPartBody>
        <w:p w:rsidR="00EF102F" w:rsidRDefault="00EF102F">
          <w:pPr>
            <w:pStyle w:val="CCB92A5D35A74D3CB9A4008192A3BFFA"/>
          </w:pPr>
          <w:r w:rsidRPr="00EB7DCD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71AB4378FE9749EDAF55552E1A09AB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BC9B12-1C79-4ADE-9806-403956CB896D}"/>
      </w:docPartPr>
      <w:docPartBody>
        <w:p w:rsidR="00EF102F" w:rsidRDefault="00EF102F">
          <w:pPr>
            <w:pStyle w:val="71AB4378FE9749EDAF55552E1A09AB00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2140A8F930E49188BA5A24BFCCC55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4758D5-70B8-40AB-BE57-AA6175B2FE48}"/>
      </w:docPartPr>
      <w:docPartBody>
        <w:p w:rsidR="00EF102F" w:rsidRDefault="00EF102F">
          <w:pPr>
            <w:pStyle w:val="72140A8F930E49188BA5A24BFCCC55A1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7CCC58B48604157A1AB2C3B9C1954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220C5C-E427-43A1-BD6A-2DEC00C29693}"/>
      </w:docPartPr>
      <w:docPartBody>
        <w:p w:rsidR="00EF102F" w:rsidRDefault="00EF102F">
          <w:pPr>
            <w:pStyle w:val="77CCC58B48604157A1AB2C3B9C1954E8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62C3CE92099B4D4F984EE766218841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6E23F7-13AB-4E7A-B56E-689FA1583D9F}"/>
      </w:docPartPr>
      <w:docPartBody>
        <w:p w:rsidR="00EF102F" w:rsidRDefault="00EF102F">
          <w:pPr>
            <w:pStyle w:val="62C3CE92099B4D4F984EE766218841C7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5AA1229699804B1FAF90FA5B1ECCE9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9F428E-E6C9-4BA2-AB14-5FC92174A48B}"/>
      </w:docPartPr>
      <w:docPartBody>
        <w:p w:rsidR="00EF102F" w:rsidRDefault="00EF102F">
          <w:pPr>
            <w:pStyle w:val="5AA1229699804B1FAF90FA5B1ECCE9FD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83F8F51AB55431992255307EB46FA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FF21F4-DD46-4480-B19D-C366ABD12BAE}"/>
      </w:docPartPr>
      <w:docPartBody>
        <w:p w:rsidR="00EF102F" w:rsidRDefault="00EF102F">
          <w:pPr>
            <w:pStyle w:val="783F8F51AB55431992255307EB46FA8A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69F43F2603354C0187A94A6117983B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9FAAC0-6367-489B-AA27-BAC119537122}"/>
      </w:docPartPr>
      <w:docPartBody>
        <w:p w:rsidR="00EF102F" w:rsidRDefault="00EF102F">
          <w:pPr>
            <w:pStyle w:val="69F43F2603354C0187A94A6117983B1E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3DE8EE1FF90408E9859128C013D9D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F83599-0293-4A18-9844-2E6A761E2969}"/>
      </w:docPartPr>
      <w:docPartBody>
        <w:p w:rsidR="00EF102F" w:rsidRDefault="00EF102F">
          <w:pPr>
            <w:pStyle w:val="73DE8EE1FF90408E9859128C013D9D65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2187071FBA37432985EF9679B71716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A97058-9754-433C-B24B-A021A1D981AC}"/>
      </w:docPartPr>
      <w:docPartBody>
        <w:p w:rsidR="00EF102F" w:rsidRDefault="00EF102F">
          <w:pPr>
            <w:pStyle w:val="2187071FBA37432985EF9679B717169C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0FB955AEA1F24D55B04BCB4DE44B6D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FB283A-A81A-415D-A4FC-F85AB76EBECB}"/>
      </w:docPartPr>
      <w:docPartBody>
        <w:p w:rsidR="00EF102F" w:rsidRDefault="00EF102F">
          <w:pPr>
            <w:pStyle w:val="0FB955AEA1F24D55B04BCB4DE44B6D73"/>
          </w:pPr>
          <w:r w:rsidRPr="00E7774E">
            <w:rPr>
              <w:rStyle w:val="TextodoMarcadordePosio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Monolin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2F"/>
    <w:rsid w:val="003C59AF"/>
    <w:rsid w:val="00E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unhideWhenUsed/>
    <w:rPr>
      <w:color w:val="808080"/>
    </w:rPr>
  </w:style>
  <w:style w:type="paragraph" w:customStyle="1" w:styleId="C0B6A6353C984FB985A5F1FB6306C77C">
    <w:name w:val="C0B6A6353C984FB985A5F1FB6306C77C"/>
  </w:style>
  <w:style w:type="paragraph" w:customStyle="1" w:styleId="EB422B6BFA6C403387636CEAED97C022">
    <w:name w:val="EB422B6BFA6C403387636CEAED97C022"/>
  </w:style>
  <w:style w:type="paragraph" w:customStyle="1" w:styleId="001966E5FB364F7BAAE723749F5DD427">
    <w:name w:val="001966E5FB364F7BAAE723749F5DD427"/>
  </w:style>
  <w:style w:type="paragraph" w:customStyle="1" w:styleId="21DED1B7D07242468DD10EB574A50324">
    <w:name w:val="21DED1B7D07242468DD10EB574A50324"/>
  </w:style>
  <w:style w:type="paragraph" w:customStyle="1" w:styleId="6E90452BD4CE48C1AC90EF8F291D3ACB">
    <w:name w:val="6E90452BD4CE48C1AC90EF8F291D3ACB"/>
  </w:style>
  <w:style w:type="paragraph" w:customStyle="1" w:styleId="FC7CF2116BD74D9CAB8A029431EDA664">
    <w:name w:val="FC7CF2116BD74D9CAB8A029431EDA664"/>
  </w:style>
  <w:style w:type="paragraph" w:customStyle="1" w:styleId="C96CA8ECE5A14B0DBDC78290ADE701C7">
    <w:name w:val="C96CA8ECE5A14B0DBDC78290ADE701C7"/>
  </w:style>
  <w:style w:type="paragraph" w:customStyle="1" w:styleId="B8D158F3C5284B01AAF4B8ED92C96D23">
    <w:name w:val="B8D158F3C5284B01AAF4B8ED92C96D23"/>
  </w:style>
  <w:style w:type="paragraph" w:customStyle="1" w:styleId="0EC83CF8BA2C4411B239B1CC6E1788F0">
    <w:name w:val="0EC83CF8BA2C4411B239B1CC6E1788F0"/>
  </w:style>
  <w:style w:type="paragraph" w:customStyle="1" w:styleId="61324334F6334FD68B47BA24D931A277">
    <w:name w:val="61324334F6334FD68B47BA24D931A277"/>
  </w:style>
  <w:style w:type="paragraph" w:customStyle="1" w:styleId="4BD6E03C6D8F4FFDA004AD6FAFB8FD37">
    <w:name w:val="4BD6E03C6D8F4FFDA004AD6FAFB8FD37"/>
  </w:style>
  <w:style w:type="paragraph" w:customStyle="1" w:styleId="93A10E0A7A1446CCBCDDC8CE3558A5AE">
    <w:name w:val="93A10E0A7A1446CCBCDDC8CE3558A5AE"/>
  </w:style>
  <w:style w:type="paragraph" w:customStyle="1" w:styleId="D8E78E9F48F245AA88A9B4498D455C6D">
    <w:name w:val="D8E78E9F48F245AA88A9B4498D455C6D"/>
  </w:style>
  <w:style w:type="paragraph" w:customStyle="1" w:styleId="C34ED032655D40A8AE122BE336D44AF0">
    <w:name w:val="C34ED032655D40A8AE122BE336D44AF0"/>
  </w:style>
  <w:style w:type="paragraph" w:customStyle="1" w:styleId="920AB74182E940C5949A86EFC96647EA">
    <w:name w:val="920AB74182E940C5949A86EFC96647EA"/>
  </w:style>
  <w:style w:type="paragraph" w:customStyle="1" w:styleId="527CFD3E33E549598C8A684594F01D6E">
    <w:name w:val="527CFD3E33E549598C8A684594F01D6E"/>
  </w:style>
  <w:style w:type="paragraph" w:customStyle="1" w:styleId="B38294DEFD8D4F7FBCFFB3DCC1470492">
    <w:name w:val="B38294DEFD8D4F7FBCFFB3DCC1470492"/>
  </w:style>
  <w:style w:type="paragraph" w:customStyle="1" w:styleId="CCB92A5D35A74D3CB9A4008192A3BFFA">
    <w:name w:val="CCB92A5D35A74D3CB9A4008192A3BFFA"/>
  </w:style>
  <w:style w:type="paragraph" w:customStyle="1" w:styleId="71AB4378FE9749EDAF55552E1A09AB00">
    <w:name w:val="71AB4378FE9749EDAF55552E1A09AB00"/>
  </w:style>
  <w:style w:type="paragraph" w:customStyle="1" w:styleId="72140A8F930E49188BA5A24BFCCC55A1">
    <w:name w:val="72140A8F930E49188BA5A24BFCCC55A1"/>
  </w:style>
  <w:style w:type="paragraph" w:customStyle="1" w:styleId="77CCC58B48604157A1AB2C3B9C1954E8">
    <w:name w:val="77CCC58B48604157A1AB2C3B9C1954E8"/>
  </w:style>
  <w:style w:type="paragraph" w:customStyle="1" w:styleId="62C3CE92099B4D4F984EE766218841C7">
    <w:name w:val="62C3CE92099B4D4F984EE766218841C7"/>
  </w:style>
  <w:style w:type="paragraph" w:customStyle="1" w:styleId="5AA1229699804B1FAF90FA5B1ECCE9FD">
    <w:name w:val="5AA1229699804B1FAF90FA5B1ECCE9FD"/>
  </w:style>
  <w:style w:type="paragraph" w:customStyle="1" w:styleId="783F8F51AB55431992255307EB46FA8A">
    <w:name w:val="783F8F51AB55431992255307EB46FA8A"/>
  </w:style>
  <w:style w:type="paragraph" w:customStyle="1" w:styleId="69F43F2603354C0187A94A6117983B1E">
    <w:name w:val="69F43F2603354C0187A94A6117983B1E"/>
  </w:style>
  <w:style w:type="paragraph" w:customStyle="1" w:styleId="73DE8EE1FF90408E9859128C013D9D65">
    <w:name w:val="73DE8EE1FF90408E9859128C013D9D65"/>
  </w:style>
  <w:style w:type="paragraph" w:customStyle="1" w:styleId="2187071FBA37432985EF9679B717169C">
    <w:name w:val="2187071FBA37432985EF9679B717169C"/>
  </w:style>
  <w:style w:type="paragraph" w:customStyle="1" w:styleId="0FB955AEA1F24D55B04BCB4DE44B6D73">
    <w:name w:val="0FB955AEA1F24D55B04BCB4DE44B6D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2F7C2F-9CD5-4C7D-9828-BA114957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A12_Certidao_licenca_utilizacao.dotx</Template>
  <TotalTime>1</TotalTime>
  <Pages>3</Pages>
  <Words>554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Cidália Jorge</dc:creator>
  <cp:lastModifiedBy>Cidália Jorge</cp:lastModifiedBy>
  <cp:revision>1</cp:revision>
  <cp:lastPrinted>2014-10-27T11:53:00Z</cp:lastPrinted>
  <dcterms:created xsi:type="dcterms:W3CDTF">2026-07-09T10:08:00Z</dcterms:created>
  <dcterms:modified xsi:type="dcterms:W3CDTF">2026-07-09T10:09:00Z</dcterms:modified>
</cp:coreProperties>
</file>