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3AC4" w14:textId="77777777" w:rsidR="005B2515" w:rsidRDefault="005B2515" w:rsidP="005B2515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>
        <w:rPr>
          <w:rFonts w:asciiTheme="minorHAnsi" w:hAnsiTheme="minorHAnsi" w:cs="FoundryMonoline-Medium"/>
          <w:sz w:val="22"/>
          <w:szCs w:val="22"/>
          <w:lang w:eastAsia="pt-PT"/>
        </w:rPr>
        <w:t>Exmo/a. Sr/ª</w:t>
      </w:r>
      <w:r w:rsidR="005C7415" w:rsidRPr="004D4F0D">
        <w:rPr>
          <w:rFonts w:asciiTheme="minorHAnsi" w:hAnsiTheme="minorHAnsi" w:cs="FoundryMonoline-Medium"/>
          <w:sz w:val="22"/>
          <w:szCs w:val="22"/>
          <w:lang w:eastAsia="pt-PT"/>
        </w:rPr>
        <w:t xml:space="preserve">. </w:t>
      </w:r>
    </w:p>
    <w:p w14:paraId="15653F35" w14:textId="77777777" w:rsidR="005C7415" w:rsidRDefault="005C7415" w:rsidP="005B2515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Presidente</w:t>
      </w:r>
      <w:r w:rsidR="005B2515">
        <w:rPr>
          <w:rFonts w:asciiTheme="minorHAnsi" w:hAnsiTheme="minorHAnsi" w:cs="FoundryMonoline-Medium"/>
          <w:sz w:val="22"/>
          <w:szCs w:val="22"/>
          <w:lang w:eastAsia="pt-PT"/>
        </w:rPr>
        <w:t xml:space="preserve"> </w:t>
      </w: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da Câmara Municipal da Amadora</w:t>
      </w:r>
    </w:p>
    <w:p w14:paraId="68368B19" w14:textId="77777777" w:rsidR="005C7415" w:rsidRDefault="005C7415" w:rsidP="005C7415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9928" w:type="dxa"/>
        <w:tblInd w:w="103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5C7415" w:rsidRPr="004D4F0D" w14:paraId="38BFCAC7" w14:textId="77777777" w:rsidTr="005B2515">
        <w:tc>
          <w:tcPr>
            <w:tcW w:w="9928" w:type="dxa"/>
            <w:tcBorders>
              <w:top w:val="single" w:sz="12" w:space="0" w:color="auto"/>
            </w:tcBorders>
          </w:tcPr>
          <w:p w14:paraId="0F833CCA" w14:textId="77777777" w:rsidR="005C7415" w:rsidRPr="004D4F0D" w:rsidRDefault="005C7415" w:rsidP="00540FB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01 IDENTIFICAÇÃO </w:t>
            </w: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PESSOAL</w:t>
            </w:r>
          </w:p>
        </w:tc>
      </w:tr>
      <w:tr w:rsidR="005C7415" w:rsidRPr="004D4F0D" w14:paraId="3C8D6A49" w14:textId="77777777" w:rsidTr="00540FB0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5C7415" w:rsidRPr="00393F84" w14:paraId="5998B3EA" w14:textId="77777777" w:rsidTr="00540FB0">
              <w:trPr>
                <w:cantSplit/>
              </w:trPr>
              <w:tc>
                <w:tcPr>
                  <w:tcW w:w="9697" w:type="dxa"/>
                </w:tcPr>
                <w:p w14:paraId="30D31361" w14:textId="77777777" w:rsidR="005C7415" w:rsidRPr="00393F84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2C9B36F9" w14:textId="77777777" w:rsidR="005C7415" w:rsidRPr="00393F84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2511367"/>
                      <w:placeholder>
                        <w:docPart w:val="B5A5DB34AA01403D966FBEC1A2B48A16"/>
                      </w:placeholder>
                      <w:showingPlcHdr/>
                      <w:text/>
                    </w:sdtPr>
                    <w:sdtEndPr/>
                    <w:sdtContent>
                      <w:r w:rsidR="005C7415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5C7415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523B0075" w14:textId="77777777" w:rsidR="005C7415" w:rsidRPr="007D5003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C7415" w:rsidRPr="007C633D" w14:paraId="1C58BC03" w14:textId="77777777" w:rsidTr="00540FB0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5C7415" w:rsidRPr="00344037" w14:paraId="3F27D153" w14:textId="77777777" w:rsidTr="00540FB0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18334DEF" w14:textId="77777777" w:rsidR="005C7415" w:rsidRPr="00344037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03419462" w14:textId="77777777" w:rsidR="005C7415" w:rsidRPr="00344037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499760"/>
                      <w:placeholder>
                        <w:docPart w:val="B28A51103A9748ACB41622C226E01CAB"/>
                      </w:placeholder>
                      <w:showingPlcHdr/>
                      <w:text/>
                    </w:sdtPr>
                    <w:sdtEndPr/>
                    <w:sdtContent>
                      <w:r w:rsidR="005C741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E61CD1" w14:textId="77777777" w:rsidR="005C7415" w:rsidRPr="00344037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67EC2DA8" w14:textId="77777777" w:rsidR="005C7415" w:rsidRPr="00344037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8"/>
                      <w:placeholder>
                        <w:docPart w:val="7704478460374929A4E08F3D039D7ACC"/>
                      </w:placeholder>
                      <w:showingPlcHdr/>
                      <w:text/>
                    </w:sdtPr>
                    <w:sdtEndPr/>
                    <w:sdtContent>
                      <w:r w:rsidR="005C741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A06B8C" w14:textId="77777777" w:rsidR="005C7415" w:rsidRPr="00344037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178"/>
                    <w:placeholder>
                      <w:docPart w:val="3898E87C193D4C89B3B938F3B9E1623D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274ACF80" w14:textId="77777777" w:rsidR="005C7415" w:rsidRPr="00344037" w:rsidRDefault="005C7415" w:rsidP="00540FB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7C071BB7" w14:textId="77777777" w:rsidR="005C7415" w:rsidRPr="00344037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37BF40DB" w14:textId="77777777" w:rsidR="005C7415" w:rsidRPr="00344037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9"/>
                      <w:placeholder>
                        <w:docPart w:val="513B6649F6114EF0A93653819A6AB099"/>
                      </w:placeholder>
                      <w:showingPlcHdr/>
                      <w:text/>
                    </w:sdtPr>
                    <w:sdtEndPr/>
                    <w:sdtContent>
                      <w:r w:rsidR="005C741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759626BB" w14:textId="77777777" w:rsidR="005C7415" w:rsidRPr="007C633D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C7415" w:rsidRPr="004D4F0D" w14:paraId="602F9CC5" w14:textId="77777777" w:rsidTr="00540FB0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5C7415" w:rsidRPr="00787993" w14:paraId="0EC740E3" w14:textId="77777777" w:rsidTr="00540FB0">
              <w:trPr>
                <w:cantSplit/>
              </w:trPr>
              <w:tc>
                <w:tcPr>
                  <w:tcW w:w="9697" w:type="dxa"/>
                </w:tcPr>
                <w:p w14:paraId="13317E1C" w14:textId="77777777" w:rsidR="005C7415" w:rsidRPr="00787993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6CBFA26E" w14:textId="77777777" w:rsidR="005C7415" w:rsidRPr="00787993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0"/>
                      <w:placeholder>
                        <w:docPart w:val="62FC2905D59C4D8190131E6D6D2480E5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0D10FFBD" w14:textId="77777777" w:rsidR="005C7415" w:rsidRPr="007D5003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C7415" w:rsidRPr="004D4F0D" w14:paraId="3EE6E853" w14:textId="77777777" w:rsidTr="00540FB0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5C7415" w:rsidRPr="00787993" w14:paraId="3E7065F7" w14:textId="77777777" w:rsidTr="00540FB0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1D9E2ABA" w14:textId="77777777" w:rsidR="005C7415" w:rsidRPr="00787993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57D9F065" w14:textId="77777777" w:rsidR="005C7415" w:rsidRPr="00787993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1"/>
                      <w:placeholder>
                        <w:docPart w:val="94AC8C190FAA4263854345A72DFE863D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E82FD3" w14:textId="77777777" w:rsidR="005C7415" w:rsidRPr="00787993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0C7FA964" w14:textId="77777777" w:rsidR="005C7415" w:rsidRPr="00787993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2"/>
                      <w:placeholder>
                        <w:docPart w:val="2381ED73DC23422B99B878C223387975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18921ED9" w14:textId="77777777" w:rsidR="005C7415" w:rsidRPr="00787993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38B6232E" w14:textId="77777777" w:rsidR="005C7415" w:rsidRPr="00787993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7"/>
                      <w:placeholder>
                        <w:docPart w:val="079C1DB922AC4B5DADFBB8D7832CF1F6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79048ECB" w14:textId="77777777" w:rsidR="005C7415" w:rsidRPr="007D5003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C7415" w:rsidRPr="004D4F0D" w14:paraId="657D4B89" w14:textId="77777777" w:rsidTr="00540FB0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5C7415" w:rsidRPr="0094655E" w14:paraId="65210FCA" w14:textId="77777777" w:rsidTr="00540FB0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3B6B8541" w14:textId="77777777" w:rsidR="005C7415" w:rsidRPr="0094655E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26E3E4EF" w14:textId="77777777" w:rsidR="005C7415" w:rsidRPr="0094655E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8"/>
                      <w:placeholder>
                        <w:docPart w:val="2854D449790B49D5807B9CC122619454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D261E5" w14:textId="77777777" w:rsidR="005C7415" w:rsidRPr="0094655E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15024318" w14:textId="77777777" w:rsidR="005C7415" w:rsidRPr="0094655E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9"/>
                      <w:placeholder>
                        <w:docPart w:val="270005A68891442DB08EF5EB1BC0FAE6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12D4AC57" w14:textId="77777777" w:rsidR="005C7415" w:rsidRPr="0094655E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03E43710" w14:textId="77777777" w:rsidR="005C7415" w:rsidRPr="0094655E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0"/>
                      <w:placeholder>
                        <w:docPart w:val="D7CA8E22549D4C679F368AC16BCF3CD7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4067B451" w14:textId="77777777" w:rsidR="005C7415" w:rsidRPr="007D5003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C7415" w:rsidRPr="004D4F0D" w14:paraId="423D2617" w14:textId="77777777" w:rsidTr="00540FB0"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5C7415" w:rsidRPr="0094655E" w14:paraId="64366720" w14:textId="77777777" w:rsidTr="00540FB0">
              <w:trPr>
                <w:cantSplit/>
              </w:trPr>
              <w:tc>
                <w:tcPr>
                  <w:tcW w:w="9697" w:type="dxa"/>
                </w:tcPr>
                <w:p w14:paraId="12C7A4E2" w14:textId="77777777" w:rsidR="005C7415" w:rsidRPr="0094655E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100D2AFA" w14:textId="77777777" w:rsidR="005C7415" w:rsidRPr="0094655E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598629"/>
                      <w:placeholder>
                        <w:docPart w:val="1E3F351CA1AB472FAB4161687DF506D1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161F1A35" w14:textId="77777777" w:rsidR="005C7415" w:rsidRPr="007D5003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C7415" w:rsidRPr="004D4F0D" w14:paraId="7498E7F1" w14:textId="77777777" w:rsidTr="005B2515">
        <w:tc>
          <w:tcPr>
            <w:tcW w:w="9928" w:type="dxa"/>
            <w:tcBorders>
              <w:top w:val="single" w:sz="4" w:space="0" w:color="auto"/>
              <w:bottom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5C7415" w:rsidRPr="00612632" w14:paraId="7F5DFED1" w14:textId="77777777" w:rsidTr="00540FB0">
              <w:trPr>
                <w:cantSplit/>
              </w:trPr>
              <w:tc>
                <w:tcPr>
                  <w:tcW w:w="9697" w:type="dxa"/>
                </w:tcPr>
                <w:p w14:paraId="3EEB1B18" w14:textId="77777777" w:rsidR="005C7415" w:rsidRPr="00612632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>Código de consulta da certidão permanente do registo comercial</w:t>
                  </w:r>
                </w:p>
                <w:p w14:paraId="5C7B4048" w14:textId="77777777" w:rsidR="005C7415" w:rsidRPr="00612632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660066"/>
                      <w:placeholder>
                        <w:docPart w:val="1ED9BD1627824C32ACF5E5C17D4E5E05"/>
                      </w:placeholder>
                      <w:showingPlcHdr/>
                      <w:text/>
                    </w:sdtPr>
                    <w:sdtEndPr/>
                    <w:sdtContent>
                      <w:r w:rsidRPr="0061263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</w:tr>
          </w:tbl>
          <w:p w14:paraId="54059102" w14:textId="77777777" w:rsidR="005C7415" w:rsidRPr="007D5003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C7415" w:rsidRPr="004D4F0D" w14:paraId="0F043923" w14:textId="77777777" w:rsidTr="005B2515">
        <w:tc>
          <w:tcPr>
            <w:tcW w:w="9928" w:type="dxa"/>
            <w:tcBorders>
              <w:top w:val="single" w:sz="12" w:space="0" w:color="auto"/>
            </w:tcBorders>
          </w:tcPr>
          <w:p w14:paraId="2907102C" w14:textId="77777777" w:rsidR="005C7415" w:rsidRPr="004D4F0D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 xml:space="preserve">02 IDENTIFICAÇÃO REPRESENTANTE LEGAL </w:t>
            </w:r>
            <w:r w:rsidRPr="004D4F0D">
              <w:rPr>
                <w:rFonts w:asciiTheme="minorHAnsi" w:hAnsiTheme="minorHAnsi" w:cs="FoundryMonoline-Bold"/>
                <w:bCs/>
                <w:sz w:val="22"/>
                <w:szCs w:val="22"/>
                <w:lang w:eastAsia="pt-PT"/>
              </w:rPr>
              <w:t>(QUANDO FOR CASO)</w:t>
            </w:r>
          </w:p>
        </w:tc>
      </w:tr>
      <w:tr w:rsidR="005C7415" w:rsidRPr="007D5003" w14:paraId="66B78832" w14:textId="77777777" w:rsidTr="00540FB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5C7415" w:rsidRPr="00393F84" w14:paraId="1B040534" w14:textId="77777777" w:rsidTr="00540FB0">
              <w:trPr>
                <w:cantSplit/>
              </w:trPr>
              <w:tc>
                <w:tcPr>
                  <w:tcW w:w="9697" w:type="dxa"/>
                </w:tcPr>
                <w:p w14:paraId="30109C54" w14:textId="77777777" w:rsidR="005C7415" w:rsidRPr="00393F84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084A073B" w14:textId="77777777" w:rsidR="005C7415" w:rsidRPr="00393F84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3"/>
                      <w:placeholder>
                        <w:docPart w:val="D0B774E7963F4E92860B68D2E246C8BF"/>
                      </w:placeholder>
                      <w:showingPlcHdr/>
                      <w:text/>
                    </w:sdtPr>
                    <w:sdtEndPr/>
                    <w:sdtContent>
                      <w:r w:rsidR="005C7415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5C7415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04485A29" w14:textId="77777777" w:rsidR="005C7415" w:rsidRPr="007D5003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C7415" w:rsidRPr="007D5003" w14:paraId="51FBBCC9" w14:textId="77777777" w:rsidTr="00540FB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5C7415" w:rsidRPr="00344037" w14:paraId="23A0737B" w14:textId="77777777" w:rsidTr="00540FB0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29F0D3F0" w14:textId="77777777" w:rsidR="005C7415" w:rsidRPr="00344037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16FF55A3" w14:textId="77777777" w:rsidR="005C7415" w:rsidRPr="00344037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4"/>
                      <w:placeholder>
                        <w:docPart w:val="81146B66D16043ADA0BD7229DD2F5917"/>
                      </w:placeholder>
                      <w:showingPlcHdr/>
                      <w:text/>
                    </w:sdtPr>
                    <w:sdtEndPr/>
                    <w:sdtContent>
                      <w:r w:rsidR="005C741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851193" w14:textId="77777777" w:rsidR="005C7415" w:rsidRPr="00344037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7800198D" w14:textId="77777777" w:rsidR="005C7415" w:rsidRPr="00344037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5"/>
                      <w:placeholder>
                        <w:docPart w:val="DC70AB8110D447E4B59935F6DEF7025D"/>
                      </w:placeholder>
                      <w:showingPlcHdr/>
                      <w:text/>
                    </w:sdtPr>
                    <w:sdtEndPr/>
                    <w:sdtContent>
                      <w:r w:rsidR="005C741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E13EAB" w14:textId="77777777" w:rsidR="005C7415" w:rsidRPr="00344037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276"/>
                    <w:placeholder>
                      <w:docPart w:val="5E391DA8D2B240AD8C807FC04C5DC349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7A2DF71E" w14:textId="77777777" w:rsidR="005C7415" w:rsidRPr="00344037" w:rsidRDefault="005C7415" w:rsidP="00540FB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506E214C" w14:textId="77777777" w:rsidR="005C7415" w:rsidRPr="00344037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2C0053ED" w14:textId="77777777" w:rsidR="005C7415" w:rsidRPr="00344037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7"/>
                      <w:placeholder>
                        <w:docPart w:val="14A12D8D8A79443B81226F2263E12275"/>
                      </w:placeholder>
                      <w:showingPlcHdr/>
                      <w:text/>
                    </w:sdtPr>
                    <w:sdtEndPr/>
                    <w:sdtContent>
                      <w:r w:rsidR="005C741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5D7AFAFE" w14:textId="77777777" w:rsidR="005C7415" w:rsidRPr="007C633D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C7415" w:rsidRPr="007D5003" w14:paraId="65DCC202" w14:textId="77777777" w:rsidTr="00540FB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5C7415" w:rsidRPr="00787993" w14:paraId="20A461FE" w14:textId="77777777" w:rsidTr="00540FB0">
              <w:trPr>
                <w:cantSplit/>
              </w:trPr>
              <w:tc>
                <w:tcPr>
                  <w:tcW w:w="9697" w:type="dxa"/>
                </w:tcPr>
                <w:p w14:paraId="4186550B" w14:textId="77777777" w:rsidR="005C7415" w:rsidRPr="00787993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597961A8" w14:textId="77777777" w:rsidR="005C7415" w:rsidRPr="00787993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8"/>
                      <w:placeholder>
                        <w:docPart w:val="E53F7D56EAB74F91A8E9129BFD99065C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5D501FB1" w14:textId="77777777" w:rsidR="005C7415" w:rsidRPr="007D5003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C7415" w:rsidRPr="007D5003" w14:paraId="03007134" w14:textId="77777777" w:rsidTr="00540FB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5C7415" w:rsidRPr="00787993" w14:paraId="6E9BF7AD" w14:textId="77777777" w:rsidTr="00540FB0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610BB877" w14:textId="77777777" w:rsidR="005C7415" w:rsidRPr="00787993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19B0A318" w14:textId="77777777" w:rsidR="005C7415" w:rsidRPr="00787993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9"/>
                      <w:placeholder>
                        <w:docPart w:val="CF171EB925E04BD29DA6625D6C3F2B5C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6D9ED8" w14:textId="77777777" w:rsidR="005C7415" w:rsidRPr="00787993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1073971E" w14:textId="77777777" w:rsidR="005C7415" w:rsidRPr="00787993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0"/>
                      <w:placeholder>
                        <w:docPart w:val="F9ADC4E448F44EA188BF80C7A59F2F7B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3D791AC9" w14:textId="77777777" w:rsidR="005C7415" w:rsidRPr="00787993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6A057665" w14:textId="77777777" w:rsidR="005C7415" w:rsidRPr="00787993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1"/>
                      <w:placeholder>
                        <w:docPart w:val="BE5FDA1D8DBD4BA5B188D8796884D6E2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707992C5" w14:textId="77777777" w:rsidR="005C7415" w:rsidRPr="007D5003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C7415" w:rsidRPr="007D5003" w14:paraId="64E9F31E" w14:textId="77777777" w:rsidTr="00540FB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5C7415" w:rsidRPr="0094655E" w14:paraId="01D53161" w14:textId="77777777" w:rsidTr="00540FB0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43037F14" w14:textId="77777777" w:rsidR="005C7415" w:rsidRPr="0094655E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782EFC07" w14:textId="77777777" w:rsidR="005C7415" w:rsidRPr="0094655E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2"/>
                      <w:placeholder>
                        <w:docPart w:val="2E33BB391FBA4F12BD56DBFF4A21B442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87A09D" w14:textId="77777777" w:rsidR="005C7415" w:rsidRPr="0094655E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17297B7B" w14:textId="77777777" w:rsidR="005C7415" w:rsidRPr="0094655E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3"/>
                      <w:placeholder>
                        <w:docPart w:val="1C47B6F41F3D4D69938730F709969455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2D72EC5C" w14:textId="77777777" w:rsidR="005C7415" w:rsidRPr="0094655E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2CE2549F" w14:textId="77777777" w:rsidR="005C7415" w:rsidRPr="0094655E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4"/>
                      <w:placeholder>
                        <w:docPart w:val="2555CB3744E14D48B393E4D23DBA96EC"/>
                      </w:placeholder>
                      <w:showingPlcHdr/>
                      <w:text/>
                    </w:sdtPr>
                    <w:sdtEndPr/>
                    <w:sdtContent>
                      <w:r w:rsidR="005C741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6AD41301" w14:textId="77777777" w:rsidR="005C7415" w:rsidRPr="007D5003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C7415" w:rsidRPr="007D5003" w14:paraId="5A0FDBEB" w14:textId="77777777" w:rsidTr="00540FB0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rPr>
          <w:trHeight w:val="726"/>
        </w:trPr>
        <w:tc>
          <w:tcPr>
            <w:tcW w:w="9928" w:type="dxa"/>
            <w:tcBorders>
              <w:top w:val="single" w:sz="4" w:space="0" w:color="auto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5C7415" w:rsidRPr="00344037" w14:paraId="4458962E" w14:textId="77777777" w:rsidTr="00540FB0">
              <w:trPr>
                <w:cantSplit/>
              </w:trPr>
              <w:tc>
                <w:tcPr>
                  <w:tcW w:w="9697" w:type="dxa"/>
                </w:tcPr>
                <w:p w14:paraId="7E20AA13" w14:textId="77777777" w:rsidR="005C7415" w:rsidRPr="00344037" w:rsidRDefault="005C7415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4629957C" w14:textId="77777777" w:rsidR="005C7415" w:rsidRPr="00344037" w:rsidRDefault="00633B4A" w:rsidP="00540FB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5"/>
                      <w:placeholder>
                        <w:docPart w:val="C4A05A211FCF4062984E1D8C425B7F67"/>
                      </w:placeholder>
                      <w:showingPlcHdr/>
                      <w:text/>
                    </w:sdtPr>
                    <w:sdtEndPr/>
                    <w:sdtContent>
                      <w:r w:rsidR="005C741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5C741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15863E47" w14:textId="77777777" w:rsidR="005C7415" w:rsidRPr="007D5003" w:rsidRDefault="005C7415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D74B411" w14:textId="77777777" w:rsidR="005C7415" w:rsidRPr="004D4F0D" w:rsidRDefault="005C7415" w:rsidP="005C7415">
      <w:pPr>
        <w:rPr>
          <w:rFonts w:asciiTheme="minorHAnsi" w:hAnsiTheme="minorHAnsi"/>
          <w:sz w:val="22"/>
          <w:szCs w:val="22"/>
        </w:rPr>
      </w:pPr>
    </w:p>
    <w:p w14:paraId="712CC704" w14:textId="77777777" w:rsidR="005C7415" w:rsidRDefault="005C7415" w:rsidP="005C7415">
      <w:pPr>
        <w:autoSpaceDE w:val="0"/>
        <w:autoSpaceDN w:val="0"/>
        <w:adjustRightInd w:val="0"/>
        <w:ind w:firstLine="142"/>
      </w:pPr>
      <w:r>
        <w:br w:type="page"/>
      </w:r>
    </w:p>
    <w:tbl>
      <w:tblPr>
        <w:tblStyle w:val="TabelacomGrelha"/>
        <w:tblW w:w="9947" w:type="dxa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7"/>
      </w:tblGrid>
      <w:tr w:rsidR="000E774E" w:rsidRPr="000E774E" w14:paraId="551F9289" w14:textId="77777777" w:rsidTr="005B2515">
        <w:trPr>
          <w:trHeight w:val="195"/>
        </w:trPr>
        <w:tc>
          <w:tcPr>
            <w:tcW w:w="9947" w:type="dxa"/>
            <w:tcBorders>
              <w:top w:val="single" w:sz="12" w:space="0" w:color="auto"/>
              <w:bottom w:val="single" w:sz="4" w:space="0" w:color="auto"/>
            </w:tcBorders>
          </w:tcPr>
          <w:p w14:paraId="5DDBD24C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noProof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lastRenderedPageBreak/>
              <w:t>03 ÂMBITO DO PEDIDO (ASSINALE COM O “X” O PRETENDIDO)</w:t>
            </w:r>
          </w:p>
        </w:tc>
      </w:tr>
      <w:tr w:rsidR="000E774E" w:rsidRPr="000E774E" w14:paraId="4F2126D3" w14:textId="77777777" w:rsidTr="005B2515">
        <w:trPr>
          <w:trHeight w:val="525"/>
        </w:trPr>
        <w:tc>
          <w:tcPr>
            <w:tcW w:w="9947" w:type="dxa"/>
            <w:tcBorders>
              <w:top w:val="single" w:sz="4" w:space="0" w:color="auto"/>
            </w:tcBorders>
          </w:tcPr>
          <w:p w14:paraId="3745854F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Theme="minorHAnsi" w:hAnsiTheme="minorHAnsi"/>
                <w:sz w:val="22"/>
                <w:szCs w:val="22"/>
              </w:rPr>
            </w:pPr>
          </w:p>
          <w:p w14:paraId="011804FD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Vem pelo presente requerer a V. Exa, a licença para publicidade com:</w:t>
            </w:r>
          </w:p>
          <w:p w14:paraId="118416DC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comGrelha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4"/>
              <w:gridCol w:w="3204"/>
              <w:gridCol w:w="2442"/>
              <w:gridCol w:w="3309"/>
            </w:tblGrid>
            <w:tr w:rsidR="000E774E" w:rsidRPr="000E774E" w14:paraId="466C057C" w14:textId="77777777" w:rsidTr="00540FB0">
              <w:trPr>
                <w:trHeight w:val="195"/>
              </w:trPr>
              <w:tc>
                <w:tcPr>
                  <w:tcW w:w="724" w:type="dxa"/>
                </w:tcPr>
                <w:p w14:paraId="136DAB33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32. </w:t>
                  </w:r>
                </w:p>
              </w:tc>
              <w:tc>
                <w:tcPr>
                  <w:tcW w:w="9005" w:type="dxa"/>
                  <w:gridSpan w:val="3"/>
                </w:tcPr>
                <w:p w14:paraId="714D881F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Marcar1"/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bookmarkEnd w:id="0"/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Anúncios Luminosos ou Iluminados</w:t>
                  </w:r>
                </w:p>
              </w:tc>
            </w:tr>
            <w:tr w:rsidR="000E774E" w:rsidRPr="000E774E" w14:paraId="540DB82A" w14:textId="77777777" w:rsidTr="00540FB0">
              <w:trPr>
                <w:trHeight w:val="195"/>
              </w:trPr>
              <w:tc>
                <w:tcPr>
                  <w:tcW w:w="724" w:type="dxa"/>
                </w:tcPr>
                <w:p w14:paraId="391B3DCA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/>
                      <w:sz w:val="22"/>
                      <w:szCs w:val="22"/>
                    </w:rPr>
                    <w:t>33.</w:t>
                  </w:r>
                </w:p>
              </w:tc>
              <w:tc>
                <w:tcPr>
                  <w:tcW w:w="9005" w:type="dxa"/>
                  <w:gridSpan w:val="3"/>
                </w:tcPr>
                <w:p w14:paraId="651E3CC2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Frisos Luminoso</w:t>
                  </w:r>
                </w:p>
              </w:tc>
            </w:tr>
            <w:tr w:rsidR="000E774E" w:rsidRPr="000E774E" w14:paraId="629B7CC6" w14:textId="77777777" w:rsidTr="00540FB0">
              <w:trPr>
                <w:trHeight w:val="195"/>
              </w:trPr>
              <w:tc>
                <w:tcPr>
                  <w:tcW w:w="724" w:type="dxa"/>
                </w:tcPr>
                <w:p w14:paraId="2D5F0D5C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/>
                      <w:sz w:val="22"/>
                      <w:szCs w:val="22"/>
                    </w:rPr>
                    <w:t>34.</w:t>
                  </w:r>
                </w:p>
              </w:tc>
              <w:tc>
                <w:tcPr>
                  <w:tcW w:w="9005" w:type="dxa"/>
                  <w:gridSpan w:val="3"/>
                </w:tcPr>
                <w:p w14:paraId="32903DB1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Bandeirolas em candeeiros ou postes</w:t>
                  </w:r>
                </w:p>
              </w:tc>
            </w:tr>
            <w:tr w:rsidR="000E774E" w:rsidRPr="000E774E" w14:paraId="5ED757D9" w14:textId="77777777" w:rsidTr="00540FB0">
              <w:trPr>
                <w:trHeight w:val="219"/>
              </w:trPr>
              <w:tc>
                <w:tcPr>
                  <w:tcW w:w="724" w:type="dxa"/>
                </w:tcPr>
                <w:p w14:paraId="020EB118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/>
                      <w:sz w:val="22"/>
                      <w:szCs w:val="22"/>
                    </w:rPr>
                    <w:t>35.</w:t>
                  </w:r>
                </w:p>
              </w:tc>
              <w:tc>
                <w:tcPr>
                  <w:tcW w:w="9005" w:type="dxa"/>
                  <w:gridSpan w:val="3"/>
                </w:tcPr>
                <w:p w14:paraId="08AC8E2F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Painéis, molduras, telas e suportes publicitários de lona</w:t>
                  </w:r>
                </w:p>
              </w:tc>
            </w:tr>
            <w:tr w:rsidR="000E774E" w:rsidRPr="000E774E" w14:paraId="786BEE85" w14:textId="77777777" w:rsidTr="00540FB0">
              <w:trPr>
                <w:trHeight w:val="70"/>
              </w:trPr>
              <w:tc>
                <w:tcPr>
                  <w:tcW w:w="724" w:type="dxa"/>
                </w:tcPr>
                <w:p w14:paraId="06520834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/>
                      <w:sz w:val="22"/>
                      <w:szCs w:val="22"/>
                    </w:rPr>
                    <w:t>36.</w:t>
                  </w:r>
                </w:p>
              </w:tc>
              <w:tc>
                <w:tcPr>
                  <w:tcW w:w="9005" w:type="dxa"/>
                  <w:gridSpan w:val="3"/>
                </w:tcPr>
                <w:p w14:paraId="1411580F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Mupis, abrigos, colunas e semelhantes</w:t>
                  </w:r>
                </w:p>
              </w:tc>
            </w:tr>
            <w:tr w:rsidR="000E774E" w:rsidRPr="000E774E" w14:paraId="5B7DC3B4" w14:textId="77777777" w:rsidTr="00540FB0">
              <w:trPr>
                <w:trHeight w:val="70"/>
              </w:trPr>
              <w:tc>
                <w:tcPr>
                  <w:tcW w:w="724" w:type="dxa"/>
                </w:tcPr>
                <w:p w14:paraId="5FAA518F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>37.</w:t>
                  </w:r>
                </w:p>
              </w:tc>
              <w:tc>
                <w:tcPr>
                  <w:tcW w:w="9005" w:type="dxa"/>
                  <w:gridSpan w:val="3"/>
                </w:tcPr>
                <w:p w14:paraId="2407D4DC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Reclamos eletrónicos, computorizados ou sistema vídeo</w:t>
                  </w:r>
                </w:p>
              </w:tc>
            </w:tr>
            <w:tr w:rsidR="000E774E" w:rsidRPr="000E774E" w14:paraId="27843F8C" w14:textId="77777777" w:rsidTr="00540FB0">
              <w:trPr>
                <w:trHeight w:val="70"/>
              </w:trPr>
              <w:tc>
                <w:tcPr>
                  <w:tcW w:w="724" w:type="dxa"/>
                </w:tcPr>
                <w:p w14:paraId="02C9AAAF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>38.</w:t>
                  </w:r>
                </w:p>
              </w:tc>
              <w:tc>
                <w:tcPr>
                  <w:tcW w:w="9005" w:type="dxa"/>
                  <w:gridSpan w:val="3"/>
                </w:tcPr>
                <w:p w14:paraId="0DA5AA55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Outros dispositivos semelhantes ao ponto 37, onde se inclua informação ou sobre os quais haja anúncios ou reclamos</w:t>
                  </w:r>
                </w:p>
              </w:tc>
            </w:tr>
            <w:tr w:rsidR="000E774E" w:rsidRPr="000E774E" w14:paraId="2B026F80" w14:textId="77777777" w:rsidTr="00540FB0">
              <w:trPr>
                <w:trHeight w:val="70"/>
              </w:trPr>
              <w:tc>
                <w:tcPr>
                  <w:tcW w:w="724" w:type="dxa"/>
                </w:tcPr>
                <w:p w14:paraId="17869EFA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>39.</w:t>
                  </w:r>
                </w:p>
              </w:tc>
              <w:tc>
                <w:tcPr>
                  <w:tcW w:w="9005" w:type="dxa"/>
                  <w:gridSpan w:val="3"/>
                </w:tcPr>
                <w:p w14:paraId="228D8A61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Chapas, placas, tabuletas e telas</w:t>
                  </w:r>
                </w:p>
              </w:tc>
            </w:tr>
            <w:tr w:rsidR="000E774E" w:rsidRPr="000E774E" w14:paraId="0ED33A99" w14:textId="77777777" w:rsidTr="00540FB0">
              <w:trPr>
                <w:trHeight w:val="70"/>
              </w:trPr>
              <w:tc>
                <w:tcPr>
                  <w:tcW w:w="724" w:type="dxa"/>
                </w:tcPr>
                <w:p w14:paraId="177C4730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>40.</w:t>
                  </w:r>
                </w:p>
              </w:tc>
              <w:tc>
                <w:tcPr>
                  <w:tcW w:w="9005" w:type="dxa"/>
                  <w:gridSpan w:val="3"/>
                </w:tcPr>
                <w:p w14:paraId="15C3AD12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Vitrinas, mostradores e semelhantes em lugar que enteste com a via pública</w:t>
                  </w:r>
                </w:p>
              </w:tc>
            </w:tr>
            <w:tr w:rsidR="000E774E" w:rsidRPr="000E774E" w14:paraId="625AD03A" w14:textId="77777777" w:rsidTr="00540FB0">
              <w:trPr>
                <w:trHeight w:val="82"/>
              </w:trPr>
              <w:tc>
                <w:tcPr>
                  <w:tcW w:w="724" w:type="dxa"/>
                </w:tcPr>
                <w:p w14:paraId="587BB5C1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41.1.  </w:t>
                  </w:r>
                </w:p>
              </w:tc>
              <w:tc>
                <w:tcPr>
                  <w:tcW w:w="3223" w:type="dxa"/>
                </w:tcPr>
                <w:p w14:paraId="1CF89378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Em transportes coletivos</w:t>
                  </w:r>
                </w:p>
              </w:tc>
              <w:tc>
                <w:tcPr>
                  <w:tcW w:w="2453" w:type="dxa"/>
                </w:tcPr>
                <w:p w14:paraId="073E1AB8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No exterior</w:t>
                  </w:r>
                </w:p>
              </w:tc>
              <w:tc>
                <w:tcPr>
                  <w:tcW w:w="3329" w:type="dxa"/>
                </w:tcPr>
                <w:p w14:paraId="7493BA31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 xml:space="preserve">No interior, sendo visível do exterior           </w:t>
                  </w:r>
                </w:p>
              </w:tc>
            </w:tr>
            <w:tr w:rsidR="000E774E" w:rsidRPr="000E774E" w14:paraId="3A44437C" w14:textId="77777777" w:rsidTr="00540FB0">
              <w:trPr>
                <w:trHeight w:val="70"/>
              </w:trPr>
              <w:tc>
                <w:tcPr>
                  <w:tcW w:w="724" w:type="dxa"/>
                </w:tcPr>
                <w:p w14:paraId="50F32699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>41.2.</w:t>
                  </w:r>
                </w:p>
              </w:tc>
              <w:tc>
                <w:tcPr>
                  <w:tcW w:w="3223" w:type="dxa"/>
                </w:tcPr>
                <w:p w14:paraId="1B1C9A25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Em táxis</w:t>
                  </w:r>
                </w:p>
              </w:tc>
              <w:tc>
                <w:tcPr>
                  <w:tcW w:w="2453" w:type="dxa"/>
                </w:tcPr>
                <w:p w14:paraId="335239C3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No exterior</w:t>
                  </w:r>
                </w:p>
              </w:tc>
              <w:tc>
                <w:tcPr>
                  <w:tcW w:w="3329" w:type="dxa"/>
                </w:tcPr>
                <w:p w14:paraId="747EA9C8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 xml:space="preserve">No interior, sendo visível do exterior           </w:t>
                  </w:r>
                </w:p>
              </w:tc>
            </w:tr>
            <w:tr w:rsidR="000E774E" w:rsidRPr="000E774E" w14:paraId="2A09BFAD" w14:textId="77777777" w:rsidTr="00540FB0">
              <w:trPr>
                <w:trHeight w:val="70"/>
              </w:trPr>
              <w:tc>
                <w:tcPr>
                  <w:tcW w:w="724" w:type="dxa"/>
                </w:tcPr>
                <w:p w14:paraId="67DDC030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>41.3.</w:t>
                  </w:r>
                </w:p>
              </w:tc>
              <w:tc>
                <w:tcPr>
                  <w:tcW w:w="3223" w:type="dxa"/>
                </w:tcPr>
                <w:p w14:paraId="4122F0F7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Através de inscrições em veículos</w:t>
                  </w:r>
                </w:p>
                <w:p w14:paraId="74831369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53" w:type="dxa"/>
                </w:tcPr>
                <w:p w14:paraId="638CA19F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1. Alusivas ao proprietário</w:t>
                  </w:r>
                </w:p>
                <w:p w14:paraId="252141FB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29" w:type="dxa"/>
                </w:tcPr>
                <w:p w14:paraId="07ECFF45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ind w:left="464" w:hanging="464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2. Uso exclusivo para o exercício de atividade publicitária</w:t>
                  </w:r>
                </w:p>
              </w:tc>
            </w:tr>
            <w:tr w:rsidR="000E774E" w:rsidRPr="000E774E" w14:paraId="63A70862" w14:textId="77777777" w:rsidTr="00540FB0">
              <w:trPr>
                <w:trHeight w:val="70"/>
              </w:trPr>
              <w:tc>
                <w:tcPr>
                  <w:tcW w:w="724" w:type="dxa"/>
                </w:tcPr>
                <w:p w14:paraId="530B1FDF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>41.3.3</w:t>
                  </w:r>
                </w:p>
              </w:tc>
              <w:tc>
                <w:tcPr>
                  <w:tcW w:w="9005" w:type="dxa"/>
                  <w:gridSpan w:val="3"/>
                </w:tcPr>
                <w:p w14:paraId="6CD2878C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color w:val="000000"/>
                      <w:sz w:val="22"/>
                      <w:szCs w:val="22"/>
                      <w:lang w:eastAsia="pt-PT"/>
                    </w:rPr>
                    <w:t>Através da inscrição em outros meios</w:t>
                  </w:r>
                </w:p>
              </w:tc>
            </w:tr>
            <w:tr w:rsidR="000E774E" w:rsidRPr="000E774E" w14:paraId="472763FB" w14:textId="77777777" w:rsidTr="00540FB0">
              <w:trPr>
                <w:trHeight w:val="70"/>
              </w:trPr>
              <w:tc>
                <w:tcPr>
                  <w:tcW w:w="724" w:type="dxa"/>
                </w:tcPr>
                <w:p w14:paraId="19F981A1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>41.3.4</w:t>
                  </w:r>
                </w:p>
              </w:tc>
              <w:tc>
                <w:tcPr>
                  <w:tcW w:w="9005" w:type="dxa"/>
                  <w:gridSpan w:val="3"/>
                </w:tcPr>
                <w:p w14:paraId="13EEB1CB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0E774E" w:rsidRPr="000E774E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Em aviões, blimps, balões, zepelins, insufláveis e semelhantes</w:t>
                  </w:r>
                </w:p>
              </w:tc>
            </w:tr>
            <w:tr w:rsidR="000E774E" w:rsidRPr="000E774E" w14:paraId="7AAF6A68" w14:textId="77777777" w:rsidTr="00540FB0">
              <w:trPr>
                <w:trHeight w:val="70"/>
              </w:trPr>
              <w:tc>
                <w:tcPr>
                  <w:tcW w:w="724" w:type="dxa"/>
                </w:tcPr>
                <w:p w14:paraId="4D33669B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>43.</w:t>
                  </w:r>
                </w:p>
              </w:tc>
              <w:tc>
                <w:tcPr>
                  <w:tcW w:w="9005" w:type="dxa"/>
                  <w:gridSpan w:val="3"/>
                  <w:vAlign w:val="center"/>
                </w:tcPr>
                <w:p w14:paraId="47F41AA8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Placa de proibição de fixação de anúncios </w:t>
                  </w:r>
                </w:p>
              </w:tc>
            </w:tr>
            <w:tr w:rsidR="000E774E" w:rsidRPr="000E774E" w14:paraId="695038B1" w14:textId="77777777" w:rsidTr="00540FB0">
              <w:trPr>
                <w:trHeight w:val="70"/>
              </w:trPr>
              <w:tc>
                <w:tcPr>
                  <w:tcW w:w="724" w:type="dxa"/>
                </w:tcPr>
                <w:p w14:paraId="36920DA5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>44.</w:t>
                  </w:r>
                </w:p>
              </w:tc>
              <w:tc>
                <w:tcPr>
                  <w:tcW w:w="9005" w:type="dxa"/>
                  <w:gridSpan w:val="3"/>
                  <w:vAlign w:val="center"/>
                </w:tcPr>
                <w:p w14:paraId="1C224225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Distribuição de impressos ou artigos com fins publicitários na via pública</w:t>
                  </w:r>
                </w:p>
              </w:tc>
            </w:tr>
            <w:tr w:rsidR="000E774E" w:rsidRPr="000E774E" w14:paraId="7501FF94" w14:textId="77777777" w:rsidTr="00540FB0">
              <w:trPr>
                <w:trHeight w:val="70"/>
              </w:trPr>
              <w:tc>
                <w:tcPr>
                  <w:tcW w:w="724" w:type="dxa"/>
                </w:tcPr>
                <w:p w14:paraId="459BC16E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>45.</w:t>
                  </w:r>
                </w:p>
              </w:tc>
              <w:tc>
                <w:tcPr>
                  <w:tcW w:w="9005" w:type="dxa"/>
                  <w:gridSpan w:val="3"/>
                  <w:vAlign w:val="center"/>
                </w:tcPr>
                <w:p w14:paraId="03587EB8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Fitas anunciadoras </w:t>
                  </w:r>
                </w:p>
              </w:tc>
            </w:tr>
            <w:tr w:rsidR="000E774E" w:rsidRPr="000E774E" w14:paraId="07C046BC" w14:textId="77777777" w:rsidTr="00540FB0">
              <w:trPr>
                <w:trHeight w:val="70"/>
              </w:trPr>
              <w:tc>
                <w:tcPr>
                  <w:tcW w:w="724" w:type="dxa"/>
                </w:tcPr>
                <w:p w14:paraId="68B6CD72" w14:textId="77777777" w:rsidR="000E774E" w:rsidRPr="000E774E" w:rsidRDefault="000E774E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>46.</w:t>
                  </w:r>
                </w:p>
              </w:tc>
              <w:tc>
                <w:tcPr>
                  <w:tcW w:w="9005" w:type="dxa"/>
                  <w:gridSpan w:val="3"/>
                  <w:vAlign w:val="center"/>
                </w:tcPr>
                <w:p w14:paraId="47F471D8" w14:textId="77777777" w:rsidR="000E774E" w:rsidRPr="000E774E" w:rsidRDefault="001B3CA7" w:rsidP="00540FB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0E774E" w:rsidRPr="000E774E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Outra publicidade ainda não mencionada</w:t>
                  </w:r>
                </w:p>
              </w:tc>
            </w:tr>
          </w:tbl>
          <w:p w14:paraId="766656E9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5DB41FF" w14:textId="77777777" w:rsidR="000E774E" w:rsidRPr="000E774E" w:rsidRDefault="000E774E" w:rsidP="000E774E">
      <w:pPr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489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8"/>
        <w:gridCol w:w="385"/>
        <w:gridCol w:w="179"/>
        <w:gridCol w:w="573"/>
        <w:gridCol w:w="278"/>
        <w:gridCol w:w="1705"/>
        <w:gridCol w:w="572"/>
        <w:gridCol w:w="847"/>
        <w:gridCol w:w="990"/>
        <w:gridCol w:w="2975"/>
      </w:tblGrid>
      <w:tr w:rsidR="000E774E" w:rsidRPr="000E774E" w14:paraId="478B1A5D" w14:textId="77777777" w:rsidTr="00540FB0">
        <w:trPr>
          <w:trHeight w:val="32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7FA935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360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Para o nº 34, indique:</w:t>
            </w:r>
          </w:p>
        </w:tc>
      </w:tr>
      <w:tr w:rsidR="000E774E" w:rsidRPr="000E774E" w14:paraId="164C3D6C" w14:textId="77777777" w:rsidTr="00540FB0">
        <w:trPr>
          <w:trHeight w:val="227"/>
        </w:trPr>
        <w:tc>
          <w:tcPr>
            <w:tcW w:w="909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E7F3FE5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Nº Unidades</w:t>
            </w:r>
          </w:p>
          <w:p w14:paraId="32C3136D" w14:textId="77777777" w:rsidR="000E774E" w:rsidRPr="000E774E" w:rsidRDefault="001B3CA7" w:rsidP="005C7415">
            <w:pPr>
              <w:autoSpaceDE w:val="0"/>
              <w:autoSpaceDN w:val="0"/>
              <w:adjustRightInd w:val="0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" w:name="Texto3"/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378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CD1145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Nº Meses</w:t>
            </w:r>
          </w:p>
          <w:p w14:paraId="561C4148" w14:textId="77777777" w:rsidR="000E774E" w:rsidRPr="000E774E" w:rsidRDefault="001B3CA7" w:rsidP="00540FB0">
            <w:pPr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501505C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E749942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t>Ocupando a via pública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A286FE4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C593B7E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t>Não ocupando a via pública</w:t>
            </w:r>
          </w:p>
        </w:tc>
      </w:tr>
      <w:tr w:rsidR="000E774E" w:rsidRPr="000E774E" w14:paraId="537B6D7E" w14:textId="77777777" w:rsidTr="00540FB0">
        <w:trPr>
          <w:trHeight w:val="227"/>
        </w:trPr>
        <w:tc>
          <w:tcPr>
            <w:tcW w:w="2287" w:type="pct"/>
            <w:gridSpan w:val="6"/>
            <w:tcBorders>
              <w:left w:val="nil"/>
              <w:bottom w:val="nil"/>
              <w:right w:val="nil"/>
            </w:tcBorders>
          </w:tcPr>
          <w:p w14:paraId="05DD1A40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Para o(s) nº(s) 35, 36, 38 e 45, indique:</w:t>
            </w:r>
          </w:p>
        </w:tc>
        <w:tc>
          <w:tcPr>
            <w:tcW w:w="1214" w:type="pct"/>
            <w:gridSpan w:val="3"/>
            <w:tcBorders>
              <w:left w:val="nil"/>
              <w:bottom w:val="nil"/>
              <w:right w:val="nil"/>
            </w:tcBorders>
          </w:tcPr>
          <w:p w14:paraId="0E44BDB4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99" w:type="pct"/>
            <w:tcBorders>
              <w:left w:val="nil"/>
              <w:bottom w:val="nil"/>
              <w:right w:val="nil"/>
            </w:tcBorders>
          </w:tcPr>
          <w:p w14:paraId="7E2E5B8F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774E" w:rsidRPr="000E774E" w14:paraId="1E3AC529" w14:textId="77777777" w:rsidTr="00540FB0">
        <w:trPr>
          <w:trHeight w:val="227"/>
        </w:trPr>
        <w:tc>
          <w:tcPr>
            <w:tcW w:w="909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1244E05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Metros Quadrados</w:t>
            </w:r>
          </w:p>
          <w:p w14:paraId="28D1E817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378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7C17EC5" w14:textId="77777777" w:rsidR="000E774E" w:rsidRPr="000E774E" w:rsidRDefault="000E774E" w:rsidP="00540FB0">
            <w:pPr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Nº Meses</w:t>
            </w:r>
          </w:p>
          <w:p w14:paraId="7528F8D2" w14:textId="77777777" w:rsidR="000E774E" w:rsidRPr="000E774E" w:rsidRDefault="001B3CA7" w:rsidP="00540FB0">
            <w:pPr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FDE8567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6B096A9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t>Ocupando a via pública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90ADDB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7C6A89F0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t>Não ocupando a via pública</w:t>
            </w:r>
          </w:p>
        </w:tc>
      </w:tr>
      <w:tr w:rsidR="000E774E" w:rsidRPr="000E774E" w14:paraId="1616C684" w14:textId="77777777" w:rsidTr="00540FB0">
        <w:trPr>
          <w:trHeight w:val="227"/>
        </w:trPr>
        <w:tc>
          <w:tcPr>
            <w:tcW w:w="2287" w:type="pct"/>
            <w:gridSpan w:val="6"/>
            <w:tcBorders>
              <w:left w:val="nil"/>
              <w:bottom w:val="nil"/>
              <w:right w:val="nil"/>
            </w:tcBorders>
          </w:tcPr>
          <w:p w14:paraId="4FAA6ADE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Para o(s) nº(s) 32.1, 37, 39, 40 e 40.1, indique:</w:t>
            </w:r>
          </w:p>
        </w:tc>
        <w:tc>
          <w:tcPr>
            <w:tcW w:w="1214" w:type="pct"/>
            <w:gridSpan w:val="3"/>
            <w:tcBorders>
              <w:left w:val="nil"/>
              <w:bottom w:val="nil"/>
              <w:right w:val="nil"/>
            </w:tcBorders>
          </w:tcPr>
          <w:p w14:paraId="57D2B099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99" w:type="pct"/>
            <w:tcBorders>
              <w:left w:val="nil"/>
              <w:bottom w:val="nil"/>
              <w:right w:val="nil"/>
            </w:tcBorders>
          </w:tcPr>
          <w:p w14:paraId="48CDB147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774E" w:rsidRPr="000E774E" w14:paraId="650F9B46" w14:textId="77777777" w:rsidTr="00540FB0">
        <w:trPr>
          <w:trHeight w:val="227"/>
        </w:trPr>
        <w:tc>
          <w:tcPr>
            <w:tcW w:w="2287" w:type="pct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CA61A4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lastRenderedPageBreak/>
              <w:t>Metros quadrados</w:t>
            </w:r>
          </w:p>
          <w:p w14:paraId="29108016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90E859C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Metros Lineares (apenas para o 32.2 e 33)</w:t>
            </w:r>
          </w:p>
          <w:p w14:paraId="3D28BCAA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EDA9D7F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3D905E1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t xml:space="preserve">No local onde exerce atividade (apenas para o 37) </w:t>
            </w:r>
          </w:p>
          <w:p w14:paraId="37C33C11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7E41BE9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t>Fora do local onde exerce atividade (apenas para o 37)</w:t>
            </w:r>
          </w:p>
        </w:tc>
      </w:tr>
      <w:tr w:rsidR="000E774E" w:rsidRPr="000E774E" w14:paraId="653A194E" w14:textId="77777777" w:rsidTr="00540FB0">
        <w:trPr>
          <w:trHeight w:val="227"/>
        </w:trPr>
        <w:tc>
          <w:tcPr>
            <w:tcW w:w="2287" w:type="pct"/>
            <w:gridSpan w:val="6"/>
            <w:tcBorders>
              <w:left w:val="nil"/>
              <w:bottom w:val="nil"/>
              <w:right w:val="nil"/>
            </w:tcBorders>
          </w:tcPr>
          <w:p w14:paraId="22C4C045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Para o nº 41.2, indique:</w:t>
            </w:r>
          </w:p>
        </w:tc>
        <w:tc>
          <w:tcPr>
            <w:tcW w:w="1214" w:type="pct"/>
            <w:gridSpan w:val="3"/>
            <w:tcBorders>
              <w:left w:val="nil"/>
              <w:bottom w:val="nil"/>
              <w:right w:val="nil"/>
            </w:tcBorders>
          </w:tcPr>
          <w:p w14:paraId="7110E9DC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99" w:type="pct"/>
            <w:tcBorders>
              <w:left w:val="nil"/>
              <w:bottom w:val="nil"/>
              <w:right w:val="nil"/>
            </w:tcBorders>
          </w:tcPr>
          <w:p w14:paraId="30E8921C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774E" w:rsidRPr="000E774E" w14:paraId="68A345D0" w14:textId="77777777" w:rsidTr="00540FB0">
        <w:trPr>
          <w:trHeight w:val="265"/>
        </w:trPr>
        <w:tc>
          <w:tcPr>
            <w:tcW w:w="2287" w:type="pct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E9BD13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Nº de painéis</w:t>
            </w:r>
          </w:p>
          <w:p w14:paraId="22073F6C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B18CA96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Nº de viaturas</w:t>
            </w:r>
          </w:p>
          <w:p w14:paraId="51208BE2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E774E" w:rsidRPr="000E774E" w14:paraId="095FF71A" w14:textId="77777777" w:rsidTr="00540FB0">
        <w:trPr>
          <w:trHeight w:val="265"/>
        </w:trPr>
        <w:tc>
          <w:tcPr>
            <w:tcW w:w="2287" w:type="pct"/>
            <w:gridSpan w:val="6"/>
            <w:tcBorders>
              <w:left w:val="nil"/>
              <w:bottom w:val="nil"/>
              <w:right w:val="nil"/>
            </w:tcBorders>
          </w:tcPr>
          <w:p w14:paraId="5ABA2383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Para o(s) nº(s) 41.3.3 e 41.3.4, indique:</w:t>
            </w:r>
          </w:p>
        </w:tc>
        <w:tc>
          <w:tcPr>
            <w:tcW w:w="715" w:type="pct"/>
            <w:gridSpan w:val="2"/>
            <w:tcBorders>
              <w:left w:val="nil"/>
              <w:bottom w:val="nil"/>
              <w:right w:val="nil"/>
            </w:tcBorders>
          </w:tcPr>
          <w:p w14:paraId="31F14875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8" w:type="pct"/>
            <w:gridSpan w:val="2"/>
            <w:tcBorders>
              <w:left w:val="nil"/>
              <w:bottom w:val="nil"/>
              <w:right w:val="nil"/>
            </w:tcBorders>
          </w:tcPr>
          <w:p w14:paraId="1075919D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774E" w:rsidRPr="000E774E" w14:paraId="15DF4A9B" w14:textId="77777777" w:rsidTr="00540FB0">
        <w:trPr>
          <w:trHeight w:val="291"/>
        </w:trPr>
        <w:tc>
          <w:tcPr>
            <w:tcW w:w="715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197435D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Dias</w:t>
            </w:r>
          </w:p>
          <w:p w14:paraId="630012FC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4E54356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Semanas</w:t>
            </w:r>
          </w:p>
          <w:p w14:paraId="3A550266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74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49D9D2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Meses (apenas para 41.3.3)</w:t>
            </w:r>
          </w:p>
          <w:p w14:paraId="2E36342B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98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07C1828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m2 (apenas para 41.3.3)</w:t>
            </w:r>
          </w:p>
          <w:p w14:paraId="63B79BC2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E774E" w:rsidRPr="000E774E" w14:paraId="3F3CF21A" w14:textId="77777777" w:rsidTr="00540FB0">
        <w:trPr>
          <w:trHeight w:val="265"/>
        </w:trPr>
        <w:tc>
          <w:tcPr>
            <w:tcW w:w="2287" w:type="pct"/>
            <w:gridSpan w:val="6"/>
            <w:tcBorders>
              <w:left w:val="nil"/>
              <w:bottom w:val="nil"/>
              <w:right w:val="nil"/>
            </w:tcBorders>
          </w:tcPr>
          <w:p w14:paraId="323DC9B7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Para o(s) nº(s) 41.3.1, 41.3.2, indique:</w:t>
            </w:r>
          </w:p>
        </w:tc>
        <w:tc>
          <w:tcPr>
            <w:tcW w:w="715" w:type="pct"/>
            <w:gridSpan w:val="2"/>
            <w:tcBorders>
              <w:left w:val="nil"/>
              <w:bottom w:val="nil"/>
              <w:right w:val="nil"/>
            </w:tcBorders>
          </w:tcPr>
          <w:p w14:paraId="07704E2C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8" w:type="pct"/>
            <w:gridSpan w:val="2"/>
            <w:tcBorders>
              <w:left w:val="nil"/>
              <w:bottom w:val="nil"/>
              <w:right w:val="nil"/>
            </w:tcBorders>
          </w:tcPr>
          <w:p w14:paraId="7A73958B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774E" w:rsidRPr="000E774E" w14:paraId="4666E5EF" w14:textId="77777777" w:rsidTr="00540FB0">
        <w:trPr>
          <w:trHeight w:val="291"/>
        </w:trPr>
        <w:tc>
          <w:tcPr>
            <w:tcW w:w="1288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020ABFC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Veículos</w:t>
            </w:r>
          </w:p>
          <w:p w14:paraId="2072A28A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714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8D24040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m2 (apenas para 41.3.2)</w:t>
            </w:r>
          </w:p>
          <w:p w14:paraId="64F7D953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98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3592B95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Dias/semanas/meses (só para o 41.3.2)</w:t>
            </w:r>
          </w:p>
          <w:p w14:paraId="5EE9B238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E774E" w:rsidRPr="000E774E" w14:paraId="4FDC240E" w14:textId="77777777" w:rsidTr="00540FB0">
        <w:trPr>
          <w:trHeight w:val="322"/>
        </w:trPr>
        <w:tc>
          <w:tcPr>
            <w:tcW w:w="5000" w:type="pct"/>
            <w:gridSpan w:val="10"/>
            <w:tcBorders>
              <w:left w:val="nil"/>
              <w:bottom w:val="nil"/>
              <w:right w:val="nil"/>
            </w:tcBorders>
          </w:tcPr>
          <w:p w14:paraId="748FE89F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360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Para o nº 43, indique:</w:t>
            </w:r>
          </w:p>
        </w:tc>
      </w:tr>
      <w:tr w:rsidR="000E774E" w:rsidRPr="000E774E" w14:paraId="4E5FFF37" w14:textId="77777777" w:rsidTr="00540FB0">
        <w:trPr>
          <w:trHeight w:val="227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601682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Nº de placas</w:t>
            </w:r>
          </w:p>
          <w:p w14:paraId="404C68DF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E774E" w:rsidRPr="000E774E" w14:paraId="03D16585" w14:textId="77777777" w:rsidTr="00540FB0">
        <w:trPr>
          <w:trHeight w:val="227"/>
        </w:trPr>
        <w:tc>
          <w:tcPr>
            <w:tcW w:w="999" w:type="pct"/>
            <w:gridSpan w:val="3"/>
            <w:tcBorders>
              <w:left w:val="nil"/>
              <w:bottom w:val="nil"/>
              <w:right w:val="nil"/>
            </w:tcBorders>
          </w:tcPr>
          <w:p w14:paraId="53CEB067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Para o nº 44, indique:</w:t>
            </w:r>
          </w:p>
        </w:tc>
        <w:tc>
          <w:tcPr>
            <w:tcW w:w="2502" w:type="pct"/>
            <w:gridSpan w:val="6"/>
            <w:tcBorders>
              <w:left w:val="nil"/>
              <w:bottom w:val="nil"/>
              <w:right w:val="nil"/>
            </w:tcBorders>
          </w:tcPr>
          <w:p w14:paraId="3B524DF0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99" w:type="pct"/>
            <w:tcBorders>
              <w:left w:val="nil"/>
              <w:bottom w:val="nil"/>
              <w:right w:val="nil"/>
            </w:tcBorders>
          </w:tcPr>
          <w:p w14:paraId="5F84C6F4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774E" w:rsidRPr="000E774E" w14:paraId="3740AC99" w14:textId="77777777" w:rsidTr="00540FB0">
        <w:trPr>
          <w:trHeight w:val="265"/>
        </w:trPr>
        <w:tc>
          <w:tcPr>
            <w:tcW w:w="999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33061DB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Nº de distribuidores</w:t>
            </w:r>
          </w:p>
          <w:p w14:paraId="4226CD6C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001" w:type="pct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A39148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Nº de dias</w:t>
            </w:r>
          </w:p>
          <w:p w14:paraId="4F096A52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E774E" w:rsidRPr="000E774E" w14:paraId="43CD8B75" w14:textId="77777777" w:rsidTr="00540FB0">
        <w:trPr>
          <w:trHeight w:val="265"/>
        </w:trPr>
        <w:tc>
          <w:tcPr>
            <w:tcW w:w="2287" w:type="pct"/>
            <w:gridSpan w:val="6"/>
            <w:tcBorders>
              <w:left w:val="nil"/>
              <w:bottom w:val="nil"/>
              <w:right w:val="nil"/>
            </w:tcBorders>
          </w:tcPr>
          <w:p w14:paraId="472A3722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Para o nº 46, indique:</w:t>
            </w:r>
          </w:p>
        </w:tc>
        <w:tc>
          <w:tcPr>
            <w:tcW w:w="287" w:type="pct"/>
            <w:tcBorders>
              <w:left w:val="nil"/>
              <w:bottom w:val="nil"/>
              <w:right w:val="nil"/>
            </w:tcBorders>
          </w:tcPr>
          <w:p w14:paraId="3991ED1E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6" w:type="pct"/>
            <w:gridSpan w:val="3"/>
            <w:tcBorders>
              <w:left w:val="nil"/>
              <w:bottom w:val="nil"/>
              <w:right w:val="nil"/>
            </w:tcBorders>
          </w:tcPr>
          <w:p w14:paraId="2E42629A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774E" w:rsidRPr="000E774E" w14:paraId="4A337120" w14:textId="77777777" w:rsidTr="00540FB0">
        <w:trPr>
          <w:trHeight w:val="291"/>
        </w:trPr>
        <w:tc>
          <w:tcPr>
            <w:tcW w:w="128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6BD55B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Metros Quadrados</w:t>
            </w:r>
          </w:p>
          <w:p w14:paraId="26E4D356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8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C4476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Meses</w:t>
            </w:r>
          </w:p>
          <w:p w14:paraId="272B41E1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B1481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9E6272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t>Anual</w:t>
            </w:r>
          </w:p>
        </w:tc>
      </w:tr>
      <w:tr w:rsidR="000E774E" w:rsidRPr="000E774E" w14:paraId="1C8E1D1E" w14:textId="77777777" w:rsidTr="00540FB0">
        <w:trPr>
          <w:trHeight w:val="291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87BDEE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 w:cs="Arial"/>
                <w:sz w:val="22"/>
                <w:szCs w:val="22"/>
              </w:rPr>
            </w:pPr>
            <w:r w:rsidRPr="000E774E">
              <w:rPr>
                <w:rFonts w:asciiTheme="minorHAnsi" w:hAnsiTheme="minorHAnsi" w:cs="Arial"/>
                <w:sz w:val="22"/>
                <w:szCs w:val="22"/>
              </w:rPr>
              <w:t>Se a publicidade não é mensurável em superfície (m2), nem linearmente (ml), indique:</w:t>
            </w:r>
          </w:p>
        </w:tc>
      </w:tr>
      <w:tr w:rsidR="000E774E" w:rsidRPr="000E774E" w14:paraId="37DAC068" w14:textId="77777777" w:rsidTr="00540FB0">
        <w:trPr>
          <w:trHeight w:val="291"/>
        </w:trPr>
        <w:tc>
          <w:tcPr>
            <w:tcW w:w="128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FFD095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 xml:space="preserve">Metros lineares </w:t>
            </w:r>
          </w:p>
          <w:p w14:paraId="7AF19EF2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8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B9A4F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Meses</w:t>
            </w:r>
          </w:p>
          <w:p w14:paraId="150B8DDC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DFD7F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602E368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t>Anual</w:t>
            </w:r>
          </w:p>
        </w:tc>
      </w:tr>
      <w:tr w:rsidR="000E774E" w:rsidRPr="000E774E" w14:paraId="48510E7A" w14:textId="77777777" w:rsidTr="00540FB0">
        <w:trPr>
          <w:trHeight w:val="291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143563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 w:cs="Arial"/>
                <w:sz w:val="22"/>
                <w:szCs w:val="22"/>
              </w:rPr>
            </w:pPr>
            <w:r w:rsidRPr="000E774E">
              <w:rPr>
                <w:rFonts w:asciiTheme="minorHAnsi" w:hAnsiTheme="minorHAnsi" w:cs="Arial"/>
                <w:sz w:val="22"/>
                <w:szCs w:val="22"/>
              </w:rPr>
              <w:t>Se a publicidade não é mensurável em superfície (m2), mas linearmente (ml), indique:</w:t>
            </w:r>
          </w:p>
        </w:tc>
      </w:tr>
      <w:tr w:rsidR="000E774E" w:rsidRPr="000E774E" w14:paraId="4422FDDA" w14:textId="77777777" w:rsidTr="00540FB0">
        <w:trPr>
          <w:trHeight w:val="291"/>
        </w:trPr>
        <w:tc>
          <w:tcPr>
            <w:tcW w:w="1288" w:type="pct"/>
            <w:gridSpan w:val="4"/>
            <w:tcBorders>
              <w:top w:val="nil"/>
              <w:left w:val="nil"/>
              <w:right w:val="nil"/>
            </w:tcBorders>
          </w:tcPr>
          <w:p w14:paraId="68A52D4B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Nº de anúncios</w:t>
            </w:r>
          </w:p>
          <w:p w14:paraId="23C78152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87" w:type="pct"/>
            <w:gridSpan w:val="3"/>
            <w:tcBorders>
              <w:top w:val="nil"/>
              <w:left w:val="nil"/>
              <w:right w:val="nil"/>
            </w:tcBorders>
          </w:tcPr>
          <w:p w14:paraId="37B8EFEB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Meses</w:t>
            </w:r>
          </w:p>
          <w:p w14:paraId="4CD8EF00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nil"/>
              <w:right w:val="nil"/>
            </w:tcBorders>
          </w:tcPr>
          <w:p w14:paraId="3955AAAB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6812988" w14:textId="77777777" w:rsidR="000E774E" w:rsidRPr="000E774E" w:rsidRDefault="001B3CA7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t>Anual</w:t>
            </w:r>
          </w:p>
        </w:tc>
      </w:tr>
    </w:tbl>
    <w:p w14:paraId="0D717DEC" w14:textId="77777777" w:rsidR="000E774E" w:rsidRPr="000E774E" w:rsidRDefault="000E774E" w:rsidP="000E774E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14:paraId="55F88586" w14:textId="77777777" w:rsidR="000E774E" w:rsidRPr="000E774E" w:rsidRDefault="000E774E" w:rsidP="000E774E">
      <w:pPr>
        <w:rPr>
          <w:rFonts w:asciiTheme="minorHAnsi" w:hAnsiTheme="minorHAnsi" w:cs="FoundryMonoline-Medium"/>
          <w:sz w:val="22"/>
          <w:szCs w:val="22"/>
          <w:lang w:eastAsia="pt-PT"/>
        </w:rPr>
      </w:pPr>
    </w:p>
    <w:p w14:paraId="3A2747C3" w14:textId="77777777" w:rsidR="000E774E" w:rsidRPr="000E774E" w:rsidRDefault="000E774E" w:rsidP="005C7415">
      <w:pPr>
        <w:spacing w:line="360" w:lineRule="auto"/>
        <w:ind w:left="142"/>
        <w:rPr>
          <w:rFonts w:asciiTheme="minorHAnsi" w:hAnsiTheme="minorHAnsi" w:cs="FoundryMonoline-Light"/>
          <w:sz w:val="22"/>
          <w:szCs w:val="22"/>
          <w:lang w:eastAsia="pt-PT"/>
        </w:rPr>
      </w:pPr>
      <w:r w:rsidRPr="000E774E">
        <w:rPr>
          <w:rFonts w:asciiTheme="minorHAnsi" w:hAnsiTheme="minorHAnsi" w:cs="FoundryMonoline-Medium"/>
          <w:sz w:val="22"/>
          <w:szCs w:val="22"/>
          <w:lang w:eastAsia="pt-PT"/>
        </w:rPr>
        <w:t xml:space="preserve">   No seguinte </w:t>
      </w:r>
      <w:r w:rsidRPr="000E774E">
        <w:rPr>
          <w:rFonts w:asciiTheme="minorHAnsi" w:hAnsiTheme="minorHAnsi" w:cs="FoundryMonoline-Bold"/>
          <w:b/>
          <w:bCs/>
          <w:sz w:val="22"/>
          <w:szCs w:val="22"/>
          <w:lang w:eastAsia="pt-PT"/>
        </w:rPr>
        <w:t>Local</w:t>
      </w:r>
      <w:r w:rsidRPr="000E774E">
        <w:rPr>
          <w:rFonts w:asciiTheme="minorHAnsi" w:hAnsiTheme="minorHAnsi" w:cs="FoundryMonoline-Medium"/>
          <w:sz w:val="22"/>
          <w:szCs w:val="22"/>
          <w:lang w:eastAsia="pt-PT"/>
        </w:rPr>
        <w:t xml:space="preserve">: </w:t>
      </w:r>
      <w:r w:rsidRPr="000E774E">
        <w:rPr>
          <w:rFonts w:asciiTheme="minorHAnsi" w:hAnsiTheme="minorHAnsi" w:cs="FoundryMonoline-Light"/>
          <w:sz w:val="22"/>
          <w:szCs w:val="22"/>
          <w:lang w:eastAsia="pt-PT"/>
        </w:rPr>
        <w:t>(Indique com precisão o local onde a via pública será ocupada)</w:t>
      </w:r>
    </w:p>
    <w:tbl>
      <w:tblPr>
        <w:tblStyle w:val="TabelacomGrelh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2638"/>
        <w:gridCol w:w="4096"/>
      </w:tblGrid>
      <w:tr w:rsidR="000E774E" w:rsidRPr="000E774E" w14:paraId="23FAD781" w14:textId="77777777" w:rsidTr="00540FB0">
        <w:tc>
          <w:tcPr>
            <w:tcW w:w="10023" w:type="dxa"/>
            <w:gridSpan w:val="3"/>
          </w:tcPr>
          <w:p w14:paraId="0FF8D4C4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t xml:space="preserve">Av./Praça/Praceta/Rua/Travessa </w:t>
            </w:r>
          </w:p>
          <w:p w14:paraId="58071D45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E774E" w:rsidRPr="000E774E" w14:paraId="44E82CEA" w14:textId="77777777" w:rsidTr="00540FB0">
        <w:tc>
          <w:tcPr>
            <w:tcW w:w="3289" w:type="dxa"/>
          </w:tcPr>
          <w:p w14:paraId="692A37DE" w14:textId="77777777" w:rsidR="000E774E" w:rsidRPr="000E774E" w:rsidRDefault="000E774E" w:rsidP="005C7415">
            <w:pPr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Lote ou Nº de Policia</w:t>
            </w:r>
          </w:p>
          <w:p w14:paraId="13AE2ED8" w14:textId="77777777" w:rsidR="000E774E" w:rsidRPr="000E774E" w:rsidRDefault="001B3CA7" w:rsidP="005C7415">
            <w:pPr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638" w:type="dxa"/>
          </w:tcPr>
          <w:p w14:paraId="1C47DD3A" w14:textId="77777777" w:rsidR="000E774E" w:rsidRPr="000E774E" w:rsidRDefault="000E774E" w:rsidP="005C7415">
            <w:pPr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Freguesia</w:t>
            </w:r>
          </w:p>
          <w:p w14:paraId="0BFEBBDC" w14:textId="77777777" w:rsidR="000E774E" w:rsidRPr="000E774E" w:rsidRDefault="001B3CA7" w:rsidP="005C7415">
            <w:pPr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4096" w:type="dxa"/>
          </w:tcPr>
          <w:p w14:paraId="4679ACD4" w14:textId="77777777" w:rsidR="000E774E" w:rsidRPr="000E774E" w:rsidRDefault="000E774E" w:rsidP="005C7415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E774E" w:rsidRPr="000E774E" w14:paraId="4ED2110A" w14:textId="77777777" w:rsidTr="00540FB0">
        <w:trPr>
          <w:trHeight w:val="108"/>
        </w:trPr>
        <w:tc>
          <w:tcPr>
            <w:tcW w:w="3289" w:type="dxa"/>
          </w:tcPr>
          <w:p w14:paraId="1A0FD611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t>Viatura</w:t>
            </w:r>
          </w:p>
          <w:p w14:paraId="6C940178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</w:tcPr>
          <w:p w14:paraId="05095AC0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Marca</w:t>
            </w:r>
          </w:p>
          <w:p w14:paraId="52EB187E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096" w:type="dxa"/>
          </w:tcPr>
          <w:p w14:paraId="20178213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Matricula</w:t>
            </w:r>
          </w:p>
          <w:p w14:paraId="40E5E6BF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E774E" w:rsidRPr="000E774E" w14:paraId="716B2816" w14:textId="77777777" w:rsidTr="00540FB0">
        <w:trPr>
          <w:trHeight w:val="260"/>
        </w:trPr>
        <w:tc>
          <w:tcPr>
            <w:tcW w:w="3289" w:type="dxa"/>
          </w:tcPr>
          <w:p w14:paraId="6BE49CCC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t>Viatura</w:t>
            </w:r>
          </w:p>
          <w:p w14:paraId="3C603B17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</w:tcPr>
          <w:p w14:paraId="52C7BA4B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Marca</w:t>
            </w:r>
          </w:p>
          <w:p w14:paraId="5342C063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096" w:type="dxa"/>
          </w:tcPr>
          <w:p w14:paraId="42DB7A72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Matricula</w:t>
            </w:r>
          </w:p>
          <w:p w14:paraId="78F53124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E774E" w:rsidRPr="000E774E" w14:paraId="4B66AAD5" w14:textId="77777777" w:rsidTr="00540FB0">
        <w:trPr>
          <w:trHeight w:val="700"/>
        </w:trPr>
        <w:tc>
          <w:tcPr>
            <w:tcW w:w="3289" w:type="dxa"/>
          </w:tcPr>
          <w:p w14:paraId="36EDD77E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lastRenderedPageBreak/>
              <w:t>Viatura</w:t>
            </w:r>
          </w:p>
          <w:p w14:paraId="5D70CE38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</w:tcPr>
          <w:p w14:paraId="4BA42531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Marca</w:t>
            </w:r>
          </w:p>
          <w:p w14:paraId="7333A363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096" w:type="dxa"/>
          </w:tcPr>
          <w:p w14:paraId="1F0FFDF6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Matricula</w:t>
            </w:r>
          </w:p>
          <w:p w14:paraId="438E768C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E774E" w:rsidRPr="000E774E" w14:paraId="40F9E22A" w14:textId="77777777" w:rsidTr="00540FB0">
        <w:trPr>
          <w:trHeight w:val="431"/>
        </w:trPr>
        <w:tc>
          <w:tcPr>
            <w:tcW w:w="3289" w:type="dxa"/>
          </w:tcPr>
          <w:p w14:paraId="3CB47C47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t>A publicidade já está afixada</w:t>
            </w:r>
          </w:p>
        </w:tc>
        <w:tc>
          <w:tcPr>
            <w:tcW w:w="2638" w:type="dxa"/>
          </w:tcPr>
          <w:p w14:paraId="731093E5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t xml:space="preserve"> Sim</w:t>
            </w:r>
          </w:p>
        </w:tc>
        <w:tc>
          <w:tcPr>
            <w:tcW w:w="4096" w:type="dxa"/>
          </w:tcPr>
          <w:p w14:paraId="5E06ABCE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E774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0E774E" w:rsidRPr="000E774E">
              <w:rPr>
                <w:rFonts w:asciiTheme="minorHAnsi" w:hAnsiTheme="minorHAnsi" w:cs="Arial"/>
                <w:sz w:val="22"/>
                <w:szCs w:val="22"/>
              </w:rPr>
              <w:t xml:space="preserve"> Não</w:t>
            </w:r>
          </w:p>
        </w:tc>
      </w:tr>
      <w:tr w:rsidR="000E774E" w:rsidRPr="000E774E" w14:paraId="78E0765D" w14:textId="77777777" w:rsidTr="00540FB0">
        <w:trPr>
          <w:trHeight w:val="80"/>
        </w:trPr>
        <w:tc>
          <w:tcPr>
            <w:tcW w:w="10023" w:type="dxa"/>
            <w:gridSpan w:val="3"/>
          </w:tcPr>
          <w:p w14:paraId="4D66476A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t>Outras indicações</w:t>
            </w:r>
          </w:p>
          <w:p w14:paraId="67CE8566" w14:textId="77777777" w:rsidR="000E774E" w:rsidRPr="005C7415" w:rsidRDefault="001B3CA7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E774E" w:rsidRPr="000E774E" w14:paraId="3BB29DA3" w14:textId="77777777" w:rsidTr="005C7415">
        <w:trPr>
          <w:trHeight w:val="667"/>
        </w:trPr>
        <w:tc>
          <w:tcPr>
            <w:tcW w:w="10023" w:type="dxa"/>
            <w:gridSpan w:val="3"/>
          </w:tcPr>
          <w:p w14:paraId="5629C598" w14:textId="77777777" w:rsidR="000E774E" w:rsidRPr="000E774E" w:rsidRDefault="000E774E" w:rsidP="005C7415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t xml:space="preserve">Observações úteis </w:t>
            </w:r>
          </w:p>
          <w:p w14:paraId="1B8E4325" w14:textId="77777777" w:rsidR="000E774E" w:rsidRPr="000E774E" w:rsidRDefault="001B3CA7" w:rsidP="005C7415">
            <w:pPr>
              <w:autoSpaceDE w:val="0"/>
              <w:autoSpaceDN w:val="0"/>
              <w:adjustRightInd w:val="0"/>
              <w:spacing w:line="480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E774E" w:rsidRPr="000E774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E774E">
              <w:rPr>
                <w:rFonts w:asciiTheme="minorHAnsi" w:hAnsiTheme="minorHAnsi"/>
                <w:sz w:val="22"/>
                <w:szCs w:val="22"/>
              </w:rPr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E774E" w:rsidRPr="000E774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E774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4E563CB9" w14:textId="77777777" w:rsidR="000E774E" w:rsidRPr="000E774E" w:rsidRDefault="000E774E" w:rsidP="000E774E">
      <w:pPr>
        <w:ind w:right="-8"/>
        <w:rPr>
          <w:rFonts w:asciiTheme="minorHAnsi" w:hAnsiTheme="minorHAnsi" w:cs="FoundryMonoline-Regular"/>
          <w:b/>
          <w:sz w:val="22"/>
          <w:szCs w:val="22"/>
          <w:lang w:eastAsia="pt-PT"/>
        </w:rPr>
      </w:pPr>
    </w:p>
    <w:tbl>
      <w:tblPr>
        <w:tblStyle w:val="TabelacomGrelha"/>
        <w:tblW w:w="4897" w:type="pct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E774E" w:rsidRPr="000E774E" w14:paraId="6E2F0613" w14:textId="77777777" w:rsidTr="005B2515">
        <w:trPr>
          <w:trHeight w:val="195"/>
        </w:trPr>
        <w:tc>
          <w:tcPr>
            <w:tcW w:w="5000" w:type="pct"/>
          </w:tcPr>
          <w:p w14:paraId="5D645C1F" w14:textId="77777777" w:rsidR="000E774E" w:rsidRPr="000E774E" w:rsidRDefault="000E774E" w:rsidP="00540FB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04 INSTRUÇÕES/NOTAS INFORMATIVAS</w:t>
            </w:r>
          </w:p>
        </w:tc>
      </w:tr>
    </w:tbl>
    <w:p w14:paraId="1D08E790" w14:textId="77777777" w:rsidR="000E774E" w:rsidRPr="000E774E" w:rsidRDefault="000E774E" w:rsidP="000E774E">
      <w:pPr>
        <w:ind w:right="-8"/>
        <w:rPr>
          <w:rFonts w:asciiTheme="minorHAnsi" w:hAnsiTheme="minorHAnsi" w:cs="FoundryMonoline-Regular"/>
          <w:b/>
          <w:sz w:val="22"/>
          <w:szCs w:val="22"/>
          <w:lang w:eastAsia="pt-PT"/>
        </w:rPr>
      </w:pPr>
    </w:p>
    <w:p w14:paraId="79A83F13" w14:textId="77777777" w:rsidR="000E774E" w:rsidRPr="000E774E" w:rsidRDefault="000E774E" w:rsidP="005C7415">
      <w:pPr>
        <w:ind w:left="142" w:right="-8"/>
        <w:rPr>
          <w:rFonts w:asciiTheme="minorHAnsi" w:hAnsiTheme="minorHAnsi" w:cs="FoundryMonoline-Regular"/>
          <w:b/>
          <w:sz w:val="22"/>
          <w:szCs w:val="22"/>
          <w:lang w:eastAsia="pt-PT"/>
        </w:rPr>
      </w:pPr>
      <w:r w:rsidRPr="000E774E">
        <w:rPr>
          <w:rFonts w:asciiTheme="minorHAnsi" w:hAnsiTheme="minorHAnsi" w:cs="FoundryMonoline-Regular"/>
          <w:b/>
          <w:sz w:val="22"/>
          <w:szCs w:val="22"/>
          <w:lang w:eastAsia="pt-PT"/>
        </w:rPr>
        <w:t>Juntar:</w:t>
      </w:r>
    </w:p>
    <w:p w14:paraId="4688ABD8" w14:textId="77777777" w:rsidR="000E774E" w:rsidRPr="000E774E" w:rsidRDefault="000E774E" w:rsidP="000E774E">
      <w:pPr>
        <w:ind w:right="-8"/>
        <w:rPr>
          <w:rFonts w:asciiTheme="minorHAnsi" w:hAnsiTheme="minorHAnsi" w:cs="FoundryMonoline-Regular"/>
          <w:b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9205"/>
      </w:tblGrid>
      <w:tr w:rsidR="000E774E" w:rsidRPr="000E774E" w14:paraId="68EBD7E8" w14:textId="77777777" w:rsidTr="005C7415">
        <w:tc>
          <w:tcPr>
            <w:tcW w:w="477" w:type="dxa"/>
          </w:tcPr>
          <w:p w14:paraId="043565B3" w14:textId="77777777" w:rsidR="000E774E" w:rsidRPr="000E774E" w:rsidRDefault="001B3CA7" w:rsidP="00540FB0">
            <w:pPr>
              <w:ind w:right="-8"/>
              <w:rPr>
                <w:rFonts w:asciiTheme="minorHAnsi" w:hAnsiTheme="minorHAnsi" w:cs="FoundryMonoline-Regular"/>
                <w:b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="000E774E"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instrText xml:space="preserve"> FORMCHECKBOX </w:instrText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separate"/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end"/>
            </w:r>
            <w:bookmarkEnd w:id="2"/>
          </w:p>
        </w:tc>
        <w:tc>
          <w:tcPr>
            <w:tcW w:w="9205" w:type="dxa"/>
          </w:tcPr>
          <w:p w14:paraId="0F8B2A8B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="Verdana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Verdana"/>
                <w:sz w:val="22"/>
                <w:szCs w:val="22"/>
                <w:lang w:eastAsia="pt-PT"/>
              </w:rPr>
              <w:t>Memória descritiva com indicação dos materiais, forma e cores</w:t>
            </w:r>
          </w:p>
        </w:tc>
      </w:tr>
      <w:tr w:rsidR="000E774E" w:rsidRPr="000E774E" w14:paraId="223FFB2E" w14:textId="77777777" w:rsidTr="005C7415">
        <w:tc>
          <w:tcPr>
            <w:tcW w:w="477" w:type="dxa"/>
          </w:tcPr>
          <w:p w14:paraId="3AC6CF13" w14:textId="77777777" w:rsidR="000E774E" w:rsidRPr="000E774E" w:rsidRDefault="001B3CA7" w:rsidP="00540FB0">
            <w:pPr>
              <w:ind w:right="-8"/>
              <w:rPr>
                <w:rFonts w:asciiTheme="minorHAnsi" w:hAnsiTheme="minorHAnsi" w:cs="FoundryMonoline-Regular"/>
                <w:b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instrText xml:space="preserve"> FORMCHECKBOX </w:instrText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separate"/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end"/>
            </w:r>
          </w:p>
        </w:tc>
        <w:tc>
          <w:tcPr>
            <w:tcW w:w="9205" w:type="dxa"/>
          </w:tcPr>
          <w:p w14:paraId="7802E60A" w14:textId="77777777" w:rsidR="000E774E" w:rsidRPr="000E774E" w:rsidRDefault="000E774E" w:rsidP="00540FB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Verdana"/>
                <w:sz w:val="22"/>
                <w:szCs w:val="22"/>
                <w:lang w:eastAsia="pt-PT"/>
              </w:rPr>
              <w:t>Desenho do meio ou suporte (alçados e corte, cotados), com indicação da forma, dimensões e, balanço de afixação</w:t>
            </w:r>
          </w:p>
        </w:tc>
      </w:tr>
      <w:tr w:rsidR="000E774E" w:rsidRPr="000E774E" w14:paraId="22F18213" w14:textId="77777777" w:rsidTr="005C7415">
        <w:tc>
          <w:tcPr>
            <w:tcW w:w="477" w:type="dxa"/>
          </w:tcPr>
          <w:p w14:paraId="0B93DCC5" w14:textId="77777777" w:rsidR="000E774E" w:rsidRPr="000E774E" w:rsidRDefault="001B3CA7" w:rsidP="00540FB0">
            <w:pPr>
              <w:ind w:right="-8"/>
              <w:rPr>
                <w:rFonts w:asciiTheme="minorHAnsi" w:hAnsiTheme="minorHAnsi" w:cs="FoundryMonoline-Regular"/>
                <w:b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instrText xml:space="preserve"> FORMCHECKBOX </w:instrText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separate"/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end"/>
            </w:r>
          </w:p>
        </w:tc>
        <w:tc>
          <w:tcPr>
            <w:tcW w:w="9205" w:type="dxa"/>
          </w:tcPr>
          <w:p w14:paraId="428928DD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Verdana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Verdana"/>
                <w:sz w:val="22"/>
                <w:szCs w:val="22"/>
                <w:lang w:eastAsia="pt-PT"/>
              </w:rPr>
              <w:t>Fotografia a cores indicando o local previsto para a afixação, e abrangendo edifícios confinantes</w:t>
            </w:r>
          </w:p>
        </w:tc>
      </w:tr>
      <w:tr w:rsidR="000E774E" w:rsidRPr="000E774E" w14:paraId="211DE180" w14:textId="77777777" w:rsidTr="005C7415">
        <w:tc>
          <w:tcPr>
            <w:tcW w:w="477" w:type="dxa"/>
          </w:tcPr>
          <w:p w14:paraId="2617D9F0" w14:textId="77777777" w:rsidR="000E774E" w:rsidRPr="000E774E" w:rsidRDefault="001B3CA7" w:rsidP="00540FB0">
            <w:pPr>
              <w:ind w:right="-8"/>
              <w:rPr>
                <w:rFonts w:asciiTheme="minorHAnsi" w:hAnsiTheme="minorHAnsi" w:cs="FoundryMonoline-Regular"/>
                <w:b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instrText xml:space="preserve"> FORMCHECKBOX </w:instrText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separate"/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end"/>
            </w:r>
          </w:p>
        </w:tc>
        <w:tc>
          <w:tcPr>
            <w:tcW w:w="9205" w:type="dxa"/>
          </w:tcPr>
          <w:p w14:paraId="7C108727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Verdana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Verdana"/>
                <w:sz w:val="22"/>
                <w:szCs w:val="22"/>
                <w:lang w:eastAsia="pt-PT"/>
              </w:rPr>
              <w:t>Planta de localização com identificação do local previsto para a instalação à escala 1:1000</w:t>
            </w:r>
          </w:p>
        </w:tc>
      </w:tr>
      <w:tr w:rsidR="000E774E" w:rsidRPr="000E774E" w14:paraId="3ACAE32B" w14:textId="77777777" w:rsidTr="005C7415">
        <w:tc>
          <w:tcPr>
            <w:tcW w:w="477" w:type="dxa"/>
          </w:tcPr>
          <w:p w14:paraId="1260A892" w14:textId="77777777" w:rsidR="000E774E" w:rsidRPr="000E774E" w:rsidRDefault="001B3CA7" w:rsidP="00540FB0">
            <w:pPr>
              <w:ind w:right="-8"/>
              <w:rPr>
                <w:rFonts w:asciiTheme="minorHAnsi" w:hAnsiTheme="minorHAnsi" w:cs="FoundryMonoline-Regular"/>
                <w:b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instrText xml:space="preserve"> FORMCHECKBOX </w:instrText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separate"/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end"/>
            </w:r>
          </w:p>
        </w:tc>
        <w:tc>
          <w:tcPr>
            <w:tcW w:w="9205" w:type="dxa"/>
          </w:tcPr>
          <w:p w14:paraId="212F9DF1" w14:textId="77777777" w:rsidR="000E774E" w:rsidRPr="000E774E" w:rsidRDefault="000E774E" w:rsidP="00540FB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Verdana"/>
                <w:sz w:val="22"/>
                <w:szCs w:val="22"/>
                <w:lang w:eastAsia="pt-PT"/>
              </w:rPr>
              <w:t>Documento autêntico ou autenticado, comprovativo de que o requerente é proprietário, comproprietário, possuidor, locatário ou titular de outros direitos sobre os bens afetos ao domínio privado onde se pretende afixar ou inscrever a mensagem publicitária</w:t>
            </w:r>
          </w:p>
        </w:tc>
      </w:tr>
      <w:tr w:rsidR="000E774E" w:rsidRPr="000E774E" w14:paraId="109C2E7A" w14:textId="77777777" w:rsidTr="005C7415">
        <w:tc>
          <w:tcPr>
            <w:tcW w:w="477" w:type="dxa"/>
          </w:tcPr>
          <w:p w14:paraId="1479C071" w14:textId="77777777" w:rsidR="000E774E" w:rsidRPr="000E774E" w:rsidRDefault="001B3CA7" w:rsidP="00540FB0">
            <w:pPr>
              <w:ind w:right="-8"/>
              <w:rPr>
                <w:rFonts w:asciiTheme="minorHAnsi" w:hAnsiTheme="minorHAnsi" w:cs="FoundryMonoline-Regular"/>
                <w:b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instrText xml:space="preserve"> FORMCHECKBOX </w:instrText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separate"/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end"/>
            </w:r>
          </w:p>
        </w:tc>
        <w:tc>
          <w:tcPr>
            <w:tcW w:w="9205" w:type="dxa"/>
          </w:tcPr>
          <w:p w14:paraId="1DD85E09" w14:textId="77777777" w:rsidR="000E774E" w:rsidRPr="000E774E" w:rsidRDefault="000E774E" w:rsidP="00540FB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Verdana"/>
                <w:sz w:val="22"/>
                <w:szCs w:val="22"/>
                <w:lang w:eastAsia="pt-PT"/>
              </w:rPr>
              <w:t>Autorização escrita do proprietário ou possuidor, com a respetiva assinatura devidamente reconhecida nessa qualidade, bem como autorização de outros proprietários, comproprietários ou locatários, por escrito e com as respetivas assinaturas devidamente reconhecidas nessa qualidade, que possam vir a sofrer danos com a afixação ou inscrição pretendida</w:t>
            </w:r>
          </w:p>
        </w:tc>
      </w:tr>
      <w:tr w:rsidR="000E774E" w:rsidRPr="000E774E" w14:paraId="3C4E95C6" w14:textId="77777777" w:rsidTr="005C7415">
        <w:tc>
          <w:tcPr>
            <w:tcW w:w="477" w:type="dxa"/>
          </w:tcPr>
          <w:p w14:paraId="52AFC26E" w14:textId="77777777" w:rsidR="000E774E" w:rsidRPr="000E774E" w:rsidRDefault="001B3CA7" w:rsidP="00540FB0">
            <w:pPr>
              <w:ind w:right="-8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instrText xml:space="preserve"> FORMCHECKBOX </w:instrText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separate"/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end"/>
            </w:r>
          </w:p>
        </w:tc>
        <w:tc>
          <w:tcPr>
            <w:tcW w:w="9205" w:type="dxa"/>
          </w:tcPr>
          <w:p w14:paraId="3BC2D412" w14:textId="77777777" w:rsidR="000E774E" w:rsidRPr="000E774E" w:rsidRDefault="000E774E" w:rsidP="00540FB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Verdana"/>
                <w:sz w:val="22"/>
                <w:szCs w:val="22"/>
                <w:lang w:eastAsia="pt-PT"/>
              </w:rPr>
              <w:t xml:space="preserve">Estudo de estabilidade do anúncio e contrato de seguro de responsabilidade civil, quando a instalação tenha lugar em telhados, coberturas ou terraços de edifícios  </w:t>
            </w:r>
          </w:p>
        </w:tc>
      </w:tr>
      <w:tr w:rsidR="000E774E" w:rsidRPr="000E774E" w14:paraId="5DEB6418" w14:textId="77777777" w:rsidTr="005C7415">
        <w:tc>
          <w:tcPr>
            <w:tcW w:w="477" w:type="dxa"/>
            <w:tcBorders>
              <w:bottom w:val="single" w:sz="4" w:space="0" w:color="auto"/>
            </w:tcBorders>
          </w:tcPr>
          <w:p w14:paraId="2DD4A19A" w14:textId="77777777" w:rsidR="000E774E" w:rsidRPr="000E774E" w:rsidRDefault="001B3CA7" w:rsidP="00540FB0">
            <w:pPr>
              <w:ind w:right="-8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instrText xml:space="preserve"> FORMCHECKBOX </w:instrText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separate"/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end"/>
            </w:r>
          </w:p>
        </w:tc>
        <w:tc>
          <w:tcPr>
            <w:tcW w:w="9205" w:type="dxa"/>
            <w:tcBorders>
              <w:bottom w:val="single" w:sz="4" w:space="0" w:color="auto"/>
            </w:tcBorders>
          </w:tcPr>
          <w:p w14:paraId="51484E29" w14:textId="77777777" w:rsidR="000E774E" w:rsidRPr="000E774E" w:rsidRDefault="000E774E" w:rsidP="00540FB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Verdana"/>
                <w:sz w:val="22"/>
                <w:szCs w:val="22"/>
                <w:lang w:eastAsia="pt-PT"/>
              </w:rPr>
              <w:t>Termo de responsabilidade, assinado pelo técnico responsável pela instalação do anúncio bem como declaração emitida pela associação profissional a que pertença donde conste a sua inscrição na mesma</w:t>
            </w:r>
          </w:p>
        </w:tc>
      </w:tr>
      <w:tr w:rsidR="000E774E" w:rsidRPr="000E774E" w14:paraId="5108FCD7" w14:textId="77777777" w:rsidTr="005C741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2A6BC775" w14:textId="77777777" w:rsidR="000E774E" w:rsidRPr="000E774E" w:rsidRDefault="001B3CA7" w:rsidP="00540FB0">
            <w:pPr>
              <w:spacing w:line="360" w:lineRule="auto"/>
              <w:ind w:right="-8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74E"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instrText xml:space="preserve"> FORMCHECKBOX </w:instrText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separate"/>
            </w: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fldChar w:fldCharType="end"/>
            </w:r>
          </w:p>
        </w:tc>
        <w:tc>
          <w:tcPr>
            <w:tcW w:w="9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3CFAC13" w14:textId="77777777" w:rsidR="000E774E" w:rsidRPr="000E774E" w:rsidRDefault="000E774E" w:rsidP="00540FB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t>As declarações prestadas correspondem à verdade e não omitem qualquer informação relevante. Comprometo-me a comunicar qualquer alteração da informação prestada no prazo de 30 dias após a sua ocorrência</w:t>
            </w:r>
          </w:p>
        </w:tc>
      </w:tr>
    </w:tbl>
    <w:p w14:paraId="60D896D3" w14:textId="77777777" w:rsidR="000E774E" w:rsidRPr="000E774E" w:rsidRDefault="000E774E" w:rsidP="000E774E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14:paraId="701F0ADF" w14:textId="77777777" w:rsidR="000E774E" w:rsidRPr="000E774E" w:rsidRDefault="000E774E" w:rsidP="000E774E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4897" w:type="pct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E774E" w:rsidRPr="000E774E" w14:paraId="42F19E37" w14:textId="77777777" w:rsidTr="005B2515">
        <w:trPr>
          <w:trHeight w:val="195"/>
        </w:trPr>
        <w:tc>
          <w:tcPr>
            <w:tcW w:w="5000" w:type="pct"/>
          </w:tcPr>
          <w:p w14:paraId="71F0EE44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noProof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0E774E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05 ASSINATURA</w:t>
            </w:r>
          </w:p>
        </w:tc>
      </w:tr>
    </w:tbl>
    <w:p w14:paraId="4A4F7308" w14:textId="77777777" w:rsidR="000E774E" w:rsidRPr="000E774E" w:rsidRDefault="000E774E" w:rsidP="000E774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0E774E" w:rsidRPr="000E774E" w14:paraId="7E3EDB82" w14:textId="77777777" w:rsidTr="00540FB0">
        <w:tc>
          <w:tcPr>
            <w:tcW w:w="3544" w:type="dxa"/>
          </w:tcPr>
          <w:p w14:paraId="64FCC595" w14:textId="77777777" w:rsidR="000E774E" w:rsidRPr="000E774E" w:rsidRDefault="000E774E" w:rsidP="00540FB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 xml:space="preserve">Amadora,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986829"/>
                <w:placeholder>
                  <w:docPart w:val="E3B45091BCDA40C6BB3F93FAE3BDC7F6"/>
                </w:placeholder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0E774E">
                  <w:rPr>
                    <w:rFonts w:asciiTheme="minorHAnsi" w:hAnsiTheme="minorHAnsi"/>
                    <w:sz w:val="22"/>
                    <w:szCs w:val="22"/>
                  </w:rPr>
                  <w:t>DATA</w:t>
                </w:r>
              </w:sdtContent>
            </w:sdt>
          </w:p>
        </w:tc>
        <w:tc>
          <w:tcPr>
            <w:tcW w:w="6379" w:type="dxa"/>
          </w:tcPr>
          <w:p w14:paraId="5034D080" w14:textId="77777777" w:rsidR="000E774E" w:rsidRPr="000E774E" w:rsidRDefault="000E774E" w:rsidP="00540FB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Pede deferimento</w:t>
            </w:r>
          </w:p>
          <w:p w14:paraId="152FA382" w14:textId="77777777" w:rsidR="000E774E" w:rsidRPr="000E774E" w:rsidRDefault="000E774E" w:rsidP="00540FB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FA06002" w14:textId="77777777" w:rsidR="000E774E" w:rsidRPr="000E774E" w:rsidRDefault="000E774E" w:rsidP="00540FB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69005E5" w14:textId="77777777" w:rsidR="000E774E" w:rsidRPr="000E774E" w:rsidRDefault="000E774E" w:rsidP="00540FB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E774E">
              <w:rPr>
                <w:rFonts w:asciiTheme="minorHAnsi" w:hAnsiTheme="minorHAnsi"/>
                <w:sz w:val="22"/>
                <w:szCs w:val="22"/>
              </w:rPr>
              <w:t>_____________________________________</w:t>
            </w:r>
          </w:p>
        </w:tc>
      </w:tr>
    </w:tbl>
    <w:p w14:paraId="4C7808B5" w14:textId="77777777" w:rsidR="005C7415" w:rsidRDefault="005C7415" w:rsidP="000E774E">
      <w:pPr>
        <w:ind w:right="-8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33F2D29C" w14:textId="77777777" w:rsidR="005C7415" w:rsidRDefault="005C7415">
      <w:pPr>
        <w:rPr>
          <w:rFonts w:asciiTheme="minorHAnsi" w:hAnsiTheme="minorHAnsi" w:cs="FoundryMonoline-Regular"/>
          <w:sz w:val="22"/>
          <w:szCs w:val="22"/>
          <w:lang w:eastAsia="pt-PT"/>
        </w:rPr>
      </w:pPr>
      <w:r>
        <w:rPr>
          <w:rFonts w:asciiTheme="minorHAnsi" w:hAnsiTheme="minorHAnsi" w:cs="FoundryMonoline-Regular"/>
          <w:sz w:val="22"/>
          <w:szCs w:val="22"/>
          <w:lang w:eastAsia="pt-PT"/>
        </w:rPr>
        <w:br w:type="page"/>
      </w:r>
    </w:p>
    <w:tbl>
      <w:tblPr>
        <w:tblStyle w:val="TabelacomGrelha"/>
        <w:tblW w:w="9923" w:type="dxa"/>
        <w:tblBorders>
          <w:top w:val="single" w:sz="8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E774E" w:rsidRPr="000E774E" w14:paraId="117A2B17" w14:textId="77777777" w:rsidTr="005B2515">
        <w:trPr>
          <w:trHeight w:val="85"/>
        </w:trPr>
        <w:tc>
          <w:tcPr>
            <w:tcW w:w="9923" w:type="dxa"/>
            <w:tcBorders>
              <w:top w:val="single" w:sz="12" w:space="0" w:color="auto"/>
              <w:bottom w:val="single" w:sz="2" w:space="0" w:color="auto"/>
            </w:tcBorders>
          </w:tcPr>
          <w:p w14:paraId="05866FC2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lastRenderedPageBreak/>
              <w:t>06 NA ENTREGA DO DOCUMENTO DEVE EXIBIR</w:t>
            </w:r>
          </w:p>
        </w:tc>
      </w:tr>
    </w:tbl>
    <w:p w14:paraId="16D3BB05" w14:textId="77777777" w:rsidR="000E774E" w:rsidRPr="000E774E" w:rsidRDefault="000E774E" w:rsidP="000E774E">
      <w:pPr>
        <w:ind w:right="-8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53BA61FE" w14:textId="77777777" w:rsidR="000E774E" w:rsidRPr="000E774E" w:rsidRDefault="000E774E" w:rsidP="005C7415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0E774E">
        <w:rPr>
          <w:rFonts w:asciiTheme="minorHAnsi" w:hAnsiTheme="minorHAnsi" w:cs="FoundryMonoline-Medium"/>
          <w:sz w:val="22"/>
          <w:szCs w:val="22"/>
          <w:lang w:eastAsia="pt-PT"/>
        </w:rPr>
        <w:t>Número de Identificação Fiscal</w:t>
      </w:r>
    </w:p>
    <w:p w14:paraId="304E2970" w14:textId="77777777" w:rsidR="000E774E" w:rsidRPr="000E774E" w:rsidRDefault="000E774E" w:rsidP="005C7415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0E774E">
        <w:rPr>
          <w:rFonts w:asciiTheme="minorHAnsi" w:hAnsiTheme="minorHAnsi" w:cs="FoundryMonoline-Medium"/>
          <w:sz w:val="22"/>
          <w:szCs w:val="22"/>
          <w:lang w:eastAsia="pt-PT"/>
        </w:rPr>
        <w:t>Documento de identificação atualizado</w:t>
      </w:r>
    </w:p>
    <w:tbl>
      <w:tblPr>
        <w:tblStyle w:val="TabelacomGrelha"/>
        <w:tblW w:w="4967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0E774E" w:rsidRPr="000E774E" w14:paraId="103B7E42" w14:textId="77777777" w:rsidTr="005B2515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987133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</w:p>
        </w:tc>
      </w:tr>
      <w:tr w:rsidR="000E774E" w:rsidRPr="000E774E" w14:paraId="7978FCCF" w14:textId="77777777" w:rsidTr="005B2515">
        <w:trPr>
          <w:trHeight w:val="195"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5675D74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noProof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07 LEGISLAÇÃO APLICÁVEL</w:t>
            </w:r>
          </w:p>
        </w:tc>
      </w:tr>
    </w:tbl>
    <w:p w14:paraId="318790F4" w14:textId="77777777" w:rsidR="000E774E" w:rsidRPr="000E774E" w:rsidRDefault="000E774E" w:rsidP="000E774E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489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E774E" w:rsidRPr="000E774E" w14:paraId="3DCD1349" w14:textId="77777777" w:rsidTr="005B2515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D0AEF1" w14:textId="77777777" w:rsidR="00384CBC" w:rsidRPr="00236601" w:rsidRDefault="00384CBC" w:rsidP="00384CBC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inorHAnsi" w:hAnsiTheme="minorHAnsi" w:cs="Tahoma"/>
                <w:sz w:val="22"/>
                <w:szCs w:val="22"/>
                <w:lang w:eastAsia="pt-PT"/>
              </w:rPr>
            </w:pPr>
            <w:r>
              <w:rPr>
                <w:rFonts w:asciiTheme="minorHAnsi" w:hAnsiTheme="minorHAnsi" w:cs="FoundryMonoline-Regular"/>
                <w:sz w:val="22"/>
                <w:szCs w:val="22"/>
                <w:lang w:eastAsia="pt-PT"/>
              </w:rPr>
              <w:t>Código Regulamentar do Município da Amadora - separata 07 Boletim Municipal da Amadora de 29/12/2014</w:t>
            </w:r>
          </w:p>
          <w:p w14:paraId="38D42646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</w:p>
        </w:tc>
      </w:tr>
      <w:tr w:rsidR="000E774E" w:rsidRPr="000E774E" w14:paraId="15E27B4B" w14:textId="77777777" w:rsidTr="005B2515">
        <w:trPr>
          <w:trHeight w:val="195"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F69B8C6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noProof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08 LOCAL DE ENTREGA</w:t>
            </w:r>
          </w:p>
        </w:tc>
      </w:tr>
    </w:tbl>
    <w:p w14:paraId="2CA0AD5C" w14:textId="77777777" w:rsidR="000E774E" w:rsidRPr="000E774E" w:rsidRDefault="000E774E" w:rsidP="000E774E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489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E774E" w:rsidRPr="000E774E" w14:paraId="13976E22" w14:textId="77777777" w:rsidTr="005B2515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277658" w14:textId="77777777" w:rsidR="00954165" w:rsidRDefault="00954165" w:rsidP="00954165">
            <w:pPr>
              <w:ind w:left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documento pode ser entregue das seguintes formas:</w:t>
            </w:r>
          </w:p>
          <w:p w14:paraId="23F3D23B" w14:textId="77777777" w:rsidR="00954165" w:rsidRDefault="00954165" w:rsidP="009541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BD4E71E" w14:textId="77777777" w:rsidR="00954165" w:rsidRDefault="00954165" w:rsidP="0095416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Correio Electrónico : </w:t>
            </w:r>
          </w:p>
          <w:p w14:paraId="11B340E5" w14:textId="77777777" w:rsidR="00954165" w:rsidRDefault="00954165" w:rsidP="00954165">
            <w:pPr>
              <w:pStyle w:val="PargrafodaLista"/>
              <w:autoSpaceDE w:val="0"/>
              <w:autoSpaceDN w:val="0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hyperlink r:id="rId8" w:history="1">
              <w:r>
                <w:rPr>
                  <w:rStyle w:val="Hiperligao"/>
                  <w:rFonts w:asciiTheme="minorHAnsi" w:hAnsiTheme="minorHAnsi"/>
                  <w:i/>
                  <w:iCs/>
                  <w:sz w:val="22"/>
                  <w:szCs w:val="22"/>
                </w:rPr>
                <w:t>geral@cm-amadora.pt</w:t>
              </w:r>
            </w:hyperlink>
          </w:p>
          <w:p w14:paraId="24CD4040" w14:textId="77777777" w:rsidR="00954165" w:rsidRDefault="00954165" w:rsidP="00954165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Correio:</w:t>
            </w:r>
          </w:p>
          <w:p w14:paraId="71268D6C" w14:textId="77777777" w:rsidR="00954165" w:rsidRDefault="00954165" w:rsidP="00954165">
            <w:pPr>
              <w:pStyle w:val="PargrafodaLista"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Câmara Municipal da Amadora</w:t>
            </w:r>
          </w:p>
          <w:p w14:paraId="6F0C4E95" w14:textId="77777777" w:rsidR="00954165" w:rsidRDefault="00954165" w:rsidP="00954165">
            <w:pPr>
              <w:pStyle w:val="PargrafodaLista"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Av. Movimento das Forças Armadas, 1</w:t>
            </w:r>
          </w:p>
          <w:p w14:paraId="462FAF20" w14:textId="77777777" w:rsidR="00954165" w:rsidRDefault="00954165" w:rsidP="00954165">
            <w:pPr>
              <w:pStyle w:val="PargrafodaLista"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2700-595 Amadora</w:t>
            </w:r>
          </w:p>
          <w:p w14:paraId="2E5E485A" w14:textId="77777777" w:rsidR="005C7415" w:rsidRDefault="00954165" w:rsidP="00384CBC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 serviço de atendimento na Câmara Municipal da Amadora, no horário compreendido entre as 9h-12h30 e as 14h-17h30.  </w:t>
            </w:r>
          </w:p>
          <w:p w14:paraId="720A637C" w14:textId="77777777" w:rsidR="00384CBC" w:rsidRPr="000E774E" w:rsidRDefault="00384CBC" w:rsidP="00384CBC">
            <w:pPr>
              <w:pStyle w:val="PargrafodaLista"/>
              <w:autoSpaceDE w:val="0"/>
              <w:autoSpaceDN w:val="0"/>
              <w:jc w:val="both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</w:p>
        </w:tc>
      </w:tr>
      <w:tr w:rsidR="000E774E" w:rsidRPr="000E774E" w14:paraId="538D82F2" w14:textId="77777777" w:rsidTr="005B2515">
        <w:trPr>
          <w:trHeight w:val="195"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368B8FD" w14:textId="77777777" w:rsidR="000E774E" w:rsidRPr="000E774E" w:rsidRDefault="000E774E" w:rsidP="00540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noProof/>
                <w:sz w:val="22"/>
                <w:szCs w:val="22"/>
                <w:lang w:eastAsia="pt-PT"/>
              </w:rPr>
            </w:pPr>
            <w:r w:rsidRPr="000E774E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09 DESPACHO</w:t>
            </w:r>
          </w:p>
        </w:tc>
      </w:tr>
    </w:tbl>
    <w:p w14:paraId="76E5713A" w14:textId="77777777" w:rsidR="000E774E" w:rsidRPr="000E774E" w:rsidRDefault="000E774E" w:rsidP="000E774E">
      <w:pPr>
        <w:ind w:right="-8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5B35ACD0" w14:textId="77777777" w:rsidR="00DA353C" w:rsidRPr="000E774E" w:rsidRDefault="00DA353C" w:rsidP="000048F6">
      <w:pPr>
        <w:rPr>
          <w:rFonts w:asciiTheme="minorHAnsi" w:hAnsiTheme="minorHAnsi"/>
          <w:sz w:val="22"/>
          <w:szCs w:val="22"/>
        </w:rPr>
      </w:pPr>
    </w:p>
    <w:sectPr w:rsidR="00DA353C" w:rsidRPr="000E774E" w:rsidSect="00F65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567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4BFA" w14:textId="77777777" w:rsidR="00633B4A" w:rsidRDefault="00633B4A" w:rsidP="006D3E5B">
      <w:r>
        <w:separator/>
      </w:r>
    </w:p>
  </w:endnote>
  <w:endnote w:type="continuationSeparator" w:id="0">
    <w:p w14:paraId="5431028C" w14:textId="77777777" w:rsidR="00633B4A" w:rsidRDefault="00633B4A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8EF4" w14:textId="77777777" w:rsidR="00540FB0" w:rsidRDefault="00540F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15B5" w14:textId="77777777" w:rsidR="00540FB0" w:rsidRDefault="00633B4A" w:rsidP="00DB4F69">
    <w:pPr>
      <w:pStyle w:val="Rodap"/>
      <w:tabs>
        <w:tab w:val="clear" w:pos="8640"/>
        <w:tab w:val="right" w:pos="9923"/>
      </w:tabs>
      <w:rPr>
        <w:rFonts w:ascii="Calibri" w:hAnsi="Calibri"/>
        <w:sz w:val="14"/>
        <w:szCs w:val="14"/>
        <w:lang w:val="pt-PT"/>
      </w:rPr>
    </w:pPr>
    <w:r>
      <w:rPr>
        <w:rFonts w:ascii="Calibri" w:hAnsi="Calibri"/>
        <w:noProof/>
        <w:sz w:val="14"/>
        <w:szCs w:val="14"/>
        <w:lang w:val="pt-PT" w:eastAsia="pt-PT"/>
      </w:rPr>
      <w:pict w14:anchorId="4873B030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36.65pt;margin-top:793.25pt;width:210.2pt;height:21.4pt;z-index:-251645952;mso-position-vertical-relative:page;mso-width-relative:margin;mso-height-relative:margin" o:allowincell="f" filled="f" stroked="f">
          <v:textbox inset="0,0,0,0">
            <w:txbxContent>
              <w:p w14:paraId="7F09CF44" w14:textId="77777777" w:rsidR="00540FB0" w:rsidRPr="00DA1621" w:rsidRDefault="00633B4A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EndPr/>
                  <w:sdtContent>
                    <w:r w:rsidR="00540FB0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14:paraId="36616614" w14:textId="77777777" w:rsidR="00540FB0" w:rsidRPr="00186FB4" w:rsidRDefault="00633B4A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EndPr/>
                  <w:sdtContent>
                    <w:r w:rsidR="00540FB0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540FB0">
      <w:rPr>
        <w:rFonts w:ascii="Calibri" w:hAnsi="Calibri"/>
        <w:sz w:val="14"/>
        <w:szCs w:val="14"/>
        <w:lang w:val="pt-PT"/>
      </w:rPr>
      <w:tab/>
    </w:r>
    <w:r w:rsidR="00540FB0" w:rsidRPr="00AB32CC">
      <w:rPr>
        <w:rFonts w:ascii="Calibri" w:hAnsi="Calibri"/>
        <w:sz w:val="14"/>
        <w:szCs w:val="14"/>
        <w:lang w:val="pt-PT"/>
      </w:rPr>
      <w:t xml:space="preserve"> </w:t>
    </w:r>
  </w:p>
  <w:p w14:paraId="7B42BC9B" w14:textId="77777777" w:rsidR="00540FB0" w:rsidRPr="00AB32CC" w:rsidRDefault="00540FB0" w:rsidP="00DB4F69">
    <w:pPr>
      <w:pStyle w:val="Rodap"/>
      <w:tabs>
        <w:tab w:val="clear" w:pos="8640"/>
        <w:tab w:val="right" w:pos="9923"/>
      </w:tabs>
      <w:jc w:val="right"/>
      <w:rPr>
        <w:rFonts w:ascii="Calibri" w:hAnsi="Calibri"/>
        <w:sz w:val="14"/>
        <w:szCs w:val="14"/>
        <w:lang w:val="pt-PT"/>
      </w:rPr>
    </w:pPr>
    <w:r>
      <w:rPr>
        <w:rFonts w:ascii="Calibri" w:hAnsi="Calibri"/>
        <w:sz w:val="14"/>
        <w:szCs w:val="14"/>
        <w:lang w:val="pt-PT"/>
      </w:rPr>
      <w:tab/>
    </w:r>
    <w:r>
      <w:rPr>
        <w:rFonts w:ascii="Calibri" w:hAnsi="Calibri"/>
        <w:sz w:val="14"/>
        <w:szCs w:val="14"/>
        <w:lang w:val="pt-PT"/>
      </w:rPr>
      <w:tab/>
    </w:r>
    <w:r w:rsidRPr="00AB32CC">
      <w:rPr>
        <w:rFonts w:ascii="Calibri" w:hAnsi="Calibri"/>
        <w:sz w:val="14"/>
        <w:szCs w:val="14"/>
        <w:lang w:val="pt-PT"/>
      </w:rPr>
      <w:t xml:space="preserve">Página </w:t>
    </w:r>
    <w:r w:rsidRPr="00160CD1">
      <w:rPr>
        <w:rFonts w:ascii="Calibri" w:hAnsi="Calibri"/>
        <w:sz w:val="14"/>
        <w:szCs w:val="14"/>
      </w:rPr>
      <w:fldChar w:fldCharType="begin"/>
    </w:r>
    <w:r w:rsidRPr="00AB32CC">
      <w:rPr>
        <w:rFonts w:ascii="Calibri" w:hAnsi="Calibri"/>
        <w:sz w:val="14"/>
        <w:szCs w:val="14"/>
        <w:lang w:val="pt-PT"/>
      </w:rPr>
      <w:instrText xml:space="preserve"> PAGE </w:instrText>
    </w:r>
    <w:r w:rsidRPr="00160CD1">
      <w:rPr>
        <w:rFonts w:ascii="Calibri" w:hAnsi="Calibri"/>
        <w:sz w:val="14"/>
        <w:szCs w:val="14"/>
      </w:rPr>
      <w:fldChar w:fldCharType="separate"/>
    </w:r>
    <w:r w:rsidR="00B20335">
      <w:rPr>
        <w:rFonts w:ascii="Calibri" w:hAnsi="Calibri"/>
        <w:noProof/>
        <w:sz w:val="14"/>
        <w:szCs w:val="14"/>
        <w:lang w:val="pt-PT"/>
      </w:rPr>
      <w:t>1</w:t>
    </w:r>
    <w:r w:rsidRPr="00160CD1">
      <w:rPr>
        <w:rFonts w:ascii="Calibri" w:hAnsi="Calibri"/>
        <w:sz w:val="14"/>
        <w:szCs w:val="14"/>
      </w:rPr>
      <w:fldChar w:fldCharType="end"/>
    </w:r>
    <w:r w:rsidRPr="00AB32CC">
      <w:rPr>
        <w:rFonts w:ascii="Calibri" w:hAnsi="Calibri"/>
        <w:sz w:val="14"/>
        <w:szCs w:val="14"/>
        <w:lang w:val="pt-PT"/>
      </w:rPr>
      <w:t xml:space="preserve"> de </w:t>
    </w:r>
    <w:r w:rsidRPr="00160CD1">
      <w:rPr>
        <w:rFonts w:ascii="Calibri" w:hAnsi="Calibri"/>
        <w:sz w:val="14"/>
        <w:szCs w:val="14"/>
      </w:rPr>
      <w:fldChar w:fldCharType="begin"/>
    </w:r>
    <w:r w:rsidRPr="00AB32CC">
      <w:rPr>
        <w:rFonts w:ascii="Calibri" w:hAnsi="Calibri"/>
        <w:sz w:val="14"/>
        <w:szCs w:val="14"/>
        <w:lang w:val="pt-PT"/>
      </w:rPr>
      <w:instrText xml:space="preserve"> NUMPAGES </w:instrText>
    </w:r>
    <w:r w:rsidRPr="00160CD1">
      <w:rPr>
        <w:rFonts w:ascii="Calibri" w:hAnsi="Calibri"/>
        <w:sz w:val="14"/>
        <w:szCs w:val="14"/>
      </w:rPr>
      <w:fldChar w:fldCharType="separate"/>
    </w:r>
    <w:r w:rsidR="00B20335">
      <w:rPr>
        <w:rFonts w:ascii="Calibri" w:hAnsi="Calibri"/>
        <w:noProof/>
        <w:sz w:val="14"/>
        <w:szCs w:val="14"/>
        <w:lang w:val="pt-PT"/>
      </w:rPr>
      <w:t>5</w:t>
    </w:r>
    <w:r w:rsidRPr="00160CD1">
      <w:rPr>
        <w:rFonts w:ascii="Calibri" w:hAnsi="Calibr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5869" w14:textId="77777777" w:rsidR="00540FB0" w:rsidRDefault="00540F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D4BC" w14:textId="77777777" w:rsidR="00633B4A" w:rsidRDefault="00633B4A" w:rsidP="006D3E5B">
      <w:r>
        <w:separator/>
      </w:r>
    </w:p>
  </w:footnote>
  <w:footnote w:type="continuationSeparator" w:id="0">
    <w:p w14:paraId="0CF7448D" w14:textId="77777777" w:rsidR="00633B4A" w:rsidRDefault="00633B4A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C7F5" w14:textId="77777777" w:rsidR="00540FB0" w:rsidRDefault="00540F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CFC0" w14:textId="77777777" w:rsidR="00540FB0" w:rsidRDefault="00633B4A" w:rsidP="00E431FB">
    <w:pPr>
      <w:pStyle w:val="Cabealho"/>
      <w:tabs>
        <w:tab w:val="clear" w:pos="4320"/>
        <w:tab w:val="clear" w:pos="8640"/>
        <w:tab w:val="right" w:pos="10199"/>
      </w:tabs>
    </w:pPr>
    <w:r>
      <w:rPr>
        <w:rFonts w:ascii="Calibri" w:hAnsi="Calibri"/>
        <w:b/>
        <w:noProof/>
        <w:sz w:val="16"/>
        <w:szCs w:val="16"/>
        <w:lang w:val="pt-PT" w:eastAsia="pt-PT"/>
      </w:rPr>
      <w:pict w14:anchorId="0963721A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428.95pt;margin-top:33.45pt;width:66.65pt;height:20.25pt;z-index:-251641856;mso-position-vertical-relative:page;v-text-anchor:bottom" o:allowincell="f" filled="f" stroked="f">
          <v:textbox style="mso-next-textbox:#_x0000_s1050" inset="0,0,0,0">
            <w:txbxContent>
              <w:p w14:paraId="193AF2E3" w14:textId="77777777" w:rsidR="00540FB0" w:rsidRPr="00DA1621" w:rsidRDefault="00540FB0" w:rsidP="00FD0BA6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A11</w:t>
                </w:r>
              </w:p>
            </w:txbxContent>
          </v:textbox>
          <w10:wrap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471D132E">
        <v:shape id="_x0000_s1049" type="#_x0000_t202" style="position:absolute;margin-left:456.45pt;margin-top:53.6pt;width:109.75pt;height:16.65pt;z-index:-251642880;mso-position-horizontal-relative:page;mso-position-vertical-relative:page;mso-width-relative:margin;mso-height-relative:margin;v-text-anchor:bottom" o:allowincell="f" filled="f" stroked="f">
          <v:textbox style="mso-next-textbox:#_x0000_s1049" inset="0,0,0,0">
            <w:txbxContent>
              <w:p w14:paraId="4ED1EEDD" w14:textId="77777777" w:rsidR="00540FB0" w:rsidRDefault="00540FB0" w:rsidP="00FD0BA6">
                <w:pPr>
                  <w:jc w:val="right"/>
                  <w:rPr>
                    <w:rFonts w:ascii="Calibri" w:hAnsi="Calibri"/>
                    <w:noProof/>
                    <w:sz w:val="12"/>
                    <w:szCs w:val="12"/>
                  </w:rPr>
                </w:pPr>
                <w:r w:rsidRPr="00140714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Publicidade</w:t>
                </w: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 xml:space="preserve"> </w:t>
                </w:r>
              </w:p>
              <w:p w14:paraId="66C58546" w14:textId="77777777" w:rsidR="00540FB0" w:rsidRPr="00DA1621" w:rsidRDefault="00540FB0" w:rsidP="00FD0BA6">
                <w:pPr>
                  <w:jc w:val="right"/>
                </w:pP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A11</w:t>
                </w:r>
                <w:r w:rsidRPr="00DA1621">
                  <w:rPr>
                    <w:rFonts w:ascii="Calibri" w:hAnsi="Calibri"/>
                    <w:noProof/>
                    <w:sz w:val="12"/>
                    <w:szCs w:val="12"/>
                  </w:rPr>
                  <w:t>/2014/V2.</w:t>
                </w: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3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4175AD58">
        <v:shape id="_x0000_s1042" type="#_x0000_t202" alt="______" style="position:absolute;margin-left:.5pt;margin-top:406.5pt;width:22.2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042" inset="0,0,0,0">
            <w:txbxContent>
              <w:p w14:paraId="2E037437" w14:textId="77777777" w:rsidR="00540FB0" w:rsidRDefault="00540FB0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/>
      </w:rPr>
      <w:pict w14:anchorId="5A87D671">
        <v:shape id="_x0000_s1037" type="#_x0000_t202" alt="" style="position:absolute;margin-left:178.15pt;margin-top:45.35pt;width:256.05pt;height:21.7pt;z-index:-251650048;mso-position-horizontal-relative:page;mso-position-vertical-relative:page;mso-width-relative:margin;mso-height-relative:margin" o:allowincell="f" filled="f" stroked="f">
          <v:textbox style="mso-next-textbox:#_x0000_s1037" inset="0,0,0,0">
            <w:txbxContent>
              <w:p w14:paraId="4AF60BD8" w14:textId="77777777" w:rsidR="00540FB0" w:rsidRPr="00260F6B" w:rsidRDefault="00633B4A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b/>
                      <w:sz w:val="14"/>
                      <w:szCs w:val="14"/>
                    </w:rPr>
                    <w:alias w:val="Departamento"/>
                    <w:tag w:val="Departamento"/>
                    <w:id w:val="12391113"/>
                    <w:lock w:val="sdtLocked"/>
                    <w:comboBox>
                      <w:listItem w:displayText="Escolha Departamento" w:value="Escolha Departamento"/>
                      <w:listItem w:displayText="Departamento de Administração Geral . DAG" w:value="Departamento de Administração Geral . DAG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Serviço de Polícia Municipal .  SPM" w:value="Serviço de Polícia Municipal .  SPM"/>
                    </w:comboBox>
                  </w:sdtPr>
                  <w:sdtEndPr/>
                  <w:sdtContent>
                    <w:r w:rsidR="00540FB0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Departamento de Administração Geral . DAG</w:t>
                    </w:r>
                  </w:sdtContent>
                </w:sdt>
              </w:p>
              <w:p w14:paraId="5C312AB8" w14:textId="77777777" w:rsidR="00540FB0" w:rsidRPr="00DA1621" w:rsidRDefault="00633B4A" w:rsidP="00C27FD4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Divisão"/>
                    <w:tag w:val="Divisão"/>
                    <w:id w:val="12391114"/>
                    <w:lock w:val="sdtLocked"/>
                    <w:comboBox>
                      <w:listItem w:displayText="Escolha Divisão" w:value="Escolha Divisão"/>
                      <w:listItem w:displayText="Divisão de Sistemas e Tecnologias de Informação e Comunicação . DSTIC" w:value="Divisão de Sistemas e Tecnologias de Informação e Comunicação . DSTIC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  <w:listItem w:displayText="Serviço de Atendimento . SA" w:value="Serviço de Atendimento . SA"/>
                      <w:listItem w:displayText=" " w:value=" "/>
                    </w:comboBox>
                  </w:sdtPr>
                  <w:sdtEndPr/>
                  <w:sdtContent>
                    <w:r w:rsidR="00540FB0" w:rsidRPr="00DA1621">
                      <w:rPr>
                        <w:rFonts w:asciiTheme="minorHAnsi" w:hAnsiTheme="minorHAnsi"/>
                        <w:sz w:val="14"/>
                        <w:szCs w:val="14"/>
                      </w:rPr>
                      <w:t>Divisão de Gestão Administrativa e Contratação</w:t>
                    </w:r>
                    <w:r w:rsidR="00540FB0" w:rsidRPr="006F49A2">
                      <w:rPr>
                        <w:rFonts w:asciiTheme="minorHAnsi" w:hAnsiTheme="minorHAnsi"/>
                        <w:sz w:val="14"/>
                        <w:szCs w:val="14"/>
                      </w:rPr>
                      <w:t xml:space="preserve"> . DGAC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="00540FB0">
      <w:rPr>
        <w:noProof/>
        <w:lang w:val="pt-PT" w:eastAsia="pt-PT"/>
      </w:rPr>
      <w:drawing>
        <wp:anchor distT="0" distB="0" distL="114300" distR="114300" simplePos="0" relativeHeight="251657216" behindDoc="1" locked="1" layoutInCell="0" allowOverlap="1" wp14:anchorId="283AA636" wp14:editId="6D073470">
          <wp:simplePos x="0" y="0"/>
          <wp:positionH relativeFrom="page">
            <wp:posOffset>906145</wp:posOffset>
          </wp:positionH>
          <wp:positionV relativeFrom="page">
            <wp:posOffset>464820</wp:posOffset>
          </wp:positionV>
          <wp:extent cx="1270635" cy="354330"/>
          <wp:effectExtent l="19050" t="0" r="5715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FB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D087" w14:textId="77777777" w:rsidR="00540FB0" w:rsidRDefault="00540F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F726C"/>
    <w:multiLevelType w:val="multilevel"/>
    <w:tmpl w:val="F51A736A"/>
    <w:lvl w:ilvl="0">
      <w:start w:val="3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" w15:restartNumberingAfterBreak="0">
    <w:nsid w:val="58214537"/>
    <w:multiLevelType w:val="hybridMultilevel"/>
    <w:tmpl w:val="2A88F9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649479">
    <w:abstractNumId w:val="0"/>
  </w:num>
  <w:num w:numId="2" w16cid:durableId="62870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1" w:cryptProviderType="rsaFull" w:cryptAlgorithmClass="hash" w:cryptAlgorithmType="typeAny" w:cryptAlgorithmSid="4" w:cryptSpinCount="100000" w:hash="wLRpYElUol1UJs3zAd2tC84ojeg=" w:salt="kCUw4HyW3VazZLb+06kLFQ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3EA3"/>
    <w:rsid w:val="000048F6"/>
    <w:rsid w:val="000066DA"/>
    <w:rsid w:val="00012EB6"/>
    <w:rsid w:val="00030D98"/>
    <w:rsid w:val="000337D7"/>
    <w:rsid w:val="00033EA3"/>
    <w:rsid w:val="000345F7"/>
    <w:rsid w:val="000367CB"/>
    <w:rsid w:val="00043936"/>
    <w:rsid w:val="00044E88"/>
    <w:rsid w:val="00046FBF"/>
    <w:rsid w:val="0005205B"/>
    <w:rsid w:val="0005335A"/>
    <w:rsid w:val="0005534C"/>
    <w:rsid w:val="00062977"/>
    <w:rsid w:val="000773EB"/>
    <w:rsid w:val="0008014A"/>
    <w:rsid w:val="00087AEA"/>
    <w:rsid w:val="0009631B"/>
    <w:rsid w:val="000A031F"/>
    <w:rsid w:val="000B6823"/>
    <w:rsid w:val="000E0FC9"/>
    <w:rsid w:val="000E3C7D"/>
    <w:rsid w:val="000E774E"/>
    <w:rsid w:val="0010505E"/>
    <w:rsid w:val="001101EB"/>
    <w:rsid w:val="00136809"/>
    <w:rsid w:val="00145E6A"/>
    <w:rsid w:val="0016184B"/>
    <w:rsid w:val="00186FB4"/>
    <w:rsid w:val="001A15A7"/>
    <w:rsid w:val="001B3CA7"/>
    <w:rsid w:val="001E12E0"/>
    <w:rsid w:val="001E3BC3"/>
    <w:rsid w:val="001E3E06"/>
    <w:rsid w:val="001F1F85"/>
    <w:rsid w:val="00204A09"/>
    <w:rsid w:val="00247C4A"/>
    <w:rsid w:val="0025594A"/>
    <w:rsid w:val="0025657E"/>
    <w:rsid w:val="00260F6B"/>
    <w:rsid w:val="00263811"/>
    <w:rsid w:val="00263F09"/>
    <w:rsid w:val="00264124"/>
    <w:rsid w:val="0027174D"/>
    <w:rsid w:val="002770A9"/>
    <w:rsid w:val="00296211"/>
    <w:rsid w:val="002C21B0"/>
    <w:rsid w:val="002C3EBB"/>
    <w:rsid w:val="002D0500"/>
    <w:rsid w:val="002D49D5"/>
    <w:rsid w:val="002E07D3"/>
    <w:rsid w:val="002E287E"/>
    <w:rsid w:val="002F3401"/>
    <w:rsid w:val="00317FDB"/>
    <w:rsid w:val="00347AE4"/>
    <w:rsid w:val="003634AF"/>
    <w:rsid w:val="00384CBC"/>
    <w:rsid w:val="003A37D4"/>
    <w:rsid w:val="003B09A0"/>
    <w:rsid w:val="003B09B9"/>
    <w:rsid w:val="003C3EBE"/>
    <w:rsid w:val="003E7C2E"/>
    <w:rsid w:val="00410F56"/>
    <w:rsid w:val="00415907"/>
    <w:rsid w:val="004256E9"/>
    <w:rsid w:val="0045170F"/>
    <w:rsid w:val="00456EB8"/>
    <w:rsid w:val="00460830"/>
    <w:rsid w:val="00464F36"/>
    <w:rsid w:val="00467E44"/>
    <w:rsid w:val="0049207E"/>
    <w:rsid w:val="004D4220"/>
    <w:rsid w:val="004E0DC9"/>
    <w:rsid w:val="004E36BA"/>
    <w:rsid w:val="004F4D38"/>
    <w:rsid w:val="00504B7D"/>
    <w:rsid w:val="005104E2"/>
    <w:rsid w:val="005349B8"/>
    <w:rsid w:val="00540FB0"/>
    <w:rsid w:val="005412E9"/>
    <w:rsid w:val="0055649C"/>
    <w:rsid w:val="0056063D"/>
    <w:rsid w:val="00581D44"/>
    <w:rsid w:val="005B1EB0"/>
    <w:rsid w:val="005B2515"/>
    <w:rsid w:val="005B3A76"/>
    <w:rsid w:val="005C7415"/>
    <w:rsid w:val="005D1500"/>
    <w:rsid w:val="0060060C"/>
    <w:rsid w:val="00610591"/>
    <w:rsid w:val="00614D36"/>
    <w:rsid w:val="00633B4A"/>
    <w:rsid w:val="006365A9"/>
    <w:rsid w:val="00641787"/>
    <w:rsid w:val="00657D8F"/>
    <w:rsid w:val="00663802"/>
    <w:rsid w:val="00671CD3"/>
    <w:rsid w:val="006D3E5B"/>
    <w:rsid w:val="006F1261"/>
    <w:rsid w:val="00717E81"/>
    <w:rsid w:val="00731BA4"/>
    <w:rsid w:val="007A0021"/>
    <w:rsid w:val="007B2016"/>
    <w:rsid w:val="007E1B52"/>
    <w:rsid w:val="007E64CA"/>
    <w:rsid w:val="00803F9E"/>
    <w:rsid w:val="00807787"/>
    <w:rsid w:val="00821CB6"/>
    <w:rsid w:val="008417CE"/>
    <w:rsid w:val="00841DD6"/>
    <w:rsid w:val="00864475"/>
    <w:rsid w:val="00867FA3"/>
    <w:rsid w:val="00887367"/>
    <w:rsid w:val="008963FE"/>
    <w:rsid w:val="008C5F53"/>
    <w:rsid w:val="00901B96"/>
    <w:rsid w:val="009320A4"/>
    <w:rsid w:val="00934F04"/>
    <w:rsid w:val="00944C51"/>
    <w:rsid w:val="00954165"/>
    <w:rsid w:val="00990457"/>
    <w:rsid w:val="00994DD2"/>
    <w:rsid w:val="00996AA6"/>
    <w:rsid w:val="009A4DD0"/>
    <w:rsid w:val="009D36D9"/>
    <w:rsid w:val="009D7563"/>
    <w:rsid w:val="009F00FA"/>
    <w:rsid w:val="009F560A"/>
    <w:rsid w:val="00A26065"/>
    <w:rsid w:val="00A64D11"/>
    <w:rsid w:val="00A64DC3"/>
    <w:rsid w:val="00A65AC8"/>
    <w:rsid w:val="00A87473"/>
    <w:rsid w:val="00A97F6C"/>
    <w:rsid w:val="00AA09B5"/>
    <w:rsid w:val="00AA46D6"/>
    <w:rsid w:val="00AA4775"/>
    <w:rsid w:val="00AA6697"/>
    <w:rsid w:val="00AB11EA"/>
    <w:rsid w:val="00AB32CC"/>
    <w:rsid w:val="00AB5EDE"/>
    <w:rsid w:val="00AD0D63"/>
    <w:rsid w:val="00AD6232"/>
    <w:rsid w:val="00B121B3"/>
    <w:rsid w:val="00B17378"/>
    <w:rsid w:val="00B20335"/>
    <w:rsid w:val="00B70283"/>
    <w:rsid w:val="00B75DF3"/>
    <w:rsid w:val="00B83D96"/>
    <w:rsid w:val="00B84DDD"/>
    <w:rsid w:val="00B878A5"/>
    <w:rsid w:val="00BA45D2"/>
    <w:rsid w:val="00BC2A52"/>
    <w:rsid w:val="00BD3DE9"/>
    <w:rsid w:val="00BE3EDC"/>
    <w:rsid w:val="00C14399"/>
    <w:rsid w:val="00C27FD4"/>
    <w:rsid w:val="00C40E02"/>
    <w:rsid w:val="00C54C51"/>
    <w:rsid w:val="00C70B72"/>
    <w:rsid w:val="00C94C2F"/>
    <w:rsid w:val="00C96281"/>
    <w:rsid w:val="00CA0B02"/>
    <w:rsid w:val="00CA0F91"/>
    <w:rsid w:val="00CA606A"/>
    <w:rsid w:val="00CB11D6"/>
    <w:rsid w:val="00CC4A18"/>
    <w:rsid w:val="00CE51F9"/>
    <w:rsid w:val="00D0521F"/>
    <w:rsid w:val="00D1555B"/>
    <w:rsid w:val="00D60152"/>
    <w:rsid w:val="00D738CA"/>
    <w:rsid w:val="00DA1621"/>
    <w:rsid w:val="00DA353C"/>
    <w:rsid w:val="00DA4287"/>
    <w:rsid w:val="00DB4F69"/>
    <w:rsid w:val="00DC54B3"/>
    <w:rsid w:val="00DD33FF"/>
    <w:rsid w:val="00DF23EA"/>
    <w:rsid w:val="00DF473B"/>
    <w:rsid w:val="00E17BAB"/>
    <w:rsid w:val="00E17EB4"/>
    <w:rsid w:val="00E24A78"/>
    <w:rsid w:val="00E30630"/>
    <w:rsid w:val="00E349C6"/>
    <w:rsid w:val="00E34B06"/>
    <w:rsid w:val="00E431FB"/>
    <w:rsid w:val="00E51B2C"/>
    <w:rsid w:val="00E533AE"/>
    <w:rsid w:val="00E7109C"/>
    <w:rsid w:val="00E71BF0"/>
    <w:rsid w:val="00E7481B"/>
    <w:rsid w:val="00E93D82"/>
    <w:rsid w:val="00EB54D9"/>
    <w:rsid w:val="00EE4A5A"/>
    <w:rsid w:val="00F27261"/>
    <w:rsid w:val="00F36887"/>
    <w:rsid w:val="00F46587"/>
    <w:rsid w:val="00F65370"/>
    <w:rsid w:val="00F850DE"/>
    <w:rsid w:val="00F90E57"/>
    <w:rsid w:val="00FA5619"/>
    <w:rsid w:val="00FC2FEE"/>
    <w:rsid w:val="00FD0BA6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419CE2"/>
  <w15:docId w15:val="{762B537E-146A-41B3-81F6-99EAE51C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4E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  <w:lang w:val="en-US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semiHidden/>
    <w:unhideWhenUsed/>
    <w:rsid w:val="000E774E"/>
  </w:style>
  <w:style w:type="character" w:styleId="TextodoMarcadordePosio">
    <w:name w:val="Placeholder Text"/>
    <w:basedOn w:val="Tipodeletrapredefinidodopargrafo"/>
    <w:uiPriority w:val="99"/>
    <w:unhideWhenUsed/>
    <w:rsid w:val="000E774E"/>
    <w:rPr>
      <w:color w:val="808080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E774E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E774E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E774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C7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amadora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alia.jorge\OneDrive%20-%20cm-amadora.pt\2026\PROGRAMACAO\FORMULARIOS\DOTX%20Form\A11_Publicida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A5DB34AA01403D966FBEC1A2B48A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F99E55-2CFA-479E-9B22-271FAFEF785E}"/>
      </w:docPartPr>
      <w:docPartBody>
        <w:p w:rsidR="00B80198" w:rsidRDefault="00B80198">
          <w:pPr>
            <w:pStyle w:val="B5A5DB34AA01403D966FBEC1A2B48A16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B28A51103A9748ACB41622C226E01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2454D-CA70-4729-870F-FA49082A527F}"/>
      </w:docPartPr>
      <w:docPartBody>
        <w:p w:rsidR="00B80198" w:rsidRDefault="00B80198">
          <w:pPr>
            <w:pStyle w:val="B28A51103A9748ACB41622C226E01CA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704478460374929A4E08F3D039D7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5A0A5D-BAC9-48B1-8D0F-33F972CE6FBC}"/>
      </w:docPartPr>
      <w:docPartBody>
        <w:p w:rsidR="00B80198" w:rsidRDefault="00B80198">
          <w:pPr>
            <w:pStyle w:val="7704478460374929A4E08F3D039D7ACC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3898E87C193D4C89B3B938F3B9E16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DFC88-7BA7-4CC1-ACA9-605971E68D9E}"/>
      </w:docPartPr>
      <w:docPartBody>
        <w:p w:rsidR="00B80198" w:rsidRDefault="00B80198">
          <w:pPr>
            <w:pStyle w:val="3898E87C193D4C89B3B938F3B9E1623D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513B6649F6114EF0A93653819A6AB0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3F5FE7-6047-4A2A-B7D3-1AAF5528E5CD}"/>
      </w:docPartPr>
      <w:docPartBody>
        <w:p w:rsidR="00B80198" w:rsidRDefault="00B80198">
          <w:pPr>
            <w:pStyle w:val="513B6649F6114EF0A93653819A6AB099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62FC2905D59C4D8190131E6D6D248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CB2596-80C4-4747-9C09-5632F2757B20}"/>
      </w:docPartPr>
      <w:docPartBody>
        <w:p w:rsidR="00B80198" w:rsidRDefault="00B80198">
          <w:pPr>
            <w:pStyle w:val="62FC2905D59C4D8190131E6D6D2480E5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94AC8C190FAA4263854345A72DFE86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9D609-B976-4BBA-8C76-4A3367CF2A90}"/>
      </w:docPartPr>
      <w:docPartBody>
        <w:p w:rsidR="00B80198" w:rsidRDefault="00B80198">
          <w:pPr>
            <w:pStyle w:val="94AC8C190FAA4263854345A72DFE863D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381ED73DC23422B99B878C223387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50C417-F55C-4348-9555-CDA757596BEC}"/>
      </w:docPartPr>
      <w:docPartBody>
        <w:p w:rsidR="00B80198" w:rsidRDefault="00B80198">
          <w:pPr>
            <w:pStyle w:val="2381ED73DC23422B99B878C223387975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079C1DB922AC4B5DADFBB8D7832CF1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D5AD8-73A3-47AA-A748-B048A4A3A5EE}"/>
      </w:docPartPr>
      <w:docPartBody>
        <w:p w:rsidR="00B80198" w:rsidRDefault="00B80198">
          <w:pPr>
            <w:pStyle w:val="079C1DB922AC4B5DADFBB8D7832CF1F6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854D449790B49D5807B9CC1226194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2E1300-AA2B-4E92-BE9D-2E3A3D24EDC3}"/>
      </w:docPartPr>
      <w:docPartBody>
        <w:p w:rsidR="00B80198" w:rsidRDefault="00B80198">
          <w:pPr>
            <w:pStyle w:val="2854D449790B49D5807B9CC122619454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70005A68891442DB08EF5EB1BC0FA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5885F2-BBD8-4956-863E-1E53670011B0}"/>
      </w:docPartPr>
      <w:docPartBody>
        <w:p w:rsidR="00B80198" w:rsidRDefault="00B80198">
          <w:pPr>
            <w:pStyle w:val="270005A68891442DB08EF5EB1BC0FAE6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D7CA8E22549D4C679F368AC16BCF3C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0CBB3-0C58-4B35-B128-EC0201822887}"/>
      </w:docPartPr>
      <w:docPartBody>
        <w:p w:rsidR="00B80198" w:rsidRDefault="00B80198">
          <w:pPr>
            <w:pStyle w:val="D7CA8E22549D4C679F368AC16BCF3CD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1E3F351CA1AB472FAB4161687DF506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6BFA6-34B5-4BB2-A06E-759B01879BD4}"/>
      </w:docPartPr>
      <w:docPartBody>
        <w:p w:rsidR="00B80198" w:rsidRDefault="00B80198">
          <w:pPr>
            <w:pStyle w:val="1E3F351CA1AB472FAB4161687DF506D1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1ED9BD1627824C32ACF5E5C17D4E5E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464F8-51DD-4DF8-A326-24D09546BBAC}"/>
      </w:docPartPr>
      <w:docPartBody>
        <w:p w:rsidR="00B80198" w:rsidRDefault="00B80198">
          <w:pPr>
            <w:pStyle w:val="1ED9BD1627824C32ACF5E5C17D4E5E05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D0B774E7963F4E92860B68D2E246C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BC04AB-9D4B-4C77-8810-AFB71B79782D}"/>
      </w:docPartPr>
      <w:docPartBody>
        <w:p w:rsidR="00B80198" w:rsidRDefault="00B80198">
          <w:pPr>
            <w:pStyle w:val="D0B774E7963F4E92860B68D2E246C8BF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81146B66D16043ADA0BD7229DD2F5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5CCF1F-C73C-405D-B3BF-0A780347A454}"/>
      </w:docPartPr>
      <w:docPartBody>
        <w:p w:rsidR="00B80198" w:rsidRDefault="00B80198">
          <w:pPr>
            <w:pStyle w:val="81146B66D16043ADA0BD7229DD2F591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DC70AB8110D447E4B59935F6DEF702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B12C0E-9CE1-465F-8BF7-A245D8D034E4}"/>
      </w:docPartPr>
      <w:docPartBody>
        <w:p w:rsidR="00B80198" w:rsidRDefault="00B80198">
          <w:pPr>
            <w:pStyle w:val="DC70AB8110D447E4B59935F6DEF7025D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E391DA8D2B240AD8C807FC04C5DC3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FDBE0-A61F-4FE4-8EED-9CB2A9AA155A}"/>
      </w:docPartPr>
      <w:docPartBody>
        <w:p w:rsidR="00B80198" w:rsidRDefault="00B80198">
          <w:pPr>
            <w:pStyle w:val="5E391DA8D2B240AD8C807FC04C5DC349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14A12D8D8A79443B81226F2263E122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BF0F86-431D-4299-8B76-C5264866CE0A}"/>
      </w:docPartPr>
      <w:docPartBody>
        <w:p w:rsidR="00B80198" w:rsidRDefault="00B80198">
          <w:pPr>
            <w:pStyle w:val="14A12D8D8A79443B81226F2263E12275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E53F7D56EAB74F91A8E9129BFD9906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357AC1-7898-435B-B1E2-4BB885D21739}"/>
      </w:docPartPr>
      <w:docPartBody>
        <w:p w:rsidR="00B80198" w:rsidRDefault="00B80198">
          <w:pPr>
            <w:pStyle w:val="E53F7D56EAB74F91A8E9129BFD99065C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F171EB925E04BD29DA6625D6C3F2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474E91-5692-441A-A619-8B0C901EDF6B}"/>
      </w:docPartPr>
      <w:docPartBody>
        <w:p w:rsidR="00B80198" w:rsidRDefault="00B80198">
          <w:pPr>
            <w:pStyle w:val="CF171EB925E04BD29DA6625D6C3F2B5C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9ADC4E448F44EA188BF80C7A59F2F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5E54-41CD-405C-91C2-182AF79C6D1C}"/>
      </w:docPartPr>
      <w:docPartBody>
        <w:p w:rsidR="00B80198" w:rsidRDefault="00B80198">
          <w:pPr>
            <w:pStyle w:val="F9ADC4E448F44EA188BF80C7A59F2F7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BE5FDA1D8DBD4BA5B188D8796884D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F54E35-20F2-4C8A-9239-67E1B8CDB10D}"/>
      </w:docPartPr>
      <w:docPartBody>
        <w:p w:rsidR="00B80198" w:rsidRDefault="00B80198">
          <w:pPr>
            <w:pStyle w:val="BE5FDA1D8DBD4BA5B188D8796884D6E2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E33BB391FBA4F12BD56DBFF4A21B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7B85D-B90C-4671-AC39-C83A32FA0385}"/>
      </w:docPartPr>
      <w:docPartBody>
        <w:p w:rsidR="00B80198" w:rsidRDefault="00B80198">
          <w:pPr>
            <w:pStyle w:val="2E33BB391FBA4F12BD56DBFF4A21B442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1C47B6F41F3D4D69938730F709969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267FC-E399-43BB-A005-ED85AB997B37}"/>
      </w:docPartPr>
      <w:docPartBody>
        <w:p w:rsidR="00B80198" w:rsidRDefault="00B80198">
          <w:pPr>
            <w:pStyle w:val="1C47B6F41F3D4D69938730F709969455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555CB3744E14D48B393E4D23DBA96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C4C478-7F76-4E62-B856-892EA186860E}"/>
      </w:docPartPr>
      <w:docPartBody>
        <w:p w:rsidR="00B80198" w:rsidRDefault="00B80198">
          <w:pPr>
            <w:pStyle w:val="2555CB3744E14D48B393E4D23DBA96EC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4A05A211FCF4062984E1D8C425B7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FF400-E9A9-4BB9-9A30-D08BDE152150}"/>
      </w:docPartPr>
      <w:docPartBody>
        <w:p w:rsidR="00B80198" w:rsidRDefault="00B80198">
          <w:pPr>
            <w:pStyle w:val="C4A05A211FCF4062984E1D8C425B7F6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E3B45091BCDA40C6BB3F93FAE3BDC7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B7DE5-03B1-4B9E-84FA-5E62D977CBC1}"/>
      </w:docPartPr>
      <w:docPartBody>
        <w:p w:rsidR="00B80198" w:rsidRDefault="00B80198">
          <w:pPr>
            <w:pStyle w:val="E3B45091BCDA40C6BB3F93FAE3BDC7F6"/>
          </w:pPr>
          <w:r w:rsidRPr="00E7774E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98"/>
    <w:rsid w:val="00046FBF"/>
    <w:rsid w:val="00B8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unhideWhenUsed/>
    <w:rPr>
      <w:color w:val="808080"/>
    </w:rPr>
  </w:style>
  <w:style w:type="paragraph" w:customStyle="1" w:styleId="B5A5DB34AA01403D966FBEC1A2B48A16">
    <w:name w:val="B5A5DB34AA01403D966FBEC1A2B48A16"/>
  </w:style>
  <w:style w:type="paragraph" w:customStyle="1" w:styleId="B28A51103A9748ACB41622C226E01CAB">
    <w:name w:val="B28A51103A9748ACB41622C226E01CAB"/>
  </w:style>
  <w:style w:type="paragraph" w:customStyle="1" w:styleId="7704478460374929A4E08F3D039D7ACC">
    <w:name w:val="7704478460374929A4E08F3D039D7ACC"/>
  </w:style>
  <w:style w:type="paragraph" w:customStyle="1" w:styleId="3898E87C193D4C89B3B938F3B9E1623D">
    <w:name w:val="3898E87C193D4C89B3B938F3B9E1623D"/>
  </w:style>
  <w:style w:type="paragraph" w:customStyle="1" w:styleId="513B6649F6114EF0A93653819A6AB099">
    <w:name w:val="513B6649F6114EF0A93653819A6AB099"/>
  </w:style>
  <w:style w:type="paragraph" w:customStyle="1" w:styleId="62FC2905D59C4D8190131E6D6D2480E5">
    <w:name w:val="62FC2905D59C4D8190131E6D6D2480E5"/>
  </w:style>
  <w:style w:type="paragraph" w:customStyle="1" w:styleId="94AC8C190FAA4263854345A72DFE863D">
    <w:name w:val="94AC8C190FAA4263854345A72DFE863D"/>
  </w:style>
  <w:style w:type="paragraph" w:customStyle="1" w:styleId="2381ED73DC23422B99B878C223387975">
    <w:name w:val="2381ED73DC23422B99B878C223387975"/>
  </w:style>
  <w:style w:type="paragraph" w:customStyle="1" w:styleId="079C1DB922AC4B5DADFBB8D7832CF1F6">
    <w:name w:val="079C1DB922AC4B5DADFBB8D7832CF1F6"/>
  </w:style>
  <w:style w:type="paragraph" w:customStyle="1" w:styleId="2854D449790B49D5807B9CC122619454">
    <w:name w:val="2854D449790B49D5807B9CC122619454"/>
  </w:style>
  <w:style w:type="paragraph" w:customStyle="1" w:styleId="270005A68891442DB08EF5EB1BC0FAE6">
    <w:name w:val="270005A68891442DB08EF5EB1BC0FAE6"/>
  </w:style>
  <w:style w:type="paragraph" w:customStyle="1" w:styleId="D7CA8E22549D4C679F368AC16BCF3CD7">
    <w:name w:val="D7CA8E22549D4C679F368AC16BCF3CD7"/>
  </w:style>
  <w:style w:type="paragraph" w:customStyle="1" w:styleId="1E3F351CA1AB472FAB4161687DF506D1">
    <w:name w:val="1E3F351CA1AB472FAB4161687DF506D1"/>
  </w:style>
  <w:style w:type="paragraph" w:customStyle="1" w:styleId="1ED9BD1627824C32ACF5E5C17D4E5E05">
    <w:name w:val="1ED9BD1627824C32ACF5E5C17D4E5E05"/>
  </w:style>
  <w:style w:type="paragraph" w:customStyle="1" w:styleId="D0B774E7963F4E92860B68D2E246C8BF">
    <w:name w:val="D0B774E7963F4E92860B68D2E246C8BF"/>
  </w:style>
  <w:style w:type="paragraph" w:customStyle="1" w:styleId="81146B66D16043ADA0BD7229DD2F5917">
    <w:name w:val="81146B66D16043ADA0BD7229DD2F5917"/>
  </w:style>
  <w:style w:type="paragraph" w:customStyle="1" w:styleId="DC70AB8110D447E4B59935F6DEF7025D">
    <w:name w:val="DC70AB8110D447E4B59935F6DEF7025D"/>
  </w:style>
  <w:style w:type="paragraph" w:customStyle="1" w:styleId="5E391DA8D2B240AD8C807FC04C5DC349">
    <w:name w:val="5E391DA8D2B240AD8C807FC04C5DC349"/>
  </w:style>
  <w:style w:type="paragraph" w:customStyle="1" w:styleId="14A12D8D8A79443B81226F2263E12275">
    <w:name w:val="14A12D8D8A79443B81226F2263E12275"/>
  </w:style>
  <w:style w:type="paragraph" w:customStyle="1" w:styleId="E53F7D56EAB74F91A8E9129BFD99065C">
    <w:name w:val="E53F7D56EAB74F91A8E9129BFD99065C"/>
  </w:style>
  <w:style w:type="paragraph" w:customStyle="1" w:styleId="CF171EB925E04BD29DA6625D6C3F2B5C">
    <w:name w:val="CF171EB925E04BD29DA6625D6C3F2B5C"/>
  </w:style>
  <w:style w:type="paragraph" w:customStyle="1" w:styleId="F9ADC4E448F44EA188BF80C7A59F2F7B">
    <w:name w:val="F9ADC4E448F44EA188BF80C7A59F2F7B"/>
  </w:style>
  <w:style w:type="paragraph" w:customStyle="1" w:styleId="BE5FDA1D8DBD4BA5B188D8796884D6E2">
    <w:name w:val="BE5FDA1D8DBD4BA5B188D8796884D6E2"/>
  </w:style>
  <w:style w:type="paragraph" w:customStyle="1" w:styleId="2E33BB391FBA4F12BD56DBFF4A21B442">
    <w:name w:val="2E33BB391FBA4F12BD56DBFF4A21B442"/>
  </w:style>
  <w:style w:type="paragraph" w:customStyle="1" w:styleId="1C47B6F41F3D4D69938730F709969455">
    <w:name w:val="1C47B6F41F3D4D69938730F709969455"/>
  </w:style>
  <w:style w:type="paragraph" w:customStyle="1" w:styleId="2555CB3744E14D48B393E4D23DBA96EC">
    <w:name w:val="2555CB3744E14D48B393E4D23DBA96EC"/>
  </w:style>
  <w:style w:type="paragraph" w:customStyle="1" w:styleId="C4A05A211FCF4062984E1D8C425B7F67">
    <w:name w:val="C4A05A211FCF4062984E1D8C425B7F67"/>
  </w:style>
  <w:style w:type="paragraph" w:customStyle="1" w:styleId="E3B45091BCDA40C6BB3F93FAE3BDC7F6">
    <w:name w:val="E3B45091BCDA40C6BB3F93FAE3BDC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531671-EEC8-4C26-AE40-E30B0040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A11_Publicidade.dotx</Template>
  <TotalTime>0</TotalTime>
  <Pages>5</Pages>
  <Words>1233</Words>
  <Characters>7121</Characters>
  <Application>Microsoft Office Word</Application>
  <DocSecurity>0</DocSecurity>
  <Lines>395</Lines>
  <Paragraphs>321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Cidália Jorge</dc:creator>
  <cp:lastModifiedBy>Cidália Jorge</cp:lastModifiedBy>
  <cp:revision>1</cp:revision>
  <cp:lastPrinted>2014-10-27T11:53:00Z</cp:lastPrinted>
  <dcterms:created xsi:type="dcterms:W3CDTF">2026-07-09T10:08:00Z</dcterms:created>
  <dcterms:modified xsi:type="dcterms:W3CDTF">2026-07-09T10:08:00Z</dcterms:modified>
</cp:coreProperties>
</file>