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6724E" w14:textId="77777777" w:rsidR="00166720" w:rsidRDefault="00166720" w:rsidP="00166720">
      <w:pPr>
        <w:autoSpaceDE w:val="0"/>
        <w:autoSpaceDN w:val="0"/>
        <w:adjustRightInd w:val="0"/>
        <w:ind w:firstLine="142"/>
        <w:jc w:val="right"/>
        <w:rPr>
          <w:rFonts w:asciiTheme="minorHAnsi" w:hAnsiTheme="minorHAnsi" w:cs="FoundryMonoline-Medium"/>
          <w:sz w:val="22"/>
          <w:szCs w:val="22"/>
          <w:lang w:eastAsia="pt-PT"/>
        </w:rPr>
      </w:pPr>
      <w:r>
        <w:rPr>
          <w:rFonts w:asciiTheme="minorHAnsi" w:hAnsiTheme="minorHAnsi" w:cs="FoundryMonoline-Medium"/>
          <w:sz w:val="22"/>
          <w:szCs w:val="22"/>
          <w:lang w:eastAsia="pt-PT"/>
        </w:rPr>
        <w:t>Exmo/a. Sr/ª.</w:t>
      </w:r>
    </w:p>
    <w:p w14:paraId="222BE0FF" w14:textId="77777777" w:rsidR="002B78C7" w:rsidRDefault="00166720" w:rsidP="00166720">
      <w:pPr>
        <w:autoSpaceDE w:val="0"/>
        <w:autoSpaceDN w:val="0"/>
        <w:adjustRightInd w:val="0"/>
        <w:ind w:firstLine="142"/>
        <w:jc w:val="right"/>
        <w:rPr>
          <w:rFonts w:asciiTheme="minorHAnsi" w:hAnsiTheme="minorHAnsi" w:cs="FoundryMonoline-Medium"/>
          <w:sz w:val="22"/>
          <w:szCs w:val="22"/>
          <w:lang w:eastAsia="pt-PT"/>
        </w:rPr>
      </w:pPr>
      <w:r>
        <w:rPr>
          <w:rFonts w:asciiTheme="minorHAnsi" w:hAnsiTheme="minorHAnsi" w:cs="FoundryMonoline-Medium"/>
          <w:sz w:val="22"/>
          <w:szCs w:val="22"/>
          <w:lang w:eastAsia="pt-PT"/>
        </w:rPr>
        <w:t>P</w:t>
      </w:r>
      <w:r w:rsidR="002B78C7" w:rsidRPr="004D4F0D">
        <w:rPr>
          <w:rFonts w:asciiTheme="minorHAnsi" w:hAnsiTheme="minorHAnsi" w:cs="FoundryMonoline-Medium"/>
          <w:sz w:val="22"/>
          <w:szCs w:val="22"/>
          <w:lang w:eastAsia="pt-PT"/>
        </w:rPr>
        <w:t>residente</w:t>
      </w:r>
      <w:r>
        <w:rPr>
          <w:rFonts w:asciiTheme="minorHAnsi" w:hAnsiTheme="minorHAnsi" w:cs="FoundryMonoline-Medium"/>
          <w:sz w:val="22"/>
          <w:szCs w:val="22"/>
          <w:lang w:eastAsia="pt-PT"/>
        </w:rPr>
        <w:t xml:space="preserve"> </w:t>
      </w:r>
      <w:r w:rsidR="002B78C7" w:rsidRPr="004D4F0D">
        <w:rPr>
          <w:rFonts w:asciiTheme="minorHAnsi" w:hAnsiTheme="minorHAnsi" w:cs="FoundryMonoline-Medium"/>
          <w:sz w:val="22"/>
          <w:szCs w:val="22"/>
          <w:lang w:eastAsia="pt-PT"/>
        </w:rPr>
        <w:t>da Câmara Municipal da Amadora</w:t>
      </w:r>
    </w:p>
    <w:p w14:paraId="08635521" w14:textId="77777777" w:rsidR="002B78C7" w:rsidRDefault="002B78C7" w:rsidP="002B78C7">
      <w:pPr>
        <w:autoSpaceDE w:val="0"/>
        <w:autoSpaceDN w:val="0"/>
        <w:adjustRightInd w:val="0"/>
        <w:rPr>
          <w:rFonts w:asciiTheme="minorHAnsi" w:hAnsiTheme="minorHAnsi" w:cs="FoundryMonoline-Medium"/>
          <w:sz w:val="22"/>
          <w:szCs w:val="22"/>
          <w:lang w:eastAsia="pt-PT"/>
        </w:rPr>
      </w:pPr>
    </w:p>
    <w:tbl>
      <w:tblPr>
        <w:tblStyle w:val="TabelacomGrelha"/>
        <w:tblW w:w="9928" w:type="dxa"/>
        <w:tblInd w:w="103" w:type="dxa"/>
        <w:tblBorders>
          <w:top w:val="single" w:sz="8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8"/>
      </w:tblGrid>
      <w:tr w:rsidR="002B78C7" w:rsidRPr="004D4F0D" w14:paraId="6892F492" w14:textId="77777777" w:rsidTr="00166720">
        <w:tc>
          <w:tcPr>
            <w:tcW w:w="9928" w:type="dxa"/>
            <w:tcBorders>
              <w:top w:val="single" w:sz="12" w:space="0" w:color="auto"/>
            </w:tcBorders>
          </w:tcPr>
          <w:p w14:paraId="65C59932" w14:textId="77777777" w:rsidR="002B78C7" w:rsidRPr="004D4F0D" w:rsidRDefault="002B78C7" w:rsidP="00CF4BD1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4D4F0D"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 xml:space="preserve">01 IDENTIFICAÇÃO </w:t>
            </w:r>
            <w:r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>PESSOAL</w:t>
            </w:r>
          </w:p>
        </w:tc>
      </w:tr>
      <w:tr w:rsidR="002B78C7" w:rsidRPr="004D4F0D" w14:paraId="7B74807A" w14:textId="77777777" w:rsidTr="00CF4BD1"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97"/>
            </w:tblGrid>
            <w:tr w:rsidR="002B78C7" w:rsidRPr="00393F84" w14:paraId="5B234919" w14:textId="77777777" w:rsidTr="00CF4BD1">
              <w:trPr>
                <w:cantSplit/>
              </w:trPr>
              <w:tc>
                <w:tcPr>
                  <w:tcW w:w="9697" w:type="dxa"/>
                </w:tcPr>
                <w:p w14:paraId="68BD63F9" w14:textId="77777777" w:rsidR="002B78C7" w:rsidRPr="00393F84" w:rsidRDefault="002B78C7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93F84">
                    <w:rPr>
                      <w:rFonts w:asciiTheme="minorHAnsi" w:hAnsiTheme="minorHAnsi"/>
                      <w:sz w:val="22"/>
                      <w:szCs w:val="22"/>
                    </w:rPr>
                    <w:t>Nome/Designação</w:t>
                  </w:r>
                </w:p>
                <w:p w14:paraId="44B1269E" w14:textId="77777777" w:rsidR="002B78C7" w:rsidRPr="00393F84" w:rsidRDefault="00AF1BB0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2511367"/>
                      <w:placeholder>
                        <w:docPart w:val="7501C80531CD480AB9E30D40F750475E"/>
                      </w:placeholder>
                      <w:showingPlcHdr/>
                      <w:text/>
                    </w:sdtPr>
                    <w:sdtEndPr/>
                    <w:sdtContent>
                      <w:r w:rsidR="002B78C7" w:rsidRPr="00557ECD">
                        <w:rPr>
                          <w:rStyle w:val="TextodoMarcadordePosio"/>
                          <w:sz w:val="16"/>
                          <w:szCs w:val="16"/>
                        </w:rPr>
                        <w:t>Clique aqui para introduzir texto.</w:t>
                      </w:r>
                    </w:sdtContent>
                  </w:sdt>
                  <w:r w:rsidR="002B78C7" w:rsidRPr="00393F84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</w:tr>
          </w:tbl>
          <w:p w14:paraId="73B82BC8" w14:textId="77777777" w:rsidR="002B78C7" w:rsidRPr="007D5003" w:rsidRDefault="002B78C7" w:rsidP="00CF4BD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2B78C7" w:rsidRPr="007C633D" w14:paraId="17B8C4CB" w14:textId="77777777" w:rsidTr="00CF4BD1"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49"/>
              <w:gridCol w:w="2416"/>
              <w:gridCol w:w="2416"/>
              <w:gridCol w:w="2416"/>
            </w:tblGrid>
            <w:tr w:rsidR="002B78C7" w:rsidRPr="00344037" w14:paraId="473C393B" w14:textId="77777777" w:rsidTr="00CF4BD1">
              <w:trPr>
                <w:cantSplit/>
              </w:trPr>
              <w:tc>
                <w:tcPr>
                  <w:tcW w:w="2449" w:type="dxa"/>
                  <w:tcBorders>
                    <w:right w:val="single" w:sz="4" w:space="0" w:color="auto"/>
                  </w:tcBorders>
                </w:tcPr>
                <w:p w14:paraId="3F71CD05" w14:textId="77777777" w:rsidR="002B78C7" w:rsidRPr="00344037" w:rsidRDefault="002B78C7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sz w:val="22"/>
                      <w:szCs w:val="22"/>
                    </w:rPr>
                    <w:t>Doc. Identificação</w:t>
                  </w:r>
                </w:p>
                <w:p w14:paraId="0BD306AC" w14:textId="77777777" w:rsidR="002B78C7" w:rsidRPr="00344037" w:rsidRDefault="00AF1BB0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499760"/>
                      <w:placeholder>
                        <w:docPart w:val="0E5E0F29D9304DAC91BA4AD8C6268216"/>
                      </w:placeholder>
                      <w:showingPlcHdr/>
                      <w:text/>
                    </w:sdtPr>
                    <w:sdtEndPr/>
                    <w:sdtContent>
                      <w:r w:rsidR="002B78C7"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2B78C7" w:rsidRPr="00344037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  <w:tc>
                <w:tcPr>
                  <w:tcW w:w="2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9B39D65" w14:textId="77777777" w:rsidR="002B78C7" w:rsidRPr="00344037" w:rsidRDefault="002B78C7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Nº Identificação</w:t>
                  </w:r>
                </w:p>
                <w:p w14:paraId="3AAA0C46" w14:textId="77777777" w:rsidR="002B78C7" w:rsidRPr="00344037" w:rsidRDefault="00AF1BB0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58"/>
                      <w:placeholder>
                        <w:docPart w:val="59F5F5FDA1354453A01DD75A41B24025"/>
                      </w:placeholder>
                      <w:showingPlcHdr/>
                      <w:text/>
                    </w:sdtPr>
                    <w:sdtEndPr/>
                    <w:sdtContent>
                      <w:r w:rsidR="002B78C7"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2B78C7" w:rsidRPr="00344037">
                    <w:rPr>
                      <w:rFonts w:asciiTheme="minorHAnsi" w:hAnsiTheme="minorHAnsi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2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8A5B871" w14:textId="77777777" w:rsidR="002B78C7" w:rsidRPr="00344037" w:rsidRDefault="002B78C7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Data Emissão/Validade</w:t>
                  </w:r>
                </w:p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75021178"/>
                    <w:placeholder>
                      <w:docPart w:val="3B03FE76F8D54D3093CDE14FF6C44365"/>
                    </w:placeholder>
                    <w:showingPlcHdr/>
                    <w:date>
                      <w:dateFormat w:val="dd-MM-yyyy"/>
                      <w:lid w:val="pt-PT"/>
                      <w:storeMappedDataAs w:val="dateTime"/>
                      <w:calendar w:val="gregorian"/>
                    </w:date>
                  </w:sdtPr>
                  <w:sdtEndPr/>
                  <w:sdtContent>
                    <w:p w14:paraId="78A186D0" w14:textId="77777777" w:rsidR="002B78C7" w:rsidRPr="00344037" w:rsidRDefault="002B78C7" w:rsidP="00CF4BD1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uma data.</w:t>
                      </w:r>
                    </w:p>
                  </w:sdtContent>
                </w:sdt>
              </w:tc>
              <w:tc>
                <w:tcPr>
                  <w:tcW w:w="2416" w:type="dxa"/>
                  <w:tcBorders>
                    <w:left w:val="single" w:sz="4" w:space="0" w:color="auto"/>
                  </w:tcBorders>
                </w:tcPr>
                <w:p w14:paraId="67BDC981" w14:textId="77777777" w:rsidR="002B78C7" w:rsidRPr="00344037" w:rsidRDefault="002B78C7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NIF/NIPC</w:t>
                  </w:r>
                </w:p>
                <w:p w14:paraId="76E84216" w14:textId="77777777" w:rsidR="002B78C7" w:rsidRPr="00344037" w:rsidRDefault="00AF1BB0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59"/>
                      <w:placeholder>
                        <w:docPart w:val="BA11A90F124B4CAFB8CE7954901DE3DB"/>
                      </w:placeholder>
                      <w:showingPlcHdr/>
                      <w:text/>
                    </w:sdtPr>
                    <w:sdtEndPr/>
                    <w:sdtContent>
                      <w:r w:rsidR="002B78C7"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</w:p>
              </w:tc>
            </w:tr>
          </w:tbl>
          <w:p w14:paraId="6C6C745B" w14:textId="77777777" w:rsidR="002B78C7" w:rsidRPr="007C633D" w:rsidRDefault="002B78C7" w:rsidP="00CF4BD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2B78C7" w:rsidRPr="004D4F0D" w14:paraId="305EB0DC" w14:textId="77777777" w:rsidTr="00CF4BD1"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97"/>
            </w:tblGrid>
            <w:tr w:rsidR="002B78C7" w:rsidRPr="00787993" w14:paraId="7864F4FF" w14:textId="77777777" w:rsidTr="00CF4BD1">
              <w:trPr>
                <w:cantSplit/>
              </w:trPr>
              <w:tc>
                <w:tcPr>
                  <w:tcW w:w="9697" w:type="dxa"/>
                </w:tcPr>
                <w:p w14:paraId="26624B6E" w14:textId="77777777" w:rsidR="002B78C7" w:rsidRPr="00787993" w:rsidRDefault="002B78C7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787993">
                    <w:rPr>
                      <w:rFonts w:asciiTheme="minorHAnsi" w:hAnsiTheme="minorHAnsi"/>
                      <w:sz w:val="22"/>
                      <w:szCs w:val="22"/>
                    </w:rPr>
                    <w:t>Morada/Sede</w:t>
                  </w:r>
                </w:p>
                <w:p w14:paraId="23F490D5" w14:textId="77777777" w:rsidR="002B78C7" w:rsidRPr="00787993" w:rsidRDefault="00AF1BB0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60"/>
                      <w:placeholder>
                        <w:docPart w:val="D45CDEB3277E4E02AA455C512AAA0F17"/>
                      </w:placeholder>
                      <w:showingPlcHdr/>
                      <w:text/>
                    </w:sdtPr>
                    <w:sdtEndPr/>
                    <w:sdtContent>
                      <w:r w:rsidR="002B78C7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2B78C7" w:rsidRPr="00787993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</w:tr>
          </w:tbl>
          <w:p w14:paraId="5417CEA0" w14:textId="77777777" w:rsidR="002B78C7" w:rsidRPr="007D5003" w:rsidRDefault="002B78C7" w:rsidP="00CF4BD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2B78C7" w:rsidRPr="004D4F0D" w14:paraId="1EFB8051" w14:textId="77777777" w:rsidTr="00CF4BD1"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49"/>
              <w:gridCol w:w="2416"/>
              <w:gridCol w:w="4832"/>
            </w:tblGrid>
            <w:tr w:rsidR="002B78C7" w:rsidRPr="00787993" w14:paraId="0C4F3C6A" w14:textId="77777777" w:rsidTr="00CF4BD1">
              <w:trPr>
                <w:cantSplit/>
              </w:trPr>
              <w:tc>
                <w:tcPr>
                  <w:tcW w:w="2449" w:type="dxa"/>
                  <w:tcBorders>
                    <w:right w:val="single" w:sz="4" w:space="0" w:color="auto"/>
                  </w:tcBorders>
                </w:tcPr>
                <w:p w14:paraId="3BB3AE81" w14:textId="77777777" w:rsidR="002B78C7" w:rsidRPr="00787993" w:rsidRDefault="002B78C7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Código Postal</w:t>
                  </w:r>
                </w:p>
                <w:p w14:paraId="773A68BF" w14:textId="77777777" w:rsidR="002B78C7" w:rsidRPr="00787993" w:rsidRDefault="00AF1BB0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61"/>
                      <w:placeholder>
                        <w:docPart w:val="DC99F7BB2B8D4365B11090D0AF529094"/>
                      </w:placeholder>
                      <w:showingPlcHdr/>
                      <w:text/>
                    </w:sdtPr>
                    <w:sdtEndPr/>
                    <w:sdtContent>
                      <w:r w:rsidR="002B78C7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2B78C7" w:rsidRPr="00787993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  <w:tc>
                <w:tcPr>
                  <w:tcW w:w="2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6D15815" w14:textId="77777777" w:rsidR="002B78C7" w:rsidRPr="00787993" w:rsidRDefault="002B78C7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Localidade</w:t>
                  </w:r>
                </w:p>
                <w:p w14:paraId="782CD84B" w14:textId="77777777" w:rsidR="002B78C7" w:rsidRPr="00787993" w:rsidRDefault="00AF1BB0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62"/>
                      <w:placeholder>
                        <w:docPart w:val="30B81595B4B24122A93DE3E53A221E8E"/>
                      </w:placeholder>
                      <w:showingPlcHdr/>
                      <w:text/>
                    </w:sdtPr>
                    <w:sdtEndPr/>
                    <w:sdtContent>
                      <w:r w:rsidR="002B78C7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2B78C7" w:rsidRPr="00787993">
                    <w:rPr>
                      <w:rFonts w:asciiTheme="minorHAnsi" w:hAnsiTheme="minorHAnsi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4832" w:type="dxa"/>
                  <w:tcBorders>
                    <w:left w:val="single" w:sz="4" w:space="0" w:color="auto"/>
                  </w:tcBorders>
                </w:tcPr>
                <w:p w14:paraId="6B72BE10" w14:textId="77777777" w:rsidR="002B78C7" w:rsidRPr="00787993" w:rsidRDefault="002B78C7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Freguesia</w:t>
                  </w:r>
                </w:p>
                <w:p w14:paraId="2BF25FBA" w14:textId="77777777" w:rsidR="002B78C7" w:rsidRPr="00787993" w:rsidRDefault="00AF1BB0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67"/>
                      <w:placeholder>
                        <w:docPart w:val="60D42135CEB54D7BA068E1C2B3EECF9A"/>
                      </w:placeholder>
                      <w:showingPlcHdr/>
                      <w:text/>
                    </w:sdtPr>
                    <w:sdtEndPr/>
                    <w:sdtContent>
                      <w:r w:rsidR="002B78C7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</w:p>
              </w:tc>
            </w:tr>
          </w:tbl>
          <w:p w14:paraId="56CD59D1" w14:textId="77777777" w:rsidR="002B78C7" w:rsidRPr="007D5003" w:rsidRDefault="002B78C7" w:rsidP="00CF4BD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2B78C7" w:rsidRPr="004D4F0D" w14:paraId="0BA5C988" w14:textId="77777777" w:rsidTr="00CF4BD1"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49"/>
              <w:gridCol w:w="2416"/>
              <w:gridCol w:w="4832"/>
            </w:tblGrid>
            <w:tr w:rsidR="002B78C7" w:rsidRPr="0094655E" w14:paraId="04F02BF3" w14:textId="77777777" w:rsidTr="00CF4BD1">
              <w:trPr>
                <w:cantSplit/>
              </w:trPr>
              <w:tc>
                <w:tcPr>
                  <w:tcW w:w="2449" w:type="dxa"/>
                  <w:tcBorders>
                    <w:right w:val="single" w:sz="4" w:space="0" w:color="auto"/>
                  </w:tcBorders>
                </w:tcPr>
                <w:p w14:paraId="317671A7" w14:textId="77777777" w:rsidR="002B78C7" w:rsidRPr="0094655E" w:rsidRDefault="002B78C7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Telefone</w:t>
                  </w:r>
                </w:p>
                <w:p w14:paraId="27F2DF6C" w14:textId="77777777" w:rsidR="002B78C7" w:rsidRPr="0094655E" w:rsidRDefault="00AF1BB0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68"/>
                      <w:placeholder>
                        <w:docPart w:val="4AB852A1AAC34EBC9651D6019547FDAC"/>
                      </w:placeholder>
                      <w:showingPlcHdr/>
                      <w:text/>
                    </w:sdtPr>
                    <w:sdtEndPr/>
                    <w:sdtContent>
                      <w:r w:rsidR="002B78C7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2B78C7" w:rsidRPr="0094655E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  <w:tc>
                <w:tcPr>
                  <w:tcW w:w="2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B71FE37" w14:textId="77777777" w:rsidR="002B78C7" w:rsidRPr="0094655E" w:rsidRDefault="002B78C7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Telemóvel</w:t>
                  </w:r>
                </w:p>
                <w:p w14:paraId="4F323E80" w14:textId="77777777" w:rsidR="002B78C7" w:rsidRPr="0094655E" w:rsidRDefault="00AF1BB0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69"/>
                      <w:placeholder>
                        <w:docPart w:val="77AAEB3864B845E98A632173C8F792F8"/>
                      </w:placeholder>
                      <w:showingPlcHdr/>
                      <w:text/>
                    </w:sdtPr>
                    <w:sdtEndPr/>
                    <w:sdtContent>
                      <w:r w:rsidR="002B78C7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2B78C7" w:rsidRPr="0094655E">
                    <w:rPr>
                      <w:rFonts w:asciiTheme="minorHAnsi" w:hAnsiTheme="minorHAnsi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4832" w:type="dxa"/>
                  <w:tcBorders>
                    <w:left w:val="single" w:sz="4" w:space="0" w:color="auto"/>
                  </w:tcBorders>
                </w:tcPr>
                <w:p w14:paraId="55948905" w14:textId="77777777" w:rsidR="002B78C7" w:rsidRPr="0094655E" w:rsidRDefault="002B78C7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Fax</w:t>
                  </w:r>
                </w:p>
                <w:p w14:paraId="3E595A76" w14:textId="77777777" w:rsidR="002B78C7" w:rsidRPr="0094655E" w:rsidRDefault="00AF1BB0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70"/>
                      <w:placeholder>
                        <w:docPart w:val="70417D65ACE145349F2D0008AD6C3DC7"/>
                      </w:placeholder>
                      <w:showingPlcHdr/>
                      <w:text/>
                    </w:sdtPr>
                    <w:sdtEndPr/>
                    <w:sdtContent>
                      <w:r w:rsidR="002B78C7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</w:p>
              </w:tc>
            </w:tr>
          </w:tbl>
          <w:p w14:paraId="0CD2BCE8" w14:textId="77777777" w:rsidR="002B78C7" w:rsidRPr="007D5003" w:rsidRDefault="002B78C7" w:rsidP="00CF4BD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2B78C7" w:rsidRPr="004D4F0D" w14:paraId="54BF9B2F" w14:textId="77777777" w:rsidTr="00CF4BD1">
        <w:tc>
          <w:tcPr>
            <w:tcW w:w="9928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97"/>
            </w:tblGrid>
            <w:tr w:rsidR="002B78C7" w:rsidRPr="0094655E" w14:paraId="0033BE28" w14:textId="77777777" w:rsidTr="00CF4BD1">
              <w:trPr>
                <w:cantSplit/>
              </w:trPr>
              <w:tc>
                <w:tcPr>
                  <w:tcW w:w="9697" w:type="dxa"/>
                </w:tcPr>
                <w:p w14:paraId="72311130" w14:textId="77777777" w:rsidR="002B78C7" w:rsidRPr="0094655E" w:rsidRDefault="002B78C7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Email</w:t>
                  </w:r>
                </w:p>
                <w:p w14:paraId="5F6D53C6" w14:textId="77777777" w:rsidR="002B78C7" w:rsidRPr="0094655E" w:rsidRDefault="00AF1BB0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6598629"/>
                      <w:placeholder>
                        <w:docPart w:val="6B8341F95B7B41FEB2E9170E52D75678"/>
                      </w:placeholder>
                      <w:showingPlcHdr/>
                      <w:text/>
                    </w:sdtPr>
                    <w:sdtEndPr/>
                    <w:sdtContent>
                      <w:r w:rsidR="002B78C7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2B78C7" w:rsidRPr="0094655E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</w:tr>
          </w:tbl>
          <w:p w14:paraId="5C12B53C" w14:textId="77777777" w:rsidR="002B78C7" w:rsidRPr="007D5003" w:rsidRDefault="002B78C7" w:rsidP="00CF4BD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2B78C7" w:rsidRPr="004D4F0D" w14:paraId="3ED46193" w14:textId="77777777" w:rsidTr="00166720">
        <w:tc>
          <w:tcPr>
            <w:tcW w:w="9928" w:type="dxa"/>
            <w:tcBorders>
              <w:top w:val="single" w:sz="4" w:space="0" w:color="auto"/>
              <w:bottom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97"/>
            </w:tblGrid>
            <w:tr w:rsidR="002B78C7" w:rsidRPr="00612632" w14:paraId="4475A0AF" w14:textId="77777777" w:rsidTr="00CF4BD1">
              <w:trPr>
                <w:cantSplit/>
              </w:trPr>
              <w:tc>
                <w:tcPr>
                  <w:tcW w:w="9697" w:type="dxa"/>
                </w:tcPr>
                <w:p w14:paraId="55B140E0" w14:textId="77777777" w:rsidR="002B78C7" w:rsidRPr="00612632" w:rsidRDefault="002B78C7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612632">
                    <w:rPr>
                      <w:rFonts w:asciiTheme="minorHAnsi" w:hAnsiTheme="minorHAnsi"/>
                      <w:sz w:val="22"/>
                      <w:szCs w:val="22"/>
                    </w:rPr>
                    <w:t>Código de consulta da certidão permanente do registo comercial</w:t>
                  </w:r>
                </w:p>
                <w:p w14:paraId="0C12B34F" w14:textId="77777777" w:rsidR="002B78C7" w:rsidRPr="00612632" w:rsidRDefault="002B78C7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612632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6660066"/>
                      <w:placeholder>
                        <w:docPart w:val="C7FF4655A4D0400D95D8B4CE6CC0E70E"/>
                      </w:placeholder>
                      <w:showingPlcHdr/>
                      <w:text/>
                    </w:sdtPr>
                    <w:sdtEndPr/>
                    <w:sdtContent>
                      <w:r w:rsidRPr="0061263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Pr="00612632">
                    <w:rPr>
                      <w:rFonts w:asciiTheme="minorHAnsi" w:hAnsiTheme="minorHAnsi"/>
                      <w:sz w:val="22"/>
                      <w:szCs w:val="22"/>
                    </w:rPr>
                    <w:t xml:space="preserve">   </w:t>
                  </w:r>
                </w:p>
              </w:tc>
            </w:tr>
          </w:tbl>
          <w:p w14:paraId="6FA2423F" w14:textId="77777777" w:rsidR="002B78C7" w:rsidRPr="007D5003" w:rsidRDefault="002B78C7" w:rsidP="00CF4BD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2B78C7" w:rsidRPr="004D4F0D" w14:paraId="21E714D2" w14:textId="77777777" w:rsidTr="00166720">
        <w:tc>
          <w:tcPr>
            <w:tcW w:w="9928" w:type="dxa"/>
            <w:tcBorders>
              <w:top w:val="single" w:sz="12" w:space="0" w:color="auto"/>
            </w:tcBorders>
          </w:tcPr>
          <w:p w14:paraId="74B01373" w14:textId="77777777" w:rsidR="002B78C7" w:rsidRPr="004D4F0D" w:rsidRDefault="002B78C7" w:rsidP="00CF4BD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</w:pPr>
            <w:r w:rsidRPr="004D4F0D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t xml:space="preserve">02 IDENTIFICAÇÃO REPRESENTANTE LEGAL </w:t>
            </w:r>
            <w:r w:rsidRPr="004D4F0D">
              <w:rPr>
                <w:rFonts w:asciiTheme="minorHAnsi" w:hAnsiTheme="minorHAnsi" w:cs="FoundryMonoline-Bold"/>
                <w:bCs/>
                <w:sz w:val="22"/>
                <w:szCs w:val="22"/>
                <w:lang w:eastAsia="pt-PT"/>
              </w:rPr>
              <w:t>(QUANDO FOR CASO)</w:t>
            </w:r>
          </w:p>
        </w:tc>
      </w:tr>
      <w:tr w:rsidR="002B78C7" w:rsidRPr="007D5003" w14:paraId="1963F4CD" w14:textId="77777777" w:rsidTr="00CF4BD1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</w:tblPrEx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97"/>
            </w:tblGrid>
            <w:tr w:rsidR="002B78C7" w:rsidRPr="00393F84" w14:paraId="191B9FF7" w14:textId="77777777" w:rsidTr="00CF4BD1">
              <w:trPr>
                <w:cantSplit/>
              </w:trPr>
              <w:tc>
                <w:tcPr>
                  <w:tcW w:w="9697" w:type="dxa"/>
                </w:tcPr>
                <w:p w14:paraId="39168173" w14:textId="77777777" w:rsidR="002B78C7" w:rsidRPr="00393F84" w:rsidRDefault="002B78C7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93F84">
                    <w:rPr>
                      <w:rFonts w:asciiTheme="minorHAnsi" w:hAnsiTheme="minorHAnsi"/>
                      <w:sz w:val="22"/>
                      <w:szCs w:val="22"/>
                    </w:rPr>
                    <w:t>Nome/Designação</w:t>
                  </w:r>
                </w:p>
                <w:p w14:paraId="2F70E55B" w14:textId="77777777" w:rsidR="002B78C7" w:rsidRPr="00393F84" w:rsidRDefault="00AF1BB0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73"/>
                      <w:placeholder>
                        <w:docPart w:val="1DA53697882744FC9B5B0ECB2861D09A"/>
                      </w:placeholder>
                      <w:showingPlcHdr/>
                      <w:text/>
                    </w:sdtPr>
                    <w:sdtEndPr/>
                    <w:sdtContent>
                      <w:r w:rsidR="002B78C7" w:rsidRPr="00557ECD">
                        <w:rPr>
                          <w:rStyle w:val="TextodoMarcadordePosio"/>
                          <w:sz w:val="16"/>
                          <w:szCs w:val="16"/>
                        </w:rPr>
                        <w:t>Clique aqui para introduzir texto.</w:t>
                      </w:r>
                    </w:sdtContent>
                  </w:sdt>
                  <w:r w:rsidR="002B78C7" w:rsidRPr="00393F84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</w:tr>
          </w:tbl>
          <w:p w14:paraId="53D47A48" w14:textId="77777777" w:rsidR="002B78C7" w:rsidRPr="007D5003" w:rsidRDefault="002B78C7" w:rsidP="00CF4BD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2B78C7" w:rsidRPr="007D5003" w14:paraId="29590949" w14:textId="77777777" w:rsidTr="00CF4BD1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</w:tblPrEx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49"/>
              <w:gridCol w:w="2416"/>
              <w:gridCol w:w="2416"/>
              <w:gridCol w:w="2416"/>
            </w:tblGrid>
            <w:tr w:rsidR="002B78C7" w:rsidRPr="00344037" w14:paraId="0F15E9F4" w14:textId="77777777" w:rsidTr="00CF4BD1">
              <w:trPr>
                <w:cantSplit/>
              </w:trPr>
              <w:tc>
                <w:tcPr>
                  <w:tcW w:w="2449" w:type="dxa"/>
                  <w:tcBorders>
                    <w:right w:val="single" w:sz="4" w:space="0" w:color="auto"/>
                  </w:tcBorders>
                </w:tcPr>
                <w:p w14:paraId="2AB30B61" w14:textId="77777777" w:rsidR="002B78C7" w:rsidRPr="00344037" w:rsidRDefault="002B78C7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sz w:val="22"/>
                      <w:szCs w:val="22"/>
                    </w:rPr>
                    <w:t>Doc. Identificação</w:t>
                  </w:r>
                </w:p>
                <w:p w14:paraId="31C856D7" w14:textId="77777777" w:rsidR="002B78C7" w:rsidRPr="00344037" w:rsidRDefault="00AF1BB0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74"/>
                      <w:placeholder>
                        <w:docPart w:val="7B5BEC267BD74D0DB59E2A6F74FFE08B"/>
                      </w:placeholder>
                      <w:showingPlcHdr/>
                      <w:text/>
                    </w:sdtPr>
                    <w:sdtEndPr/>
                    <w:sdtContent>
                      <w:r w:rsidR="002B78C7"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2B78C7" w:rsidRPr="00344037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  <w:tc>
                <w:tcPr>
                  <w:tcW w:w="2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DB83E55" w14:textId="77777777" w:rsidR="002B78C7" w:rsidRPr="00344037" w:rsidRDefault="002B78C7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Nº Identificação</w:t>
                  </w:r>
                </w:p>
                <w:p w14:paraId="503C46FA" w14:textId="77777777" w:rsidR="002B78C7" w:rsidRPr="00344037" w:rsidRDefault="00AF1BB0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75"/>
                      <w:placeholder>
                        <w:docPart w:val="36A3840DB6A84B6B810313275514046E"/>
                      </w:placeholder>
                      <w:showingPlcHdr/>
                      <w:text/>
                    </w:sdtPr>
                    <w:sdtEndPr/>
                    <w:sdtContent>
                      <w:r w:rsidR="002B78C7"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2B78C7" w:rsidRPr="00344037">
                    <w:rPr>
                      <w:rFonts w:asciiTheme="minorHAnsi" w:hAnsiTheme="minorHAnsi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2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37BC7A7" w14:textId="77777777" w:rsidR="002B78C7" w:rsidRPr="00344037" w:rsidRDefault="002B78C7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Data Emissão/Validade</w:t>
                  </w:r>
                </w:p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75021276"/>
                    <w:placeholder>
                      <w:docPart w:val="CF6E7226851C4F16A272F664A3CBA0B8"/>
                    </w:placeholder>
                    <w:showingPlcHdr/>
                    <w:date>
                      <w:dateFormat w:val="dd-MM-yyyy"/>
                      <w:lid w:val="pt-PT"/>
                      <w:storeMappedDataAs w:val="dateTime"/>
                      <w:calendar w:val="gregorian"/>
                    </w:date>
                  </w:sdtPr>
                  <w:sdtEndPr/>
                  <w:sdtContent>
                    <w:p w14:paraId="2EA71B8C" w14:textId="77777777" w:rsidR="002B78C7" w:rsidRPr="00344037" w:rsidRDefault="002B78C7" w:rsidP="00CF4BD1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uma data.</w:t>
                      </w:r>
                    </w:p>
                  </w:sdtContent>
                </w:sdt>
              </w:tc>
              <w:tc>
                <w:tcPr>
                  <w:tcW w:w="2416" w:type="dxa"/>
                  <w:tcBorders>
                    <w:left w:val="single" w:sz="4" w:space="0" w:color="auto"/>
                  </w:tcBorders>
                </w:tcPr>
                <w:p w14:paraId="5BD8A772" w14:textId="77777777" w:rsidR="002B78C7" w:rsidRPr="00344037" w:rsidRDefault="002B78C7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NIF/NIPC</w:t>
                  </w:r>
                </w:p>
                <w:p w14:paraId="219C953C" w14:textId="77777777" w:rsidR="002B78C7" w:rsidRPr="00344037" w:rsidRDefault="00AF1BB0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77"/>
                      <w:placeholder>
                        <w:docPart w:val="7323C54E165D457085A0E93B8A3AB326"/>
                      </w:placeholder>
                      <w:showingPlcHdr/>
                      <w:text/>
                    </w:sdtPr>
                    <w:sdtEndPr/>
                    <w:sdtContent>
                      <w:r w:rsidR="002B78C7"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</w:p>
              </w:tc>
            </w:tr>
          </w:tbl>
          <w:p w14:paraId="56BCF03C" w14:textId="77777777" w:rsidR="002B78C7" w:rsidRPr="007C633D" w:rsidRDefault="002B78C7" w:rsidP="00CF4BD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2B78C7" w:rsidRPr="007D5003" w14:paraId="52F77AEC" w14:textId="77777777" w:rsidTr="00CF4BD1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</w:tblPrEx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97"/>
            </w:tblGrid>
            <w:tr w:rsidR="002B78C7" w:rsidRPr="00787993" w14:paraId="6AC99E3E" w14:textId="77777777" w:rsidTr="00CF4BD1">
              <w:trPr>
                <w:cantSplit/>
              </w:trPr>
              <w:tc>
                <w:tcPr>
                  <w:tcW w:w="9697" w:type="dxa"/>
                </w:tcPr>
                <w:p w14:paraId="57C6070A" w14:textId="77777777" w:rsidR="002B78C7" w:rsidRPr="00787993" w:rsidRDefault="002B78C7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787993">
                    <w:rPr>
                      <w:rFonts w:asciiTheme="minorHAnsi" w:hAnsiTheme="minorHAnsi"/>
                      <w:sz w:val="22"/>
                      <w:szCs w:val="22"/>
                    </w:rPr>
                    <w:t>Morada/Sede</w:t>
                  </w:r>
                </w:p>
                <w:p w14:paraId="6308FC72" w14:textId="77777777" w:rsidR="002B78C7" w:rsidRPr="00787993" w:rsidRDefault="00AF1BB0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78"/>
                      <w:placeholder>
                        <w:docPart w:val="E4AFCDEF014D49D2B5B6526EB18982A9"/>
                      </w:placeholder>
                      <w:showingPlcHdr/>
                      <w:text/>
                    </w:sdtPr>
                    <w:sdtEndPr/>
                    <w:sdtContent>
                      <w:r w:rsidR="002B78C7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2B78C7" w:rsidRPr="00787993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</w:tr>
          </w:tbl>
          <w:p w14:paraId="53C8A1E4" w14:textId="77777777" w:rsidR="002B78C7" w:rsidRPr="007D5003" w:rsidRDefault="002B78C7" w:rsidP="00CF4BD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2B78C7" w:rsidRPr="007D5003" w14:paraId="6B5E0A89" w14:textId="77777777" w:rsidTr="00CF4BD1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</w:tblPrEx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49"/>
              <w:gridCol w:w="2416"/>
              <w:gridCol w:w="4832"/>
            </w:tblGrid>
            <w:tr w:rsidR="002B78C7" w:rsidRPr="00787993" w14:paraId="64DFA1B9" w14:textId="77777777" w:rsidTr="00CF4BD1">
              <w:trPr>
                <w:cantSplit/>
              </w:trPr>
              <w:tc>
                <w:tcPr>
                  <w:tcW w:w="2449" w:type="dxa"/>
                  <w:tcBorders>
                    <w:right w:val="single" w:sz="4" w:space="0" w:color="auto"/>
                  </w:tcBorders>
                </w:tcPr>
                <w:p w14:paraId="7B339A6E" w14:textId="77777777" w:rsidR="002B78C7" w:rsidRPr="00787993" w:rsidRDefault="002B78C7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Código Postal</w:t>
                  </w:r>
                </w:p>
                <w:p w14:paraId="05B860FB" w14:textId="77777777" w:rsidR="002B78C7" w:rsidRPr="00787993" w:rsidRDefault="00AF1BB0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79"/>
                      <w:placeholder>
                        <w:docPart w:val="223EC5D9C37840B680AC67A58DFECE01"/>
                      </w:placeholder>
                      <w:showingPlcHdr/>
                      <w:text/>
                    </w:sdtPr>
                    <w:sdtEndPr/>
                    <w:sdtContent>
                      <w:r w:rsidR="002B78C7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2B78C7" w:rsidRPr="00787993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  <w:tc>
                <w:tcPr>
                  <w:tcW w:w="2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D6D29C5" w14:textId="77777777" w:rsidR="002B78C7" w:rsidRPr="00787993" w:rsidRDefault="002B78C7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Localidade</w:t>
                  </w:r>
                </w:p>
                <w:p w14:paraId="2FE820F7" w14:textId="77777777" w:rsidR="002B78C7" w:rsidRPr="00787993" w:rsidRDefault="00AF1BB0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80"/>
                      <w:placeholder>
                        <w:docPart w:val="80F46A6E8D6E4C11A8889021C977A20D"/>
                      </w:placeholder>
                      <w:showingPlcHdr/>
                      <w:text/>
                    </w:sdtPr>
                    <w:sdtEndPr/>
                    <w:sdtContent>
                      <w:r w:rsidR="002B78C7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2B78C7" w:rsidRPr="00787993">
                    <w:rPr>
                      <w:rFonts w:asciiTheme="minorHAnsi" w:hAnsiTheme="minorHAnsi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4832" w:type="dxa"/>
                  <w:tcBorders>
                    <w:left w:val="single" w:sz="4" w:space="0" w:color="auto"/>
                  </w:tcBorders>
                </w:tcPr>
                <w:p w14:paraId="7745789F" w14:textId="77777777" w:rsidR="002B78C7" w:rsidRPr="00787993" w:rsidRDefault="002B78C7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Freguesia</w:t>
                  </w:r>
                </w:p>
                <w:p w14:paraId="3F31643F" w14:textId="77777777" w:rsidR="002B78C7" w:rsidRPr="00787993" w:rsidRDefault="00AF1BB0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81"/>
                      <w:placeholder>
                        <w:docPart w:val="795064EF7CB447AD8E90D49BCC10EFB8"/>
                      </w:placeholder>
                      <w:showingPlcHdr/>
                      <w:text/>
                    </w:sdtPr>
                    <w:sdtEndPr/>
                    <w:sdtContent>
                      <w:r w:rsidR="002B78C7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</w:p>
              </w:tc>
            </w:tr>
          </w:tbl>
          <w:p w14:paraId="724C1211" w14:textId="77777777" w:rsidR="002B78C7" w:rsidRPr="007D5003" w:rsidRDefault="002B78C7" w:rsidP="00CF4BD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2B78C7" w:rsidRPr="007D5003" w14:paraId="120839A6" w14:textId="77777777" w:rsidTr="00CF4BD1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</w:tblPrEx>
        <w:tc>
          <w:tcPr>
            <w:tcW w:w="9928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49"/>
              <w:gridCol w:w="2416"/>
              <w:gridCol w:w="4832"/>
            </w:tblGrid>
            <w:tr w:rsidR="002B78C7" w:rsidRPr="0094655E" w14:paraId="5ADE3B92" w14:textId="77777777" w:rsidTr="00CF4BD1">
              <w:trPr>
                <w:cantSplit/>
              </w:trPr>
              <w:tc>
                <w:tcPr>
                  <w:tcW w:w="2449" w:type="dxa"/>
                  <w:tcBorders>
                    <w:right w:val="single" w:sz="4" w:space="0" w:color="auto"/>
                  </w:tcBorders>
                </w:tcPr>
                <w:p w14:paraId="11C72D6C" w14:textId="77777777" w:rsidR="002B78C7" w:rsidRPr="0094655E" w:rsidRDefault="002B78C7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Telefone</w:t>
                  </w:r>
                </w:p>
                <w:p w14:paraId="21264142" w14:textId="77777777" w:rsidR="002B78C7" w:rsidRPr="0094655E" w:rsidRDefault="00AF1BB0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82"/>
                      <w:placeholder>
                        <w:docPart w:val="B22237C350CA4C79BF45F734BF508059"/>
                      </w:placeholder>
                      <w:showingPlcHdr/>
                      <w:text/>
                    </w:sdtPr>
                    <w:sdtEndPr/>
                    <w:sdtContent>
                      <w:r w:rsidR="002B78C7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2B78C7" w:rsidRPr="0094655E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  <w:tc>
                <w:tcPr>
                  <w:tcW w:w="2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3A23D38" w14:textId="77777777" w:rsidR="002B78C7" w:rsidRPr="0094655E" w:rsidRDefault="002B78C7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Telemóvel</w:t>
                  </w:r>
                </w:p>
                <w:p w14:paraId="121368AF" w14:textId="77777777" w:rsidR="002B78C7" w:rsidRPr="0094655E" w:rsidRDefault="00AF1BB0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83"/>
                      <w:placeholder>
                        <w:docPart w:val="F76F9697060F4F8AB98758BCC8605504"/>
                      </w:placeholder>
                      <w:showingPlcHdr/>
                      <w:text/>
                    </w:sdtPr>
                    <w:sdtEndPr/>
                    <w:sdtContent>
                      <w:r w:rsidR="002B78C7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2B78C7" w:rsidRPr="0094655E">
                    <w:rPr>
                      <w:rFonts w:asciiTheme="minorHAnsi" w:hAnsiTheme="minorHAnsi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4832" w:type="dxa"/>
                  <w:tcBorders>
                    <w:left w:val="single" w:sz="4" w:space="0" w:color="auto"/>
                  </w:tcBorders>
                </w:tcPr>
                <w:p w14:paraId="0DA3C52A" w14:textId="77777777" w:rsidR="002B78C7" w:rsidRPr="0094655E" w:rsidRDefault="002B78C7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Fax</w:t>
                  </w:r>
                </w:p>
                <w:p w14:paraId="5ECF8996" w14:textId="77777777" w:rsidR="002B78C7" w:rsidRPr="0094655E" w:rsidRDefault="00AF1BB0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84"/>
                      <w:placeholder>
                        <w:docPart w:val="3040466FB29E4F73907876AB573408AB"/>
                      </w:placeholder>
                      <w:showingPlcHdr/>
                      <w:text/>
                    </w:sdtPr>
                    <w:sdtEndPr/>
                    <w:sdtContent>
                      <w:r w:rsidR="002B78C7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</w:p>
              </w:tc>
            </w:tr>
          </w:tbl>
          <w:p w14:paraId="1AA04874" w14:textId="77777777" w:rsidR="002B78C7" w:rsidRPr="007D5003" w:rsidRDefault="002B78C7" w:rsidP="00CF4BD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2B78C7" w:rsidRPr="007D5003" w14:paraId="1E752E3D" w14:textId="77777777" w:rsidTr="00CF4BD1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</w:tblPrEx>
        <w:trPr>
          <w:trHeight w:val="726"/>
        </w:trPr>
        <w:tc>
          <w:tcPr>
            <w:tcW w:w="9928" w:type="dxa"/>
            <w:tcBorders>
              <w:top w:val="single" w:sz="4" w:space="0" w:color="auto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97"/>
            </w:tblGrid>
            <w:tr w:rsidR="002B78C7" w:rsidRPr="00344037" w14:paraId="22E744F1" w14:textId="77777777" w:rsidTr="00CF4BD1">
              <w:trPr>
                <w:cantSplit/>
              </w:trPr>
              <w:tc>
                <w:tcPr>
                  <w:tcW w:w="9697" w:type="dxa"/>
                </w:tcPr>
                <w:p w14:paraId="60984EEC" w14:textId="77777777" w:rsidR="002B78C7" w:rsidRPr="00344037" w:rsidRDefault="002B78C7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sz w:val="22"/>
                      <w:szCs w:val="22"/>
                    </w:rPr>
                    <w:t>Email</w:t>
                  </w:r>
                </w:p>
                <w:p w14:paraId="4E18A7B9" w14:textId="77777777" w:rsidR="002B78C7" w:rsidRPr="00344037" w:rsidRDefault="00AF1BB0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85"/>
                      <w:placeholder>
                        <w:docPart w:val="797CDDC72EB74424A8F111E7EE2AA0D2"/>
                      </w:placeholder>
                      <w:showingPlcHdr/>
                      <w:text/>
                    </w:sdtPr>
                    <w:sdtEndPr/>
                    <w:sdtContent>
                      <w:r w:rsidR="002B78C7"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2B78C7" w:rsidRPr="00344037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</w:tr>
          </w:tbl>
          <w:p w14:paraId="1D4C9823" w14:textId="77777777" w:rsidR="002B78C7" w:rsidRPr="007D5003" w:rsidRDefault="002B78C7" w:rsidP="00CF4BD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07BA47E" w14:textId="77777777" w:rsidR="002B78C7" w:rsidRDefault="002B78C7"/>
    <w:p w14:paraId="72623071" w14:textId="77777777" w:rsidR="002B78C7" w:rsidRDefault="002B78C7">
      <w:r>
        <w:br w:type="page"/>
      </w:r>
    </w:p>
    <w:tbl>
      <w:tblPr>
        <w:tblStyle w:val="TabelacomGrelha"/>
        <w:tblW w:w="10131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77"/>
        <w:gridCol w:w="709"/>
        <w:gridCol w:w="1134"/>
        <w:gridCol w:w="567"/>
        <w:gridCol w:w="1277"/>
        <w:gridCol w:w="567"/>
        <w:gridCol w:w="992"/>
        <w:gridCol w:w="1584"/>
        <w:gridCol w:w="324"/>
      </w:tblGrid>
      <w:tr w:rsidR="00293B9D" w:rsidRPr="00293B9D" w14:paraId="7E82E5C6" w14:textId="77777777" w:rsidTr="00166720">
        <w:trPr>
          <w:trHeight w:val="195"/>
        </w:trPr>
        <w:tc>
          <w:tcPr>
            <w:tcW w:w="10131" w:type="dxa"/>
            <w:gridSpan w:val="9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3BE94182" w14:textId="77777777" w:rsidR="00293B9D" w:rsidRPr="00293B9D" w:rsidRDefault="00293B9D" w:rsidP="00D501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noProof/>
                <w:sz w:val="22"/>
                <w:szCs w:val="22"/>
                <w:lang w:eastAsia="pt-PT"/>
              </w:rPr>
            </w:pPr>
            <w:r w:rsidRPr="00293B9D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lastRenderedPageBreak/>
              <w:t>03 ÂMBITO DO PEDIDO (ASSINALE COM O “X” O PRETENDIDO)</w:t>
            </w:r>
          </w:p>
        </w:tc>
      </w:tr>
      <w:tr w:rsidR="00293B9D" w:rsidRPr="00293B9D" w14:paraId="602A82D3" w14:textId="77777777" w:rsidTr="00D501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10131" w:type="dxa"/>
            <w:gridSpan w:val="9"/>
          </w:tcPr>
          <w:p w14:paraId="7EB5DD0E" w14:textId="77777777" w:rsidR="00293B9D" w:rsidRPr="00293B9D" w:rsidRDefault="00293B9D" w:rsidP="00D5019F">
            <w:pPr>
              <w:autoSpaceDE w:val="0"/>
              <w:autoSpaceDN w:val="0"/>
              <w:adjustRightInd w:val="0"/>
              <w:spacing w:line="276" w:lineRule="auto"/>
              <w:ind w:left="-108"/>
              <w:rPr>
                <w:rFonts w:asciiTheme="minorHAnsi" w:hAnsiTheme="minorHAnsi"/>
                <w:sz w:val="22"/>
                <w:szCs w:val="22"/>
              </w:rPr>
            </w:pPr>
          </w:p>
          <w:p w14:paraId="21EE534E" w14:textId="77777777" w:rsidR="00293B9D" w:rsidRPr="00293B9D" w:rsidRDefault="00293B9D" w:rsidP="002B78C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93B9D">
              <w:rPr>
                <w:rFonts w:asciiTheme="minorHAnsi" w:hAnsiTheme="minorHAnsi"/>
                <w:sz w:val="22"/>
                <w:szCs w:val="22"/>
              </w:rPr>
              <w:t>Requerer a V.Exª:</w:t>
            </w:r>
          </w:p>
          <w:p w14:paraId="4EFE9C7F" w14:textId="77777777" w:rsidR="00293B9D" w:rsidRPr="00293B9D" w:rsidRDefault="00293B9D" w:rsidP="00D5019F">
            <w:pPr>
              <w:autoSpaceDE w:val="0"/>
              <w:autoSpaceDN w:val="0"/>
              <w:adjustRightInd w:val="0"/>
              <w:spacing w:line="276" w:lineRule="auto"/>
              <w:ind w:left="-108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Style w:val="TabelacomGrelha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7"/>
              <w:gridCol w:w="9306"/>
            </w:tblGrid>
            <w:tr w:rsidR="00293B9D" w:rsidRPr="00293B9D" w14:paraId="71626183" w14:textId="77777777" w:rsidTr="00D5019F">
              <w:trPr>
                <w:trHeight w:val="127"/>
              </w:trPr>
              <w:tc>
                <w:tcPr>
                  <w:tcW w:w="589" w:type="dxa"/>
                </w:tcPr>
                <w:p w14:paraId="18C680B7" w14:textId="77777777" w:rsidR="00293B9D" w:rsidRPr="00293B9D" w:rsidRDefault="00293B9D" w:rsidP="00D5019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23 </w:t>
                  </w:r>
                </w:p>
              </w:tc>
              <w:tc>
                <w:tcPr>
                  <w:tcW w:w="9314" w:type="dxa"/>
                </w:tcPr>
                <w:p w14:paraId="1244B863" w14:textId="77777777" w:rsidR="00293B9D" w:rsidRPr="00293B9D" w:rsidRDefault="007938B8" w:rsidP="00D5019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Marcar1"/>
                  <w:r w:rsidR="00293B9D"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instrText xml:space="preserve"> FORMCHECKBOX </w:instrText>
                  </w: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</w: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separate"/>
                  </w: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end"/>
                  </w:r>
                  <w:bookmarkEnd w:id="0"/>
                  <w:r w:rsidR="00293B9D"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Postes e mastros</w:t>
                  </w:r>
                </w:p>
              </w:tc>
            </w:tr>
            <w:tr w:rsidR="00293B9D" w:rsidRPr="00293B9D" w14:paraId="08AB9AE2" w14:textId="77777777" w:rsidTr="00D5019F">
              <w:trPr>
                <w:trHeight w:val="221"/>
              </w:trPr>
              <w:tc>
                <w:tcPr>
                  <w:tcW w:w="589" w:type="dxa"/>
                </w:tcPr>
                <w:p w14:paraId="6643DD97" w14:textId="77777777" w:rsidR="00293B9D" w:rsidRPr="00293B9D" w:rsidRDefault="00293B9D" w:rsidP="00D5019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93B9D">
                    <w:rPr>
                      <w:rFonts w:asciiTheme="minorHAnsi" w:hAnsiTheme="minorHAnsi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9314" w:type="dxa"/>
                </w:tcPr>
                <w:p w14:paraId="5498E590" w14:textId="77777777" w:rsidR="00293B9D" w:rsidRPr="00293B9D" w:rsidRDefault="007938B8" w:rsidP="00D5019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93B9D"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instrText xml:space="preserve"> FORMCHECKBOX </w:instrText>
                  </w: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</w: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separate"/>
                  </w: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end"/>
                  </w:r>
                  <w:r w:rsidR="00293B9D"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</w:t>
                  </w:r>
                  <w:r w:rsidR="00293B9D" w:rsidRPr="00293B9D">
                    <w:rPr>
                      <w:rFonts w:asciiTheme="minorHAnsi" w:hAnsiTheme="minorHAnsi" w:cs="FoundryMonoline-Medium"/>
                      <w:sz w:val="22"/>
                      <w:szCs w:val="22"/>
                      <w:lang w:eastAsia="pt-PT"/>
                    </w:rPr>
                    <w:t>Tubos, condutas, cabos condutores e semelhantes</w:t>
                  </w:r>
                </w:p>
              </w:tc>
            </w:tr>
            <w:tr w:rsidR="00293B9D" w:rsidRPr="00293B9D" w14:paraId="5B04F3CE" w14:textId="77777777" w:rsidTr="00D5019F">
              <w:trPr>
                <w:trHeight w:val="128"/>
              </w:trPr>
              <w:tc>
                <w:tcPr>
                  <w:tcW w:w="589" w:type="dxa"/>
                </w:tcPr>
                <w:p w14:paraId="3A619436" w14:textId="77777777" w:rsidR="00293B9D" w:rsidRPr="00293B9D" w:rsidRDefault="00293B9D" w:rsidP="00D5019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93B9D">
                    <w:rPr>
                      <w:rFonts w:asciiTheme="minorHAnsi" w:hAnsiTheme="minorHAnsi"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9314" w:type="dxa"/>
                </w:tcPr>
                <w:p w14:paraId="4C7FB9BA" w14:textId="77777777" w:rsidR="00293B9D" w:rsidRPr="00293B9D" w:rsidRDefault="007938B8" w:rsidP="00D5019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93B9D"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instrText xml:space="preserve"> FORMCHECKBOX </w:instrText>
                  </w: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</w: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separate"/>
                  </w: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end"/>
                  </w:r>
                  <w:r w:rsidR="00293B9D"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</w:t>
                  </w:r>
                  <w:r w:rsidR="00293B9D" w:rsidRPr="00293B9D">
                    <w:rPr>
                      <w:rFonts w:asciiTheme="minorHAnsi" w:hAnsiTheme="minorHAnsi" w:cs="FoundryMonoline-Medium"/>
                      <w:sz w:val="22"/>
                      <w:szCs w:val="22"/>
                      <w:lang w:eastAsia="pt-PT"/>
                    </w:rPr>
                    <w:t>Rampas fixas para acesso a garagens, estações de serviço, parques de estacionamento*</w:t>
                  </w:r>
                </w:p>
              </w:tc>
            </w:tr>
            <w:tr w:rsidR="00293B9D" w:rsidRPr="00293B9D" w14:paraId="51897A40" w14:textId="77777777" w:rsidTr="00D5019F">
              <w:trPr>
                <w:trHeight w:val="175"/>
              </w:trPr>
              <w:tc>
                <w:tcPr>
                  <w:tcW w:w="589" w:type="dxa"/>
                </w:tcPr>
                <w:p w14:paraId="6809FA81" w14:textId="77777777" w:rsidR="00293B9D" w:rsidRPr="00293B9D" w:rsidRDefault="00293B9D" w:rsidP="00D5019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93B9D">
                    <w:rPr>
                      <w:rFonts w:asciiTheme="minorHAnsi" w:hAnsiTheme="minorHAnsi"/>
                      <w:sz w:val="22"/>
                      <w:szCs w:val="22"/>
                    </w:rPr>
                    <w:t>27.1</w:t>
                  </w:r>
                </w:p>
              </w:tc>
              <w:tc>
                <w:tcPr>
                  <w:tcW w:w="9314" w:type="dxa"/>
                </w:tcPr>
                <w:p w14:paraId="61DC0A71" w14:textId="77777777" w:rsidR="00293B9D" w:rsidRPr="00293B9D" w:rsidRDefault="007938B8" w:rsidP="00D5019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93B9D"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instrText xml:space="preserve"> FORMCHECKBOX </w:instrText>
                  </w: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</w: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separate"/>
                  </w: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end"/>
                  </w:r>
                  <w:r w:rsidR="00293B9D"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</w:t>
                  </w:r>
                  <w:r w:rsidR="00293B9D" w:rsidRPr="00293B9D">
                    <w:rPr>
                      <w:rFonts w:asciiTheme="minorHAnsi" w:hAnsiTheme="minorHAnsi" w:cs="FoundryMonoline-Medium"/>
                      <w:sz w:val="22"/>
                      <w:szCs w:val="22"/>
                      <w:lang w:eastAsia="pt-PT"/>
                    </w:rPr>
                    <w:t>Esplanada amovível aberta</w:t>
                  </w:r>
                </w:p>
              </w:tc>
            </w:tr>
            <w:tr w:rsidR="00293B9D" w:rsidRPr="00293B9D" w14:paraId="3766AB9F" w14:textId="77777777" w:rsidTr="00D5019F">
              <w:trPr>
                <w:trHeight w:val="70"/>
              </w:trPr>
              <w:tc>
                <w:tcPr>
                  <w:tcW w:w="589" w:type="dxa"/>
                </w:tcPr>
                <w:p w14:paraId="2223C3FE" w14:textId="77777777" w:rsidR="00293B9D" w:rsidRPr="00293B9D" w:rsidRDefault="00293B9D" w:rsidP="00D5019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t>27.2</w:t>
                  </w:r>
                </w:p>
              </w:tc>
              <w:tc>
                <w:tcPr>
                  <w:tcW w:w="9314" w:type="dxa"/>
                </w:tcPr>
                <w:p w14:paraId="5122997A" w14:textId="77777777" w:rsidR="00293B9D" w:rsidRPr="00293B9D" w:rsidRDefault="007938B8" w:rsidP="00D5019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93B9D"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instrText xml:space="preserve"> FORMCHECKBOX </w:instrText>
                  </w: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</w: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separate"/>
                  </w: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end"/>
                  </w:r>
                  <w:r w:rsidR="00293B9D"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</w:t>
                  </w:r>
                  <w:r w:rsidR="00293B9D" w:rsidRPr="00293B9D">
                    <w:rPr>
                      <w:rFonts w:asciiTheme="minorHAnsi" w:hAnsiTheme="minorHAnsi" w:cs="FoundryMonoline-Medium"/>
                      <w:sz w:val="22"/>
                      <w:szCs w:val="22"/>
                      <w:lang w:eastAsia="pt-PT"/>
                    </w:rPr>
                    <w:t>Guarda-ventos sem publicidade</w:t>
                  </w:r>
                </w:p>
              </w:tc>
            </w:tr>
            <w:tr w:rsidR="00293B9D" w:rsidRPr="00293B9D" w14:paraId="11299841" w14:textId="77777777" w:rsidTr="00D5019F">
              <w:trPr>
                <w:trHeight w:val="130"/>
              </w:trPr>
              <w:tc>
                <w:tcPr>
                  <w:tcW w:w="589" w:type="dxa"/>
                </w:tcPr>
                <w:p w14:paraId="78D2C57B" w14:textId="77777777" w:rsidR="00293B9D" w:rsidRPr="00293B9D" w:rsidRDefault="00293B9D" w:rsidP="00D5019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9314" w:type="dxa"/>
                </w:tcPr>
                <w:p w14:paraId="48EEEDE7" w14:textId="77777777" w:rsidR="00293B9D" w:rsidRPr="00293B9D" w:rsidRDefault="007938B8" w:rsidP="00D5019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93B9D"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instrText xml:space="preserve"> FORMCHECKBOX </w:instrText>
                  </w: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</w: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separate"/>
                  </w: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end"/>
                  </w:r>
                  <w:r w:rsidR="00293B9D"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Esplanada amovível fechada.</w:t>
                  </w:r>
                </w:p>
              </w:tc>
            </w:tr>
            <w:tr w:rsidR="00293B9D" w:rsidRPr="00293B9D" w14:paraId="56C9F3AA" w14:textId="77777777" w:rsidTr="00D5019F">
              <w:trPr>
                <w:trHeight w:val="177"/>
              </w:trPr>
              <w:tc>
                <w:tcPr>
                  <w:tcW w:w="589" w:type="dxa"/>
                </w:tcPr>
                <w:p w14:paraId="03C2A738" w14:textId="77777777" w:rsidR="00293B9D" w:rsidRPr="00293B9D" w:rsidRDefault="00293B9D" w:rsidP="00D5019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9314" w:type="dxa"/>
                </w:tcPr>
                <w:p w14:paraId="5D95CC42" w14:textId="77777777" w:rsidR="00293B9D" w:rsidRPr="00293B9D" w:rsidRDefault="007938B8" w:rsidP="00D5019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93B9D"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instrText xml:space="preserve"> FORMCHECKBOX </w:instrText>
                  </w: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</w: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separate"/>
                  </w: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end"/>
                  </w:r>
                  <w:r w:rsidR="00293B9D"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</w:t>
                  </w:r>
                  <w:r w:rsidR="00293B9D" w:rsidRPr="00293B9D">
                    <w:rPr>
                      <w:rFonts w:asciiTheme="minorHAnsi" w:hAnsiTheme="minorHAnsi" w:cs="FoundryMonoline-Medium"/>
                      <w:sz w:val="22"/>
                      <w:szCs w:val="22"/>
                      <w:lang w:eastAsia="pt-PT"/>
                    </w:rPr>
                    <w:t xml:space="preserve">Máquinas ou dispositivos exteriores de comercialização de todo o tipo de bens ou serviços </w:t>
                  </w:r>
                </w:p>
              </w:tc>
            </w:tr>
            <w:tr w:rsidR="00293B9D" w:rsidRPr="00293B9D" w14:paraId="7F64DAA2" w14:textId="77777777" w:rsidTr="00D5019F">
              <w:trPr>
                <w:trHeight w:val="225"/>
              </w:trPr>
              <w:tc>
                <w:tcPr>
                  <w:tcW w:w="589" w:type="dxa"/>
                </w:tcPr>
                <w:p w14:paraId="1C95ABFC" w14:textId="77777777" w:rsidR="00293B9D" w:rsidRPr="00293B9D" w:rsidRDefault="00293B9D" w:rsidP="00D5019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30  </w:t>
                  </w:r>
                </w:p>
              </w:tc>
              <w:tc>
                <w:tcPr>
                  <w:tcW w:w="9314" w:type="dxa"/>
                </w:tcPr>
                <w:p w14:paraId="34F39340" w14:textId="77777777" w:rsidR="00293B9D" w:rsidRPr="00293B9D" w:rsidRDefault="007938B8" w:rsidP="00D5019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93B9D"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instrText xml:space="preserve"> FORMCHECKBOX </w:instrText>
                  </w: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</w: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separate"/>
                  </w: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end"/>
                  </w:r>
                  <w:r w:rsidR="00293B9D"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</w:t>
                  </w:r>
                  <w:r w:rsidR="00293B9D" w:rsidRPr="00293B9D">
                    <w:rPr>
                      <w:rFonts w:asciiTheme="minorHAnsi" w:hAnsiTheme="minorHAnsi" w:cs="FoundryMonoline-Medium"/>
                      <w:sz w:val="22"/>
                      <w:szCs w:val="22"/>
                      <w:lang w:eastAsia="pt-PT"/>
                    </w:rPr>
                    <w:t>Exposição de produtos no exterior dos estabelecimentos onde são comercializados</w:t>
                  </w:r>
                </w:p>
              </w:tc>
            </w:tr>
            <w:tr w:rsidR="00293B9D" w:rsidRPr="00293B9D" w14:paraId="3B0F12F2" w14:textId="77777777" w:rsidTr="00D5019F">
              <w:trPr>
                <w:trHeight w:val="132"/>
              </w:trPr>
              <w:tc>
                <w:tcPr>
                  <w:tcW w:w="589" w:type="dxa"/>
                </w:tcPr>
                <w:p w14:paraId="5B2477A1" w14:textId="77777777" w:rsidR="00293B9D" w:rsidRPr="00293B9D" w:rsidRDefault="00293B9D" w:rsidP="00D5019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t>31.1</w:t>
                  </w:r>
                </w:p>
              </w:tc>
              <w:tc>
                <w:tcPr>
                  <w:tcW w:w="9314" w:type="dxa"/>
                </w:tcPr>
                <w:p w14:paraId="210E4238" w14:textId="77777777" w:rsidR="00293B9D" w:rsidRPr="00293B9D" w:rsidRDefault="007938B8" w:rsidP="00D5019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93B9D"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instrText xml:space="preserve"> FORMCHECKBOX </w:instrText>
                  </w: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</w: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separate"/>
                  </w: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end"/>
                  </w:r>
                  <w:r w:rsidR="00293B9D"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</w:t>
                  </w:r>
                  <w:r w:rsidR="00293B9D" w:rsidRPr="00293B9D">
                    <w:rPr>
                      <w:rFonts w:asciiTheme="minorHAnsi" w:hAnsiTheme="minorHAnsi" w:cs="FoundryMonoline-Medium"/>
                      <w:sz w:val="22"/>
                      <w:szCs w:val="22"/>
                      <w:lang w:eastAsia="pt-PT"/>
                    </w:rPr>
                    <w:t>Circos e carrosséis</w:t>
                  </w:r>
                </w:p>
              </w:tc>
            </w:tr>
            <w:tr w:rsidR="00293B9D" w:rsidRPr="00293B9D" w14:paraId="7CF357BD" w14:textId="77777777" w:rsidTr="00D5019F">
              <w:trPr>
                <w:trHeight w:val="179"/>
              </w:trPr>
              <w:tc>
                <w:tcPr>
                  <w:tcW w:w="589" w:type="dxa"/>
                </w:tcPr>
                <w:p w14:paraId="4C569505" w14:textId="77777777" w:rsidR="00293B9D" w:rsidRPr="00293B9D" w:rsidRDefault="00293B9D" w:rsidP="00D5019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t>31.2</w:t>
                  </w:r>
                </w:p>
              </w:tc>
              <w:tc>
                <w:tcPr>
                  <w:tcW w:w="9314" w:type="dxa"/>
                </w:tcPr>
                <w:p w14:paraId="309FC91E" w14:textId="77777777" w:rsidR="00293B9D" w:rsidRPr="00293B9D" w:rsidRDefault="007938B8" w:rsidP="00D5019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93B9D"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instrText xml:space="preserve"> FORMCHECKBOX </w:instrText>
                  </w: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</w: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separate"/>
                  </w: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end"/>
                  </w:r>
                  <w:r w:rsidR="00293B9D"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</w:t>
                  </w:r>
                  <w:r w:rsidR="00293B9D" w:rsidRPr="00293B9D">
                    <w:rPr>
                      <w:rFonts w:asciiTheme="minorHAnsi" w:hAnsiTheme="minorHAnsi" w:cs="FoundryMonoline-Medium"/>
                      <w:sz w:val="22"/>
                      <w:szCs w:val="22"/>
                      <w:lang w:eastAsia="pt-PT"/>
                    </w:rPr>
                    <w:t>Pistas de automóveis e outras instalações provisórias</w:t>
                  </w:r>
                </w:p>
              </w:tc>
            </w:tr>
            <w:tr w:rsidR="00293B9D" w:rsidRPr="00293B9D" w14:paraId="7F1D67CF" w14:textId="77777777" w:rsidTr="00D5019F">
              <w:trPr>
                <w:trHeight w:val="227"/>
              </w:trPr>
              <w:tc>
                <w:tcPr>
                  <w:tcW w:w="589" w:type="dxa"/>
                </w:tcPr>
                <w:p w14:paraId="1E79F7AE" w14:textId="77777777" w:rsidR="00293B9D" w:rsidRPr="00293B9D" w:rsidRDefault="00293B9D" w:rsidP="00D5019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t>31.3</w:t>
                  </w:r>
                </w:p>
              </w:tc>
              <w:tc>
                <w:tcPr>
                  <w:tcW w:w="9314" w:type="dxa"/>
                </w:tcPr>
                <w:p w14:paraId="481F982A" w14:textId="77777777" w:rsidR="00293B9D" w:rsidRPr="00293B9D" w:rsidRDefault="007938B8" w:rsidP="00D5019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93B9D"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instrText xml:space="preserve"> FORMCHECKBOX </w:instrText>
                  </w: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</w: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separate"/>
                  </w: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end"/>
                  </w:r>
                  <w:r w:rsidR="00293B9D"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</w:t>
                  </w:r>
                  <w:r w:rsidR="00293B9D" w:rsidRPr="00293B9D">
                    <w:rPr>
                      <w:rFonts w:asciiTheme="minorHAnsi" w:hAnsiTheme="minorHAnsi" w:cs="FoundryMonoline-Medium"/>
                      <w:color w:val="000000"/>
                      <w:sz w:val="22"/>
                      <w:szCs w:val="22"/>
                      <w:lang w:eastAsia="pt-PT"/>
                    </w:rPr>
                    <w:t>Bancas de venda de jornais e revistas e de engraxadores</w:t>
                  </w:r>
                </w:p>
              </w:tc>
            </w:tr>
            <w:tr w:rsidR="00293B9D" w:rsidRPr="00293B9D" w14:paraId="01BA41F5" w14:textId="77777777" w:rsidTr="00D5019F">
              <w:trPr>
                <w:trHeight w:val="70"/>
              </w:trPr>
              <w:tc>
                <w:tcPr>
                  <w:tcW w:w="589" w:type="dxa"/>
                </w:tcPr>
                <w:p w14:paraId="26246743" w14:textId="77777777" w:rsidR="00293B9D" w:rsidRPr="00293B9D" w:rsidRDefault="00293B9D" w:rsidP="00D5019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t>31.4</w:t>
                  </w:r>
                </w:p>
              </w:tc>
              <w:tc>
                <w:tcPr>
                  <w:tcW w:w="9314" w:type="dxa"/>
                </w:tcPr>
                <w:p w14:paraId="5D9A40F1" w14:textId="77777777" w:rsidR="00293B9D" w:rsidRPr="00293B9D" w:rsidRDefault="007938B8" w:rsidP="00D5019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93B9D"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instrText xml:space="preserve"> FORMCHECKBOX </w:instrText>
                  </w: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</w: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separate"/>
                  </w: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end"/>
                  </w:r>
                  <w:r w:rsidR="00293B9D"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</w:t>
                  </w:r>
                  <w:r w:rsidR="00293B9D" w:rsidRPr="00293B9D">
                    <w:rPr>
                      <w:rFonts w:asciiTheme="minorHAnsi" w:hAnsiTheme="minorHAnsi" w:cs="FoundryMonoline-Medium"/>
                      <w:sz w:val="22"/>
                      <w:szCs w:val="22"/>
                      <w:lang w:eastAsia="pt-PT"/>
                    </w:rPr>
                    <w:t>Estruturas de exposição destinadas à promoção de marcas, campanhas de sensibilização</w:t>
                  </w:r>
                </w:p>
              </w:tc>
            </w:tr>
            <w:tr w:rsidR="00293B9D" w:rsidRPr="00293B9D" w14:paraId="028AB426" w14:textId="77777777" w:rsidTr="00D5019F">
              <w:trPr>
                <w:trHeight w:val="195"/>
              </w:trPr>
              <w:tc>
                <w:tcPr>
                  <w:tcW w:w="589" w:type="dxa"/>
                </w:tcPr>
                <w:p w14:paraId="618116C3" w14:textId="77777777" w:rsidR="00293B9D" w:rsidRPr="00293B9D" w:rsidRDefault="00293B9D" w:rsidP="00D5019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t>31.5</w:t>
                  </w:r>
                </w:p>
              </w:tc>
              <w:tc>
                <w:tcPr>
                  <w:tcW w:w="9314" w:type="dxa"/>
                </w:tcPr>
                <w:p w14:paraId="305330FA" w14:textId="77777777" w:rsidR="00293B9D" w:rsidRPr="00293B9D" w:rsidRDefault="007938B8" w:rsidP="00D5019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93B9D"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instrText xml:space="preserve"> FORMCHECKBOX </w:instrText>
                  </w: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</w: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separate"/>
                  </w:r>
                  <w:r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fldChar w:fldCharType="end"/>
                  </w:r>
                  <w:r w:rsidR="00293B9D" w:rsidRPr="00293B9D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</w:t>
                  </w:r>
                  <w:r w:rsidR="00293B9D" w:rsidRPr="00293B9D">
                    <w:rPr>
                      <w:rFonts w:asciiTheme="minorHAnsi" w:hAnsiTheme="minorHAnsi" w:cs="FoundryMonoline-Medium"/>
                      <w:sz w:val="22"/>
                      <w:szCs w:val="22"/>
                      <w:lang w:eastAsia="pt-PT"/>
                    </w:rPr>
                    <w:t>Outras ocupações não previstas nos números anteriores</w:t>
                  </w:r>
                </w:p>
              </w:tc>
            </w:tr>
          </w:tbl>
          <w:p w14:paraId="1E2DDAAB" w14:textId="77777777" w:rsidR="00293B9D" w:rsidRPr="00293B9D" w:rsidRDefault="00293B9D" w:rsidP="00D5019F">
            <w:pPr>
              <w:autoSpaceDE w:val="0"/>
              <w:autoSpaceDN w:val="0"/>
              <w:adjustRightInd w:val="0"/>
              <w:spacing w:line="276" w:lineRule="auto"/>
              <w:ind w:left="-108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93B9D" w:rsidRPr="00293B9D" w14:paraId="79459158" w14:textId="77777777" w:rsidTr="00D5019F">
        <w:trPr>
          <w:gridAfter w:val="1"/>
          <w:wAfter w:w="324" w:type="dxa"/>
          <w:trHeight w:val="150"/>
        </w:trPr>
        <w:tc>
          <w:tcPr>
            <w:tcW w:w="98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9E9CC0A" w14:textId="77777777" w:rsidR="00293B9D" w:rsidRPr="00293B9D" w:rsidRDefault="00293B9D" w:rsidP="00D501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93B9D" w:rsidRPr="00293B9D" w14:paraId="15B0FD5B" w14:textId="77777777" w:rsidTr="00D5019F">
        <w:trPr>
          <w:gridAfter w:val="1"/>
          <w:wAfter w:w="324" w:type="dxa"/>
          <w:trHeight w:val="291"/>
        </w:trPr>
        <w:tc>
          <w:tcPr>
            <w:tcW w:w="98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CE5C484" w14:textId="77777777" w:rsidR="00293B9D" w:rsidRPr="00293B9D" w:rsidRDefault="00293B9D" w:rsidP="002B78C7">
            <w:pPr>
              <w:autoSpaceDE w:val="0"/>
              <w:autoSpaceDN w:val="0"/>
              <w:adjustRightInd w:val="0"/>
              <w:spacing w:line="276" w:lineRule="auto"/>
              <w:ind w:firstLine="176"/>
              <w:rPr>
                <w:rFonts w:asciiTheme="minorHAnsi" w:hAnsiTheme="minorHAnsi"/>
                <w:sz w:val="22"/>
                <w:szCs w:val="22"/>
              </w:rPr>
            </w:pPr>
            <w:r w:rsidRPr="00293B9D">
              <w:rPr>
                <w:rFonts w:asciiTheme="minorHAnsi" w:hAnsiTheme="minorHAnsi"/>
                <w:sz w:val="22"/>
                <w:szCs w:val="22"/>
              </w:rPr>
              <w:t>Para o nº 23, indique:</w:t>
            </w:r>
          </w:p>
        </w:tc>
      </w:tr>
      <w:tr w:rsidR="00293B9D" w:rsidRPr="00293B9D" w14:paraId="712C7B6A" w14:textId="77777777" w:rsidTr="002B78C7">
        <w:trPr>
          <w:gridAfter w:val="1"/>
          <w:wAfter w:w="324" w:type="dxa"/>
          <w:trHeight w:val="613"/>
        </w:trPr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1F45A36" w14:textId="77777777" w:rsidR="00293B9D" w:rsidRPr="00293B9D" w:rsidRDefault="00293B9D" w:rsidP="002B78C7">
            <w:pPr>
              <w:autoSpaceDE w:val="0"/>
              <w:autoSpaceDN w:val="0"/>
              <w:adjustRightInd w:val="0"/>
              <w:spacing w:line="276" w:lineRule="auto"/>
              <w:ind w:firstLine="176"/>
              <w:rPr>
                <w:rFonts w:asciiTheme="minorHAnsi" w:hAnsiTheme="minorHAnsi"/>
                <w:sz w:val="22"/>
                <w:szCs w:val="22"/>
              </w:rPr>
            </w:pPr>
            <w:r w:rsidRPr="00293B9D">
              <w:rPr>
                <w:rFonts w:asciiTheme="minorHAnsi" w:hAnsiTheme="minorHAnsi"/>
                <w:sz w:val="22"/>
                <w:szCs w:val="22"/>
              </w:rPr>
              <w:t xml:space="preserve">Quantidade </w:t>
            </w:r>
          </w:p>
          <w:p w14:paraId="56358E66" w14:textId="77777777" w:rsidR="00293B9D" w:rsidRPr="00293B9D" w:rsidRDefault="007938B8" w:rsidP="002B78C7">
            <w:pPr>
              <w:autoSpaceDE w:val="0"/>
              <w:autoSpaceDN w:val="0"/>
              <w:adjustRightInd w:val="0"/>
              <w:spacing w:line="276" w:lineRule="auto"/>
              <w:ind w:firstLine="176"/>
              <w:rPr>
                <w:rFonts w:asciiTheme="minorHAnsi" w:hAnsiTheme="minorHAnsi"/>
                <w:sz w:val="22"/>
                <w:szCs w:val="22"/>
              </w:rPr>
            </w:pPr>
            <w:r w:rsidRPr="00293B9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1" w:name="Texto3"/>
            <w:r w:rsidR="00293B9D" w:rsidRPr="00293B9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93B9D">
              <w:rPr>
                <w:rFonts w:asciiTheme="minorHAnsi" w:hAnsiTheme="minorHAnsi"/>
                <w:sz w:val="22"/>
                <w:szCs w:val="22"/>
              </w:rPr>
            </w:r>
            <w:r w:rsidRPr="00293B9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93B9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FA4D584" w14:textId="77777777" w:rsidR="00293B9D" w:rsidRPr="00293B9D" w:rsidRDefault="00293B9D" w:rsidP="00D501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93B9D">
              <w:rPr>
                <w:rFonts w:asciiTheme="minorHAnsi" w:hAnsiTheme="minorHAnsi"/>
                <w:sz w:val="22"/>
                <w:szCs w:val="22"/>
              </w:rPr>
              <w:t xml:space="preserve">Para decoração </w:t>
            </w:r>
          </w:p>
          <w:p w14:paraId="51A00976" w14:textId="77777777" w:rsidR="00293B9D" w:rsidRPr="00293B9D" w:rsidRDefault="007938B8" w:rsidP="00D501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93B9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293B9D" w:rsidRPr="00293B9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93B9D">
              <w:rPr>
                <w:rFonts w:asciiTheme="minorHAnsi" w:hAnsiTheme="minorHAnsi"/>
                <w:sz w:val="22"/>
                <w:szCs w:val="22"/>
              </w:rPr>
            </w:r>
            <w:r w:rsidRPr="00293B9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93B9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397CBE9" w14:textId="77777777" w:rsidR="00293B9D" w:rsidRPr="00293B9D" w:rsidRDefault="00293B9D" w:rsidP="00D501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93B9D">
              <w:rPr>
                <w:rFonts w:asciiTheme="minorHAnsi" w:hAnsiTheme="minorHAnsi"/>
                <w:sz w:val="22"/>
                <w:szCs w:val="22"/>
              </w:rPr>
              <w:t>Para anúncios</w:t>
            </w:r>
          </w:p>
          <w:p w14:paraId="71766D87" w14:textId="77777777" w:rsidR="00293B9D" w:rsidRPr="00293B9D" w:rsidRDefault="007938B8" w:rsidP="00D501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93B9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293B9D" w:rsidRPr="00293B9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93B9D">
              <w:rPr>
                <w:rFonts w:asciiTheme="minorHAnsi" w:hAnsiTheme="minorHAnsi"/>
                <w:sz w:val="22"/>
                <w:szCs w:val="22"/>
              </w:rPr>
            </w:r>
            <w:r w:rsidRPr="00293B9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93B9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754C39C" w14:textId="77777777" w:rsidR="00293B9D" w:rsidRPr="00293B9D" w:rsidRDefault="00293B9D" w:rsidP="00D501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93B9D">
              <w:rPr>
                <w:rFonts w:asciiTheme="minorHAnsi" w:hAnsiTheme="minorHAnsi"/>
                <w:sz w:val="22"/>
                <w:szCs w:val="22"/>
              </w:rPr>
              <w:t>Meses</w:t>
            </w:r>
          </w:p>
          <w:p w14:paraId="39E12358" w14:textId="77777777" w:rsidR="00293B9D" w:rsidRPr="00293B9D" w:rsidRDefault="007938B8" w:rsidP="00D501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93B9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293B9D" w:rsidRPr="00293B9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93B9D">
              <w:rPr>
                <w:rFonts w:asciiTheme="minorHAnsi" w:hAnsiTheme="minorHAnsi"/>
                <w:sz w:val="22"/>
                <w:szCs w:val="22"/>
              </w:rPr>
            </w:r>
            <w:r w:rsidRPr="00293B9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93B9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58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D15C17C" w14:textId="77777777" w:rsidR="00293B9D" w:rsidRPr="00293B9D" w:rsidRDefault="00293B9D" w:rsidP="00D501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93B9D">
              <w:rPr>
                <w:rFonts w:asciiTheme="minorHAnsi" w:hAnsiTheme="minorHAnsi"/>
                <w:sz w:val="22"/>
                <w:szCs w:val="22"/>
              </w:rPr>
              <w:t>Anual</w:t>
            </w:r>
          </w:p>
          <w:p w14:paraId="16AC75B6" w14:textId="77777777" w:rsidR="00293B9D" w:rsidRPr="00293B9D" w:rsidRDefault="007938B8" w:rsidP="00D501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93B9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293B9D" w:rsidRPr="00293B9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93B9D">
              <w:rPr>
                <w:rFonts w:asciiTheme="minorHAnsi" w:hAnsiTheme="minorHAnsi"/>
                <w:sz w:val="22"/>
                <w:szCs w:val="22"/>
              </w:rPr>
            </w:r>
            <w:r w:rsidRPr="00293B9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93B9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293B9D" w:rsidRPr="00293B9D" w14:paraId="012737BF" w14:textId="77777777" w:rsidTr="00D5019F">
        <w:trPr>
          <w:gridAfter w:val="1"/>
          <w:wAfter w:w="324" w:type="dxa"/>
          <w:trHeight w:val="227"/>
        </w:trPr>
        <w:tc>
          <w:tcPr>
            <w:tcW w:w="3686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2878978" w14:textId="77777777" w:rsidR="00293B9D" w:rsidRPr="00293B9D" w:rsidRDefault="00293B9D" w:rsidP="002B78C7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inorHAnsi" w:hAnsiTheme="minorHAnsi"/>
                <w:sz w:val="22"/>
                <w:szCs w:val="22"/>
              </w:rPr>
            </w:pPr>
            <w:r w:rsidRPr="00293B9D">
              <w:rPr>
                <w:rFonts w:asciiTheme="minorHAnsi" w:hAnsiTheme="minorHAnsi"/>
                <w:sz w:val="22"/>
                <w:szCs w:val="22"/>
              </w:rPr>
              <w:t>Para o nº 25, 26 e 27.2 indique:</w:t>
            </w:r>
          </w:p>
        </w:tc>
        <w:tc>
          <w:tcPr>
            <w:tcW w:w="3545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4B19317" w14:textId="77777777" w:rsidR="00293B9D" w:rsidRPr="00293B9D" w:rsidRDefault="00293B9D" w:rsidP="00D501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76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B64B2AC" w14:textId="77777777" w:rsidR="00293B9D" w:rsidRPr="00293B9D" w:rsidRDefault="00293B9D" w:rsidP="00D501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93B9D" w:rsidRPr="00293B9D" w14:paraId="20F403F7" w14:textId="77777777" w:rsidTr="00D5019F">
        <w:trPr>
          <w:gridAfter w:val="1"/>
          <w:wAfter w:w="324" w:type="dxa"/>
          <w:trHeight w:val="227"/>
        </w:trPr>
        <w:tc>
          <w:tcPr>
            <w:tcW w:w="368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89243E5" w14:textId="77777777" w:rsidR="00293B9D" w:rsidRPr="00293B9D" w:rsidRDefault="00293B9D" w:rsidP="002B78C7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inorHAnsi" w:hAnsiTheme="minorHAnsi"/>
                <w:sz w:val="22"/>
                <w:szCs w:val="22"/>
              </w:rPr>
            </w:pPr>
            <w:r w:rsidRPr="00293B9D">
              <w:rPr>
                <w:rFonts w:asciiTheme="minorHAnsi" w:hAnsiTheme="minorHAnsi"/>
                <w:sz w:val="22"/>
                <w:szCs w:val="22"/>
              </w:rPr>
              <w:t xml:space="preserve">Metros lineares </w:t>
            </w:r>
          </w:p>
          <w:p w14:paraId="7E439A28" w14:textId="77777777" w:rsidR="00293B9D" w:rsidRPr="00293B9D" w:rsidRDefault="007938B8" w:rsidP="002B78C7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inorHAnsi" w:hAnsiTheme="minorHAnsi"/>
                <w:sz w:val="22"/>
                <w:szCs w:val="22"/>
              </w:rPr>
            </w:pPr>
            <w:r w:rsidRPr="00293B9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293B9D" w:rsidRPr="00293B9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93B9D">
              <w:rPr>
                <w:rFonts w:asciiTheme="minorHAnsi" w:hAnsiTheme="minorHAnsi"/>
                <w:sz w:val="22"/>
                <w:szCs w:val="22"/>
              </w:rPr>
            </w:r>
            <w:r w:rsidRPr="00293B9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93B9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3545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27DE067" w14:textId="77777777" w:rsidR="00293B9D" w:rsidRPr="00293B9D" w:rsidRDefault="00293B9D" w:rsidP="00D501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93B9D">
              <w:rPr>
                <w:rFonts w:asciiTheme="minorHAnsi" w:hAnsiTheme="minorHAnsi"/>
                <w:sz w:val="22"/>
                <w:szCs w:val="22"/>
              </w:rPr>
              <w:t>Diâmetro (apenas para o 25)</w:t>
            </w:r>
          </w:p>
          <w:p w14:paraId="32168A3D" w14:textId="77777777" w:rsidR="00293B9D" w:rsidRPr="00293B9D" w:rsidRDefault="007938B8" w:rsidP="00D501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93B9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293B9D" w:rsidRPr="00293B9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93B9D">
              <w:rPr>
                <w:rFonts w:asciiTheme="minorHAnsi" w:hAnsiTheme="minorHAnsi"/>
                <w:sz w:val="22"/>
                <w:szCs w:val="22"/>
              </w:rPr>
            </w:r>
            <w:r w:rsidRPr="00293B9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93B9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293B9D" w:rsidRPr="00293B9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5C21032" w14:textId="77777777" w:rsidR="00293B9D" w:rsidRPr="00293B9D" w:rsidRDefault="00293B9D" w:rsidP="00D501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93B9D" w:rsidRPr="00293B9D" w14:paraId="682CB606" w14:textId="77777777" w:rsidTr="00D5019F">
        <w:trPr>
          <w:gridAfter w:val="1"/>
          <w:wAfter w:w="324" w:type="dxa"/>
          <w:trHeight w:val="227"/>
        </w:trPr>
        <w:tc>
          <w:tcPr>
            <w:tcW w:w="3686" w:type="dxa"/>
            <w:gridSpan w:val="2"/>
            <w:tcBorders>
              <w:left w:val="nil"/>
              <w:bottom w:val="nil"/>
              <w:right w:val="nil"/>
            </w:tcBorders>
          </w:tcPr>
          <w:p w14:paraId="4C48DE3E" w14:textId="77777777" w:rsidR="00293B9D" w:rsidRPr="00293B9D" w:rsidRDefault="00293B9D" w:rsidP="002B78C7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inorHAnsi" w:hAnsiTheme="minorHAnsi"/>
                <w:sz w:val="22"/>
                <w:szCs w:val="22"/>
              </w:rPr>
            </w:pPr>
            <w:r w:rsidRPr="00293B9D">
              <w:rPr>
                <w:rFonts w:asciiTheme="minorHAnsi" w:hAnsiTheme="minorHAnsi"/>
                <w:sz w:val="22"/>
                <w:szCs w:val="22"/>
              </w:rPr>
              <w:t>Para o nº 28, 29, e 30 indique:</w:t>
            </w:r>
          </w:p>
        </w:tc>
        <w:tc>
          <w:tcPr>
            <w:tcW w:w="3545" w:type="dxa"/>
            <w:gridSpan w:val="4"/>
            <w:tcBorders>
              <w:left w:val="nil"/>
              <w:bottom w:val="nil"/>
              <w:right w:val="nil"/>
            </w:tcBorders>
          </w:tcPr>
          <w:p w14:paraId="2282BD41" w14:textId="77777777" w:rsidR="00293B9D" w:rsidRPr="00293B9D" w:rsidRDefault="00293B9D" w:rsidP="00D501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76" w:type="dxa"/>
            <w:gridSpan w:val="2"/>
            <w:tcBorders>
              <w:left w:val="nil"/>
              <w:bottom w:val="nil"/>
              <w:right w:val="nil"/>
            </w:tcBorders>
          </w:tcPr>
          <w:p w14:paraId="0CA31A18" w14:textId="77777777" w:rsidR="00293B9D" w:rsidRPr="00293B9D" w:rsidRDefault="00293B9D" w:rsidP="00D501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93B9D" w:rsidRPr="00293B9D" w14:paraId="4EE6447E" w14:textId="77777777" w:rsidTr="00D5019F">
        <w:trPr>
          <w:gridAfter w:val="1"/>
          <w:wAfter w:w="324" w:type="dxa"/>
          <w:trHeight w:val="227"/>
        </w:trPr>
        <w:tc>
          <w:tcPr>
            <w:tcW w:w="368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65003EF" w14:textId="77777777" w:rsidR="00293B9D" w:rsidRPr="00293B9D" w:rsidRDefault="00293B9D" w:rsidP="002B78C7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inorHAnsi" w:hAnsiTheme="minorHAnsi"/>
                <w:sz w:val="22"/>
                <w:szCs w:val="22"/>
              </w:rPr>
            </w:pPr>
            <w:r w:rsidRPr="00293B9D">
              <w:rPr>
                <w:rFonts w:asciiTheme="minorHAnsi" w:hAnsiTheme="minorHAnsi"/>
                <w:sz w:val="22"/>
                <w:szCs w:val="22"/>
              </w:rPr>
              <w:t>Metros quadrados</w:t>
            </w:r>
          </w:p>
          <w:p w14:paraId="16B3B60D" w14:textId="77777777" w:rsidR="00293B9D" w:rsidRPr="00293B9D" w:rsidRDefault="007938B8" w:rsidP="002B78C7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inorHAnsi" w:hAnsiTheme="minorHAnsi"/>
                <w:sz w:val="22"/>
                <w:szCs w:val="22"/>
              </w:rPr>
            </w:pPr>
            <w:r w:rsidRPr="00293B9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293B9D" w:rsidRPr="00293B9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93B9D">
              <w:rPr>
                <w:rFonts w:asciiTheme="minorHAnsi" w:hAnsiTheme="minorHAnsi"/>
                <w:sz w:val="22"/>
                <w:szCs w:val="22"/>
              </w:rPr>
            </w:r>
            <w:r w:rsidRPr="00293B9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93B9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293B9D" w:rsidRPr="00293B9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545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75BDC7B" w14:textId="77777777" w:rsidR="00293B9D" w:rsidRPr="00293B9D" w:rsidRDefault="00293B9D" w:rsidP="00D501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A26004C" w14:textId="77777777" w:rsidR="00293B9D" w:rsidRPr="00293B9D" w:rsidRDefault="00293B9D" w:rsidP="00D501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93B9D" w:rsidRPr="00293B9D" w14:paraId="4BF7B324" w14:textId="77777777" w:rsidTr="00D5019F">
        <w:trPr>
          <w:gridAfter w:val="1"/>
          <w:wAfter w:w="324" w:type="dxa"/>
          <w:trHeight w:val="227"/>
        </w:trPr>
        <w:tc>
          <w:tcPr>
            <w:tcW w:w="3686" w:type="dxa"/>
            <w:gridSpan w:val="2"/>
            <w:tcBorders>
              <w:left w:val="nil"/>
              <w:bottom w:val="nil"/>
              <w:right w:val="nil"/>
            </w:tcBorders>
          </w:tcPr>
          <w:p w14:paraId="72DE6A4A" w14:textId="77777777" w:rsidR="00293B9D" w:rsidRPr="00293B9D" w:rsidRDefault="00293B9D" w:rsidP="002B78C7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inorHAnsi" w:hAnsiTheme="minorHAnsi"/>
                <w:sz w:val="22"/>
                <w:szCs w:val="22"/>
              </w:rPr>
            </w:pPr>
            <w:r w:rsidRPr="00293B9D">
              <w:rPr>
                <w:rFonts w:asciiTheme="minorHAnsi" w:hAnsiTheme="minorHAnsi"/>
                <w:sz w:val="22"/>
                <w:szCs w:val="22"/>
              </w:rPr>
              <w:t>Para o nº 27.1 e 31.3 indique:</w:t>
            </w:r>
          </w:p>
        </w:tc>
        <w:tc>
          <w:tcPr>
            <w:tcW w:w="3545" w:type="dxa"/>
            <w:gridSpan w:val="4"/>
            <w:tcBorders>
              <w:left w:val="nil"/>
              <w:bottom w:val="nil"/>
              <w:right w:val="nil"/>
            </w:tcBorders>
          </w:tcPr>
          <w:p w14:paraId="59A094E3" w14:textId="77777777" w:rsidR="00293B9D" w:rsidRPr="00293B9D" w:rsidRDefault="00293B9D" w:rsidP="00D501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76" w:type="dxa"/>
            <w:gridSpan w:val="2"/>
            <w:tcBorders>
              <w:left w:val="nil"/>
              <w:bottom w:val="nil"/>
              <w:right w:val="nil"/>
            </w:tcBorders>
          </w:tcPr>
          <w:p w14:paraId="007CB9FC" w14:textId="77777777" w:rsidR="00293B9D" w:rsidRPr="00293B9D" w:rsidRDefault="00293B9D" w:rsidP="00D501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93B9D" w:rsidRPr="00293B9D" w14:paraId="22E723A6" w14:textId="77777777" w:rsidTr="00D5019F">
        <w:trPr>
          <w:gridAfter w:val="1"/>
          <w:wAfter w:w="324" w:type="dxa"/>
          <w:trHeight w:val="265"/>
        </w:trPr>
        <w:tc>
          <w:tcPr>
            <w:tcW w:w="368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8A04790" w14:textId="77777777" w:rsidR="00293B9D" w:rsidRPr="00293B9D" w:rsidRDefault="00293B9D" w:rsidP="002B78C7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inorHAnsi" w:hAnsiTheme="minorHAnsi"/>
                <w:sz w:val="22"/>
                <w:szCs w:val="22"/>
              </w:rPr>
            </w:pPr>
            <w:r w:rsidRPr="00293B9D">
              <w:rPr>
                <w:rFonts w:asciiTheme="minorHAnsi" w:hAnsiTheme="minorHAnsi"/>
                <w:sz w:val="22"/>
                <w:szCs w:val="22"/>
              </w:rPr>
              <w:t>Metros quadrados</w:t>
            </w:r>
          </w:p>
          <w:p w14:paraId="37E662AA" w14:textId="77777777" w:rsidR="00293B9D" w:rsidRPr="00293B9D" w:rsidRDefault="007938B8" w:rsidP="002B78C7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inorHAnsi" w:hAnsiTheme="minorHAnsi"/>
                <w:sz w:val="22"/>
                <w:szCs w:val="22"/>
              </w:rPr>
            </w:pPr>
            <w:r w:rsidRPr="00293B9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293B9D" w:rsidRPr="00293B9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93B9D">
              <w:rPr>
                <w:rFonts w:asciiTheme="minorHAnsi" w:hAnsiTheme="minorHAnsi"/>
                <w:sz w:val="22"/>
                <w:szCs w:val="22"/>
              </w:rPr>
            </w:r>
            <w:r w:rsidRPr="00293B9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93B9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3545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C63D745" w14:textId="77777777" w:rsidR="00293B9D" w:rsidRPr="00293B9D" w:rsidRDefault="00293B9D" w:rsidP="00D501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93B9D">
              <w:rPr>
                <w:rFonts w:asciiTheme="minorHAnsi" w:hAnsiTheme="minorHAnsi"/>
                <w:sz w:val="22"/>
                <w:szCs w:val="22"/>
              </w:rPr>
              <w:t>Largura do Passeio (metros lineares)</w:t>
            </w:r>
          </w:p>
          <w:p w14:paraId="3D463ECB" w14:textId="77777777" w:rsidR="00293B9D" w:rsidRPr="00293B9D" w:rsidRDefault="007938B8" w:rsidP="00D501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93B9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293B9D" w:rsidRPr="00293B9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93B9D">
              <w:rPr>
                <w:rFonts w:asciiTheme="minorHAnsi" w:hAnsiTheme="minorHAnsi"/>
                <w:sz w:val="22"/>
                <w:szCs w:val="22"/>
              </w:rPr>
            </w:r>
            <w:r w:rsidRPr="00293B9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93B9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AE3CB96" w14:textId="77777777" w:rsidR="00293B9D" w:rsidRPr="00293B9D" w:rsidRDefault="00293B9D" w:rsidP="00D501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93B9D">
              <w:rPr>
                <w:rFonts w:asciiTheme="minorHAnsi" w:hAnsiTheme="minorHAnsi"/>
                <w:sz w:val="22"/>
                <w:szCs w:val="22"/>
              </w:rPr>
              <w:t>Meses</w:t>
            </w:r>
          </w:p>
          <w:p w14:paraId="20060B2B" w14:textId="77777777" w:rsidR="00293B9D" w:rsidRPr="00293B9D" w:rsidRDefault="007938B8" w:rsidP="00D501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93B9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293B9D" w:rsidRPr="00293B9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93B9D">
              <w:rPr>
                <w:rFonts w:asciiTheme="minorHAnsi" w:hAnsiTheme="minorHAnsi"/>
                <w:sz w:val="22"/>
                <w:szCs w:val="22"/>
              </w:rPr>
            </w:r>
            <w:r w:rsidRPr="00293B9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93B9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293B9D" w:rsidRPr="00293B9D" w14:paraId="1B732ACA" w14:textId="77777777" w:rsidTr="002B78C7">
        <w:trPr>
          <w:gridAfter w:val="1"/>
          <w:wAfter w:w="324" w:type="dxa"/>
          <w:trHeight w:val="265"/>
        </w:trPr>
        <w:tc>
          <w:tcPr>
            <w:tcW w:w="3686" w:type="dxa"/>
            <w:gridSpan w:val="2"/>
            <w:tcBorders>
              <w:left w:val="nil"/>
              <w:bottom w:val="nil"/>
              <w:right w:val="nil"/>
            </w:tcBorders>
          </w:tcPr>
          <w:p w14:paraId="184F6588" w14:textId="77777777" w:rsidR="00293B9D" w:rsidRPr="00293B9D" w:rsidRDefault="00293B9D" w:rsidP="002B78C7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inorHAnsi" w:hAnsiTheme="minorHAnsi"/>
                <w:sz w:val="22"/>
                <w:szCs w:val="22"/>
              </w:rPr>
            </w:pPr>
            <w:r w:rsidRPr="00293B9D">
              <w:rPr>
                <w:rFonts w:asciiTheme="minorHAnsi" w:hAnsiTheme="minorHAnsi"/>
                <w:sz w:val="22"/>
                <w:szCs w:val="22"/>
              </w:rPr>
              <w:t>Para o nº 31.1, 31.2, 31.4, e 31.5 indique:</w:t>
            </w:r>
          </w:p>
        </w:tc>
        <w:tc>
          <w:tcPr>
            <w:tcW w:w="3545" w:type="dxa"/>
            <w:gridSpan w:val="4"/>
            <w:tcBorders>
              <w:left w:val="nil"/>
              <w:bottom w:val="nil"/>
              <w:right w:val="nil"/>
            </w:tcBorders>
          </w:tcPr>
          <w:p w14:paraId="38F6DE29" w14:textId="77777777" w:rsidR="00293B9D" w:rsidRPr="00293B9D" w:rsidRDefault="00293B9D" w:rsidP="00D501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71B596DE" w14:textId="77777777" w:rsidR="00293B9D" w:rsidRPr="00293B9D" w:rsidRDefault="00293B9D" w:rsidP="00D501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</w:tcPr>
          <w:p w14:paraId="5E69C9E4" w14:textId="77777777" w:rsidR="00293B9D" w:rsidRPr="00293B9D" w:rsidRDefault="00293B9D" w:rsidP="00D501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93B9D" w:rsidRPr="00293B9D" w14:paraId="7CBFE073" w14:textId="77777777" w:rsidTr="002B78C7">
        <w:trPr>
          <w:gridAfter w:val="1"/>
          <w:wAfter w:w="324" w:type="dxa"/>
          <w:trHeight w:val="568"/>
        </w:trPr>
        <w:tc>
          <w:tcPr>
            <w:tcW w:w="3686" w:type="dxa"/>
            <w:gridSpan w:val="2"/>
            <w:tcBorders>
              <w:top w:val="nil"/>
              <w:left w:val="nil"/>
              <w:right w:val="nil"/>
            </w:tcBorders>
          </w:tcPr>
          <w:p w14:paraId="2C3D3DA2" w14:textId="77777777" w:rsidR="00293B9D" w:rsidRPr="00293B9D" w:rsidRDefault="00293B9D" w:rsidP="002B78C7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inorHAnsi" w:hAnsiTheme="minorHAnsi"/>
                <w:sz w:val="22"/>
                <w:szCs w:val="22"/>
              </w:rPr>
            </w:pPr>
            <w:r w:rsidRPr="00293B9D">
              <w:rPr>
                <w:rFonts w:asciiTheme="minorHAnsi" w:hAnsiTheme="minorHAnsi"/>
                <w:sz w:val="22"/>
                <w:szCs w:val="22"/>
              </w:rPr>
              <w:t>Metros quadrados</w:t>
            </w:r>
          </w:p>
          <w:p w14:paraId="447236CF" w14:textId="77777777" w:rsidR="00293B9D" w:rsidRPr="00293B9D" w:rsidRDefault="007938B8" w:rsidP="002B78C7">
            <w:pPr>
              <w:autoSpaceDE w:val="0"/>
              <w:autoSpaceDN w:val="0"/>
              <w:adjustRightInd w:val="0"/>
              <w:spacing w:line="276" w:lineRule="auto"/>
              <w:ind w:left="176"/>
              <w:rPr>
                <w:rFonts w:asciiTheme="minorHAnsi" w:hAnsiTheme="minorHAnsi"/>
                <w:sz w:val="22"/>
                <w:szCs w:val="22"/>
              </w:rPr>
            </w:pPr>
            <w:r w:rsidRPr="00293B9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293B9D" w:rsidRPr="00293B9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93B9D">
              <w:rPr>
                <w:rFonts w:asciiTheme="minorHAnsi" w:hAnsiTheme="minorHAnsi"/>
                <w:sz w:val="22"/>
                <w:szCs w:val="22"/>
              </w:rPr>
            </w:r>
            <w:r w:rsidRPr="00293B9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93B9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</w:tcPr>
          <w:p w14:paraId="6CAD7D8F" w14:textId="77777777" w:rsidR="00293B9D" w:rsidRPr="00293B9D" w:rsidRDefault="00293B9D" w:rsidP="00D501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93B9D">
              <w:rPr>
                <w:rFonts w:asciiTheme="minorHAnsi" w:hAnsiTheme="minorHAnsi"/>
                <w:sz w:val="22"/>
                <w:szCs w:val="22"/>
              </w:rPr>
              <w:t>Dias (31.5)</w:t>
            </w:r>
          </w:p>
          <w:p w14:paraId="56B6D966" w14:textId="77777777" w:rsidR="00293B9D" w:rsidRPr="00293B9D" w:rsidRDefault="007938B8" w:rsidP="00D501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93B9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293B9D" w:rsidRPr="00293B9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93B9D">
              <w:rPr>
                <w:rFonts w:asciiTheme="minorHAnsi" w:hAnsiTheme="minorHAnsi"/>
                <w:sz w:val="22"/>
                <w:szCs w:val="22"/>
              </w:rPr>
            </w:r>
            <w:r w:rsidRPr="00293B9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93B9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right w:val="nil"/>
            </w:tcBorders>
          </w:tcPr>
          <w:p w14:paraId="3FBF0109" w14:textId="77777777" w:rsidR="00293B9D" w:rsidRPr="00293B9D" w:rsidRDefault="00293B9D" w:rsidP="00D501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93B9D">
              <w:rPr>
                <w:rFonts w:asciiTheme="minorHAnsi" w:hAnsiTheme="minorHAnsi"/>
                <w:sz w:val="22"/>
                <w:szCs w:val="22"/>
              </w:rPr>
              <w:t>Semanas</w:t>
            </w:r>
          </w:p>
          <w:p w14:paraId="1D978E17" w14:textId="77777777" w:rsidR="00293B9D" w:rsidRPr="00293B9D" w:rsidRDefault="007938B8" w:rsidP="00D501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93B9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293B9D" w:rsidRPr="00293B9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93B9D">
              <w:rPr>
                <w:rFonts w:asciiTheme="minorHAnsi" w:hAnsiTheme="minorHAnsi"/>
                <w:sz w:val="22"/>
                <w:szCs w:val="22"/>
              </w:rPr>
            </w:r>
            <w:r w:rsidRPr="00293B9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93B9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5A32B756" w14:textId="77777777" w:rsidR="00293B9D" w:rsidRPr="00293B9D" w:rsidRDefault="00293B9D" w:rsidP="00D501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93B9D">
              <w:rPr>
                <w:rFonts w:asciiTheme="minorHAnsi" w:hAnsiTheme="minorHAnsi"/>
                <w:sz w:val="22"/>
                <w:szCs w:val="22"/>
              </w:rPr>
              <w:t>Meses</w:t>
            </w:r>
          </w:p>
          <w:p w14:paraId="66B033CF" w14:textId="77777777" w:rsidR="00293B9D" w:rsidRPr="00293B9D" w:rsidRDefault="007938B8" w:rsidP="00D501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93B9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293B9D" w:rsidRPr="00293B9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93B9D">
              <w:rPr>
                <w:rFonts w:asciiTheme="minorHAnsi" w:hAnsiTheme="minorHAnsi"/>
                <w:sz w:val="22"/>
                <w:szCs w:val="22"/>
              </w:rPr>
            </w:r>
            <w:r w:rsidRPr="00293B9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93B9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584" w:type="dxa"/>
            <w:tcBorders>
              <w:top w:val="nil"/>
              <w:left w:val="nil"/>
              <w:right w:val="nil"/>
            </w:tcBorders>
          </w:tcPr>
          <w:p w14:paraId="10C076AD" w14:textId="77777777" w:rsidR="00293B9D" w:rsidRPr="00293B9D" w:rsidRDefault="00293B9D" w:rsidP="00D501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93B9D">
              <w:rPr>
                <w:rFonts w:asciiTheme="minorHAnsi" w:hAnsiTheme="minorHAnsi"/>
                <w:sz w:val="22"/>
                <w:szCs w:val="22"/>
              </w:rPr>
              <w:t>Anual (31.5)</w:t>
            </w:r>
          </w:p>
          <w:p w14:paraId="42958298" w14:textId="77777777" w:rsidR="00293B9D" w:rsidRPr="00293B9D" w:rsidRDefault="007938B8" w:rsidP="00D5019F">
            <w:pPr>
              <w:rPr>
                <w:rFonts w:asciiTheme="minorHAnsi" w:hAnsiTheme="minorHAnsi"/>
                <w:sz w:val="22"/>
                <w:szCs w:val="22"/>
              </w:rPr>
            </w:pPr>
            <w:r w:rsidRPr="00293B9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293B9D" w:rsidRPr="00293B9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93B9D">
              <w:rPr>
                <w:rFonts w:asciiTheme="minorHAnsi" w:hAnsiTheme="minorHAnsi"/>
                <w:sz w:val="22"/>
                <w:szCs w:val="22"/>
              </w:rPr>
            </w:r>
            <w:r w:rsidRPr="00293B9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93B9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14:paraId="681296CF" w14:textId="77777777" w:rsidR="00293B9D" w:rsidRPr="00293B9D" w:rsidRDefault="00293B9D" w:rsidP="00293B9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</w:p>
    <w:p w14:paraId="2C3066EE" w14:textId="77777777" w:rsidR="00293B9D" w:rsidRPr="00293B9D" w:rsidRDefault="00293B9D" w:rsidP="002B78C7">
      <w:pPr>
        <w:autoSpaceDE w:val="0"/>
        <w:autoSpaceDN w:val="0"/>
        <w:adjustRightInd w:val="0"/>
        <w:spacing w:line="276" w:lineRule="auto"/>
        <w:ind w:left="142"/>
        <w:rPr>
          <w:rFonts w:asciiTheme="minorHAnsi" w:hAnsiTheme="minorHAnsi" w:cs="FoundryMonoline-Light"/>
          <w:sz w:val="22"/>
          <w:szCs w:val="22"/>
          <w:lang w:eastAsia="pt-PT"/>
        </w:rPr>
      </w:pPr>
      <w:r w:rsidRPr="00293B9D">
        <w:rPr>
          <w:rFonts w:asciiTheme="minorHAnsi" w:hAnsiTheme="minorHAnsi" w:cs="FoundryMonoline-Medium"/>
          <w:sz w:val="22"/>
          <w:szCs w:val="22"/>
          <w:lang w:eastAsia="pt-PT"/>
        </w:rPr>
        <w:t xml:space="preserve">No seguinte </w:t>
      </w:r>
      <w:r w:rsidRPr="00293B9D">
        <w:rPr>
          <w:rFonts w:asciiTheme="minorHAnsi" w:hAnsiTheme="minorHAnsi" w:cs="FoundryMonoline-Bold"/>
          <w:b/>
          <w:bCs/>
          <w:sz w:val="22"/>
          <w:szCs w:val="22"/>
          <w:lang w:eastAsia="pt-PT"/>
        </w:rPr>
        <w:t>Local</w:t>
      </w:r>
      <w:r w:rsidRPr="00293B9D">
        <w:rPr>
          <w:rFonts w:asciiTheme="minorHAnsi" w:hAnsiTheme="minorHAnsi" w:cs="FoundryMonoline-Medium"/>
          <w:sz w:val="22"/>
          <w:szCs w:val="22"/>
          <w:lang w:eastAsia="pt-PT"/>
        </w:rPr>
        <w:t xml:space="preserve">: </w:t>
      </w:r>
      <w:r w:rsidRPr="00293B9D">
        <w:rPr>
          <w:rFonts w:asciiTheme="minorHAnsi" w:hAnsiTheme="minorHAnsi" w:cs="FoundryMonoline-Light"/>
          <w:sz w:val="22"/>
          <w:szCs w:val="22"/>
          <w:lang w:eastAsia="pt-PT"/>
        </w:rPr>
        <w:t>(Indique com precisão o local onde a via pública será ocupada)</w:t>
      </w:r>
    </w:p>
    <w:p w14:paraId="57E9893C" w14:textId="77777777" w:rsidR="00293B9D" w:rsidRPr="00293B9D" w:rsidRDefault="00293B9D" w:rsidP="00293B9D">
      <w:pPr>
        <w:autoSpaceDE w:val="0"/>
        <w:autoSpaceDN w:val="0"/>
        <w:adjustRightInd w:val="0"/>
        <w:spacing w:line="276" w:lineRule="auto"/>
        <w:rPr>
          <w:rFonts w:asciiTheme="minorHAnsi" w:hAnsiTheme="minorHAnsi" w:cs="FoundryMonoline-Light"/>
          <w:sz w:val="22"/>
          <w:szCs w:val="22"/>
          <w:lang w:eastAsia="pt-PT"/>
        </w:rPr>
      </w:pPr>
    </w:p>
    <w:tbl>
      <w:tblPr>
        <w:tblStyle w:val="TabelacomGrelha"/>
        <w:tblW w:w="10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4604"/>
        <w:gridCol w:w="1764"/>
        <w:gridCol w:w="3554"/>
        <w:gridCol w:w="93"/>
        <w:gridCol w:w="8"/>
      </w:tblGrid>
      <w:tr w:rsidR="002B78C7" w:rsidRPr="00293B9D" w14:paraId="5666378F" w14:textId="77777777" w:rsidTr="008170C3">
        <w:tc>
          <w:tcPr>
            <w:tcW w:w="10131" w:type="dxa"/>
            <w:gridSpan w:val="6"/>
          </w:tcPr>
          <w:p w14:paraId="3542954B" w14:textId="77777777" w:rsidR="002B78C7" w:rsidRPr="00293B9D" w:rsidRDefault="002B78C7" w:rsidP="002B78C7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</w:pPr>
            <w:r w:rsidRPr="00293B9D"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  <w:t xml:space="preserve">Av./Praça/Praceta/Rua/Travessa </w:t>
            </w:r>
            <w:r w:rsidR="007938B8" w:rsidRPr="00293B9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293B9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7938B8" w:rsidRPr="00293B9D">
              <w:rPr>
                <w:rFonts w:asciiTheme="minorHAnsi" w:hAnsiTheme="minorHAnsi"/>
                <w:sz w:val="22"/>
                <w:szCs w:val="22"/>
              </w:rPr>
            </w:r>
            <w:r w:rsidR="007938B8" w:rsidRPr="00293B9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938B8" w:rsidRPr="00293B9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293B9D" w:rsidRPr="00293B9D" w14:paraId="39B30F14" w14:textId="77777777" w:rsidTr="008170C3">
        <w:tc>
          <w:tcPr>
            <w:tcW w:w="4712" w:type="dxa"/>
            <w:gridSpan w:val="2"/>
          </w:tcPr>
          <w:p w14:paraId="2A6E5692" w14:textId="77777777" w:rsidR="00293B9D" w:rsidRPr="00293B9D" w:rsidRDefault="00293B9D" w:rsidP="002B78C7">
            <w:pPr>
              <w:spacing w:line="276" w:lineRule="auto"/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293B9D">
              <w:rPr>
                <w:rFonts w:asciiTheme="minorHAnsi" w:hAnsiTheme="minorHAnsi"/>
                <w:sz w:val="22"/>
                <w:szCs w:val="22"/>
              </w:rPr>
              <w:t xml:space="preserve">Em frente ao Lote/Nº de Policia  </w:t>
            </w:r>
          </w:p>
        </w:tc>
        <w:tc>
          <w:tcPr>
            <w:tcW w:w="1764" w:type="dxa"/>
          </w:tcPr>
          <w:p w14:paraId="65FBEEE9" w14:textId="77777777" w:rsidR="00293B9D" w:rsidRPr="00293B9D" w:rsidRDefault="007938B8" w:rsidP="00D5019F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93B9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293B9D" w:rsidRPr="00293B9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93B9D">
              <w:rPr>
                <w:rFonts w:asciiTheme="minorHAnsi" w:hAnsiTheme="minorHAnsi"/>
                <w:sz w:val="22"/>
                <w:szCs w:val="22"/>
              </w:rPr>
            </w:r>
            <w:r w:rsidRPr="00293B9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93B9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3655" w:type="dxa"/>
            <w:gridSpan w:val="3"/>
          </w:tcPr>
          <w:p w14:paraId="0D09529D" w14:textId="77777777" w:rsidR="00293B9D" w:rsidRPr="00293B9D" w:rsidRDefault="00293B9D" w:rsidP="00D5019F">
            <w:pPr>
              <w:rPr>
                <w:rFonts w:asciiTheme="minorHAnsi" w:hAnsiTheme="minorHAnsi"/>
                <w:sz w:val="22"/>
                <w:szCs w:val="22"/>
              </w:rPr>
            </w:pPr>
            <w:r w:rsidRPr="00293B9D">
              <w:rPr>
                <w:rFonts w:asciiTheme="minorHAnsi" w:hAnsiTheme="minorHAnsi"/>
                <w:sz w:val="22"/>
                <w:szCs w:val="22"/>
              </w:rPr>
              <w:t xml:space="preserve">Freguesia </w:t>
            </w:r>
            <w:r w:rsidR="007938B8" w:rsidRPr="00293B9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293B9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7938B8" w:rsidRPr="00293B9D">
              <w:rPr>
                <w:rFonts w:asciiTheme="minorHAnsi" w:hAnsiTheme="minorHAnsi"/>
                <w:sz w:val="22"/>
                <w:szCs w:val="22"/>
              </w:rPr>
            </w:r>
            <w:r w:rsidR="007938B8" w:rsidRPr="00293B9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938B8" w:rsidRPr="00293B9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293B9D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</w:tc>
      </w:tr>
      <w:tr w:rsidR="00293B9D" w:rsidRPr="00293B9D" w14:paraId="02C251C1" w14:textId="77777777" w:rsidTr="008170C3">
        <w:tc>
          <w:tcPr>
            <w:tcW w:w="4712" w:type="dxa"/>
            <w:gridSpan w:val="2"/>
          </w:tcPr>
          <w:p w14:paraId="25563507" w14:textId="77777777" w:rsidR="00293B9D" w:rsidRPr="00293B9D" w:rsidRDefault="00293B9D" w:rsidP="002B78C7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</w:pPr>
            <w:r w:rsidRPr="00293B9D"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  <w:t>Observações úteis</w:t>
            </w:r>
          </w:p>
        </w:tc>
        <w:tc>
          <w:tcPr>
            <w:tcW w:w="1764" w:type="dxa"/>
          </w:tcPr>
          <w:p w14:paraId="773D214F" w14:textId="77777777" w:rsidR="00293B9D" w:rsidRPr="00293B9D" w:rsidRDefault="007938B8" w:rsidP="00D501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</w:pPr>
            <w:r w:rsidRPr="00293B9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293B9D" w:rsidRPr="00293B9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93B9D">
              <w:rPr>
                <w:rFonts w:asciiTheme="minorHAnsi" w:hAnsiTheme="minorHAnsi"/>
                <w:sz w:val="22"/>
                <w:szCs w:val="22"/>
              </w:rPr>
            </w:r>
            <w:r w:rsidRPr="00293B9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93B9D" w:rsidRPr="00293B9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93B9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3655" w:type="dxa"/>
            <w:gridSpan w:val="3"/>
          </w:tcPr>
          <w:p w14:paraId="7F33D6BF" w14:textId="77777777" w:rsidR="00293B9D" w:rsidRPr="00293B9D" w:rsidRDefault="00293B9D" w:rsidP="00D501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</w:pPr>
          </w:p>
        </w:tc>
      </w:tr>
      <w:tr w:rsidR="00293B9D" w:rsidRPr="00293B9D" w14:paraId="36BF0895" w14:textId="77777777" w:rsidTr="008170C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8" w:type="dxa"/>
          <w:trHeight w:val="195"/>
        </w:trPr>
        <w:tc>
          <w:tcPr>
            <w:tcW w:w="101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C71008" w14:textId="77777777" w:rsidR="00293B9D" w:rsidRPr="00293B9D" w:rsidRDefault="00293B9D" w:rsidP="00D501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</w:pPr>
          </w:p>
        </w:tc>
      </w:tr>
      <w:tr w:rsidR="00293B9D" w:rsidRPr="00293B9D" w14:paraId="2A87340C" w14:textId="77777777" w:rsidTr="0016672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8" w:type="dxa"/>
          <w:wAfter w:w="101" w:type="dxa"/>
          <w:trHeight w:val="195"/>
        </w:trPr>
        <w:tc>
          <w:tcPr>
            <w:tcW w:w="9922" w:type="dxa"/>
            <w:gridSpan w:val="3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59B9087B" w14:textId="77777777" w:rsidR="00293B9D" w:rsidRPr="00293B9D" w:rsidRDefault="00293B9D" w:rsidP="00D5019F">
            <w:pPr>
              <w:ind w:right="-8"/>
              <w:rPr>
                <w:rFonts w:asciiTheme="minorHAnsi" w:hAnsiTheme="minorHAnsi" w:cs="FoundryMonoline-Regular"/>
                <w:b/>
                <w:sz w:val="22"/>
                <w:szCs w:val="22"/>
                <w:lang w:eastAsia="pt-PT"/>
              </w:rPr>
            </w:pPr>
            <w:r w:rsidRPr="00293B9D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t>04 INSTRUÇÕES/NOTAS INFORMATIVAS</w:t>
            </w:r>
          </w:p>
        </w:tc>
      </w:tr>
    </w:tbl>
    <w:p w14:paraId="1FE47047" w14:textId="77777777" w:rsidR="00293B9D" w:rsidRPr="00293B9D" w:rsidRDefault="00293B9D" w:rsidP="00293B9D">
      <w:pPr>
        <w:rPr>
          <w:rFonts w:asciiTheme="minorHAnsi" w:hAnsiTheme="minorHAnsi" w:cs="FoundryMonoline-Regular"/>
          <w:b/>
          <w:sz w:val="22"/>
          <w:szCs w:val="22"/>
          <w:lang w:eastAsia="pt-PT"/>
        </w:rPr>
      </w:pPr>
    </w:p>
    <w:tbl>
      <w:tblPr>
        <w:tblStyle w:val="TabelacomGrelha"/>
        <w:tblW w:w="978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6"/>
        <w:gridCol w:w="9155"/>
      </w:tblGrid>
      <w:tr w:rsidR="00293B9D" w:rsidRPr="00293B9D" w14:paraId="2A2E97C0" w14:textId="77777777" w:rsidTr="002B78C7">
        <w:tc>
          <w:tcPr>
            <w:tcW w:w="9781" w:type="dxa"/>
            <w:gridSpan w:val="2"/>
          </w:tcPr>
          <w:p w14:paraId="19B404F3" w14:textId="77777777" w:rsidR="00293B9D" w:rsidRPr="00293B9D" w:rsidRDefault="00293B9D" w:rsidP="00BF6645">
            <w:pPr>
              <w:autoSpaceDE w:val="0"/>
              <w:autoSpaceDN w:val="0"/>
              <w:adjustRightInd w:val="0"/>
              <w:spacing w:line="276" w:lineRule="auto"/>
              <w:ind w:left="-10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93B9D">
              <w:rPr>
                <w:rFonts w:asciiTheme="minorHAnsi" w:hAnsiTheme="minorHAnsi"/>
                <w:sz w:val="22"/>
                <w:szCs w:val="22"/>
              </w:rPr>
              <w:t>Documentos a anexar:</w:t>
            </w:r>
          </w:p>
        </w:tc>
      </w:tr>
      <w:tr w:rsidR="00293B9D" w:rsidRPr="00293B9D" w14:paraId="40E0EC97" w14:textId="77777777" w:rsidTr="00641D49">
        <w:trPr>
          <w:trHeight w:val="548"/>
        </w:trPr>
        <w:tc>
          <w:tcPr>
            <w:tcW w:w="626" w:type="dxa"/>
            <w:vAlign w:val="center"/>
          </w:tcPr>
          <w:p w14:paraId="58806070" w14:textId="77777777" w:rsidR="00293B9D" w:rsidRPr="00293B9D" w:rsidRDefault="007938B8" w:rsidP="00D501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93B9D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B9D" w:rsidRPr="00293B9D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293B9D">
              <w:rPr>
                <w:rFonts w:asciiTheme="minorHAnsi" w:hAnsiTheme="minorHAnsi" w:cs="Arial"/>
                <w:sz w:val="22"/>
                <w:szCs w:val="22"/>
              </w:rPr>
            </w:r>
            <w:r w:rsidRPr="00293B9D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293B9D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9155" w:type="dxa"/>
            <w:vAlign w:val="center"/>
          </w:tcPr>
          <w:p w14:paraId="500091A9" w14:textId="77777777" w:rsidR="00293B9D" w:rsidRPr="00293B9D" w:rsidRDefault="00293B9D" w:rsidP="00D5019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sz w:val="22"/>
                <w:szCs w:val="22"/>
                <w:lang w:eastAsia="pt-PT"/>
              </w:rPr>
            </w:pPr>
            <w:r w:rsidRPr="00293B9D">
              <w:rPr>
                <w:rFonts w:asciiTheme="minorHAnsi" w:hAnsiTheme="minorHAnsi" w:cs="Verdana"/>
                <w:sz w:val="22"/>
                <w:szCs w:val="22"/>
                <w:lang w:eastAsia="pt-PT"/>
              </w:rPr>
              <w:t>Documento comprovativo de legitimidade do requerente</w:t>
            </w:r>
          </w:p>
        </w:tc>
      </w:tr>
      <w:tr w:rsidR="00293B9D" w:rsidRPr="00293B9D" w14:paraId="1C8D2074" w14:textId="77777777" w:rsidTr="00641D49">
        <w:trPr>
          <w:trHeight w:val="570"/>
        </w:trPr>
        <w:tc>
          <w:tcPr>
            <w:tcW w:w="626" w:type="dxa"/>
            <w:vAlign w:val="center"/>
          </w:tcPr>
          <w:p w14:paraId="0FE141CA" w14:textId="77777777" w:rsidR="00293B9D" w:rsidRPr="00293B9D" w:rsidRDefault="007938B8" w:rsidP="00D501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93B9D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B9D" w:rsidRPr="00293B9D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293B9D">
              <w:rPr>
                <w:rFonts w:asciiTheme="minorHAnsi" w:hAnsiTheme="minorHAnsi" w:cs="Arial"/>
                <w:sz w:val="22"/>
                <w:szCs w:val="22"/>
              </w:rPr>
            </w:r>
            <w:r w:rsidRPr="00293B9D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293B9D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9155" w:type="dxa"/>
            <w:vAlign w:val="center"/>
          </w:tcPr>
          <w:p w14:paraId="4FA58932" w14:textId="77777777" w:rsidR="00293B9D" w:rsidRPr="00293B9D" w:rsidRDefault="00293B9D" w:rsidP="00D5019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93B9D">
              <w:rPr>
                <w:rFonts w:asciiTheme="minorHAnsi" w:hAnsiTheme="minorHAnsi" w:cs="Verdana"/>
                <w:sz w:val="22"/>
                <w:szCs w:val="22"/>
                <w:lang w:eastAsia="pt-PT"/>
              </w:rPr>
              <w:t>Planta de localização fornecida pela Câmara Municipal com identificação do local previsto para a ocupação ou utilização, à escala 1:1000</w:t>
            </w:r>
          </w:p>
        </w:tc>
      </w:tr>
      <w:tr w:rsidR="00293B9D" w:rsidRPr="00293B9D" w14:paraId="2F20FE06" w14:textId="77777777" w:rsidTr="00641D49">
        <w:trPr>
          <w:trHeight w:val="564"/>
        </w:trPr>
        <w:tc>
          <w:tcPr>
            <w:tcW w:w="626" w:type="dxa"/>
            <w:vAlign w:val="center"/>
          </w:tcPr>
          <w:p w14:paraId="6D22BB15" w14:textId="77777777" w:rsidR="00293B9D" w:rsidRPr="00293B9D" w:rsidRDefault="007938B8" w:rsidP="00D501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293B9D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B9D" w:rsidRPr="00293B9D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293B9D">
              <w:rPr>
                <w:rFonts w:asciiTheme="minorHAnsi" w:hAnsiTheme="minorHAnsi" w:cs="Arial"/>
                <w:sz w:val="22"/>
                <w:szCs w:val="22"/>
              </w:rPr>
            </w:r>
            <w:r w:rsidRPr="00293B9D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293B9D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9155" w:type="dxa"/>
            <w:vAlign w:val="center"/>
          </w:tcPr>
          <w:p w14:paraId="687016A1" w14:textId="77777777" w:rsidR="00293B9D" w:rsidRPr="00293B9D" w:rsidRDefault="00293B9D" w:rsidP="00D5019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93B9D">
              <w:rPr>
                <w:rFonts w:asciiTheme="minorHAnsi" w:hAnsiTheme="minorHAnsi" w:cs="Verdana"/>
                <w:sz w:val="22"/>
                <w:szCs w:val="22"/>
                <w:lang w:eastAsia="pt-PT"/>
              </w:rPr>
              <w:t>Planta ou fotografia a cores indicando o local previsto para a ocupação ou utilização, colada em folha A4</w:t>
            </w:r>
          </w:p>
        </w:tc>
      </w:tr>
      <w:tr w:rsidR="00293B9D" w:rsidRPr="00293B9D" w14:paraId="1BB784A7" w14:textId="77777777" w:rsidTr="00641D49">
        <w:trPr>
          <w:trHeight w:val="572"/>
        </w:trPr>
        <w:tc>
          <w:tcPr>
            <w:tcW w:w="626" w:type="dxa"/>
            <w:vAlign w:val="center"/>
          </w:tcPr>
          <w:p w14:paraId="1FBDF65C" w14:textId="77777777" w:rsidR="00293B9D" w:rsidRPr="00293B9D" w:rsidRDefault="007938B8" w:rsidP="00D501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293B9D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B9D" w:rsidRPr="00293B9D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293B9D">
              <w:rPr>
                <w:rFonts w:asciiTheme="minorHAnsi" w:hAnsiTheme="minorHAnsi" w:cs="Arial"/>
                <w:sz w:val="22"/>
                <w:szCs w:val="22"/>
              </w:rPr>
            </w:r>
            <w:r w:rsidRPr="00293B9D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293B9D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9155" w:type="dxa"/>
            <w:vAlign w:val="center"/>
          </w:tcPr>
          <w:p w14:paraId="55A0FA84" w14:textId="77777777" w:rsidR="00293B9D" w:rsidRPr="00293B9D" w:rsidRDefault="00293B9D" w:rsidP="00D5019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93B9D">
              <w:rPr>
                <w:rFonts w:asciiTheme="minorHAnsi" w:hAnsiTheme="minorHAnsi" w:cs="Verdana"/>
                <w:sz w:val="22"/>
                <w:szCs w:val="22"/>
                <w:lang w:eastAsia="pt-PT"/>
              </w:rPr>
              <w:t>Desenho do meio ou artigo a utilizar na ocupação ou utilização, com a indicação da forma, dimensão, balanço e distância do passeio</w:t>
            </w:r>
          </w:p>
        </w:tc>
      </w:tr>
      <w:tr w:rsidR="00293B9D" w:rsidRPr="00293B9D" w14:paraId="0D9C9431" w14:textId="77777777" w:rsidTr="00641D49">
        <w:trPr>
          <w:trHeight w:val="566"/>
        </w:trPr>
        <w:tc>
          <w:tcPr>
            <w:tcW w:w="626" w:type="dxa"/>
            <w:vAlign w:val="center"/>
          </w:tcPr>
          <w:p w14:paraId="6A68C751" w14:textId="77777777" w:rsidR="00293B9D" w:rsidRPr="00293B9D" w:rsidRDefault="007938B8" w:rsidP="00D501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293B9D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B9D" w:rsidRPr="00293B9D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293B9D">
              <w:rPr>
                <w:rFonts w:asciiTheme="minorHAnsi" w:hAnsiTheme="minorHAnsi" w:cs="Arial"/>
                <w:sz w:val="22"/>
                <w:szCs w:val="22"/>
              </w:rPr>
            </w:r>
            <w:r w:rsidRPr="00293B9D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293B9D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9155" w:type="dxa"/>
            <w:vAlign w:val="center"/>
          </w:tcPr>
          <w:p w14:paraId="50B367A9" w14:textId="77777777" w:rsidR="00293B9D" w:rsidRPr="00293B9D" w:rsidRDefault="00293B9D" w:rsidP="00D5019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sz w:val="22"/>
                <w:szCs w:val="22"/>
                <w:lang w:eastAsia="pt-PT"/>
              </w:rPr>
            </w:pPr>
            <w:r w:rsidRPr="00293B9D">
              <w:rPr>
                <w:rFonts w:asciiTheme="minorHAnsi" w:hAnsiTheme="minorHAnsi" w:cs="Verdana"/>
                <w:sz w:val="22"/>
                <w:szCs w:val="22"/>
                <w:lang w:eastAsia="pt-PT"/>
              </w:rPr>
              <w:t>Memória descritiva indicativa dos materiais, cores, configuração e legendas a utilizar e outros documentos julgados necessária para uma melhor apreciação do pedido</w:t>
            </w:r>
          </w:p>
        </w:tc>
      </w:tr>
      <w:tr w:rsidR="00293B9D" w:rsidRPr="00293B9D" w14:paraId="088629D4" w14:textId="77777777" w:rsidTr="00641D49">
        <w:trPr>
          <w:trHeight w:val="560"/>
        </w:trPr>
        <w:tc>
          <w:tcPr>
            <w:tcW w:w="626" w:type="dxa"/>
            <w:vAlign w:val="center"/>
          </w:tcPr>
          <w:p w14:paraId="4AEDCE74" w14:textId="77777777" w:rsidR="00293B9D" w:rsidRPr="00293B9D" w:rsidRDefault="007938B8" w:rsidP="00D501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293B9D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B9D" w:rsidRPr="00293B9D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293B9D">
              <w:rPr>
                <w:rFonts w:asciiTheme="minorHAnsi" w:hAnsiTheme="minorHAnsi" w:cs="Arial"/>
                <w:sz w:val="22"/>
                <w:szCs w:val="22"/>
              </w:rPr>
            </w:r>
            <w:r w:rsidRPr="00293B9D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293B9D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9155" w:type="dxa"/>
            <w:vAlign w:val="center"/>
          </w:tcPr>
          <w:p w14:paraId="201609E4" w14:textId="77777777" w:rsidR="00293B9D" w:rsidRPr="00293B9D" w:rsidRDefault="00293B9D" w:rsidP="00D5019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93B9D">
              <w:rPr>
                <w:rFonts w:asciiTheme="minorHAnsi" w:hAnsiTheme="minorHAnsi" w:cs="Verdana"/>
                <w:sz w:val="22"/>
                <w:szCs w:val="22"/>
                <w:lang w:eastAsia="pt-PT"/>
              </w:rPr>
              <w:t>Autorização do proprietário, usufrutuário, locatário, ou titular de outros direitos, sempre que o equipamento seja instalado em propriedade alheia ou em regime de propriedade horizontal</w:t>
            </w:r>
          </w:p>
        </w:tc>
      </w:tr>
      <w:tr w:rsidR="00293B9D" w:rsidRPr="00293B9D" w14:paraId="2C9A1DC4" w14:textId="77777777" w:rsidTr="00641D49">
        <w:trPr>
          <w:trHeight w:val="582"/>
        </w:trPr>
        <w:tc>
          <w:tcPr>
            <w:tcW w:w="626" w:type="dxa"/>
            <w:vAlign w:val="center"/>
          </w:tcPr>
          <w:p w14:paraId="1DFF4DC2" w14:textId="77777777" w:rsidR="00293B9D" w:rsidRPr="00293B9D" w:rsidRDefault="007938B8" w:rsidP="00D501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293B9D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B9D" w:rsidRPr="00293B9D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293B9D">
              <w:rPr>
                <w:rFonts w:asciiTheme="minorHAnsi" w:hAnsiTheme="minorHAnsi" w:cs="Arial"/>
                <w:sz w:val="22"/>
                <w:szCs w:val="22"/>
              </w:rPr>
            </w:r>
            <w:r w:rsidRPr="00293B9D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293B9D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9155" w:type="dxa"/>
            <w:vAlign w:val="center"/>
          </w:tcPr>
          <w:p w14:paraId="6656D79A" w14:textId="77777777" w:rsidR="00293B9D" w:rsidRPr="00293B9D" w:rsidRDefault="00293B9D" w:rsidP="00D5019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93B9D">
              <w:rPr>
                <w:rFonts w:asciiTheme="minorHAnsi" w:hAnsiTheme="minorHAnsi" w:cs="Verdana"/>
                <w:sz w:val="22"/>
                <w:szCs w:val="22"/>
                <w:lang w:eastAsia="pt-PT"/>
              </w:rPr>
              <w:t>Termo de responsabilidade assinado pelo técnico responsável pela instalação, ou pela montagem e desmontagem de equipamento fixo e ou móvel de apoio à obras bem como declaração emitida pela associação profissional a que pertença, donde conste a sua inscrição na mesma</w:t>
            </w:r>
          </w:p>
        </w:tc>
      </w:tr>
      <w:tr w:rsidR="00293B9D" w:rsidRPr="00293B9D" w14:paraId="512F284D" w14:textId="77777777" w:rsidTr="00641D49">
        <w:trPr>
          <w:trHeight w:val="56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14:paraId="2F74B47B" w14:textId="77777777" w:rsidR="00293B9D" w:rsidRPr="00293B9D" w:rsidRDefault="007938B8" w:rsidP="00D501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293B9D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B9D" w:rsidRPr="00293B9D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293B9D">
              <w:rPr>
                <w:rFonts w:asciiTheme="minorHAnsi" w:hAnsiTheme="minorHAnsi" w:cs="Arial"/>
                <w:sz w:val="22"/>
                <w:szCs w:val="22"/>
              </w:rPr>
            </w:r>
            <w:r w:rsidRPr="00293B9D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293B9D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9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B3CA914" w14:textId="77777777" w:rsidR="00293B9D" w:rsidRPr="00293B9D" w:rsidRDefault="00293B9D" w:rsidP="00D501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93B9D">
              <w:rPr>
                <w:rFonts w:asciiTheme="minorHAnsi" w:hAnsiTheme="minorHAnsi"/>
                <w:sz w:val="22"/>
                <w:szCs w:val="22"/>
              </w:rPr>
              <w:t>As declarações prestadas correspondem à verdade e não omitem qualquer informação relevante. Comprometo--me a comunicar qualquer alteração da informação prestada no prazo de 30 dias após a sua ocorrência.</w:t>
            </w:r>
          </w:p>
        </w:tc>
      </w:tr>
    </w:tbl>
    <w:p w14:paraId="1929E91E" w14:textId="77777777" w:rsidR="00293B9D" w:rsidRPr="00293B9D" w:rsidRDefault="00293B9D" w:rsidP="00293B9D">
      <w:pPr>
        <w:ind w:right="-8"/>
        <w:rPr>
          <w:rFonts w:asciiTheme="minorHAnsi" w:hAnsiTheme="minorHAnsi" w:cs="FoundryMonoline-Regular"/>
          <w:sz w:val="22"/>
          <w:szCs w:val="22"/>
          <w:lang w:eastAsia="pt-PT"/>
        </w:rPr>
      </w:pPr>
    </w:p>
    <w:tbl>
      <w:tblPr>
        <w:tblStyle w:val="TabelacomGrelha"/>
        <w:tblW w:w="9815" w:type="dxa"/>
        <w:tblInd w:w="108" w:type="dxa"/>
        <w:tblBorders>
          <w:top w:val="single" w:sz="12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5"/>
      </w:tblGrid>
      <w:tr w:rsidR="00293B9D" w:rsidRPr="00293B9D" w14:paraId="09205F20" w14:textId="77777777" w:rsidTr="00166720">
        <w:trPr>
          <w:trHeight w:val="85"/>
        </w:trPr>
        <w:tc>
          <w:tcPr>
            <w:tcW w:w="9815" w:type="dxa"/>
          </w:tcPr>
          <w:p w14:paraId="77E0E0E3" w14:textId="77777777" w:rsidR="00293B9D" w:rsidRPr="00293B9D" w:rsidRDefault="00293B9D" w:rsidP="00D501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</w:pPr>
            <w:r w:rsidRPr="00293B9D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t>05 ASSINATURA</w:t>
            </w:r>
          </w:p>
        </w:tc>
      </w:tr>
    </w:tbl>
    <w:p w14:paraId="39EE0F70" w14:textId="77777777" w:rsidR="00293B9D" w:rsidRPr="00293B9D" w:rsidRDefault="00293B9D" w:rsidP="00293B9D">
      <w:pPr>
        <w:spacing w:line="360" w:lineRule="auto"/>
        <w:ind w:left="4536" w:hanging="4536"/>
        <w:jc w:val="center"/>
        <w:rPr>
          <w:rFonts w:asciiTheme="minorHAnsi" w:hAnsiTheme="minorHAnsi"/>
          <w:sz w:val="22"/>
          <w:szCs w:val="22"/>
        </w:rPr>
      </w:pPr>
    </w:p>
    <w:tbl>
      <w:tblPr>
        <w:tblStyle w:val="TabelacomGrelh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379"/>
      </w:tblGrid>
      <w:tr w:rsidR="00293B9D" w:rsidRPr="00293B9D" w14:paraId="154BEE51" w14:textId="77777777" w:rsidTr="00D5019F">
        <w:tc>
          <w:tcPr>
            <w:tcW w:w="3544" w:type="dxa"/>
          </w:tcPr>
          <w:p w14:paraId="7CD31A18" w14:textId="77777777" w:rsidR="00293B9D" w:rsidRPr="00293B9D" w:rsidRDefault="00293B9D" w:rsidP="00D501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293B9D">
              <w:rPr>
                <w:rFonts w:asciiTheme="minorHAnsi" w:hAnsiTheme="minorHAnsi"/>
                <w:sz w:val="22"/>
                <w:szCs w:val="22"/>
              </w:rPr>
              <w:t xml:space="preserve">Amadora,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2986829"/>
                <w:placeholder>
                  <w:docPart w:val="B10FDA667CB54E7A9A4714A5A090A30D"/>
                </w:placeholder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293B9D">
                  <w:rPr>
                    <w:rFonts w:asciiTheme="minorHAnsi" w:hAnsiTheme="minorHAnsi"/>
                    <w:sz w:val="22"/>
                    <w:szCs w:val="22"/>
                  </w:rPr>
                  <w:t>DATA</w:t>
                </w:r>
              </w:sdtContent>
            </w:sdt>
          </w:p>
        </w:tc>
        <w:tc>
          <w:tcPr>
            <w:tcW w:w="6379" w:type="dxa"/>
          </w:tcPr>
          <w:p w14:paraId="499D05D3" w14:textId="77777777" w:rsidR="00293B9D" w:rsidRPr="00293B9D" w:rsidRDefault="00293B9D" w:rsidP="00D501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93B9D">
              <w:rPr>
                <w:rFonts w:asciiTheme="minorHAnsi" w:hAnsiTheme="minorHAnsi"/>
                <w:sz w:val="22"/>
                <w:szCs w:val="22"/>
              </w:rPr>
              <w:t>Pede deferimento</w:t>
            </w:r>
          </w:p>
          <w:p w14:paraId="27F55A47" w14:textId="77777777" w:rsidR="00293B9D" w:rsidRPr="00293B9D" w:rsidRDefault="00293B9D" w:rsidP="00D501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A951B7B" w14:textId="77777777" w:rsidR="00293B9D" w:rsidRPr="00293B9D" w:rsidRDefault="00293B9D" w:rsidP="00D501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93B9D">
              <w:rPr>
                <w:rFonts w:asciiTheme="minorHAnsi" w:hAnsiTheme="minorHAnsi"/>
                <w:sz w:val="22"/>
                <w:szCs w:val="22"/>
              </w:rPr>
              <w:t>_____________________________________</w:t>
            </w:r>
          </w:p>
        </w:tc>
      </w:tr>
    </w:tbl>
    <w:p w14:paraId="1D02487C" w14:textId="77777777" w:rsidR="00293B9D" w:rsidRPr="00293B9D" w:rsidRDefault="00293B9D" w:rsidP="00293B9D">
      <w:pPr>
        <w:ind w:right="-8"/>
        <w:rPr>
          <w:rFonts w:asciiTheme="minorHAnsi" w:hAnsiTheme="minorHAnsi" w:cs="FoundryMonoline-Regular"/>
          <w:sz w:val="22"/>
          <w:szCs w:val="22"/>
          <w:lang w:eastAsia="pt-PT"/>
        </w:rPr>
      </w:pPr>
    </w:p>
    <w:tbl>
      <w:tblPr>
        <w:tblStyle w:val="TabelacomGrelha"/>
        <w:tblW w:w="9923" w:type="dxa"/>
        <w:tblBorders>
          <w:top w:val="single" w:sz="12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93B9D" w:rsidRPr="00293B9D" w14:paraId="488811B2" w14:textId="77777777" w:rsidTr="00166720">
        <w:trPr>
          <w:trHeight w:val="85"/>
        </w:trPr>
        <w:tc>
          <w:tcPr>
            <w:tcW w:w="9923" w:type="dxa"/>
          </w:tcPr>
          <w:p w14:paraId="7BA37337" w14:textId="77777777" w:rsidR="00293B9D" w:rsidRPr="00293B9D" w:rsidRDefault="00293B9D" w:rsidP="00D501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</w:pPr>
            <w:r w:rsidRPr="00293B9D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t>06 NA ENTREGA DO DOCUMENTO DEVE EXIBIR</w:t>
            </w:r>
          </w:p>
        </w:tc>
      </w:tr>
    </w:tbl>
    <w:p w14:paraId="271BB84D" w14:textId="77777777" w:rsidR="00293B9D" w:rsidRPr="00293B9D" w:rsidRDefault="00293B9D" w:rsidP="00293B9D">
      <w:pPr>
        <w:ind w:right="-8"/>
        <w:rPr>
          <w:rFonts w:asciiTheme="minorHAnsi" w:hAnsiTheme="minorHAnsi" w:cs="FoundryMonoline-Regular"/>
          <w:sz w:val="22"/>
          <w:szCs w:val="22"/>
          <w:lang w:eastAsia="pt-PT"/>
        </w:rPr>
      </w:pPr>
    </w:p>
    <w:p w14:paraId="6D7A2541" w14:textId="77777777" w:rsidR="00293B9D" w:rsidRPr="00293B9D" w:rsidRDefault="00293B9D" w:rsidP="00703E24">
      <w:pPr>
        <w:autoSpaceDE w:val="0"/>
        <w:autoSpaceDN w:val="0"/>
        <w:adjustRightInd w:val="0"/>
        <w:spacing w:line="276" w:lineRule="auto"/>
        <w:ind w:left="142"/>
        <w:rPr>
          <w:rFonts w:asciiTheme="minorHAnsi" w:hAnsiTheme="minorHAnsi" w:cs="FoundryMonoline-Medium"/>
          <w:sz w:val="22"/>
          <w:szCs w:val="22"/>
          <w:lang w:eastAsia="pt-PT"/>
        </w:rPr>
      </w:pPr>
      <w:r w:rsidRPr="00293B9D">
        <w:rPr>
          <w:rFonts w:asciiTheme="minorHAnsi" w:hAnsiTheme="minorHAnsi" w:cs="FoundryMonoline-Medium"/>
          <w:sz w:val="22"/>
          <w:szCs w:val="22"/>
          <w:lang w:eastAsia="pt-PT"/>
        </w:rPr>
        <w:t>Número de Identificação Fiscal</w:t>
      </w:r>
    </w:p>
    <w:p w14:paraId="01F4332A" w14:textId="77777777" w:rsidR="00293B9D" w:rsidRPr="00293B9D" w:rsidRDefault="00293B9D" w:rsidP="00703E24">
      <w:pPr>
        <w:autoSpaceDE w:val="0"/>
        <w:autoSpaceDN w:val="0"/>
        <w:adjustRightInd w:val="0"/>
        <w:spacing w:line="276" w:lineRule="auto"/>
        <w:ind w:left="142"/>
        <w:rPr>
          <w:rFonts w:asciiTheme="minorHAnsi" w:hAnsiTheme="minorHAnsi" w:cs="FoundryMonoline-Medium"/>
          <w:sz w:val="22"/>
          <w:szCs w:val="22"/>
          <w:lang w:eastAsia="pt-PT"/>
        </w:rPr>
      </w:pPr>
      <w:r w:rsidRPr="00293B9D">
        <w:rPr>
          <w:rFonts w:asciiTheme="minorHAnsi" w:hAnsiTheme="minorHAnsi" w:cs="FoundryMonoline-Medium"/>
          <w:sz w:val="22"/>
          <w:szCs w:val="22"/>
          <w:lang w:eastAsia="pt-PT"/>
        </w:rPr>
        <w:t>Documento de identificação atualizado</w:t>
      </w:r>
    </w:p>
    <w:tbl>
      <w:tblPr>
        <w:tblStyle w:val="TabelacomGrelha"/>
        <w:tblW w:w="4897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293B9D" w:rsidRPr="00293B9D" w14:paraId="24037981" w14:textId="77777777" w:rsidTr="00166720">
        <w:trPr>
          <w:trHeight w:val="195"/>
        </w:trPr>
        <w:tc>
          <w:tcPr>
            <w:tcW w:w="5000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05B922D" w14:textId="77777777" w:rsidR="00293B9D" w:rsidRPr="00293B9D" w:rsidRDefault="00293B9D" w:rsidP="00D501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</w:pPr>
          </w:p>
        </w:tc>
      </w:tr>
      <w:tr w:rsidR="00293B9D" w:rsidRPr="00293B9D" w14:paraId="5954323A" w14:textId="77777777" w:rsidTr="00166720">
        <w:trPr>
          <w:trHeight w:val="195"/>
        </w:trPr>
        <w:tc>
          <w:tcPr>
            <w:tcW w:w="5000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34591A56" w14:textId="77777777" w:rsidR="00293B9D" w:rsidRPr="00293B9D" w:rsidRDefault="00293B9D" w:rsidP="00D501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noProof/>
                <w:sz w:val="22"/>
                <w:szCs w:val="22"/>
                <w:lang w:eastAsia="pt-PT"/>
              </w:rPr>
            </w:pPr>
            <w:r w:rsidRPr="00293B9D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t>07 LEGISLAÇÃO APLICÁVEL</w:t>
            </w:r>
          </w:p>
        </w:tc>
      </w:tr>
    </w:tbl>
    <w:p w14:paraId="0E17C4DF" w14:textId="77777777" w:rsidR="00293B9D" w:rsidRPr="00293B9D" w:rsidRDefault="00293B9D" w:rsidP="00293B9D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  <w:lang w:eastAsia="pt-PT"/>
        </w:rPr>
      </w:pPr>
    </w:p>
    <w:p w14:paraId="40E864C5" w14:textId="77777777" w:rsidR="00D045C2" w:rsidRPr="00236601" w:rsidRDefault="00D045C2" w:rsidP="00D045C2">
      <w:pPr>
        <w:autoSpaceDE w:val="0"/>
        <w:autoSpaceDN w:val="0"/>
        <w:adjustRightInd w:val="0"/>
        <w:ind w:left="142"/>
        <w:rPr>
          <w:rFonts w:asciiTheme="minorHAnsi" w:hAnsiTheme="minorHAnsi" w:cs="Tahoma"/>
          <w:sz w:val="22"/>
          <w:szCs w:val="22"/>
          <w:lang w:eastAsia="pt-PT"/>
        </w:rPr>
      </w:pPr>
      <w:r>
        <w:rPr>
          <w:rFonts w:asciiTheme="minorHAnsi" w:hAnsiTheme="minorHAnsi" w:cs="FoundryMonoline-Regular"/>
          <w:sz w:val="22"/>
          <w:szCs w:val="22"/>
          <w:lang w:eastAsia="pt-PT"/>
        </w:rPr>
        <w:t>Código Regulamentar do Município da Amadora - separata 07 Boletim Municipal da Amadora de 29/12/2014</w:t>
      </w:r>
    </w:p>
    <w:p w14:paraId="2E6EB787" w14:textId="77777777" w:rsidR="008170C3" w:rsidRDefault="008170C3">
      <w:r>
        <w:br w:type="page"/>
      </w:r>
    </w:p>
    <w:tbl>
      <w:tblPr>
        <w:tblStyle w:val="TabelacomGrelha"/>
        <w:tblW w:w="4897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293B9D" w:rsidRPr="00293B9D" w14:paraId="18EBF185" w14:textId="77777777" w:rsidTr="00166720">
        <w:trPr>
          <w:trHeight w:val="195"/>
        </w:trPr>
        <w:tc>
          <w:tcPr>
            <w:tcW w:w="5000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8838757" w14:textId="77777777" w:rsidR="00293B9D" w:rsidRPr="00293B9D" w:rsidRDefault="00293B9D" w:rsidP="00D501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</w:pPr>
            <w:r>
              <w:lastRenderedPageBreak/>
              <w:br w:type="page"/>
            </w:r>
          </w:p>
        </w:tc>
      </w:tr>
      <w:tr w:rsidR="00293B9D" w:rsidRPr="00293B9D" w14:paraId="6071E3E6" w14:textId="77777777" w:rsidTr="00166720">
        <w:trPr>
          <w:trHeight w:val="195"/>
        </w:trPr>
        <w:tc>
          <w:tcPr>
            <w:tcW w:w="5000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2E9D37C9" w14:textId="77777777" w:rsidR="00293B9D" w:rsidRPr="00293B9D" w:rsidRDefault="00293B9D" w:rsidP="002B78C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noProof/>
                <w:sz w:val="22"/>
                <w:szCs w:val="22"/>
                <w:lang w:eastAsia="pt-PT"/>
              </w:rPr>
            </w:pPr>
            <w:r w:rsidRPr="00293B9D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t>08 ENTREGA</w:t>
            </w:r>
          </w:p>
        </w:tc>
      </w:tr>
    </w:tbl>
    <w:p w14:paraId="0C40CC25" w14:textId="77777777" w:rsidR="00293B9D" w:rsidRPr="00293B9D" w:rsidRDefault="00293B9D" w:rsidP="00293B9D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  <w:lang w:eastAsia="pt-PT"/>
        </w:rPr>
      </w:pPr>
    </w:p>
    <w:tbl>
      <w:tblPr>
        <w:tblStyle w:val="TabelacomGrelha"/>
        <w:tblW w:w="4897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293B9D" w:rsidRPr="00293B9D" w14:paraId="3EB15AD0" w14:textId="77777777" w:rsidTr="00166720">
        <w:trPr>
          <w:trHeight w:val="195"/>
        </w:trPr>
        <w:tc>
          <w:tcPr>
            <w:tcW w:w="5000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CE455E6" w14:textId="77777777" w:rsidR="00BF6645" w:rsidRPr="002311D9" w:rsidRDefault="00BF6645" w:rsidP="00BF6645">
            <w:pPr>
              <w:ind w:left="3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311D9">
              <w:rPr>
                <w:rFonts w:asciiTheme="minorHAnsi" w:hAnsiTheme="minorHAnsi"/>
                <w:sz w:val="22"/>
                <w:szCs w:val="22"/>
              </w:rPr>
              <w:t>O documento pode ser entregue das seguintes formas:</w:t>
            </w:r>
          </w:p>
          <w:p w14:paraId="4EC023B5" w14:textId="77777777" w:rsidR="00BF6645" w:rsidRPr="002311D9" w:rsidRDefault="00BF6645" w:rsidP="00BF664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C26B7B6" w14:textId="77777777" w:rsidR="00BF6645" w:rsidRPr="002311D9" w:rsidRDefault="00BF6645" w:rsidP="00BF6645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r w:rsidRPr="002311D9">
              <w:rPr>
                <w:rFonts w:asciiTheme="minorHAnsi" w:hAnsiTheme="minorHAnsi"/>
              </w:rPr>
              <w:t xml:space="preserve">Correio Electrónico : </w:t>
            </w:r>
          </w:p>
          <w:p w14:paraId="34629C9B" w14:textId="77777777" w:rsidR="00BF6645" w:rsidRPr="002311D9" w:rsidRDefault="00BF6645" w:rsidP="00BF6645">
            <w:pPr>
              <w:pStyle w:val="PargrafodaLista"/>
              <w:autoSpaceDE w:val="0"/>
              <w:autoSpaceDN w:val="0"/>
              <w:jc w:val="both"/>
              <w:rPr>
                <w:rFonts w:asciiTheme="minorHAnsi" w:hAnsiTheme="minorHAnsi"/>
                <w:i/>
                <w:iCs/>
              </w:rPr>
            </w:pPr>
            <w:hyperlink r:id="rId8" w:history="1">
              <w:r w:rsidRPr="002311D9">
                <w:rPr>
                  <w:rStyle w:val="Hiperligao"/>
                  <w:rFonts w:asciiTheme="minorHAnsi" w:hAnsiTheme="minorHAnsi"/>
                  <w:i/>
                  <w:iCs/>
                </w:rPr>
                <w:t>geral@cm-amadora.pt</w:t>
              </w:r>
            </w:hyperlink>
          </w:p>
          <w:p w14:paraId="461EB7D5" w14:textId="77777777" w:rsidR="00BF6645" w:rsidRPr="002311D9" w:rsidRDefault="00BF6645" w:rsidP="00BF6645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r w:rsidRPr="002311D9">
              <w:rPr>
                <w:rFonts w:asciiTheme="minorHAnsi" w:hAnsiTheme="minorHAnsi"/>
              </w:rPr>
              <w:t>Correio:</w:t>
            </w:r>
          </w:p>
          <w:p w14:paraId="237F31D5" w14:textId="77777777" w:rsidR="00BF6645" w:rsidRPr="002311D9" w:rsidRDefault="00BF6645" w:rsidP="00BF6645">
            <w:pPr>
              <w:pStyle w:val="PargrafodaLista"/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r w:rsidRPr="002311D9">
              <w:rPr>
                <w:rFonts w:asciiTheme="minorHAnsi" w:hAnsiTheme="minorHAnsi"/>
              </w:rPr>
              <w:t>Câmara Municipal da Amadora</w:t>
            </w:r>
          </w:p>
          <w:p w14:paraId="61A78ED8" w14:textId="77777777" w:rsidR="00BF6645" w:rsidRPr="002311D9" w:rsidRDefault="00BF6645" w:rsidP="00BF6645">
            <w:pPr>
              <w:pStyle w:val="PargrafodaLista"/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r w:rsidRPr="002311D9">
              <w:rPr>
                <w:rFonts w:asciiTheme="minorHAnsi" w:hAnsiTheme="minorHAnsi"/>
              </w:rPr>
              <w:t>Av. Movimento das Forças Armadas, 1</w:t>
            </w:r>
          </w:p>
          <w:p w14:paraId="741FE5D5" w14:textId="77777777" w:rsidR="00BF6645" w:rsidRPr="002311D9" w:rsidRDefault="00BF6645" w:rsidP="00BF6645">
            <w:pPr>
              <w:pStyle w:val="PargrafodaLista"/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r w:rsidRPr="002311D9">
              <w:rPr>
                <w:rFonts w:asciiTheme="minorHAnsi" w:hAnsiTheme="minorHAnsi"/>
              </w:rPr>
              <w:t>2700-595 Amadora</w:t>
            </w:r>
          </w:p>
          <w:p w14:paraId="06C115C4" w14:textId="77777777" w:rsidR="00D045C2" w:rsidRDefault="00BF6645" w:rsidP="00D045C2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Theme="minorHAnsi" w:hAnsiTheme="minorHAnsi"/>
                <w:noProof/>
              </w:rPr>
            </w:pPr>
            <w:r w:rsidRPr="002311D9">
              <w:rPr>
                <w:rFonts w:asciiTheme="minorHAnsi" w:hAnsiTheme="minorHAnsi"/>
              </w:rPr>
              <w:t>No serviço de atendimento na Câmara Municipal da Amadora, no horário compreendido entre as 9h-12h30 e as 14h-17h30</w:t>
            </w:r>
            <w:r w:rsidR="00D045C2">
              <w:rPr>
                <w:rFonts w:asciiTheme="minorHAnsi" w:hAnsiTheme="minorHAnsi"/>
                <w:noProof/>
              </w:rPr>
              <w:t>.</w:t>
            </w:r>
          </w:p>
          <w:p w14:paraId="386CBD92" w14:textId="77777777" w:rsidR="00D045C2" w:rsidRPr="00D045C2" w:rsidRDefault="00D045C2" w:rsidP="00D045C2">
            <w:pPr>
              <w:pStyle w:val="PargrafodaLista"/>
              <w:autoSpaceDE w:val="0"/>
              <w:autoSpaceDN w:val="0"/>
              <w:jc w:val="both"/>
              <w:rPr>
                <w:rFonts w:asciiTheme="minorHAnsi" w:hAnsiTheme="minorHAnsi"/>
                <w:noProof/>
              </w:rPr>
            </w:pPr>
          </w:p>
        </w:tc>
      </w:tr>
      <w:tr w:rsidR="00293B9D" w:rsidRPr="00293B9D" w14:paraId="507008C3" w14:textId="77777777" w:rsidTr="00166720">
        <w:trPr>
          <w:trHeight w:val="195"/>
        </w:trPr>
        <w:tc>
          <w:tcPr>
            <w:tcW w:w="5000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34F5B00F" w14:textId="77777777" w:rsidR="00293B9D" w:rsidRPr="00293B9D" w:rsidRDefault="00293B9D" w:rsidP="00D5019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noProof/>
                <w:sz w:val="22"/>
                <w:szCs w:val="22"/>
                <w:lang w:eastAsia="pt-PT"/>
              </w:rPr>
            </w:pPr>
            <w:r w:rsidRPr="00293B9D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t>09 DESPACHO</w:t>
            </w:r>
          </w:p>
        </w:tc>
      </w:tr>
    </w:tbl>
    <w:p w14:paraId="750D0E75" w14:textId="77777777" w:rsidR="00293B9D" w:rsidRPr="00293B9D" w:rsidRDefault="00293B9D" w:rsidP="00293B9D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</w:rPr>
      </w:pPr>
    </w:p>
    <w:p w14:paraId="10F094BE" w14:textId="77777777" w:rsidR="00DA353C" w:rsidRPr="00293B9D" w:rsidRDefault="00DA353C" w:rsidP="00293B9D">
      <w:pPr>
        <w:rPr>
          <w:rFonts w:asciiTheme="minorHAnsi" w:hAnsiTheme="minorHAnsi"/>
          <w:sz w:val="22"/>
          <w:szCs w:val="22"/>
        </w:rPr>
      </w:pPr>
    </w:p>
    <w:p w14:paraId="788708C6" w14:textId="77777777" w:rsidR="00293B9D" w:rsidRPr="00293B9D" w:rsidRDefault="00293B9D">
      <w:pPr>
        <w:rPr>
          <w:rFonts w:asciiTheme="minorHAnsi" w:hAnsiTheme="minorHAnsi"/>
          <w:sz w:val="22"/>
          <w:szCs w:val="22"/>
        </w:rPr>
      </w:pPr>
    </w:p>
    <w:sectPr w:rsidR="00293B9D" w:rsidRPr="00293B9D" w:rsidSect="00F653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701" w:right="567" w:bottom="1418" w:left="1418" w:header="624" w:footer="8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D7F6E" w14:textId="77777777" w:rsidR="00AF1BB0" w:rsidRDefault="00AF1BB0" w:rsidP="006D3E5B">
      <w:r>
        <w:separator/>
      </w:r>
    </w:p>
  </w:endnote>
  <w:endnote w:type="continuationSeparator" w:id="0">
    <w:p w14:paraId="50D8C70F" w14:textId="77777777" w:rsidR="00AF1BB0" w:rsidRDefault="00AF1BB0" w:rsidP="006D3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undryMonoline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undryMonolin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undryMonolin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undryMonolin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88411" w14:textId="77777777" w:rsidR="00042766" w:rsidRDefault="000427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F0EA4" w14:textId="77777777" w:rsidR="00DB4F69" w:rsidRDefault="00AF1BB0" w:rsidP="00DB4F69">
    <w:pPr>
      <w:pStyle w:val="Rodap"/>
      <w:tabs>
        <w:tab w:val="clear" w:pos="8640"/>
        <w:tab w:val="right" w:pos="9923"/>
      </w:tabs>
      <w:rPr>
        <w:rFonts w:ascii="Calibri" w:hAnsi="Calibri"/>
        <w:sz w:val="14"/>
        <w:szCs w:val="14"/>
        <w:lang w:val="pt-PT"/>
      </w:rPr>
    </w:pPr>
    <w:r>
      <w:rPr>
        <w:rFonts w:ascii="Calibri" w:hAnsi="Calibri"/>
        <w:noProof/>
        <w:sz w:val="14"/>
        <w:szCs w:val="14"/>
        <w:lang w:val="pt-PT" w:eastAsia="pt-PT"/>
      </w:rPr>
      <w:pict w14:anchorId="25241794"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136.65pt;margin-top:793.25pt;width:210.2pt;height:21.4pt;z-index:-251645952;mso-position-vertical-relative:page;mso-width-relative:margin;mso-height-relative:margin" o:allowincell="f" filled="f" stroked="f">
          <v:textbox inset="0,0,0,0">
            <w:txbxContent>
              <w:p w14:paraId="21C41FCD" w14:textId="77777777" w:rsidR="009A4DD0" w:rsidRPr="00DA1621" w:rsidRDefault="00AF1BB0">
                <w:pPr>
                  <w:rPr>
                    <w:rFonts w:asciiTheme="minorHAnsi" w:hAnsiTheme="minorHAnsi"/>
                    <w:sz w:val="14"/>
                    <w:szCs w:val="14"/>
                  </w:rPr>
                </w:pPr>
                <w:sdt>
                  <w:sdtPr>
                    <w:rPr>
                      <w:rFonts w:asciiTheme="minorHAnsi" w:hAnsiTheme="minorHAnsi"/>
                      <w:sz w:val="14"/>
                      <w:szCs w:val="14"/>
                    </w:rPr>
                    <w:alias w:val="Morada"/>
                    <w:tag w:val="Morada"/>
                    <w:id w:val="1626953"/>
                    <w:lock w:val="contentLocked"/>
                    <w:comboBox>
                      <w:listItem w:displayText=" " w:value=" "/>
                      <w:listItem w:displayText="Av. Movimento das Forças Armadas, n.º 1, 2700-595 Amadora | Portugal" w:value="Av. Movimento das Forças Armadas, n.º 1, 2700-595 Amadora | Portugal"/>
                    </w:comboBox>
                  </w:sdtPr>
                  <w:sdtEndPr/>
                  <w:sdtContent>
                    <w:r w:rsidR="009A4DD0" w:rsidRPr="000D5104">
                      <w:rPr>
                        <w:rFonts w:asciiTheme="minorHAnsi" w:hAnsiTheme="minorHAnsi"/>
                        <w:sz w:val="14"/>
                        <w:szCs w:val="14"/>
                      </w:rPr>
                      <w:t>Av. Movimento das Forças Armadas, n.º 1, 2700-595 Amadora | Portugal</w:t>
                    </w:r>
                  </w:sdtContent>
                </w:sdt>
              </w:p>
              <w:p w14:paraId="7C04BE15" w14:textId="77777777" w:rsidR="009A4DD0" w:rsidRPr="00186FB4" w:rsidRDefault="00AF1BB0">
                <w:pPr>
                  <w:rPr>
                    <w:lang w:val="en-US"/>
                  </w:rPr>
                </w:pPr>
                <w:sdt>
                  <w:sdtPr>
                    <w:rPr>
                      <w:rFonts w:asciiTheme="minorHAnsi" w:hAnsiTheme="minorHAnsi"/>
                      <w:sz w:val="14"/>
                      <w:szCs w:val="14"/>
                    </w:rPr>
                    <w:alias w:val="Contactos"/>
                    <w:tag w:val="Contactos"/>
                    <w:id w:val="1626955"/>
                    <w:lock w:val="contentLocked"/>
                    <w:comboBox>
                      <w:listItem w:displayText=" " w:value=" "/>
                      <w:listItem w:displayText="T [+351] 214 369 000 | geral@cm-amadora.pt | www.cm-amadora.pt" w:value="T [+351] 214 369 000 | geral@cm-amadora.pt | www.cm-amadora.pt"/>
                    </w:comboBox>
                  </w:sdtPr>
                  <w:sdtEndPr/>
                  <w:sdtContent>
                    <w:r w:rsidR="009A4DD0" w:rsidRPr="000D5104">
                      <w:rPr>
                        <w:rFonts w:asciiTheme="minorHAnsi" w:hAnsiTheme="minorHAnsi"/>
                        <w:sz w:val="14"/>
                        <w:szCs w:val="14"/>
                      </w:rPr>
                      <w:t>T [+351] 214 369 000 | geral@cm-amadora.pt | www.cm-amadora.pt</w:t>
                    </w:r>
                  </w:sdtContent>
                </w:sdt>
              </w:p>
            </w:txbxContent>
          </v:textbox>
          <w10:wrap anchory="page"/>
          <w10:anchorlock/>
        </v:shape>
      </w:pict>
    </w:r>
    <w:r w:rsidR="00DB4F69">
      <w:rPr>
        <w:rFonts w:ascii="Calibri" w:hAnsi="Calibri"/>
        <w:sz w:val="14"/>
        <w:szCs w:val="14"/>
        <w:lang w:val="pt-PT"/>
      </w:rPr>
      <w:tab/>
    </w:r>
    <w:r w:rsidR="006D3E5B" w:rsidRPr="00AB32CC">
      <w:rPr>
        <w:rFonts w:ascii="Calibri" w:hAnsi="Calibri"/>
        <w:sz w:val="14"/>
        <w:szCs w:val="14"/>
        <w:lang w:val="pt-PT"/>
      </w:rPr>
      <w:t xml:space="preserve"> </w:t>
    </w:r>
  </w:p>
  <w:p w14:paraId="721181EA" w14:textId="77777777" w:rsidR="006D3E5B" w:rsidRPr="00AB32CC" w:rsidRDefault="00DA4287" w:rsidP="00DB4F69">
    <w:pPr>
      <w:pStyle w:val="Rodap"/>
      <w:tabs>
        <w:tab w:val="clear" w:pos="8640"/>
        <w:tab w:val="right" w:pos="9923"/>
      </w:tabs>
      <w:jc w:val="right"/>
      <w:rPr>
        <w:rFonts w:ascii="Calibri" w:hAnsi="Calibri"/>
        <w:sz w:val="14"/>
        <w:szCs w:val="14"/>
        <w:lang w:val="pt-PT"/>
      </w:rPr>
    </w:pPr>
    <w:r>
      <w:rPr>
        <w:rFonts w:ascii="Calibri" w:hAnsi="Calibri"/>
        <w:sz w:val="14"/>
        <w:szCs w:val="14"/>
        <w:lang w:val="pt-PT"/>
      </w:rPr>
      <w:tab/>
    </w:r>
    <w:r>
      <w:rPr>
        <w:rFonts w:ascii="Calibri" w:hAnsi="Calibri"/>
        <w:sz w:val="14"/>
        <w:szCs w:val="14"/>
        <w:lang w:val="pt-PT"/>
      </w:rPr>
      <w:tab/>
    </w:r>
    <w:r w:rsidR="006D3E5B" w:rsidRPr="00AB32CC">
      <w:rPr>
        <w:rFonts w:ascii="Calibri" w:hAnsi="Calibri"/>
        <w:sz w:val="14"/>
        <w:szCs w:val="14"/>
        <w:lang w:val="pt-PT"/>
      </w:rPr>
      <w:t xml:space="preserve">Página </w:t>
    </w:r>
    <w:r w:rsidR="007938B8" w:rsidRPr="00160CD1">
      <w:rPr>
        <w:rFonts w:ascii="Calibri" w:hAnsi="Calibri"/>
        <w:sz w:val="14"/>
        <w:szCs w:val="14"/>
      </w:rPr>
      <w:fldChar w:fldCharType="begin"/>
    </w:r>
    <w:r w:rsidR="006D3E5B" w:rsidRPr="00AB32CC">
      <w:rPr>
        <w:rFonts w:ascii="Calibri" w:hAnsi="Calibri"/>
        <w:sz w:val="14"/>
        <w:szCs w:val="14"/>
        <w:lang w:val="pt-PT"/>
      </w:rPr>
      <w:instrText xml:space="preserve"> PAGE </w:instrText>
    </w:r>
    <w:r w:rsidR="007938B8" w:rsidRPr="00160CD1">
      <w:rPr>
        <w:rFonts w:ascii="Calibri" w:hAnsi="Calibri"/>
        <w:sz w:val="14"/>
        <w:szCs w:val="14"/>
      </w:rPr>
      <w:fldChar w:fldCharType="separate"/>
    </w:r>
    <w:r w:rsidR="005F3825">
      <w:rPr>
        <w:rFonts w:ascii="Calibri" w:hAnsi="Calibri"/>
        <w:noProof/>
        <w:sz w:val="14"/>
        <w:szCs w:val="14"/>
        <w:lang w:val="pt-PT"/>
      </w:rPr>
      <w:t>4</w:t>
    </w:r>
    <w:r w:rsidR="007938B8" w:rsidRPr="00160CD1">
      <w:rPr>
        <w:rFonts w:ascii="Calibri" w:hAnsi="Calibri"/>
        <w:sz w:val="14"/>
        <w:szCs w:val="14"/>
      </w:rPr>
      <w:fldChar w:fldCharType="end"/>
    </w:r>
    <w:r w:rsidR="006D3E5B" w:rsidRPr="00AB32CC">
      <w:rPr>
        <w:rFonts w:ascii="Calibri" w:hAnsi="Calibri"/>
        <w:sz w:val="14"/>
        <w:szCs w:val="14"/>
        <w:lang w:val="pt-PT"/>
      </w:rPr>
      <w:t xml:space="preserve"> de </w:t>
    </w:r>
    <w:r w:rsidR="007938B8" w:rsidRPr="00160CD1">
      <w:rPr>
        <w:rFonts w:ascii="Calibri" w:hAnsi="Calibri"/>
        <w:sz w:val="14"/>
        <w:szCs w:val="14"/>
      </w:rPr>
      <w:fldChar w:fldCharType="begin"/>
    </w:r>
    <w:r w:rsidR="006D3E5B" w:rsidRPr="00AB32CC">
      <w:rPr>
        <w:rFonts w:ascii="Calibri" w:hAnsi="Calibri"/>
        <w:sz w:val="14"/>
        <w:szCs w:val="14"/>
        <w:lang w:val="pt-PT"/>
      </w:rPr>
      <w:instrText xml:space="preserve"> NUMPAGES </w:instrText>
    </w:r>
    <w:r w:rsidR="007938B8" w:rsidRPr="00160CD1">
      <w:rPr>
        <w:rFonts w:ascii="Calibri" w:hAnsi="Calibri"/>
        <w:sz w:val="14"/>
        <w:szCs w:val="14"/>
      </w:rPr>
      <w:fldChar w:fldCharType="separate"/>
    </w:r>
    <w:r w:rsidR="005F3825">
      <w:rPr>
        <w:rFonts w:ascii="Calibri" w:hAnsi="Calibri"/>
        <w:noProof/>
        <w:sz w:val="14"/>
        <w:szCs w:val="14"/>
        <w:lang w:val="pt-PT"/>
      </w:rPr>
      <w:t>4</w:t>
    </w:r>
    <w:r w:rsidR="007938B8" w:rsidRPr="00160CD1">
      <w:rPr>
        <w:rFonts w:ascii="Calibri" w:hAnsi="Calibri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CA674" w14:textId="77777777" w:rsidR="00042766" w:rsidRDefault="000427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F7301" w14:textId="77777777" w:rsidR="00AF1BB0" w:rsidRDefault="00AF1BB0" w:rsidP="006D3E5B">
      <w:r>
        <w:separator/>
      </w:r>
    </w:p>
  </w:footnote>
  <w:footnote w:type="continuationSeparator" w:id="0">
    <w:p w14:paraId="0C923EB3" w14:textId="77777777" w:rsidR="00AF1BB0" w:rsidRDefault="00AF1BB0" w:rsidP="006D3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DD421" w14:textId="77777777" w:rsidR="00042766" w:rsidRDefault="000427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F8C7A" w14:textId="77777777" w:rsidR="006D3E5B" w:rsidRDefault="00AF1BB0" w:rsidP="00E431FB">
    <w:pPr>
      <w:pStyle w:val="Cabealho"/>
      <w:tabs>
        <w:tab w:val="clear" w:pos="4320"/>
        <w:tab w:val="clear" w:pos="8640"/>
        <w:tab w:val="right" w:pos="10199"/>
      </w:tabs>
    </w:pPr>
    <w:r>
      <w:rPr>
        <w:rFonts w:ascii="Calibri" w:hAnsi="Calibri"/>
        <w:b/>
        <w:noProof/>
        <w:sz w:val="16"/>
        <w:szCs w:val="16"/>
        <w:lang w:val="pt-PT" w:eastAsia="pt-PT"/>
      </w:rPr>
      <w:pict w14:anchorId="2900FD89"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428.95pt;margin-top:33.45pt;width:66.65pt;height:20.25pt;z-index:-251641856;mso-position-vertical-relative:page;v-text-anchor:bottom" o:allowincell="f" filled="f" stroked="f">
          <v:textbox style="mso-next-textbox:#_x0000_s1050" inset="0,0,0,0">
            <w:txbxContent>
              <w:p w14:paraId="74A94D9F" w14:textId="77777777" w:rsidR="00FD0BA6" w:rsidRPr="00DA1621" w:rsidRDefault="00293B9D" w:rsidP="00FD0BA6">
                <w:pPr>
                  <w:jc w:val="right"/>
                  <w:rPr>
                    <w:rFonts w:ascii="Calibri" w:hAnsi="Calibri"/>
                    <w:color w:val="D9D9D9" w:themeColor="background1" w:themeShade="D9"/>
                    <w:sz w:val="42"/>
                    <w:szCs w:val="42"/>
                  </w:rPr>
                </w:pPr>
                <w:r>
                  <w:rPr>
                    <w:rFonts w:ascii="Calibri" w:hAnsi="Calibri"/>
                    <w:color w:val="D9D9D9" w:themeColor="background1" w:themeShade="D9"/>
                    <w:sz w:val="42"/>
                    <w:szCs w:val="42"/>
                  </w:rPr>
                  <w:t>A10</w:t>
                </w:r>
              </w:p>
            </w:txbxContent>
          </v:textbox>
          <w10:wrap anchory="page"/>
          <w10:anchorlock/>
        </v:shape>
      </w:pict>
    </w:r>
    <w:r>
      <w:rPr>
        <w:rFonts w:ascii="Calibri" w:hAnsi="Calibri"/>
        <w:b/>
        <w:noProof/>
        <w:sz w:val="16"/>
        <w:szCs w:val="16"/>
        <w:lang w:val="pt-PT" w:eastAsia="pt-PT"/>
      </w:rPr>
      <w:pict w14:anchorId="260B3F12">
        <v:shape id="_x0000_s1049" type="#_x0000_t202" style="position:absolute;margin-left:444.75pt;margin-top:53.6pt;width:121.45pt;height:16.65pt;z-index:-251642880;mso-position-horizontal-relative:page;mso-position-vertical-relative:page;mso-width-relative:margin;mso-height-relative:margin;v-text-anchor:bottom" o:allowincell="f" filled="f" stroked="f">
          <v:textbox style="mso-next-textbox:#_x0000_s1049" inset="0,0,0,0">
            <w:txbxContent>
              <w:p w14:paraId="78409656" w14:textId="77777777" w:rsidR="00293B9D" w:rsidRDefault="00293B9D" w:rsidP="00FD0BA6">
                <w:pPr>
                  <w:jc w:val="right"/>
                  <w:rPr>
                    <w:rFonts w:ascii="Calibri" w:hAnsi="Calibri"/>
                    <w:noProof/>
                    <w:sz w:val="12"/>
                    <w:szCs w:val="12"/>
                  </w:rPr>
                </w:pPr>
                <w:r w:rsidRPr="00725A19">
                  <w:rPr>
                    <w:rFonts w:ascii="Calibri" w:hAnsi="Calibri"/>
                    <w:b/>
                    <w:noProof/>
                    <w:sz w:val="14"/>
                    <w:szCs w:val="14"/>
                  </w:rPr>
                  <w:t>Ocupações Diversas</w:t>
                </w:r>
                <w:r>
                  <w:rPr>
                    <w:rFonts w:ascii="Calibri" w:hAnsi="Calibri"/>
                    <w:noProof/>
                    <w:sz w:val="12"/>
                    <w:szCs w:val="12"/>
                  </w:rPr>
                  <w:t xml:space="preserve"> </w:t>
                </w:r>
              </w:p>
              <w:p w14:paraId="60D44798" w14:textId="77777777" w:rsidR="00FD0BA6" w:rsidRPr="00DA1621" w:rsidRDefault="00293B9D" w:rsidP="00FD0BA6">
                <w:pPr>
                  <w:jc w:val="right"/>
                </w:pPr>
                <w:r>
                  <w:rPr>
                    <w:rFonts w:ascii="Calibri" w:hAnsi="Calibri"/>
                    <w:noProof/>
                    <w:sz w:val="12"/>
                    <w:szCs w:val="12"/>
                  </w:rPr>
                  <w:t>A10</w:t>
                </w:r>
                <w:r w:rsidR="00FD0BA6" w:rsidRPr="00DA1621">
                  <w:rPr>
                    <w:rFonts w:ascii="Calibri" w:hAnsi="Calibri"/>
                    <w:noProof/>
                    <w:sz w:val="12"/>
                    <w:szCs w:val="12"/>
                  </w:rPr>
                  <w:t>/2014/V2.</w:t>
                </w:r>
                <w:r w:rsidR="005F3825">
                  <w:rPr>
                    <w:rFonts w:ascii="Calibri" w:hAnsi="Calibri"/>
                    <w:noProof/>
                    <w:sz w:val="12"/>
                    <w:szCs w:val="12"/>
                  </w:rPr>
                  <w:t>3</w:t>
                </w:r>
              </w:p>
            </w:txbxContent>
          </v:textbox>
          <w10:wrap anchorx="page" anchory="page"/>
          <w10:anchorlock/>
        </v:shape>
      </w:pict>
    </w:r>
    <w:r>
      <w:rPr>
        <w:rFonts w:ascii="Calibri" w:hAnsi="Calibri"/>
        <w:b/>
        <w:noProof/>
        <w:sz w:val="16"/>
        <w:szCs w:val="16"/>
        <w:lang w:val="pt-PT" w:eastAsia="pt-PT"/>
      </w:rPr>
      <w:pict w14:anchorId="187F6843">
        <v:shape id="_x0000_s1042" type="#_x0000_t202" alt="______" style="position:absolute;margin-left:.5pt;margin-top:406.5pt;width:22.25pt;height:13.5pt;z-index:-251648000;mso-wrap-style:none;mso-position-horizontal-relative:page;mso-position-vertical-relative:page;mso-width-relative:margin;mso-height-relative:margin;v-text-anchor:middle" filled="f" stroked="f">
          <v:textbox style="mso-next-textbox:#_x0000_s1042" inset="0,0,0,0">
            <w:txbxContent>
              <w:p w14:paraId="79B544D7" w14:textId="77777777" w:rsidR="00347AE4" w:rsidRDefault="00347AE4" w:rsidP="00347AE4">
                <w:r>
                  <w:t>______</w:t>
                </w:r>
              </w:p>
            </w:txbxContent>
          </v:textbox>
          <w10:wrap anchorx="page" anchory="page"/>
          <w10:anchorlock/>
        </v:shape>
      </w:pict>
    </w:r>
    <w:r>
      <w:rPr>
        <w:rFonts w:ascii="Calibri" w:hAnsi="Calibri"/>
        <w:b/>
        <w:noProof/>
        <w:sz w:val="16"/>
        <w:szCs w:val="16"/>
        <w:lang w:val="pt-PT"/>
      </w:rPr>
      <w:pict w14:anchorId="6ACF9A32">
        <v:shape id="_x0000_s1037" type="#_x0000_t202" alt="" style="position:absolute;margin-left:178.15pt;margin-top:45.35pt;width:256.05pt;height:21.7pt;z-index:-251650048;mso-position-horizontal-relative:page;mso-position-vertical-relative:page;mso-width-relative:margin;mso-height-relative:margin" o:allowincell="f" filled="f" stroked="f">
          <v:textbox style="mso-next-textbox:#_x0000_s1037" inset="0,0,0,0">
            <w:txbxContent>
              <w:p w14:paraId="50031CF2" w14:textId="77777777" w:rsidR="00C27FD4" w:rsidRPr="00260F6B" w:rsidRDefault="00AF1BB0" w:rsidP="00C27FD4">
                <w:pPr>
                  <w:rPr>
                    <w:rFonts w:ascii="Calibri" w:hAnsi="Calibri"/>
                    <w:b/>
                    <w:sz w:val="14"/>
                    <w:szCs w:val="14"/>
                  </w:rPr>
                </w:pPr>
                <w:sdt>
                  <w:sdtPr>
                    <w:rPr>
                      <w:rFonts w:ascii="Calibri" w:hAnsi="Calibri"/>
                      <w:b/>
                      <w:sz w:val="14"/>
                      <w:szCs w:val="14"/>
                    </w:rPr>
                    <w:alias w:val="Departamento"/>
                    <w:tag w:val="Departamento"/>
                    <w:id w:val="12391113"/>
                    <w:lock w:val="sdtLocked"/>
                    <w:comboBox>
                      <w:listItem w:displayText="Escolha Departamento" w:value="Escolha Departamento"/>
                      <w:listItem w:displayText="Departamento de Administração Geral . DAG" w:value="Departamento de Administração Geral . DAG"/>
                      <w:listItem w:displayText="Departamento de Modernização e Tecnologias de Informação e Comunicação . DMTIC" w:value="Departamento de Modernização e Tecnologias de Informação e Comunicação . DMTIC"/>
                      <w:listItem w:displayText="Serviço de Polícia Municipal .  SPM" w:value="Serviço de Polícia Municipal .  SPM"/>
                    </w:comboBox>
                  </w:sdtPr>
                  <w:sdtEndPr/>
                  <w:sdtContent>
                    <w:r w:rsidR="00DA1621">
                      <w:rPr>
                        <w:rFonts w:ascii="Calibri" w:hAnsi="Calibri"/>
                        <w:b/>
                        <w:sz w:val="14"/>
                        <w:szCs w:val="14"/>
                      </w:rPr>
                      <w:t>Departamento de Administração Geral . DAG</w:t>
                    </w:r>
                  </w:sdtContent>
                </w:sdt>
              </w:p>
              <w:p w14:paraId="227A476F" w14:textId="77777777" w:rsidR="00C27FD4" w:rsidRPr="00DA1621" w:rsidRDefault="00AF1BB0" w:rsidP="00C27FD4">
                <w:pPr>
                  <w:rPr>
                    <w:sz w:val="14"/>
                    <w:szCs w:val="14"/>
                  </w:rPr>
                </w:pPr>
                <w:sdt>
                  <w:sdtPr>
                    <w:rPr>
                      <w:rFonts w:asciiTheme="minorHAnsi" w:hAnsiTheme="minorHAnsi"/>
                      <w:sz w:val="14"/>
                      <w:szCs w:val="14"/>
                    </w:rPr>
                    <w:alias w:val="Divisão"/>
                    <w:tag w:val="Divisão"/>
                    <w:id w:val="12391114"/>
                    <w:lock w:val="sdtLocked"/>
                    <w:comboBox>
                      <w:listItem w:displayText="Escolha Divisão" w:value="Escolha Divisão"/>
                      <w:listItem w:displayText="Divisão de Sistemas e Tecnologias de Informação e Comunicação . DSTIC" w:value="Divisão de Sistemas e Tecnologias de Informação e Comunicação . DSTIC"/>
                      <w:listItem w:displayText="Gabinete Jurídico e Administrativo . GJA" w:value="Gabinete Jurídico e Administrativo . GJA"/>
                      <w:listItem w:displayText="Gabinete Operacional . GO" w:value="Gabinete Operacional . GO"/>
                      <w:listItem w:displayText="Serviço de Atendimento . SA" w:value="Serviço de Atendimento . SA"/>
                      <w:listItem w:displayText=" " w:value=" "/>
                    </w:comboBox>
                  </w:sdtPr>
                  <w:sdtEndPr/>
                  <w:sdtContent>
                    <w:r w:rsidR="00042766" w:rsidRPr="00DA1621">
                      <w:rPr>
                        <w:rFonts w:asciiTheme="minorHAnsi" w:hAnsiTheme="minorHAnsi"/>
                        <w:sz w:val="14"/>
                        <w:szCs w:val="14"/>
                      </w:rPr>
                      <w:t>Divisão de Gestão Administrativa e Contratação</w:t>
                    </w:r>
                    <w:r w:rsidR="00042766">
                      <w:rPr>
                        <w:rFonts w:asciiTheme="minorHAnsi" w:hAnsiTheme="minorHAnsi"/>
                        <w:sz w:val="14"/>
                        <w:szCs w:val="14"/>
                      </w:rPr>
                      <w:t xml:space="preserve"> . </w:t>
                    </w:r>
                    <w:r w:rsidR="00042766" w:rsidRPr="006617D5">
                      <w:rPr>
                        <w:rFonts w:asciiTheme="minorHAnsi" w:hAnsiTheme="minorHAnsi"/>
                        <w:sz w:val="14"/>
                        <w:szCs w:val="14"/>
                      </w:rPr>
                      <w:t>DGAC</w:t>
                    </w:r>
                  </w:sdtContent>
                </w:sdt>
              </w:p>
            </w:txbxContent>
          </v:textbox>
          <w10:wrap anchorx="page" anchory="page"/>
          <w10:anchorlock/>
        </v:shape>
      </w:pict>
    </w:r>
    <w:r w:rsidR="006365A9">
      <w:rPr>
        <w:noProof/>
        <w:lang w:val="pt-PT" w:eastAsia="pt-PT"/>
      </w:rPr>
      <w:drawing>
        <wp:anchor distT="0" distB="0" distL="114300" distR="114300" simplePos="0" relativeHeight="251657216" behindDoc="1" locked="1" layoutInCell="0" allowOverlap="1" wp14:anchorId="395B516C" wp14:editId="7F4F6D61">
          <wp:simplePos x="0" y="0"/>
          <wp:positionH relativeFrom="page">
            <wp:posOffset>906145</wp:posOffset>
          </wp:positionH>
          <wp:positionV relativeFrom="page">
            <wp:posOffset>464820</wp:posOffset>
          </wp:positionV>
          <wp:extent cx="1270635" cy="354330"/>
          <wp:effectExtent l="19050" t="0" r="5715" b="0"/>
          <wp:wrapNone/>
          <wp:docPr id="7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A_MARCA_IdentidadeVisual-1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0635" cy="354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31F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F7539" w14:textId="77777777" w:rsidR="00042766" w:rsidRDefault="000427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14537"/>
    <w:multiLevelType w:val="hybridMultilevel"/>
    <w:tmpl w:val="2A88F96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91319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edit="forms" w:enforcement="1" w:cryptProviderType="rsaFull" w:cryptAlgorithmClass="hash" w:cryptAlgorithmType="typeAny" w:cryptAlgorithmSid="4" w:cryptSpinCount="100000" w:hash="Au+5EsChubjy3ldf4kNfxI11wE8=" w:salt="50ezB14pBAUJrW8fHg+F5A==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04FC3"/>
    <w:rsid w:val="000048F6"/>
    <w:rsid w:val="000066DA"/>
    <w:rsid w:val="00012EB6"/>
    <w:rsid w:val="0002723C"/>
    <w:rsid w:val="00030D98"/>
    <w:rsid w:val="000337D7"/>
    <w:rsid w:val="000345F7"/>
    <w:rsid w:val="000367CB"/>
    <w:rsid w:val="00042766"/>
    <w:rsid w:val="00043936"/>
    <w:rsid w:val="00044E88"/>
    <w:rsid w:val="00046FBF"/>
    <w:rsid w:val="0005205B"/>
    <w:rsid w:val="0005335A"/>
    <w:rsid w:val="0005534C"/>
    <w:rsid w:val="00062977"/>
    <w:rsid w:val="000773EB"/>
    <w:rsid w:val="0008014A"/>
    <w:rsid w:val="00087AEA"/>
    <w:rsid w:val="0009631B"/>
    <w:rsid w:val="000A031F"/>
    <w:rsid w:val="000B6823"/>
    <w:rsid w:val="000E3C7D"/>
    <w:rsid w:val="000F6052"/>
    <w:rsid w:val="0010505E"/>
    <w:rsid w:val="001101EB"/>
    <w:rsid w:val="00136809"/>
    <w:rsid w:val="00145E6A"/>
    <w:rsid w:val="0016184B"/>
    <w:rsid w:val="00166720"/>
    <w:rsid w:val="00186FB4"/>
    <w:rsid w:val="001A15A7"/>
    <w:rsid w:val="001C4423"/>
    <w:rsid w:val="001E3BC3"/>
    <w:rsid w:val="001E3E06"/>
    <w:rsid w:val="001F1F85"/>
    <w:rsid w:val="001F31AB"/>
    <w:rsid w:val="001F33AD"/>
    <w:rsid w:val="00204A09"/>
    <w:rsid w:val="002366EA"/>
    <w:rsid w:val="00247C4A"/>
    <w:rsid w:val="0025594A"/>
    <w:rsid w:val="0025657E"/>
    <w:rsid w:val="00260F6B"/>
    <w:rsid w:val="00263811"/>
    <w:rsid w:val="0027174D"/>
    <w:rsid w:val="002770A9"/>
    <w:rsid w:val="00293B9D"/>
    <w:rsid w:val="00296211"/>
    <w:rsid w:val="002B78C7"/>
    <w:rsid w:val="002C21B0"/>
    <w:rsid w:val="002D0500"/>
    <w:rsid w:val="002D49D5"/>
    <w:rsid w:val="002E07D3"/>
    <w:rsid w:val="002F3401"/>
    <w:rsid w:val="00317FDB"/>
    <w:rsid w:val="003370C2"/>
    <w:rsid w:val="00347AE4"/>
    <w:rsid w:val="003634AF"/>
    <w:rsid w:val="00381A67"/>
    <w:rsid w:val="003A37D4"/>
    <w:rsid w:val="003B09A0"/>
    <w:rsid w:val="003B09B9"/>
    <w:rsid w:val="003C3EBE"/>
    <w:rsid w:val="00410F56"/>
    <w:rsid w:val="00415907"/>
    <w:rsid w:val="004256E9"/>
    <w:rsid w:val="0045170F"/>
    <w:rsid w:val="00456EB8"/>
    <w:rsid w:val="00460830"/>
    <w:rsid w:val="00464F36"/>
    <w:rsid w:val="00467E44"/>
    <w:rsid w:val="004868ED"/>
    <w:rsid w:val="0049207E"/>
    <w:rsid w:val="004D4220"/>
    <w:rsid w:val="004E36BA"/>
    <w:rsid w:val="004F4D38"/>
    <w:rsid w:val="005104E2"/>
    <w:rsid w:val="005349B8"/>
    <w:rsid w:val="005412E9"/>
    <w:rsid w:val="005478AC"/>
    <w:rsid w:val="005509D4"/>
    <w:rsid w:val="0055649C"/>
    <w:rsid w:val="0056063D"/>
    <w:rsid w:val="00581D44"/>
    <w:rsid w:val="005824F1"/>
    <w:rsid w:val="00586970"/>
    <w:rsid w:val="005B1EB0"/>
    <w:rsid w:val="005B3A76"/>
    <w:rsid w:val="005D1500"/>
    <w:rsid w:val="005F3825"/>
    <w:rsid w:val="0060060C"/>
    <w:rsid w:val="00610591"/>
    <w:rsid w:val="0061160C"/>
    <w:rsid w:val="00614D36"/>
    <w:rsid w:val="00626E7A"/>
    <w:rsid w:val="006365A9"/>
    <w:rsid w:val="00641D49"/>
    <w:rsid w:val="00657D8F"/>
    <w:rsid w:val="00663802"/>
    <w:rsid w:val="00671CD3"/>
    <w:rsid w:val="006D3E5B"/>
    <w:rsid w:val="006F1261"/>
    <w:rsid w:val="00703E24"/>
    <w:rsid w:val="00717E81"/>
    <w:rsid w:val="00731BA4"/>
    <w:rsid w:val="007938B8"/>
    <w:rsid w:val="007A0021"/>
    <w:rsid w:val="007A4944"/>
    <w:rsid w:val="007B2016"/>
    <w:rsid w:val="007B4BDB"/>
    <w:rsid w:val="007E1B52"/>
    <w:rsid w:val="00803F9E"/>
    <w:rsid w:val="00807787"/>
    <w:rsid w:val="00813419"/>
    <w:rsid w:val="008170C3"/>
    <w:rsid w:val="00821CB6"/>
    <w:rsid w:val="00841680"/>
    <w:rsid w:val="008417CE"/>
    <w:rsid w:val="00841DD6"/>
    <w:rsid w:val="00842A52"/>
    <w:rsid w:val="008448DB"/>
    <w:rsid w:val="00867FA3"/>
    <w:rsid w:val="00872552"/>
    <w:rsid w:val="00887367"/>
    <w:rsid w:val="00887FAD"/>
    <w:rsid w:val="008963FE"/>
    <w:rsid w:val="008B6E49"/>
    <w:rsid w:val="008C5F53"/>
    <w:rsid w:val="008D1597"/>
    <w:rsid w:val="008E738F"/>
    <w:rsid w:val="00901B96"/>
    <w:rsid w:val="00926CDA"/>
    <w:rsid w:val="009320A4"/>
    <w:rsid w:val="00934F04"/>
    <w:rsid w:val="00975579"/>
    <w:rsid w:val="00990457"/>
    <w:rsid w:val="00994DD2"/>
    <w:rsid w:val="00996AA6"/>
    <w:rsid w:val="009A4DD0"/>
    <w:rsid w:val="009D36D9"/>
    <w:rsid w:val="009D7563"/>
    <w:rsid w:val="009F00FA"/>
    <w:rsid w:val="009F560A"/>
    <w:rsid w:val="00A26065"/>
    <w:rsid w:val="00A64D11"/>
    <w:rsid w:val="00A64DC3"/>
    <w:rsid w:val="00A65AC8"/>
    <w:rsid w:val="00A85305"/>
    <w:rsid w:val="00A87473"/>
    <w:rsid w:val="00A97F6C"/>
    <w:rsid w:val="00AA09B5"/>
    <w:rsid w:val="00AA46D6"/>
    <w:rsid w:val="00AA4775"/>
    <w:rsid w:val="00AA6697"/>
    <w:rsid w:val="00AB11EA"/>
    <w:rsid w:val="00AB32CC"/>
    <w:rsid w:val="00AB5EDE"/>
    <w:rsid w:val="00AD0D63"/>
    <w:rsid w:val="00AD6232"/>
    <w:rsid w:val="00AF1BB0"/>
    <w:rsid w:val="00B121B3"/>
    <w:rsid w:val="00B17378"/>
    <w:rsid w:val="00B50737"/>
    <w:rsid w:val="00B70283"/>
    <w:rsid w:val="00B75DF3"/>
    <w:rsid w:val="00B83D96"/>
    <w:rsid w:val="00B84DDD"/>
    <w:rsid w:val="00B878A5"/>
    <w:rsid w:val="00BC2A52"/>
    <w:rsid w:val="00BD3DE9"/>
    <w:rsid w:val="00BE3EDC"/>
    <w:rsid w:val="00BF4D00"/>
    <w:rsid w:val="00BF6645"/>
    <w:rsid w:val="00C14399"/>
    <w:rsid w:val="00C27FD4"/>
    <w:rsid w:val="00C40E02"/>
    <w:rsid w:val="00C47E87"/>
    <w:rsid w:val="00C54C51"/>
    <w:rsid w:val="00C70B72"/>
    <w:rsid w:val="00C96281"/>
    <w:rsid w:val="00CA0B02"/>
    <w:rsid w:val="00CA606A"/>
    <w:rsid w:val="00CB11D6"/>
    <w:rsid w:val="00CE1140"/>
    <w:rsid w:val="00CE51F9"/>
    <w:rsid w:val="00D045C2"/>
    <w:rsid w:val="00D04FC3"/>
    <w:rsid w:val="00D0521F"/>
    <w:rsid w:val="00D1555B"/>
    <w:rsid w:val="00D60152"/>
    <w:rsid w:val="00D738CA"/>
    <w:rsid w:val="00DA1621"/>
    <w:rsid w:val="00DA353C"/>
    <w:rsid w:val="00DA4287"/>
    <w:rsid w:val="00DB4F69"/>
    <w:rsid w:val="00DC2F63"/>
    <w:rsid w:val="00DC54B3"/>
    <w:rsid w:val="00DD33FF"/>
    <w:rsid w:val="00DF23EA"/>
    <w:rsid w:val="00DF473B"/>
    <w:rsid w:val="00E17BAB"/>
    <w:rsid w:val="00E17EB4"/>
    <w:rsid w:val="00E30630"/>
    <w:rsid w:val="00E349C6"/>
    <w:rsid w:val="00E34B06"/>
    <w:rsid w:val="00E431FB"/>
    <w:rsid w:val="00E51B2C"/>
    <w:rsid w:val="00E533AE"/>
    <w:rsid w:val="00E7109C"/>
    <w:rsid w:val="00E71BF0"/>
    <w:rsid w:val="00E93D82"/>
    <w:rsid w:val="00EB54D9"/>
    <w:rsid w:val="00F27261"/>
    <w:rsid w:val="00F46587"/>
    <w:rsid w:val="00F65370"/>
    <w:rsid w:val="00F850DE"/>
    <w:rsid w:val="00F90E57"/>
    <w:rsid w:val="00F9798D"/>
    <w:rsid w:val="00FA5619"/>
    <w:rsid w:val="00FC2FEE"/>
    <w:rsid w:val="00FD0BA6"/>
    <w:rsid w:val="00FF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54D8C6"/>
  <w15:docId w15:val="{67E7FD13-3C71-4BED-AFD6-352451E1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8E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D3E5B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customStyle="1" w:styleId="CabealhoCarter">
    <w:name w:val="Cabeçalho Caráter"/>
    <w:link w:val="Cabealho"/>
    <w:uiPriority w:val="99"/>
    <w:rsid w:val="006D3E5B"/>
    <w:rPr>
      <w:rFonts w:ascii="Cambria" w:hAnsi="Cambria" w:cs="Times New Roman"/>
      <w:sz w:val="20"/>
      <w:szCs w:val="20"/>
    </w:rPr>
  </w:style>
  <w:style w:type="paragraph" w:styleId="Rodap">
    <w:name w:val="footer"/>
    <w:basedOn w:val="Normal"/>
    <w:link w:val="RodapCarter"/>
    <w:uiPriority w:val="99"/>
    <w:unhideWhenUsed/>
    <w:rsid w:val="006D3E5B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customStyle="1" w:styleId="RodapCarter">
    <w:name w:val="Rodapé Caráter"/>
    <w:link w:val="Rodap"/>
    <w:uiPriority w:val="99"/>
    <w:rsid w:val="006D3E5B"/>
    <w:rPr>
      <w:rFonts w:ascii="Cambria" w:hAnsi="Cambria" w:cs="Times New Roman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D3E5B"/>
    <w:rPr>
      <w:rFonts w:ascii="Lucida Grande" w:hAnsi="Lucida Grande" w:cs="Lucida Grande"/>
      <w:sz w:val="18"/>
      <w:szCs w:val="18"/>
      <w:lang w:val="en-US"/>
    </w:rPr>
  </w:style>
  <w:style w:type="character" w:customStyle="1" w:styleId="TextodebaloCarter">
    <w:name w:val="Texto de balão Caráter"/>
    <w:link w:val="Textodebalo"/>
    <w:uiPriority w:val="99"/>
    <w:semiHidden/>
    <w:rsid w:val="006D3E5B"/>
    <w:rPr>
      <w:rFonts w:ascii="Lucida Grande" w:hAnsi="Lucida Grande" w:cs="Lucida Grande"/>
      <w:sz w:val="18"/>
      <w:szCs w:val="18"/>
    </w:rPr>
  </w:style>
  <w:style w:type="table" w:styleId="TabelacomGrelha">
    <w:name w:val="Table Grid"/>
    <w:basedOn w:val="Tabelanormal"/>
    <w:rsid w:val="00510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unhideWhenUsed/>
    <w:rsid w:val="002B78C7"/>
    <w:rPr>
      <w:color w:val="808080"/>
    </w:rPr>
  </w:style>
  <w:style w:type="character" w:styleId="Hiperligao">
    <w:name w:val="Hyperlink"/>
    <w:basedOn w:val="Tipodeletrapredefinidodopargrafo"/>
    <w:uiPriority w:val="99"/>
    <w:unhideWhenUsed/>
    <w:rsid w:val="00BF664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F6645"/>
    <w:pPr>
      <w:ind w:left="720"/>
    </w:pPr>
    <w:rPr>
      <w:rFonts w:ascii="Calibri" w:eastAsiaTheme="minorHAnsi" w:hAnsi="Calibri"/>
      <w:sz w:val="22"/>
      <w:szCs w:val="22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amadora.p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dalia.jorge\OneDrive%20-%20cm-amadora.pt\2026\PROGRAMACAO\FORMULARIOS\DOTX%20Form\A10_Ocupacoes_divers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01C80531CD480AB9E30D40F75047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7EB783-3390-484C-BC64-8E8F3DFCA775}"/>
      </w:docPartPr>
      <w:docPartBody>
        <w:p w:rsidR="00DA6F64" w:rsidRDefault="00DA6F64">
          <w:pPr>
            <w:pStyle w:val="7501C80531CD480AB9E30D40F750475E"/>
          </w:pPr>
          <w:r w:rsidRPr="00557EC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0E5E0F29D9304DAC91BA4AD8C62682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14D9DD-35EF-4B13-903E-CD8769AB50AF}"/>
      </w:docPartPr>
      <w:docPartBody>
        <w:p w:rsidR="00DA6F64" w:rsidRDefault="00DA6F64">
          <w:pPr>
            <w:pStyle w:val="0E5E0F29D9304DAC91BA4AD8C6268216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59F5F5FDA1354453A01DD75A41B240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846A8C-FB4A-43D6-A9F1-208CEDA0A5C7}"/>
      </w:docPartPr>
      <w:docPartBody>
        <w:p w:rsidR="00DA6F64" w:rsidRDefault="00DA6F64">
          <w:pPr>
            <w:pStyle w:val="59F5F5FDA1354453A01DD75A41B24025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3B03FE76F8D54D3093CDE14FF6C443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41D542-47E3-4E98-92B2-442ECB8AA4A5}"/>
      </w:docPartPr>
      <w:docPartBody>
        <w:p w:rsidR="00DA6F64" w:rsidRDefault="00DA6F64">
          <w:pPr>
            <w:pStyle w:val="3B03FE76F8D54D3093CDE14FF6C44365"/>
          </w:pPr>
          <w:r w:rsidRPr="00EB7DCD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BA11A90F124B4CAFB8CE7954901DE3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DD934D-0BB5-4D7D-886C-B3DABA50FA8B}"/>
      </w:docPartPr>
      <w:docPartBody>
        <w:p w:rsidR="00DA6F64" w:rsidRDefault="00DA6F64">
          <w:pPr>
            <w:pStyle w:val="BA11A90F124B4CAFB8CE7954901DE3DB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D45CDEB3277E4E02AA455C512AAA0F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FE042D-2E11-4386-A8CB-5C45E71EF4D5}"/>
      </w:docPartPr>
      <w:docPartBody>
        <w:p w:rsidR="00DA6F64" w:rsidRDefault="00DA6F64">
          <w:pPr>
            <w:pStyle w:val="D45CDEB3277E4E02AA455C512AAA0F17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DC99F7BB2B8D4365B11090D0AF5290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C21F54-E5AC-47FB-AFA7-7D5CAC8BF7CB}"/>
      </w:docPartPr>
      <w:docPartBody>
        <w:p w:rsidR="00DA6F64" w:rsidRDefault="00DA6F64">
          <w:pPr>
            <w:pStyle w:val="DC99F7BB2B8D4365B11090D0AF529094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30B81595B4B24122A93DE3E53A221E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69F6CE-2F5A-43CF-BF45-2B87847724B6}"/>
      </w:docPartPr>
      <w:docPartBody>
        <w:p w:rsidR="00DA6F64" w:rsidRDefault="00DA6F64">
          <w:pPr>
            <w:pStyle w:val="30B81595B4B24122A93DE3E53A221E8E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60D42135CEB54D7BA068E1C2B3EECF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94D7F8-8E78-45FC-899A-DAA538E19E98}"/>
      </w:docPartPr>
      <w:docPartBody>
        <w:p w:rsidR="00DA6F64" w:rsidRDefault="00DA6F64">
          <w:pPr>
            <w:pStyle w:val="60D42135CEB54D7BA068E1C2B3EECF9A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4AB852A1AAC34EBC9651D6019547FD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6FC5B4-1681-4E80-81C7-1556B5FFD560}"/>
      </w:docPartPr>
      <w:docPartBody>
        <w:p w:rsidR="00DA6F64" w:rsidRDefault="00DA6F64">
          <w:pPr>
            <w:pStyle w:val="4AB852A1AAC34EBC9651D6019547FDAC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77AAEB3864B845E98A632173C8F792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03A1E3-5EC8-479D-8781-D72B128ABADA}"/>
      </w:docPartPr>
      <w:docPartBody>
        <w:p w:rsidR="00DA6F64" w:rsidRDefault="00DA6F64">
          <w:pPr>
            <w:pStyle w:val="77AAEB3864B845E98A632173C8F792F8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70417D65ACE145349F2D0008AD6C3D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6FD02F-3583-459F-ACBB-31A34EFA38EB}"/>
      </w:docPartPr>
      <w:docPartBody>
        <w:p w:rsidR="00DA6F64" w:rsidRDefault="00DA6F64">
          <w:pPr>
            <w:pStyle w:val="70417D65ACE145349F2D0008AD6C3DC7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6B8341F95B7B41FEB2E9170E52D756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FE575D-56AB-43F3-986A-62316B9370F2}"/>
      </w:docPartPr>
      <w:docPartBody>
        <w:p w:rsidR="00DA6F64" w:rsidRDefault="00DA6F64">
          <w:pPr>
            <w:pStyle w:val="6B8341F95B7B41FEB2E9170E52D75678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C7FF4655A4D0400D95D8B4CE6CC0E7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BB5EE1-F424-4128-8249-9FDE1F02B3DA}"/>
      </w:docPartPr>
      <w:docPartBody>
        <w:p w:rsidR="00DA6F64" w:rsidRDefault="00DA6F64">
          <w:pPr>
            <w:pStyle w:val="C7FF4655A4D0400D95D8B4CE6CC0E70E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1DA53697882744FC9B5B0ECB2861D0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60FF5B-25E1-467A-BA53-151E28B8D87B}"/>
      </w:docPartPr>
      <w:docPartBody>
        <w:p w:rsidR="00DA6F64" w:rsidRDefault="00DA6F64">
          <w:pPr>
            <w:pStyle w:val="1DA53697882744FC9B5B0ECB2861D09A"/>
          </w:pPr>
          <w:r w:rsidRPr="00557EC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7B5BEC267BD74D0DB59E2A6F74FFE0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1D15ED-795C-41F8-AC5B-3B5447FF54B0}"/>
      </w:docPartPr>
      <w:docPartBody>
        <w:p w:rsidR="00DA6F64" w:rsidRDefault="00DA6F64">
          <w:pPr>
            <w:pStyle w:val="7B5BEC267BD74D0DB59E2A6F74FFE08B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36A3840DB6A84B6B81031327551404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4379FF-371C-4805-BB67-DFB847DF3D0B}"/>
      </w:docPartPr>
      <w:docPartBody>
        <w:p w:rsidR="00DA6F64" w:rsidRDefault="00DA6F64">
          <w:pPr>
            <w:pStyle w:val="36A3840DB6A84B6B810313275514046E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CF6E7226851C4F16A272F664A3CBA0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453ADB-ABAB-479A-A482-2FB94408AAB2}"/>
      </w:docPartPr>
      <w:docPartBody>
        <w:p w:rsidR="00DA6F64" w:rsidRDefault="00DA6F64">
          <w:pPr>
            <w:pStyle w:val="CF6E7226851C4F16A272F664A3CBA0B8"/>
          </w:pPr>
          <w:r w:rsidRPr="00EB7DCD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7323C54E165D457085A0E93B8A3AB3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B0F10B-951E-4CC7-B7FC-8FAB5172DF63}"/>
      </w:docPartPr>
      <w:docPartBody>
        <w:p w:rsidR="00DA6F64" w:rsidRDefault="00DA6F64">
          <w:pPr>
            <w:pStyle w:val="7323C54E165D457085A0E93B8A3AB326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E4AFCDEF014D49D2B5B6526EB18982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178CC3-BFCA-4049-A381-2EA71119E583}"/>
      </w:docPartPr>
      <w:docPartBody>
        <w:p w:rsidR="00DA6F64" w:rsidRDefault="00DA6F64">
          <w:pPr>
            <w:pStyle w:val="E4AFCDEF014D49D2B5B6526EB18982A9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223EC5D9C37840B680AC67A58DFECE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2461CA-F959-473F-900B-B5AE1DFD00FC}"/>
      </w:docPartPr>
      <w:docPartBody>
        <w:p w:rsidR="00DA6F64" w:rsidRDefault="00DA6F64">
          <w:pPr>
            <w:pStyle w:val="223EC5D9C37840B680AC67A58DFECE01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80F46A6E8D6E4C11A8889021C977A2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54DAE5-2F0F-4E7A-BF86-5C5812DFE924}"/>
      </w:docPartPr>
      <w:docPartBody>
        <w:p w:rsidR="00DA6F64" w:rsidRDefault="00DA6F64">
          <w:pPr>
            <w:pStyle w:val="80F46A6E8D6E4C11A8889021C977A20D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795064EF7CB447AD8E90D49BCC10EF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EEA30-5BE1-4298-B87F-4B7ABCDF1DF1}"/>
      </w:docPartPr>
      <w:docPartBody>
        <w:p w:rsidR="00DA6F64" w:rsidRDefault="00DA6F64">
          <w:pPr>
            <w:pStyle w:val="795064EF7CB447AD8E90D49BCC10EFB8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B22237C350CA4C79BF45F734BF5080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EAA0D9-8119-4E52-9658-47330B2D696A}"/>
      </w:docPartPr>
      <w:docPartBody>
        <w:p w:rsidR="00DA6F64" w:rsidRDefault="00DA6F64">
          <w:pPr>
            <w:pStyle w:val="B22237C350CA4C79BF45F734BF508059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F76F9697060F4F8AB98758BCC86055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5CA5A4-69CA-46E5-8D2F-6F96EFF94DB2}"/>
      </w:docPartPr>
      <w:docPartBody>
        <w:p w:rsidR="00DA6F64" w:rsidRDefault="00DA6F64">
          <w:pPr>
            <w:pStyle w:val="F76F9697060F4F8AB98758BCC8605504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3040466FB29E4F73907876AB573408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31DAF4-8489-44CB-A763-F5485B3A3C05}"/>
      </w:docPartPr>
      <w:docPartBody>
        <w:p w:rsidR="00DA6F64" w:rsidRDefault="00DA6F64">
          <w:pPr>
            <w:pStyle w:val="3040466FB29E4F73907876AB573408AB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797CDDC72EB74424A8F111E7EE2AA0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7440A9-5D8D-4871-B598-6045C4BAF446}"/>
      </w:docPartPr>
      <w:docPartBody>
        <w:p w:rsidR="00DA6F64" w:rsidRDefault="00DA6F64">
          <w:pPr>
            <w:pStyle w:val="797CDDC72EB74424A8F111E7EE2AA0D2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B10FDA667CB54E7A9A4714A5A090A3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BAB7D9-009F-49D5-B6E9-493ACEF84FE7}"/>
      </w:docPartPr>
      <w:docPartBody>
        <w:p w:rsidR="00DA6F64" w:rsidRDefault="00DA6F64">
          <w:pPr>
            <w:pStyle w:val="B10FDA667CB54E7A9A4714A5A090A30D"/>
          </w:pPr>
          <w:r w:rsidRPr="00E7774E">
            <w:rPr>
              <w:rStyle w:val="TextodoMarcadordePosio"/>
            </w:rPr>
            <w:t>Clique aqui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undryMonoline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undryMonolin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undryMonolin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undryMonolin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F64"/>
    <w:rsid w:val="00046FBF"/>
    <w:rsid w:val="00DA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unhideWhenUsed/>
    <w:rPr>
      <w:color w:val="808080"/>
    </w:rPr>
  </w:style>
  <w:style w:type="paragraph" w:customStyle="1" w:styleId="7501C80531CD480AB9E30D40F750475E">
    <w:name w:val="7501C80531CD480AB9E30D40F750475E"/>
  </w:style>
  <w:style w:type="paragraph" w:customStyle="1" w:styleId="0E5E0F29D9304DAC91BA4AD8C6268216">
    <w:name w:val="0E5E0F29D9304DAC91BA4AD8C6268216"/>
  </w:style>
  <w:style w:type="paragraph" w:customStyle="1" w:styleId="59F5F5FDA1354453A01DD75A41B24025">
    <w:name w:val="59F5F5FDA1354453A01DD75A41B24025"/>
  </w:style>
  <w:style w:type="paragraph" w:customStyle="1" w:styleId="3B03FE76F8D54D3093CDE14FF6C44365">
    <w:name w:val="3B03FE76F8D54D3093CDE14FF6C44365"/>
  </w:style>
  <w:style w:type="paragraph" w:customStyle="1" w:styleId="BA11A90F124B4CAFB8CE7954901DE3DB">
    <w:name w:val="BA11A90F124B4CAFB8CE7954901DE3DB"/>
  </w:style>
  <w:style w:type="paragraph" w:customStyle="1" w:styleId="D45CDEB3277E4E02AA455C512AAA0F17">
    <w:name w:val="D45CDEB3277E4E02AA455C512AAA0F17"/>
  </w:style>
  <w:style w:type="paragraph" w:customStyle="1" w:styleId="DC99F7BB2B8D4365B11090D0AF529094">
    <w:name w:val="DC99F7BB2B8D4365B11090D0AF529094"/>
  </w:style>
  <w:style w:type="paragraph" w:customStyle="1" w:styleId="30B81595B4B24122A93DE3E53A221E8E">
    <w:name w:val="30B81595B4B24122A93DE3E53A221E8E"/>
  </w:style>
  <w:style w:type="paragraph" w:customStyle="1" w:styleId="60D42135CEB54D7BA068E1C2B3EECF9A">
    <w:name w:val="60D42135CEB54D7BA068E1C2B3EECF9A"/>
  </w:style>
  <w:style w:type="paragraph" w:customStyle="1" w:styleId="4AB852A1AAC34EBC9651D6019547FDAC">
    <w:name w:val="4AB852A1AAC34EBC9651D6019547FDAC"/>
  </w:style>
  <w:style w:type="paragraph" w:customStyle="1" w:styleId="77AAEB3864B845E98A632173C8F792F8">
    <w:name w:val="77AAEB3864B845E98A632173C8F792F8"/>
  </w:style>
  <w:style w:type="paragraph" w:customStyle="1" w:styleId="70417D65ACE145349F2D0008AD6C3DC7">
    <w:name w:val="70417D65ACE145349F2D0008AD6C3DC7"/>
  </w:style>
  <w:style w:type="paragraph" w:customStyle="1" w:styleId="6B8341F95B7B41FEB2E9170E52D75678">
    <w:name w:val="6B8341F95B7B41FEB2E9170E52D75678"/>
  </w:style>
  <w:style w:type="paragraph" w:customStyle="1" w:styleId="C7FF4655A4D0400D95D8B4CE6CC0E70E">
    <w:name w:val="C7FF4655A4D0400D95D8B4CE6CC0E70E"/>
  </w:style>
  <w:style w:type="paragraph" w:customStyle="1" w:styleId="1DA53697882744FC9B5B0ECB2861D09A">
    <w:name w:val="1DA53697882744FC9B5B0ECB2861D09A"/>
  </w:style>
  <w:style w:type="paragraph" w:customStyle="1" w:styleId="7B5BEC267BD74D0DB59E2A6F74FFE08B">
    <w:name w:val="7B5BEC267BD74D0DB59E2A6F74FFE08B"/>
  </w:style>
  <w:style w:type="paragraph" w:customStyle="1" w:styleId="36A3840DB6A84B6B810313275514046E">
    <w:name w:val="36A3840DB6A84B6B810313275514046E"/>
  </w:style>
  <w:style w:type="paragraph" w:customStyle="1" w:styleId="CF6E7226851C4F16A272F664A3CBA0B8">
    <w:name w:val="CF6E7226851C4F16A272F664A3CBA0B8"/>
  </w:style>
  <w:style w:type="paragraph" w:customStyle="1" w:styleId="7323C54E165D457085A0E93B8A3AB326">
    <w:name w:val="7323C54E165D457085A0E93B8A3AB326"/>
  </w:style>
  <w:style w:type="paragraph" w:customStyle="1" w:styleId="E4AFCDEF014D49D2B5B6526EB18982A9">
    <w:name w:val="E4AFCDEF014D49D2B5B6526EB18982A9"/>
  </w:style>
  <w:style w:type="paragraph" w:customStyle="1" w:styleId="223EC5D9C37840B680AC67A58DFECE01">
    <w:name w:val="223EC5D9C37840B680AC67A58DFECE01"/>
  </w:style>
  <w:style w:type="paragraph" w:customStyle="1" w:styleId="80F46A6E8D6E4C11A8889021C977A20D">
    <w:name w:val="80F46A6E8D6E4C11A8889021C977A20D"/>
  </w:style>
  <w:style w:type="paragraph" w:customStyle="1" w:styleId="795064EF7CB447AD8E90D49BCC10EFB8">
    <w:name w:val="795064EF7CB447AD8E90D49BCC10EFB8"/>
  </w:style>
  <w:style w:type="paragraph" w:customStyle="1" w:styleId="B22237C350CA4C79BF45F734BF508059">
    <w:name w:val="B22237C350CA4C79BF45F734BF508059"/>
  </w:style>
  <w:style w:type="paragraph" w:customStyle="1" w:styleId="F76F9697060F4F8AB98758BCC8605504">
    <w:name w:val="F76F9697060F4F8AB98758BCC8605504"/>
  </w:style>
  <w:style w:type="paragraph" w:customStyle="1" w:styleId="3040466FB29E4F73907876AB573408AB">
    <w:name w:val="3040466FB29E4F73907876AB573408AB"/>
  </w:style>
  <w:style w:type="paragraph" w:customStyle="1" w:styleId="797CDDC72EB74424A8F111E7EE2AA0D2">
    <w:name w:val="797CDDC72EB74424A8F111E7EE2AA0D2"/>
  </w:style>
  <w:style w:type="paragraph" w:customStyle="1" w:styleId="B10FDA667CB54E7A9A4714A5A090A30D">
    <w:name w:val="B10FDA667CB54E7A9A4714A5A090A3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CDFC7B-5DF4-41B4-B0F3-88656CB02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A10_Ocupacoes_diversas.dotx</Template>
  <TotalTime>1</TotalTime>
  <Pages>4</Pages>
  <Words>940</Words>
  <Characters>5077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C. M. Amadora</Company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Cidália Jorge</dc:creator>
  <cp:lastModifiedBy>Cidália Jorge</cp:lastModifiedBy>
  <cp:revision>1</cp:revision>
  <cp:lastPrinted>2014-10-27T11:53:00Z</cp:lastPrinted>
  <dcterms:created xsi:type="dcterms:W3CDTF">2026-07-09T10:07:00Z</dcterms:created>
  <dcterms:modified xsi:type="dcterms:W3CDTF">2026-07-09T10:08:00Z</dcterms:modified>
</cp:coreProperties>
</file>