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FDF13" w14:textId="77777777" w:rsidR="0051591B" w:rsidRDefault="00040ED5" w:rsidP="0051591B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Exmo/a. Sr/</w:t>
      </w:r>
      <w:r w:rsidR="0051591B">
        <w:rPr>
          <w:rFonts w:asciiTheme="minorHAnsi" w:hAnsiTheme="minorHAnsi" w:cs="FoundryMonoline-Medium"/>
          <w:sz w:val="22"/>
          <w:szCs w:val="22"/>
          <w:lang w:eastAsia="pt-PT"/>
        </w:rPr>
        <w:t>ª</w:t>
      </w: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.</w:t>
      </w:r>
    </w:p>
    <w:p w14:paraId="36ADC674" w14:textId="77777777" w:rsidR="00040ED5" w:rsidRDefault="00040ED5" w:rsidP="0051591B">
      <w:pPr>
        <w:autoSpaceDE w:val="0"/>
        <w:autoSpaceDN w:val="0"/>
        <w:adjustRightInd w:val="0"/>
        <w:ind w:firstLine="142"/>
        <w:jc w:val="right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Presidente</w:t>
      </w:r>
      <w:r w:rsidR="0051591B">
        <w:rPr>
          <w:rFonts w:asciiTheme="minorHAnsi" w:hAnsiTheme="minorHAnsi" w:cs="FoundryMonoline-Medium"/>
          <w:sz w:val="22"/>
          <w:szCs w:val="22"/>
          <w:lang w:eastAsia="pt-PT"/>
        </w:rPr>
        <w:t xml:space="preserve"> </w:t>
      </w:r>
      <w:r w:rsidRPr="004D4F0D">
        <w:rPr>
          <w:rFonts w:asciiTheme="minorHAnsi" w:hAnsiTheme="minorHAnsi" w:cs="FoundryMonoline-Medium"/>
          <w:sz w:val="22"/>
          <w:szCs w:val="22"/>
          <w:lang w:eastAsia="pt-PT"/>
        </w:rPr>
        <w:t>da Câmara Municipal da Amadora</w:t>
      </w:r>
    </w:p>
    <w:p w14:paraId="43A30F01" w14:textId="77777777" w:rsidR="00040ED5" w:rsidRDefault="00040ED5" w:rsidP="00040ED5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9928" w:type="dxa"/>
        <w:tblInd w:w="103" w:type="dxa"/>
        <w:tblBorders>
          <w:top w:val="single" w:sz="8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8"/>
      </w:tblGrid>
      <w:tr w:rsidR="00040ED5" w:rsidRPr="004D4F0D" w14:paraId="0D2EE950" w14:textId="77777777" w:rsidTr="0051591B">
        <w:tc>
          <w:tcPr>
            <w:tcW w:w="9928" w:type="dxa"/>
            <w:tcBorders>
              <w:top w:val="single" w:sz="12" w:space="0" w:color="auto"/>
            </w:tcBorders>
          </w:tcPr>
          <w:p w14:paraId="61838269" w14:textId="77777777" w:rsidR="00040ED5" w:rsidRPr="004D4F0D" w:rsidRDefault="00040ED5" w:rsidP="0051591B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2"/>
                <w:szCs w:val="22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 xml:space="preserve">01 IDENTIFICAÇÃO </w:t>
            </w:r>
            <w:r>
              <w:rPr>
                <w:rFonts w:asciiTheme="minorHAnsi" w:hAnsiTheme="minorHAnsi" w:cs="FoundryMonoline-Bold"/>
                <w:b/>
                <w:bCs/>
                <w:sz w:val="22"/>
                <w:szCs w:val="22"/>
              </w:rPr>
              <w:t>PESSOAL</w:t>
            </w:r>
          </w:p>
        </w:tc>
      </w:tr>
      <w:tr w:rsidR="00040ED5" w:rsidRPr="004D4F0D" w14:paraId="62C1A76B" w14:textId="77777777" w:rsidTr="0051591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040ED5" w:rsidRPr="00393F84" w14:paraId="420A100F" w14:textId="77777777" w:rsidTr="0051591B">
              <w:trPr>
                <w:cantSplit/>
              </w:trPr>
              <w:tc>
                <w:tcPr>
                  <w:tcW w:w="9697" w:type="dxa"/>
                </w:tcPr>
                <w:p w14:paraId="5BB95C81" w14:textId="77777777" w:rsidR="00040ED5" w:rsidRPr="00393F84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711EB4C6" w14:textId="77777777" w:rsidR="00040ED5" w:rsidRPr="00393F84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2511367"/>
                      <w:placeholder>
                        <w:docPart w:val="00F60C4B6810496EA512417AFC91309E"/>
                      </w:placeholder>
                      <w:showingPlcHdr/>
                      <w:text/>
                    </w:sdtPr>
                    <w:sdtEndPr/>
                    <w:sdtContent>
                      <w:r w:rsidR="00040ED5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040ED5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1716DA4E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7C633D" w14:paraId="543B66F9" w14:textId="77777777" w:rsidTr="0051591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040ED5" w:rsidRPr="00344037" w14:paraId="5E4CAEF5" w14:textId="77777777" w:rsidTr="0051591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3A409FD8" w14:textId="77777777" w:rsidR="00040ED5" w:rsidRPr="00344037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5C40F17E" w14:textId="77777777" w:rsidR="00040ED5" w:rsidRPr="00344037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499760"/>
                      <w:placeholder>
                        <w:docPart w:val="53E7C0787EB74A95943D4D51987CC85B"/>
                      </w:placeholder>
                      <w:showingPlcHdr/>
                      <w:text/>
                    </w:sdtPr>
                    <w:sdtEndPr/>
                    <w:sdtContent>
                      <w:r w:rsidR="00040ED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27D4850" w14:textId="77777777" w:rsidR="00040ED5" w:rsidRPr="00344037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5B4C0139" w14:textId="77777777" w:rsidR="00040ED5" w:rsidRPr="00344037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8"/>
                      <w:placeholder>
                        <w:docPart w:val="1800DA3F7CBF48E8A7D9992F94968F0F"/>
                      </w:placeholder>
                      <w:showingPlcHdr/>
                      <w:text/>
                    </w:sdtPr>
                    <w:sdtEndPr/>
                    <w:sdtContent>
                      <w:r w:rsidR="00040ED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0DD7D196" w14:textId="77777777" w:rsidR="00040ED5" w:rsidRPr="00344037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178"/>
                    <w:placeholder>
                      <w:docPart w:val="3FFB7CED626E4AD2949059998B3FA2C6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2B900DDB" w14:textId="77777777" w:rsidR="00040ED5" w:rsidRPr="00344037" w:rsidRDefault="00040ED5" w:rsidP="0051591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50706466" w14:textId="77777777" w:rsidR="00040ED5" w:rsidRPr="00344037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02C86EBB" w14:textId="77777777" w:rsidR="00040ED5" w:rsidRPr="00344037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59"/>
                      <w:placeholder>
                        <w:docPart w:val="CEAC7118FA0B49D29D0C1C291C0CA4D2"/>
                      </w:placeholder>
                      <w:showingPlcHdr/>
                      <w:text/>
                    </w:sdtPr>
                    <w:sdtEndPr/>
                    <w:sdtContent>
                      <w:r w:rsidR="00040ED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3EE0E198" w14:textId="77777777" w:rsidR="00040ED5" w:rsidRPr="007C633D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4D4F0D" w14:paraId="562026C2" w14:textId="77777777" w:rsidTr="0051591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040ED5" w:rsidRPr="00787993" w14:paraId="1FA81206" w14:textId="77777777" w:rsidTr="0051591B">
              <w:trPr>
                <w:cantSplit/>
              </w:trPr>
              <w:tc>
                <w:tcPr>
                  <w:tcW w:w="9697" w:type="dxa"/>
                </w:tcPr>
                <w:p w14:paraId="05EA47BC" w14:textId="77777777" w:rsidR="00040ED5" w:rsidRPr="00787993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07CEB2A5" w14:textId="77777777" w:rsidR="00040ED5" w:rsidRPr="00787993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0"/>
                      <w:placeholder>
                        <w:docPart w:val="A6E5792CAE344C2095BC9F60793699B5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0DC83EDC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4D4F0D" w14:paraId="572197F9" w14:textId="77777777" w:rsidTr="0051591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040ED5" w:rsidRPr="00787993" w14:paraId="4020C9B1" w14:textId="77777777" w:rsidTr="0051591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2A7BBA18" w14:textId="77777777" w:rsidR="00040ED5" w:rsidRPr="00787993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679EE77C" w14:textId="77777777" w:rsidR="00040ED5" w:rsidRPr="00787993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1"/>
                      <w:placeholder>
                        <w:docPart w:val="04A102B862B940319D8923D1D63C879E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62365CC" w14:textId="77777777" w:rsidR="00040ED5" w:rsidRPr="00787993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27053693" w14:textId="77777777" w:rsidR="00040ED5" w:rsidRPr="00787993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2"/>
                      <w:placeholder>
                        <w:docPart w:val="FCA47B16A1CC40B8AB141FD61FE39BAA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0E0B7BB9" w14:textId="77777777" w:rsidR="00040ED5" w:rsidRPr="00787993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69962545" w14:textId="77777777" w:rsidR="00040ED5" w:rsidRPr="00787993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7"/>
                      <w:placeholder>
                        <w:docPart w:val="FEEED3F3921B47F38AEA0B803FD9323B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44E66E48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4D4F0D" w14:paraId="25893122" w14:textId="77777777" w:rsidTr="0051591B"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040ED5" w:rsidRPr="0094655E" w14:paraId="4A10438D" w14:textId="77777777" w:rsidTr="0051591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3ED000CD" w14:textId="77777777" w:rsidR="00040ED5" w:rsidRPr="0094655E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4CBB8E0A" w14:textId="77777777" w:rsidR="00040ED5" w:rsidRPr="0094655E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8"/>
                      <w:placeholder>
                        <w:docPart w:val="915AF844F1C1455993EA39BE62807661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5245001B" w14:textId="77777777" w:rsidR="00040ED5" w:rsidRPr="0094655E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3C21E9EB" w14:textId="77777777" w:rsidR="00040ED5" w:rsidRPr="0094655E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69"/>
                      <w:placeholder>
                        <w:docPart w:val="F920F4FBD5E14D73B64726BA5DC0B4AC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7C17BB9A" w14:textId="77777777" w:rsidR="00040ED5" w:rsidRPr="0094655E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3584FDFB" w14:textId="77777777" w:rsidR="00040ED5" w:rsidRPr="0094655E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0"/>
                      <w:placeholder>
                        <w:docPart w:val="DAAC99C4D35D415487B5E87872F83726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6CFC48FE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4D4F0D" w14:paraId="0F48F05D" w14:textId="77777777" w:rsidTr="0051591B"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040ED5" w:rsidRPr="0094655E" w14:paraId="35985C01" w14:textId="77777777" w:rsidTr="0051591B">
              <w:trPr>
                <w:cantSplit/>
              </w:trPr>
              <w:tc>
                <w:tcPr>
                  <w:tcW w:w="9697" w:type="dxa"/>
                </w:tcPr>
                <w:p w14:paraId="1B2EBEBE" w14:textId="77777777" w:rsidR="00040ED5" w:rsidRPr="0094655E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6B584D3F" w14:textId="77777777" w:rsidR="00040ED5" w:rsidRPr="0094655E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598629"/>
                      <w:placeholder>
                        <w:docPart w:val="9BA32F349EF84B75BFE5A05DB3EA6CAA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310E5E6B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4D4F0D" w14:paraId="5E3FBCE7" w14:textId="77777777" w:rsidTr="0051591B">
        <w:tc>
          <w:tcPr>
            <w:tcW w:w="9928" w:type="dxa"/>
            <w:tcBorders>
              <w:top w:val="single" w:sz="4" w:space="0" w:color="auto"/>
              <w:bottom w:val="single" w:sz="12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040ED5" w:rsidRPr="00612632" w14:paraId="3788C542" w14:textId="77777777" w:rsidTr="0051591B">
              <w:trPr>
                <w:cantSplit/>
              </w:trPr>
              <w:tc>
                <w:tcPr>
                  <w:tcW w:w="9697" w:type="dxa"/>
                </w:tcPr>
                <w:p w14:paraId="7C39C9D1" w14:textId="77777777" w:rsidR="00040ED5" w:rsidRPr="00612632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>Código de consulta da certidão permanente do registo comercial</w:t>
                  </w:r>
                </w:p>
                <w:p w14:paraId="5000534E" w14:textId="77777777" w:rsidR="00040ED5" w:rsidRPr="00612632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</w:t>
                  </w: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6660066"/>
                      <w:placeholder>
                        <w:docPart w:val="7C6FA81A742E4AD78BF6950DBC629826"/>
                      </w:placeholder>
                      <w:showingPlcHdr/>
                      <w:text/>
                    </w:sdtPr>
                    <w:sdtEndPr/>
                    <w:sdtContent>
                      <w:r w:rsidRPr="0061263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Pr="00612632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</w:tr>
          </w:tbl>
          <w:p w14:paraId="15043A5D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4D4F0D" w14:paraId="5AB78653" w14:textId="77777777" w:rsidTr="0051591B">
        <w:tc>
          <w:tcPr>
            <w:tcW w:w="9928" w:type="dxa"/>
            <w:tcBorders>
              <w:top w:val="single" w:sz="12" w:space="0" w:color="auto"/>
            </w:tcBorders>
          </w:tcPr>
          <w:p w14:paraId="4E3ECFD2" w14:textId="77777777" w:rsidR="00040ED5" w:rsidRPr="004D4F0D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D4F0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 xml:space="preserve">02 IDENTIFICAÇÃO REPRESENTANTE LEGAL </w:t>
            </w:r>
            <w:r w:rsidRPr="004D4F0D">
              <w:rPr>
                <w:rFonts w:asciiTheme="minorHAnsi" w:hAnsiTheme="minorHAnsi" w:cs="FoundryMonoline-Bold"/>
                <w:bCs/>
                <w:sz w:val="22"/>
                <w:szCs w:val="22"/>
                <w:lang w:eastAsia="pt-PT"/>
              </w:rPr>
              <w:t>(QUANDO FOR CASO)</w:t>
            </w:r>
          </w:p>
        </w:tc>
      </w:tr>
      <w:tr w:rsidR="00040ED5" w:rsidRPr="007D5003" w14:paraId="02D89F23" w14:textId="77777777" w:rsidTr="0051591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040ED5" w:rsidRPr="00393F84" w14:paraId="76BCA07C" w14:textId="77777777" w:rsidTr="0051591B">
              <w:trPr>
                <w:cantSplit/>
              </w:trPr>
              <w:tc>
                <w:tcPr>
                  <w:tcW w:w="9697" w:type="dxa"/>
                </w:tcPr>
                <w:p w14:paraId="4DA91297" w14:textId="77777777" w:rsidR="00040ED5" w:rsidRPr="00393F84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93F84">
                    <w:rPr>
                      <w:rFonts w:asciiTheme="minorHAnsi" w:hAnsiTheme="minorHAnsi"/>
                      <w:sz w:val="22"/>
                      <w:szCs w:val="22"/>
                    </w:rPr>
                    <w:t>Nome/Designação</w:t>
                  </w:r>
                </w:p>
                <w:p w14:paraId="6A3B0F08" w14:textId="77777777" w:rsidR="00040ED5" w:rsidRPr="00393F84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3"/>
                      <w:placeholder>
                        <w:docPart w:val="18693BCFA3D34ED39E6E2484AC5C13D6"/>
                      </w:placeholder>
                      <w:showingPlcHdr/>
                      <w:text/>
                    </w:sdtPr>
                    <w:sdtEndPr/>
                    <w:sdtContent>
                      <w:r w:rsidR="00040ED5" w:rsidRPr="00557ECD">
                        <w:rPr>
                          <w:rStyle w:val="TextodoMarcadordePosio"/>
                          <w:sz w:val="16"/>
                          <w:szCs w:val="16"/>
                        </w:rPr>
                        <w:t>Clique aqui para introduzir texto.</w:t>
                      </w:r>
                    </w:sdtContent>
                  </w:sdt>
                  <w:r w:rsidR="00040ED5" w:rsidRPr="00393F84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3D65BB8B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7D5003" w14:paraId="089AC655" w14:textId="77777777" w:rsidTr="0051591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2416"/>
              <w:gridCol w:w="2416"/>
            </w:tblGrid>
            <w:tr w:rsidR="00040ED5" w:rsidRPr="00344037" w14:paraId="0EFDD280" w14:textId="77777777" w:rsidTr="0051591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4B5DBACF" w14:textId="77777777" w:rsidR="00040ED5" w:rsidRPr="00344037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Doc. Identificação</w:t>
                  </w:r>
                </w:p>
                <w:p w14:paraId="65D480C6" w14:textId="77777777" w:rsidR="00040ED5" w:rsidRPr="00344037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4"/>
                      <w:placeholder>
                        <w:docPart w:val="7F65692BCFBD4FC78992D4C38A746B5A"/>
                      </w:placeholder>
                      <w:showingPlcHdr/>
                      <w:text/>
                    </w:sdtPr>
                    <w:sdtEndPr/>
                    <w:sdtContent>
                      <w:r w:rsidR="00040ED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245D1A27" w14:textId="77777777" w:rsidR="00040ED5" w:rsidRPr="00344037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Nº Identificação</w:t>
                  </w:r>
                </w:p>
                <w:p w14:paraId="22C10510" w14:textId="77777777" w:rsidR="00040ED5" w:rsidRPr="00344037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5"/>
                      <w:placeholder>
                        <w:docPart w:val="00FFFC7A4945446986271EDEABEC4C33"/>
                      </w:placeholder>
                      <w:showingPlcHdr/>
                      <w:text/>
                    </w:sdtPr>
                    <w:sdtEndPr/>
                    <w:sdtContent>
                      <w:r w:rsidR="00040ED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61EC07CF" w14:textId="77777777" w:rsidR="00040ED5" w:rsidRPr="00344037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Data Emissão/Validade</w:t>
                  </w:r>
                </w:p>
                <w:sdt>
                  <w:sdtPr>
                    <w:rPr>
                      <w:rFonts w:asciiTheme="minorHAnsi" w:hAnsiTheme="minorHAnsi"/>
                      <w:sz w:val="22"/>
                      <w:szCs w:val="22"/>
                    </w:rPr>
                    <w:id w:val="75021276"/>
                    <w:placeholder>
                      <w:docPart w:val="1E05893D96C2468CB198FD90C7DF5556"/>
                    </w:placeholder>
                    <w:showingPlcHdr/>
                    <w:date>
                      <w:dateFormat w:val="dd-MM-yyyy"/>
                      <w:lid w:val="pt-PT"/>
                      <w:storeMappedDataAs w:val="dateTime"/>
                      <w:calendar w:val="gregorian"/>
                    </w:date>
                  </w:sdtPr>
                  <w:sdtEndPr/>
                  <w:sdtContent>
                    <w:p w14:paraId="36F4779A" w14:textId="77777777" w:rsidR="00040ED5" w:rsidRPr="00344037" w:rsidRDefault="00040ED5" w:rsidP="0051591B">
                      <w:pPr>
                        <w:autoSpaceDE w:val="0"/>
                        <w:autoSpaceDN w:val="0"/>
                        <w:adjustRightInd w:val="0"/>
                        <w:spacing w:line="276" w:lineRule="auto"/>
                        <w:rPr>
                          <w:rFonts w:asciiTheme="minorHAnsi" w:hAnsiTheme="minorHAnsi"/>
                          <w:sz w:val="22"/>
                          <w:szCs w:val="22"/>
                        </w:rPr>
                      </w:pPr>
                      <w:r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uma data.</w:t>
                      </w:r>
                    </w:p>
                  </w:sdtContent>
                </w:sdt>
              </w:tc>
              <w:tc>
                <w:tcPr>
                  <w:tcW w:w="2416" w:type="dxa"/>
                  <w:tcBorders>
                    <w:left w:val="single" w:sz="4" w:space="0" w:color="auto"/>
                  </w:tcBorders>
                </w:tcPr>
                <w:p w14:paraId="5B9D1BE5" w14:textId="77777777" w:rsidR="00040ED5" w:rsidRPr="00344037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NIF/NIPC</w:t>
                  </w:r>
                </w:p>
                <w:p w14:paraId="35440EF0" w14:textId="77777777" w:rsidR="00040ED5" w:rsidRPr="00344037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7"/>
                      <w:placeholder>
                        <w:docPart w:val="0995FAF4C3D9441D9374173AA42E21F1"/>
                      </w:placeholder>
                      <w:showingPlcHdr/>
                      <w:text/>
                    </w:sdtPr>
                    <w:sdtEndPr/>
                    <w:sdtContent>
                      <w:r w:rsidR="00040ED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3A812CA7" w14:textId="77777777" w:rsidR="00040ED5" w:rsidRPr="007C633D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7D5003" w14:paraId="3AC8350D" w14:textId="77777777" w:rsidTr="0051591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040ED5" w:rsidRPr="00787993" w14:paraId="04625E20" w14:textId="77777777" w:rsidTr="0051591B">
              <w:trPr>
                <w:cantSplit/>
              </w:trPr>
              <w:tc>
                <w:tcPr>
                  <w:tcW w:w="9697" w:type="dxa"/>
                </w:tcPr>
                <w:p w14:paraId="34B75F2E" w14:textId="77777777" w:rsidR="00040ED5" w:rsidRPr="00787993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787993">
                    <w:rPr>
                      <w:rFonts w:asciiTheme="minorHAnsi" w:hAnsiTheme="minorHAnsi"/>
                      <w:sz w:val="22"/>
                      <w:szCs w:val="22"/>
                    </w:rPr>
                    <w:t>Morada/Sede</w:t>
                  </w:r>
                </w:p>
                <w:p w14:paraId="79CB394E" w14:textId="77777777" w:rsidR="00040ED5" w:rsidRPr="00787993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8"/>
                      <w:placeholder>
                        <w:docPart w:val="A479BBFBBA054FD494F419F11525363B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4CC19D9C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7D5003" w14:paraId="7528EBE2" w14:textId="77777777" w:rsidTr="0051591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040ED5" w:rsidRPr="00787993" w14:paraId="1EE1C5FF" w14:textId="77777777" w:rsidTr="0051591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2DA80339" w14:textId="77777777" w:rsidR="00040ED5" w:rsidRPr="00787993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Código Postal</w:t>
                  </w:r>
                </w:p>
                <w:p w14:paraId="219070D5" w14:textId="77777777" w:rsidR="00040ED5" w:rsidRPr="00787993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79"/>
                      <w:placeholder>
                        <w:docPart w:val="89938DFA448445D7B14665C627258162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3D456E06" w14:textId="77777777" w:rsidR="00040ED5" w:rsidRPr="00787993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Localidade</w:t>
                  </w:r>
                </w:p>
                <w:p w14:paraId="2B9AC36F" w14:textId="77777777" w:rsidR="00040ED5" w:rsidRPr="00787993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0"/>
                      <w:placeholder>
                        <w:docPart w:val="F9FB6AB81A2647AA91ECB1E940DA7186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787993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6B483856" w14:textId="77777777" w:rsidR="00040ED5" w:rsidRPr="00787993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Freguesia</w:t>
                  </w:r>
                </w:p>
                <w:p w14:paraId="4CA6323A" w14:textId="77777777" w:rsidR="00040ED5" w:rsidRPr="00787993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1"/>
                      <w:placeholder>
                        <w:docPart w:val="21DE98C63FEB417995298E96C043F52A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567582D4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7D5003" w14:paraId="015CA62E" w14:textId="77777777" w:rsidTr="0051591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bottom w:val="single" w:sz="4" w:space="0" w:color="auto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449"/>
              <w:gridCol w:w="2416"/>
              <w:gridCol w:w="4832"/>
            </w:tblGrid>
            <w:tr w:rsidR="00040ED5" w:rsidRPr="0094655E" w14:paraId="11DBBF3F" w14:textId="77777777" w:rsidTr="0051591B">
              <w:trPr>
                <w:cantSplit/>
              </w:trPr>
              <w:tc>
                <w:tcPr>
                  <w:tcW w:w="2449" w:type="dxa"/>
                  <w:tcBorders>
                    <w:right w:val="single" w:sz="4" w:space="0" w:color="auto"/>
                  </w:tcBorders>
                </w:tcPr>
                <w:p w14:paraId="3DEE3A62" w14:textId="77777777" w:rsidR="00040ED5" w:rsidRPr="0094655E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sz w:val="22"/>
                      <w:szCs w:val="22"/>
                    </w:rPr>
                    <w:t>Telefone</w:t>
                  </w:r>
                </w:p>
                <w:p w14:paraId="7742900C" w14:textId="77777777" w:rsidR="00040ED5" w:rsidRPr="0094655E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2"/>
                      <w:placeholder>
                        <w:docPart w:val="A6C394E9E3FA4EDF9761CE48C1D892FB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  <w:tc>
                <w:tcPr>
                  <w:tcW w:w="2416" w:type="dxa"/>
                  <w:tcBorders>
                    <w:left w:val="single" w:sz="4" w:space="0" w:color="auto"/>
                    <w:right w:val="single" w:sz="4" w:space="0" w:color="auto"/>
                  </w:tcBorders>
                </w:tcPr>
                <w:p w14:paraId="4F9D2361" w14:textId="77777777" w:rsidR="00040ED5" w:rsidRPr="0094655E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Telemóvel</w:t>
                  </w:r>
                </w:p>
                <w:p w14:paraId="5A63265D" w14:textId="77777777" w:rsidR="00040ED5" w:rsidRPr="0094655E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3"/>
                      <w:placeholder>
                        <w:docPart w:val="CB41528CDAEE438693F38E34B96B9785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94655E">
                    <w:rPr>
                      <w:rFonts w:asciiTheme="minorHAnsi" w:hAnsiTheme="minorHAnsi"/>
                      <w:sz w:val="22"/>
                      <w:szCs w:val="22"/>
                    </w:rPr>
                    <w:t xml:space="preserve">   </w:t>
                  </w:r>
                </w:p>
              </w:tc>
              <w:tc>
                <w:tcPr>
                  <w:tcW w:w="4832" w:type="dxa"/>
                  <w:tcBorders>
                    <w:left w:val="single" w:sz="4" w:space="0" w:color="auto"/>
                  </w:tcBorders>
                </w:tcPr>
                <w:p w14:paraId="28C3ADBB" w14:textId="77777777" w:rsidR="00040ED5" w:rsidRPr="0094655E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>
                    <w:rPr>
                      <w:rFonts w:asciiTheme="minorHAnsi" w:hAnsiTheme="minorHAnsi"/>
                      <w:noProof/>
                      <w:sz w:val="22"/>
                      <w:szCs w:val="22"/>
                    </w:rPr>
                    <w:t>Fax</w:t>
                  </w:r>
                </w:p>
                <w:p w14:paraId="75ECA0A5" w14:textId="77777777" w:rsidR="00040ED5" w:rsidRPr="0094655E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4"/>
                      <w:placeholder>
                        <w:docPart w:val="52BAC784555A42B0AE618E2B3105DC7E"/>
                      </w:placeholder>
                      <w:showingPlcHdr/>
                      <w:text/>
                    </w:sdtPr>
                    <w:sdtEndPr/>
                    <w:sdtContent>
                      <w:r w:rsidR="00040ED5" w:rsidRPr="004832E2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</w:p>
              </w:tc>
            </w:tr>
          </w:tbl>
          <w:p w14:paraId="36449D8B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  <w:tr w:rsidR="00040ED5" w:rsidRPr="007D5003" w14:paraId="4DE44765" w14:textId="77777777" w:rsidTr="0051591B">
        <w:tblPrEx>
          <w:tblBorders>
            <w:top w:val="none" w:sz="0" w:space="0" w:color="auto"/>
            <w:bottom w:val="none" w:sz="0" w:space="0" w:color="auto"/>
            <w:insideV w:val="single" w:sz="4" w:space="0" w:color="auto"/>
          </w:tblBorders>
        </w:tblPrEx>
        <w:tc>
          <w:tcPr>
            <w:tcW w:w="9928" w:type="dxa"/>
            <w:tcBorders>
              <w:top w:val="single" w:sz="4" w:space="0" w:color="auto"/>
              <w:bottom w:val="nil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tcFitText/>
          </w:tcPr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697"/>
            </w:tblGrid>
            <w:tr w:rsidR="00040ED5" w:rsidRPr="00344037" w14:paraId="7CD64D4F" w14:textId="77777777" w:rsidTr="0051591B">
              <w:trPr>
                <w:cantSplit/>
              </w:trPr>
              <w:tc>
                <w:tcPr>
                  <w:tcW w:w="9697" w:type="dxa"/>
                </w:tcPr>
                <w:p w14:paraId="5A5FED87" w14:textId="77777777" w:rsidR="00040ED5" w:rsidRPr="00344037" w:rsidRDefault="00040ED5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344037">
                    <w:rPr>
                      <w:rFonts w:asciiTheme="minorHAnsi" w:hAnsiTheme="minorHAnsi"/>
                      <w:sz w:val="22"/>
                      <w:szCs w:val="22"/>
                    </w:rPr>
                    <w:t>Email</w:t>
                  </w:r>
                </w:p>
                <w:p w14:paraId="2D284470" w14:textId="77777777" w:rsidR="00040ED5" w:rsidRPr="00344037" w:rsidRDefault="00D8066A" w:rsidP="0051591B">
                  <w:pPr>
                    <w:autoSpaceDE w:val="0"/>
                    <w:autoSpaceDN w:val="0"/>
                    <w:adjustRightInd w:val="0"/>
                    <w:spacing w:line="276" w:lineRule="auto"/>
                    <w:rPr>
                      <w:rFonts w:asciiTheme="minorHAnsi" w:hAnsiTheme="minorHAnsi"/>
                      <w:sz w:val="22"/>
                      <w:szCs w:val="22"/>
                    </w:rPr>
                  </w:pPr>
                  <w:sdt>
                    <w:sdtPr>
                      <w:rPr>
                        <w:rFonts w:asciiTheme="minorHAnsi" w:hAnsiTheme="minorHAnsi"/>
                        <w:sz w:val="22"/>
                        <w:szCs w:val="22"/>
                      </w:rPr>
                      <w:id w:val="75021285"/>
                      <w:placeholder>
                        <w:docPart w:val="5323BD1466CD43389C6A977980029E83"/>
                      </w:placeholder>
                      <w:showingPlcHdr/>
                      <w:text/>
                    </w:sdtPr>
                    <w:sdtEndPr/>
                    <w:sdtContent>
                      <w:r w:rsidR="00040ED5" w:rsidRPr="00344037">
                        <w:rPr>
                          <w:rStyle w:val="TextodoMarcadordePosio"/>
                          <w:sz w:val="14"/>
                          <w:szCs w:val="14"/>
                        </w:rPr>
                        <w:t>Clique aqui para introduzir texto.</w:t>
                      </w:r>
                    </w:sdtContent>
                  </w:sdt>
                  <w:r w:rsidR="00040ED5" w:rsidRPr="00344037">
                    <w:rPr>
                      <w:rFonts w:asciiTheme="minorHAnsi" w:hAnsiTheme="minorHAnsi"/>
                      <w:sz w:val="22"/>
                      <w:szCs w:val="22"/>
                    </w:rPr>
                    <w:t xml:space="preserve">               </w:t>
                  </w:r>
                </w:p>
              </w:tc>
            </w:tr>
          </w:tbl>
          <w:p w14:paraId="4460BA9F" w14:textId="77777777" w:rsidR="00040ED5" w:rsidRPr="007D5003" w:rsidRDefault="00040ED5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993BB2B" w14:textId="77777777" w:rsidR="004868ED" w:rsidRDefault="004868ED" w:rsidP="004868ED">
      <w:pPr>
        <w:rPr>
          <w:rFonts w:asciiTheme="minorHAnsi" w:hAnsiTheme="minorHAnsi"/>
          <w:sz w:val="22"/>
          <w:szCs w:val="22"/>
        </w:rPr>
      </w:pPr>
    </w:p>
    <w:p w14:paraId="4380336B" w14:textId="77777777" w:rsidR="00040ED5" w:rsidRDefault="00040ED5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single" w:sz="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868ED" w:rsidRPr="004868ED" w14:paraId="6EDAAFCC" w14:textId="77777777" w:rsidTr="00F67549">
        <w:trPr>
          <w:trHeight w:val="195"/>
        </w:trPr>
        <w:tc>
          <w:tcPr>
            <w:tcW w:w="9923" w:type="dxa"/>
          </w:tcPr>
          <w:p w14:paraId="28415EB3" w14:textId="77777777" w:rsidR="004868ED" w:rsidRPr="004868ED" w:rsidRDefault="004868ED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lastRenderedPageBreak/>
              <w:t>03 ÂMBITO DO PEDIDO (ASSINALE COM O “X” O PRETENDIDO)</w:t>
            </w:r>
          </w:p>
        </w:tc>
      </w:tr>
    </w:tbl>
    <w:p w14:paraId="56971CD8" w14:textId="77777777" w:rsidR="004868ED" w:rsidRPr="004868ED" w:rsidRDefault="004868ED" w:rsidP="002A298C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4897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868ED" w:rsidRPr="004868ED" w14:paraId="22ADEAC9" w14:textId="77777777" w:rsidTr="0051591B">
        <w:trPr>
          <w:trHeight w:val="422"/>
        </w:trPr>
        <w:tc>
          <w:tcPr>
            <w:tcW w:w="5000" w:type="pct"/>
            <w:vAlign w:val="center"/>
          </w:tcPr>
          <w:p w14:paraId="7E3A6E7F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Marcar1"/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0"/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t xml:space="preserve"> a) Palas e alpendres fixos ou articulados, não integrados nos edifícios.</w:t>
            </w:r>
          </w:p>
        </w:tc>
      </w:tr>
      <w:tr w:rsidR="004868ED" w:rsidRPr="004868ED" w14:paraId="0D5C4477" w14:textId="77777777" w:rsidTr="0051591B">
        <w:trPr>
          <w:trHeight w:val="428"/>
        </w:trPr>
        <w:tc>
          <w:tcPr>
            <w:tcW w:w="5000" w:type="pct"/>
            <w:vAlign w:val="center"/>
          </w:tcPr>
          <w:p w14:paraId="0514E32F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t xml:space="preserve"> b) Toldos.</w:t>
            </w:r>
          </w:p>
        </w:tc>
      </w:tr>
      <w:tr w:rsidR="004868ED" w:rsidRPr="004868ED" w14:paraId="54B301D2" w14:textId="77777777" w:rsidTr="0051591B">
        <w:trPr>
          <w:trHeight w:val="424"/>
        </w:trPr>
        <w:tc>
          <w:tcPr>
            <w:tcW w:w="5000" w:type="pct"/>
            <w:vAlign w:val="center"/>
          </w:tcPr>
          <w:p w14:paraId="27BB3A29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t xml:space="preserve"> c) Sanefa.</w:t>
            </w:r>
          </w:p>
        </w:tc>
      </w:tr>
      <w:tr w:rsidR="004868ED" w:rsidRPr="004868ED" w14:paraId="794F2C3D" w14:textId="77777777" w:rsidTr="0051591B">
        <w:trPr>
          <w:trHeight w:val="411"/>
        </w:trPr>
        <w:tc>
          <w:tcPr>
            <w:tcW w:w="5000" w:type="pct"/>
            <w:vAlign w:val="center"/>
          </w:tcPr>
          <w:p w14:paraId="7259C7B4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t xml:space="preserve"> d) Passarelas e outras construções ou ocupações.</w:t>
            </w:r>
          </w:p>
        </w:tc>
      </w:tr>
    </w:tbl>
    <w:p w14:paraId="6D611712" w14:textId="77777777" w:rsidR="004868ED" w:rsidRPr="004868ED" w:rsidRDefault="004868ED" w:rsidP="002A298C">
      <w:pPr>
        <w:autoSpaceDE w:val="0"/>
        <w:autoSpaceDN w:val="0"/>
        <w:adjustRightInd w:val="0"/>
        <w:spacing w:line="276" w:lineRule="auto"/>
        <w:ind w:left="142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4897" w:type="pct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737"/>
        <w:gridCol w:w="365"/>
        <w:gridCol w:w="1578"/>
        <w:gridCol w:w="1967"/>
        <w:gridCol w:w="429"/>
        <w:gridCol w:w="2731"/>
        <w:gridCol w:w="115"/>
      </w:tblGrid>
      <w:tr w:rsidR="004868ED" w:rsidRPr="004868ED" w14:paraId="78463465" w14:textId="77777777" w:rsidTr="0051591B">
        <w:trPr>
          <w:trHeight w:val="29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0BEF192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>Para o a), indique:</w:t>
            </w:r>
          </w:p>
        </w:tc>
      </w:tr>
      <w:tr w:rsidR="004868ED" w:rsidRPr="004868ED" w14:paraId="364367AB" w14:textId="77777777" w:rsidTr="00264631">
        <w:trPr>
          <w:trHeight w:val="227"/>
        </w:trPr>
        <w:tc>
          <w:tcPr>
            <w:tcW w:w="156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854F609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 xml:space="preserve">Metros lineares </w:t>
            </w:r>
          </w:p>
          <w:p w14:paraId="2E6F8E1D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868ED">
              <w:rPr>
                <w:rFonts w:asciiTheme="minorHAnsi" w:hAnsiTheme="minorHAnsi"/>
                <w:sz w:val="22"/>
                <w:szCs w:val="22"/>
              </w:rPr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78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8ABB605" w14:textId="77777777" w:rsidR="004868ED" w:rsidRPr="004868ED" w:rsidRDefault="00813F2B" w:rsidP="00264631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Sem publicidade</w:t>
            </w:r>
          </w:p>
          <w:p w14:paraId="3E729C3B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Até 1 metro de avanço</w:t>
            </w:r>
          </w:p>
        </w:tc>
        <w:tc>
          <w:tcPr>
            <w:tcW w:w="1649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DE06909" w14:textId="77777777" w:rsidR="004868ED" w:rsidRPr="004868ED" w:rsidRDefault="00813F2B" w:rsidP="00264631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Com publicidade</w:t>
            </w:r>
          </w:p>
          <w:p w14:paraId="352A63CC" w14:textId="77777777" w:rsidR="004868ED" w:rsidRPr="004868ED" w:rsidRDefault="00813F2B" w:rsidP="00264631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Mais de 1 metro de avanço</w:t>
            </w:r>
          </w:p>
        </w:tc>
      </w:tr>
      <w:tr w:rsidR="004868ED" w:rsidRPr="004868ED" w14:paraId="4CDCBF1F" w14:textId="77777777" w:rsidTr="0051591B">
        <w:trPr>
          <w:trHeight w:val="291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2ECEDCD" w14:textId="77777777" w:rsidR="00264631" w:rsidRDefault="00264631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  <w:p w14:paraId="666BB3C7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>Para o b), indique:</w:t>
            </w:r>
          </w:p>
        </w:tc>
      </w:tr>
      <w:tr w:rsidR="004868ED" w:rsidRPr="004868ED" w14:paraId="302430A2" w14:textId="77777777" w:rsidTr="00264631">
        <w:trPr>
          <w:trHeight w:val="227"/>
        </w:trPr>
        <w:tc>
          <w:tcPr>
            <w:tcW w:w="156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B9CDC55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 xml:space="preserve">Metros lineares </w:t>
            </w:r>
          </w:p>
          <w:p w14:paraId="5BBD7B13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868ED">
              <w:rPr>
                <w:rFonts w:asciiTheme="minorHAnsi" w:hAnsiTheme="minorHAnsi"/>
                <w:sz w:val="22"/>
                <w:szCs w:val="22"/>
              </w:rPr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178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276BB6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Sem publicidade</w:t>
            </w:r>
          </w:p>
          <w:p w14:paraId="765BD67E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Até 1 metro de avanço</w:t>
            </w:r>
          </w:p>
        </w:tc>
        <w:tc>
          <w:tcPr>
            <w:tcW w:w="1649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C409483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Com publicidade</w:t>
            </w:r>
          </w:p>
          <w:p w14:paraId="148E3F6F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Mais de 1 metro de avanço</w:t>
            </w:r>
          </w:p>
        </w:tc>
      </w:tr>
      <w:tr w:rsidR="004868ED" w:rsidRPr="004868ED" w14:paraId="4E2C68BF" w14:textId="77777777" w:rsidTr="0051591B">
        <w:trPr>
          <w:gridAfter w:val="1"/>
          <w:wAfter w:w="58" w:type="pct"/>
          <w:trHeight w:val="291"/>
        </w:trPr>
        <w:tc>
          <w:tcPr>
            <w:tcW w:w="4942" w:type="pct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76A903D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br w:type="page"/>
              <w:t>Para o c), indique:</w:t>
            </w:r>
          </w:p>
        </w:tc>
      </w:tr>
      <w:tr w:rsidR="004868ED" w:rsidRPr="004868ED" w14:paraId="1C80B8F5" w14:textId="77777777" w:rsidTr="00264631">
        <w:trPr>
          <w:gridAfter w:val="1"/>
          <w:wAfter w:w="58" w:type="pct"/>
          <w:trHeight w:val="227"/>
        </w:trPr>
        <w:tc>
          <w:tcPr>
            <w:tcW w:w="156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18BB5981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 xml:space="preserve">Metros lineares </w:t>
            </w:r>
          </w:p>
          <w:p w14:paraId="666575D7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bookmarkStart w:id="1" w:name="Texto3"/>
            <w:r w:rsidR="004868ED" w:rsidRPr="004868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868ED">
              <w:rPr>
                <w:rFonts w:asciiTheme="minorHAnsi" w:hAnsiTheme="minorHAnsi"/>
                <w:sz w:val="22"/>
                <w:szCs w:val="22"/>
              </w:rPr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1786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D6699FC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</w:p>
          <w:p w14:paraId="442E536E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Sem publicidade</w:t>
            </w:r>
          </w:p>
        </w:tc>
        <w:tc>
          <w:tcPr>
            <w:tcW w:w="1591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043789B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</w:p>
          <w:p w14:paraId="77769D62" w14:textId="77777777" w:rsidR="004868ED" w:rsidRPr="004868ED" w:rsidRDefault="00813F2B" w:rsidP="00264631">
            <w:pPr>
              <w:autoSpaceDE w:val="0"/>
              <w:autoSpaceDN w:val="0"/>
              <w:adjustRightInd w:val="0"/>
              <w:spacing w:line="360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Com publicidade</w:t>
            </w:r>
          </w:p>
        </w:tc>
      </w:tr>
      <w:tr w:rsidR="004868ED" w:rsidRPr="004868ED" w14:paraId="11140FD2" w14:textId="77777777" w:rsidTr="00264631">
        <w:trPr>
          <w:gridAfter w:val="1"/>
          <w:wAfter w:w="58" w:type="pct"/>
          <w:trHeight w:val="227"/>
        </w:trPr>
        <w:tc>
          <w:tcPr>
            <w:tcW w:w="1564" w:type="pct"/>
            <w:gridSpan w:val="2"/>
            <w:tcBorders>
              <w:left w:val="nil"/>
              <w:bottom w:val="nil"/>
              <w:right w:val="nil"/>
            </w:tcBorders>
          </w:tcPr>
          <w:p w14:paraId="11444854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>Para o d), indique:</w:t>
            </w:r>
          </w:p>
        </w:tc>
        <w:tc>
          <w:tcPr>
            <w:tcW w:w="2002" w:type="pct"/>
            <w:gridSpan w:val="3"/>
            <w:tcBorders>
              <w:left w:val="nil"/>
              <w:bottom w:val="nil"/>
              <w:right w:val="nil"/>
            </w:tcBorders>
          </w:tcPr>
          <w:p w14:paraId="03977046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6" w:type="pct"/>
            <w:tcBorders>
              <w:left w:val="nil"/>
              <w:bottom w:val="nil"/>
              <w:right w:val="nil"/>
            </w:tcBorders>
          </w:tcPr>
          <w:p w14:paraId="63BAD1EB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68ED" w:rsidRPr="004868ED" w14:paraId="50243FE1" w14:textId="77777777" w:rsidTr="00264631">
        <w:trPr>
          <w:gridAfter w:val="1"/>
          <w:wAfter w:w="58" w:type="pct"/>
          <w:trHeight w:val="227"/>
        </w:trPr>
        <w:tc>
          <w:tcPr>
            <w:tcW w:w="1564" w:type="pct"/>
            <w:gridSpan w:val="2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49AFB0E6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 xml:space="preserve">Metros lineares </w:t>
            </w:r>
          </w:p>
          <w:p w14:paraId="74223793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868ED">
              <w:rPr>
                <w:rFonts w:asciiTheme="minorHAnsi" w:hAnsiTheme="minorHAnsi"/>
                <w:sz w:val="22"/>
                <w:szCs w:val="22"/>
              </w:rPr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  <w:tc>
          <w:tcPr>
            <w:tcW w:w="2002" w:type="pct"/>
            <w:gridSpan w:val="3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FBB024E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376" w:type="pct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4544693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68ED" w:rsidRPr="004868ED" w14:paraId="58C8FE3E" w14:textId="77777777" w:rsidTr="0051591B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5000" w:type="pct"/>
            <w:gridSpan w:val="7"/>
            <w:tcBorders>
              <w:bottom w:val="nil"/>
            </w:tcBorders>
          </w:tcPr>
          <w:p w14:paraId="19B389B6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 xml:space="preserve">Av./Praça/Praceta/Rua/Travessa </w:t>
            </w:r>
          </w:p>
          <w:p w14:paraId="17B6BEF8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868ED">
              <w:rPr>
                <w:rFonts w:asciiTheme="minorHAnsi" w:hAnsiTheme="minorHAnsi"/>
                <w:sz w:val="22"/>
                <w:szCs w:val="22"/>
              </w:rPr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  <w:tr w:rsidR="004868ED" w:rsidRPr="004868ED" w14:paraId="4C0D187D" w14:textId="77777777" w:rsidTr="00F67549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1380" w:type="pct"/>
            <w:tcBorders>
              <w:bottom w:val="nil"/>
              <w:right w:val="nil"/>
            </w:tcBorders>
          </w:tcPr>
          <w:p w14:paraId="31CE7BAC" w14:textId="77777777" w:rsidR="004868ED" w:rsidRPr="004868ED" w:rsidRDefault="004868ED" w:rsidP="002A298C">
            <w:pPr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>Lote ou Nº de Policia</w:t>
            </w:r>
          </w:p>
          <w:p w14:paraId="596B4595" w14:textId="77777777" w:rsidR="004868ED" w:rsidRPr="004868ED" w:rsidRDefault="00813F2B" w:rsidP="002A298C">
            <w:pPr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868ED">
              <w:rPr>
                <w:rFonts w:asciiTheme="minorHAnsi" w:hAnsiTheme="minorHAnsi"/>
                <w:sz w:val="22"/>
                <w:szCs w:val="22"/>
              </w:rPr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  <w:tc>
          <w:tcPr>
            <w:tcW w:w="979" w:type="pct"/>
            <w:gridSpan w:val="2"/>
            <w:tcBorders>
              <w:left w:val="nil"/>
              <w:bottom w:val="nil"/>
              <w:right w:val="nil"/>
            </w:tcBorders>
          </w:tcPr>
          <w:p w14:paraId="035945A4" w14:textId="77777777" w:rsidR="004868ED" w:rsidRPr="004868ED" w:rsidRDefault="004868ED" w:rsidP="002A298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>Freguesia</w:t>
            </w:r>
          </w:p>
          <w:p w14:paraId="12D15642" w14:textId="77777777" w:rsidR="004868ED" w:rsidRPr="004868ED" w:rsidRDefault="00813F2B" w:rsidP="002A298C">
            <w:pPr>
              <w:spacing w:line="276" w:lineRule="auto"/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868ED">
              <w:rPr>
                <w:rFonts w:asciiTheme="minorHAnsi" w:hAnsiTheme="minorHAnsi"/>
                <w:sz w:val="22"/>
                <w:szCs w:val="22"/>
              </w:rPr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end"/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t xml:space="preserve">  </w:t>
            </w:r>
          </w:p>
        </w:tc>
        <w:tc>
          <w:tcPr>
            <w:tcW w:w="2641" w:type="pct"/>
            <w:gridSpan w:val="4"/>
            <w:tcBorders>
              <w:left w:val="nil"/>
              <w:bottom w:val="nil"/>
            </w:tcBorders>
          </w:tcPr>
          <w:p w14:paraId="03E6E5DE" w14:textId="77777777" w:rsidR="004868ED" w:rsidRPr="004868ED" w:rsidRDefault="004868ED" w:rsidP="002A298C">
            <w:pPr>
              <w:ind w:left="142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</w:tc>
      </w:tr>
      <w:tr w:rsidR="004868ED" w:rsidRPr="004868ED" w14:paraId="23C27C37" w14:textId="77777777" w:rsidTr="00F67549">
        <w:tblPrEx>
          <w:tblBorders>
            <w:top w:val="none" w:sz="0" w:space="0" w:color="auto"/>
            <w:left w:val="none" w:sz="0" w:space="0" w:color="auto"/>
            <w:bottom w:val="single" w:sz="8" w:space="0" w:color="auto"/>
            <w:right w:val="none" w:sz="0" w:space="0" w:color="auto"/>
            <w:insideH w:val="none" w:sz="0" w:space="0" w:color="auto"/>
          </w:tblBorders>
        </w:tblPrEx>
        <w:trPr>
          <w:trHeight w:val="80"/>
        </w:trPr>
        <w:tc>
          <w:tcPr>
            <w:tcW w:w="5000" w:type="pct"/>
            <w:gridSpan w:val="7"/>
            <w:tcBorders>
              <w:top w:val="nil"/>
              <w:bottom w:val="nil"/>
            </w:tcBorders>
          </w:tcPr>
          <w:p w14:paraId="2D715F02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t>Outras indicações</w:t>
            </w:r>
          </w:p>
          <w:p w14:paraId="7156A345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ind w:left="142"/>
              <w:rPr>
                <w:rFonts w:asciiTheme="minorHAnsi" w:hAnsiTheme="minorHAnsi" w:cs="Arial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fldChar w:fldCharType="begin">
                <w:ffData>
                  <w:name w:val="Texto3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="004868ED" w:rsidRPr="004868ED">
              <w:rPr>
                <w:rFonts w:asciiTheme="minorHAnsi" w:hAnsiTheme="minorHAnsi"/>
                <w:sz w:val="22"/>
                <w:szCs w:val="22"/>
              </w:rPr>
              <w:instrText xml:space="preserve"> FORMTEXT </w:instrText>
            </w:r>
            <w:r w:rsidRPr="004868ED">
              <w:rPr>
                <w:rFonts w:asciiTheme="minorHAnsi" w:hAnsiTheme="minorHAnsi"/>
                <w:sz w:val="22"/>
                <w:szCs w:val="22"/>
              </w:rPr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separate"/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="004868ED" w:rsidRPr="004868ED">
              <w:rPr>
                <w:rFonts w:asciiTheme="minorHAnsi" w:hAnsiTheme="minorHAnsi"/>
                <w:noProof/>
                <w:sz w:val="22"/>
                <w:szCs w:val="22"/>
              </w:rPr>
              <w:t> </w:t>
            </w:r>
            <w:r w:rsidRPr="004868ED">
              <w:rPr>
                <w:rFonts w:asciiTheme="minorHAnsi" w:hAnsiTheme="minorHAnsi"/>
                <w:sz w:val="22"/>
                <w:szCs w:val="22"/>
              </w:rPr>
              <w:fldChar w:fldCharType="end"/>
            </w:r>
          </w:p>
        </w:tc>
      </w:tr>
    </w:tbl>
    <w:p w14:paraId="7723FE0D" w14:textId="77777777" w:rsidR="004868ED" w:rsidRPr="004868ED" w:rsidRDefault="004868ED" w:rsidP="004868ED">
      <w:pPr>
        <w:jc w:val="both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868ED" w:rsidRPr="004868ED" w14:paraId="48B43E03" w14:textId="77777777" w:rsidTr="00F67549">
        <w:tc>
          <w:tcPr>
            <w:tcW w:w="9923" w:type="dxa"/>
          </w:tcPr>
          <w:p w14:paraId="3AD64224" w14:textId="77777777" w:rsidR="004868ED" w:rsidRPr="004868ED" w:rsidRDefault="004868ED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04 JUNTAR</w:t>
            </w:r>
          </w:p>
        </w:tc>
      </w:tr>
    </w:tbl>
    <w:p w14:paraId="45BBD840" w14:textId="77777777" w:rsidR="004868ED" w:rsidRPr="004868ED" w:rsidRDefault="004868ED" w:rsidP="004868ED">
      <w:pPr>
        <w:autoSpaceDE w:val="0"/>
        <w:autoSpaceDN w:val="0"/>
        <w:adjustRightInd w:val="0"/>
        <w:spacing w:line="276" w:lineRule="auto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"/>
        <w:gridCol w:w="485"/>
        <w:gridCol w:w="141"/>
        <w:gridCol w:w="9015"/>
      </w:tblGrid>
      <w:tr w:rsidR="004868ED" w:rsidRPr="004868ED" w14:paraId="5C203DFA" w14:textId="77777777" w:rsidTr="002A298C">
        <w:tc>
          <w:tcPr>
            <w:tcW w:w="9923" w:type="dxa"/>
            <w:gridSpan w:val="4"/>
          </w:tcPr>
          <w:p w14:paraId="5263DCF3" w14:textId="77777777" w:rsidR="004868ED" w:rsidRPr="004868ED" w:rsidRDefault="004868ED" w:rsidP="002A298C">
            <w:pPr>
              <w:autoSpaceDE w:val="0"/>
              <w:autoSpaceDN w:val="0"/>
              <w:adjustRightInd w:val="0"/>
              <w:spacing w:line="276" w:lineRule="auto"/>
              <w:ind w:left="176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>Documentos a anexar:</w:t>
            </w:r>
          </w:p>
        </w:tc>
      </w:tr>
      <w:tr w:rsidR="004868ED" w:rsidRPr="004868ED" w14:paraId="3B4591B3" w14:textId="77777777" w:rsidTr="002A298C">
        <w:trPr>
          <w:gridBefore w:val="1"/>
          <w:wBefore w:w="282" w:type="dxa"/>
          <w:trHeight w:val="548"/>
        </w:trPr>
        <w:tc>
          <w:tcPr>
            <w:tcW w:w="485" w:type="dxa"/>
            <w:vAlign w:val="center"/>
          </w:tcPr>
          <w:p w14:paraId="5BF688A5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6" w:type="dxa"/>
            <w:gridSpan w:val="2"/>
            <w:vAlign w:val="center"/>
          </w:tcPr>
          <w:p w14:paraId="1BE50034" w14:textId="77777777" w:rsidR="004868ED" w:rsidRPr="004868ED" w:rsidRDefault="004868ED" w:rsidP="002A29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Documento comprovativo de legitimidade do requerente</w:t>
            </w:r>
          </w:p>
        </w:tc>
      </w:tr>
      <w:tr w:rsidR="004868ED" w:rsidRPr="004868ED" w14:paraId="2BA4F7D4" w14:textId="77777777" w:rsidTr="002A298C">
        <w:trPr>
          <w:gridBefore w:val="1"/>
          <w:wBefore w:w="282" w:type="dxa"/>
          <w:trHeight w:val="570"/>
        </w:trPr>
        <w:tc>
          <w:tcPr>
            <w:tcW w:w="485" w:type="dxa"/>
            <w:vAlign w:val="center"/>
          </w:tcPr>
          <w:p w14:paraId="76F34C74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6" w:type="dxa"/>
            <w:gridSpan w:val="2"/>
            <w:vAlign w:val="center"/>
          </w:tcPr>
          <w:p w14:paraId="6EC8E278" w14:textId="77777777" w:rsidR="004868ED" w:rsidRPr="004868ED" w:rsidRDefault="004868ED" w:rsidP="002A29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Planta de localização fornecida pela Câmara Municipal com identificação do local previsto para a ocupação ou utilização, à escala 1:1000</w:t>
            </w:r>
          </w:p>
        </w:tc>
      </w:tr>
      <w:tr w:rsidR="004868ED" w:rsidRPr="004868ED" w14:paraId="779B2184" w14:textId="77777777" w:rsidTr="002A298C">
        <w:trPr>
          <w:gridBefore w:val="1"/>
          <w:wBefore w:w="282" w:type="dxa"/>
          <w:trHeight w:val="564"/>
        </w:trPr>
        <w:tc>
          <w:tcPr>
            <w:tcW w:w="485" w:type="dxa"/>
            <w:vAlign w:val="center"/>
          </w:tcPr>
          <w:p w14:paraId="72C43895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6" w:type="dxa"/>
            <w:gridSpan w:val="2"/>
            <w:vAlign w:val="center"/>
          </w:tcPr>
          <w:p w14:paraId="6CBBB1A6" w14:textId="77777777" w:rsidR="004868ED" w:rsidRPr="004868ED" w:rsidRDefault="004868ED" w:rsidP="002A29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Planta ou fotografia a cores indicando o local previsto para a ocupação ou utilização, colada em folha A4</w:t>
            </w:r>
          </w:p>
        </w:tc>
      </w:tr>
      <w:tr w:rsidR="004868ED" w:rsidRPr="004868ED" w14:paraId="607FD875" w14:textId="77777777" w:rsidTr="002A298C">
        <w:trPr>
          <w:gridBefore w:val="1"/>
          <w:wBefore w:w="282" w:type="dxa"/>
          <w:trHeight w:val="572"/>
        </w:trPr>
        <w:tc>
          <w:tcPr>
            <w:tcW w:w="485" w:type="dxa"/>
            <w:vAlign w:val="center"/>
          </w:tcPr>
          <w:p w14:paraId="1561BAAB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6" w:type="dxa"/>
            <w:gridSpan w:val="2"/>
            <w:vAlign w:val="center"/>
          </w:tcPr>
          <w:p w14:paraId="6142F362" w14:textId="77777777" w:rsidR="004868ED" w:rsidRPr="004868ED" w:rsidRDefault="004868ED" w:rsidP="002A29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Desenho do meio ou artigo a utilizar na ocupação ou utilização, com a indicação da forma, dimensão, balanço e distância do passeio</w:t>
            </w:r>
          </w:p>
        </w:tc>
      </w:tr>
      <w:tr w:rsidR="004868ED" w:rsidRPr="004868ED" w14:paraId="0D8D1B82" w14:textId="77777777" w:rsidTr="002A298C">
        <w:trPr>
          <w:gridBefore w:val="1"/>
          <w:wBefore w:w="282" w:type="dxa"/>
          <w:trHeight w:val="566"/>
        </w:trPr>
        <w:tc>
          <w:tcPr>
            <w:tcW w:w="485" w:type="dxa"/>
            <w:vAlign w:val="center"/>
          </w:tcPr>
          <w:p w14:paraId="239FE2E3" w14:textId="77777777" w:rsidR="004868ED" w:rsidRPr="004868ED" w:rsidRDefault="00813F2B" w:rsidP="002A298C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6" w:type="dxa"/>
            <w:gridSpan w:val="2"/>
            <w:vAlign w:val="center"/>
          </w:tcPr>
          <w:p w14:paraId="47CFE4E6" w14:textId="77777777" w:rsidR="004868ED" w:rsidRPr="004868ED" w:rsidRDefault="004868ED" w:rsidP="002A298C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Verdana"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Memória descritiva indicativa dos materiais, cores, configuração e legendas a utilizar e outros documentos julgados necessária para uma melhor apreciação do pedido</w:t>
            </w:r>
          </w:p>
        </w:tc>
      </w:tr>
      <w:tr w:rsidR="004868ED" w:rsidRPr="004868ED" w14:paraId="3A0B83E2" w14:textId="77777777" w:rsidTr="002A298C">
        <w:trPr>
          <w:gridBefore w:val="1"/>
          <w:wBefore w:w="282" w:type="dxa"/>
          <w:trHeight w:val="560"/>
        </w:trPr>
        <w:tc>
          <w:tcPr>
            <w:tcW w:w="485" w:type="dxa"/>
            <w:vAlign w:val="center"/>
          </w:tcPr>
          <w:p w14:paraId="7964F66E" w14:textId="77777777" w:rsidR="004868ED" w:rsidRPr="004868ED" w:rsidRDefault="00813F2B" w:rsidP="005159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6" w:type="dxa"/>
            <w:gridSpan w:val="2"/>
            <w:vAlign w:val="center"/>
          </w:tcPr>
          <w:p w14:paraId="314EE09C" w14:textId="77777777" w:rsidR="004868ED" w:rsidRPr="004868ED" w:rsidRDefault="004868ED" w:rsidP="0051591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Autorização do proprietário, usufrutuário, locatário, ou titular de outros direitos, sempre que o equipamento seja instalado em propriedade alheia ou em regime de propriedade horizontal</w:t>
            </w:r>
          </w:p>
        </w:tc>
      </w:tr>
      <w:tr w:rsidR="004868ED" w:rsidRPr="004868ED" w14:paraId="230FFAED" w14:textId="77777777" w:rsidTr="002A298C">
        <w:trPr>
          <w:gridBefore w:val="1"/>
          <w:wBefore w:w="282" w:type="dxa"/>
          <w:trHeight w:val="582"/>
        </w:trPr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66CF4C51" w14:textId="77777777" w:rsidR="004868ED" w:rsidRPr="004868ED" w:rsidRDefault="00813F2B" w:rsidP="005159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156" w:type="dxa"/>
            <w:gridSpan w:val="2"/>
            <w:tcBorders>
              <w:bottom w:val="single" w:sz="4" w:space="0" w:color="auto"/>
            </w:tcBorders>
            <w:vAlign w:val="center"/>
          </w:tcPr>
          <w:p w14:paraId="39AFA9C0" w14:textId="77777777" w:rsidR="004868ED" w:rsidRPr="004868ED" w:rsidRDefault="004868ED" w:rsidP="0051591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 w:cs="Verdana"/>
                <w:sz w:val="22"/>
                <w:szCs w:val="22"/>
                <w:lang w:eastAsia="pt-PT"/>
              </w:rPr>
              <w:t>Termo de responsabilidade assinado pelo técnico responsável pela instalação, ou pela montagem e desmontagem de equipamento fixo e ou móvel de apoio à obras bem como declaração emitida pela associação profissional a que pertença, donde conste a sua inscrição na mesma</w:t>
            </w:r>
          </w:p>
        </w:tc>
      </w:tr>
      <w:tr w:rsidR="004868ED" w:rsidRPr="004868ED" w14:paraId="3C13E065" w14:textId="77777777" w:rsidTr="002A298C">
        <w:trPr>
          <w:gridBefore w:val="1"/>
          <w:wBefore w:w="282" w:type="dxa"/>
          <w:trHeight w:val="601"/>
        </w:trPr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14:paraId="371A1736" w14:textId="77777777" w:rsidR="004868ED" w:rsidRPr="004868ED" w:rsidRDefault="00813F2B" w:rsidP="005159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b/>
                <w:sz w:val="22"/>
                <w:szCs w:val="22"/>
              </w:rPr>
            </w:pP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68ED" w:rsidRPr="004868ED">
              <w:rPr>
                <w:rFonts w:asciiTheme="minorHAnsi" w:hAnsiTheme="minorHAnsi" w:cs="Arial"/>
                <w:sz w:val="22"/>
                <w:szCs w:val="22"/>
              </w:rPr>
              <w:instrText xml:space="preserve"> FORMCHECKBOX </w:instrText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4868ED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  <w:tc>
          <w:tcPr>
            <w:tcW w:w="901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  <w:vAlign w:val="center"/>
          </w:tcPr>
          <w:p w14:paraId="7EF94689" w14:textId="77777777" w:rsidR="004868ED" w:rsidRPr="004868ED" w:rsidRDefault="004868ED" w:rsidP="0051591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>As declarações prestadas correspondem à verdade e não omitem qualquer informação relevante. Comprometo--me a comunicar qualquer alteração da informação prestada no prazo de 30 dias após a sua ocorrência.</w:t>
            </w:r>
          </w:p>
        </w:tc>
      </w:tr>
    </w:tbl>
    <w:p w14:paraId="61944873" w14:textId="77777777" w:rsidR="004868ED" w:rsidRPr="004868ED" w:rsidRDefault="004868ED" w:rsidP="004868E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868ED" w:rsidRPr="004868ED" w14:paraId="3B62C0F5" w14:textId="77777777" w:rsidTr="00F67549">
        <w:tc>
          <w:tcPr>
            <w:tcW w:w="9923" w:type="dxa"/>
          </w:tcPr>
          <w:p w14:paraId="10AC41BE" w14:textId="77777777" w:rsidR="004868ED" w:rsidRPr="004868ED" w:rsidRDefault="004868ED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05 ASSINATURA</w:t>
            </w:r>
          </w:p>
        </w:tc>
      </w:tr>
    </w:tbl>
    <w:p w14:paraId="569153EA" w14:textId="77777777" w:rsidR="004868ED" w:rsidRPr="004868ED" w:rsidRDefault="004868ED" w:rsidP="004868ED">
      <w:pPr>
        <w:spacing w:line="360" w:lineRule="auto"/>
        <w:ind w:left="4536" w:hanging="4536"/>
        <w:jc w:val="center"/>
        <w:rPr>
          <w:rFonts w:asciiTheme="minorHAnsi" w:hAnsiTheme="minorHAnsi"/>
          <w:sz w:val="22"/>
          <w:szCs w:val="22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379"/>
      </w:tblGrid>
      <w:tr w:rsidR="004868ED" w:rsidRPr="004868ED" w14:paraId="083E33AD" w14:textId="77777777" w:rsidTr="00F67549">
        <w:tc>
          <w:tcPr>
            <w:tcW w:w="3544" w:type="dxa"/>
            <w:tcBorders>
              <w:top w:val="nil"/>
              <w:bottom w:val="single" w:sz="12" w:space="0" w:color="auto"/>
            </w:tcBorders>
          </w:tcPr>
          <w:p w14:paraId="204D1AD7" w14:textId="77777777" w:rsidR="004868ED" w:rsidRPr="004868ED" w:rsidRDefault="004868ED" w:rsidP="0051591B">
            <w:pPr>
              <w:spacing w:line="360" w:lineRule="auto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 xml:space="preserve">Amadora, </w:t>
            </w:r>
            <w:sdt>
              <w:sdtPr>
                <w:rPr>
                  <w:rFonts w:asciiTheme="minorHAnsi" w:hAnsiTheme="minorHAnsi"/>
                  <w:sz w:val="22"/>
                  <w:szCs w:val="22"/>
                </w:rPr>
                <w:id w:val="62986829"/>
                <w:placeholder>
                  <w:docPart w:val="1F8CB3752C2C4B278761C3C637831423"/>
                </w:placeholder>
                <w:date>
                  <w:dateFormat w:val="dd-MM-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Pr="004868ED">
                  <w:rPr>
                    <w:rFonts w:asciiTheme="minorHAnsi" w:hAnsiTheme="minorHAnsi"/>
                    <w:sz w:val="22"/>
                    <w:szCs w:val="22"/>
                  </w:rPr>
                  <w:t>DATA</w:t>
                </w:r>
              </w:sdtContent>
            </w:sdt>
          </w:p>
        </w:tc>
        <w:tc>
          <w:tcPr>
            <w:tcW w:w="6379" w:type="dxa"/>
            <w:tcBorders>
              <w:top w:val="nil"/>
              <w:bottom w:val="single" w:sz="12" w:space="0" w:color="auto"/>
            </w:tcBorders>
          </w:tcPr>
          <w:p w14:paraId="490B73FC" w14:textId="77777777" w:rsidR="004868ED" w:rsidRPr="004868ED" w:rsidRDefault="004868ED" w:rsidP="0051591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>Pede deferimento</w:t>
            </w:r>
          </w:p>
          <w:p w14:paraId="576D6822" w14:textId="77777777" w:rsidR="004868ED" w:rsidRPr="004868ED" w:rsidRDefault="004868ED" w:rsidP="0051591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B40B52C" w14:textId="77777777" w:rsidR="004868ED" w:rsidRPr="004868ED" w:rsidRDefault="004868ED" w:rsidP="0051591B">
            <w:pPr>
              <w:spacing w:line="360" w:lineRule="auto"/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t>_____________________________________</w:t>
            </w:r>
          </w:p>
          <w:p w14:paraId="1C732424" w14:textId="77777777" w:rsidR="004868ED" w:rsidRPr="004868ED" w:rsidRDefault="004868ED" w:rsidP="0051591B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  <w:tr w:rsidR="004868ED" w:rsidRPr="004868ED" w14:paraId="259DA9FB" w14:textId="77777777" w:rsidTr="00F67549">
        <w:tc>
          <w:tcPr>
            <w:tcW w:w="9923" w:type="dxa"/>
            <w:gridSpan w:val="2"/>
            <w:tcBorders>
              <w:top w:val="single" w:sz="12" w:space="0" w:color="auto"/>
              <w:bottom w:val="single" w:sz="4" w:space="0" w:color="auto"/>
            </w:tcBorders>
          </w:tcPr>
          <w:p w14:paraId="555128F9" w14:textId="77777777" w:rsidR="004868ED" w:rsidRPr="004868ED" w:rsidRDefault="004868ED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 w:cs="FoundryMonoline-Regular"/>
                <w:sz w:val="22"/>
                <w:szCs w:val="22"/>
                <w:lang w:eastAsia="pt-PT"/>
              </w:rPr>
              <w:br w:type="page"/>
            </w:r>
            <w:r w:rsidRPr="004868E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06 NA ENTREGA DO REQUERIMENTO DEVE EXIBIR</w:t>
            </w:r>
          </w:p>
        </w:tc>
      </w:tr>
    </w:tbl>
    <w:p w14:paraId="2C8ECDA3" w14:textId="77777777" w:rsidR="004868ED" w:rsidRPr="004868ED" w:rsidRDefault="004868ED" w:rsidP="004868ED">
      <w:pPr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7D73BCAE" w14:textId="77777777" w:rsidR="004868ED" w:rsidRPr="004868ED" w:rsidRDefault="004868ED" w:rsidP="00264631">
      <w:pPr>
        <w:autoSpaceDE w:val="0"/>
        <w:autoSpaceDN w:val="0"/>
        <w:adjustRightInd w:val="0"/>
        <w:spacing w:line="360" w:lineRule="auto"/>
        <w:ind w:left="142"/>
        <w:outlineLvl w:val="0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868ED">
        <w:rPr>
          <w:rFonts w:asciiTheme="minorHAnsi" w:hAnsiTheme="minorHAnsi" w:cs="FoundryMonoline-Medium"/>
          <w:sz w:val="22"/>
          <w:szCs w:val="22"/>
          <w:lang w:eastAsia="pt-PT"/>
        </w:rPr>
        <w:t>Número de Identificação Fiscal</w:t>
      </w:r>
    </w:p>
    <w:p w14:paraId="5C1A5093" w14:textId="77777777" w:rsidR="004868ED" w:rsidRDefault="004868ED" w:rsidP="00264631">
      <w:pPr>
        <w:autoSpaceDE w:val="0"/>
        <w:autoSpaceDN w:val="0"/>
        <w:adjustRightInd w:val="0"/>
        <w:spacing w:line="360" w:lineRule="auto"/>
        <w:ind w:left="142"/>
        <w:rPr>
          <w:rFonts w:asciiTheme="minorHAnsi" w:hAnsiTheme="minorHAnsi" w:cs="FoundryMonoline-Medium"/>
          <w:sz w:val="22"/>
          <w:szCs w:val="22"/>
          <w:lang w:eastAsia="pt-PT"/>
        </w:rPr>
      </w:pPr>
      <w:r w:rsidRPr="004868ED">
        <w:rPr>
          <w:rFonts w:asciiTheme="minorHAnsi" w:hAnsiTheme="minorHAnsi" w:cs="FoundryMonoline-Medium"/>
          <w:sz w:val="22"/>
          <w:szCs w:val="22"/>
          <w:lang w:eastAsia="pt-PT"/>
        </w:rPr>
        <w:t>Documento de identificação atualizado</w:t>
      </w:r>
    </w:p>
    <w:p w14:paraId="789210DC" w14:textId="77777777" w:rsidR="004868ED" w:rsidRPr="004868ED" w:rsidRDefault="004868ED" w:rsidP="004868ED">
      <w:pPr>
        <w:autoSpaceDE w:val="0"/>
        <w:autoSpaceDN w:val="0"/>
        <w:adjustRightInd w:val="0"/>
        <w:spacing w:line="360" w:lineRule="auto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4897" w:type="pct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4868ED" w:rsidRPr="004868ED" w14:paraId="3ADA4A6A" w14:textId="77777777" w:rsidTr="00F67549">
        <w:trPr>
          <w:trHeight w:val="195"/>
        </w:trPr>
        <w:tc>
          <w:tcPr>
            <w:tcW w:w="5000" w:type="pct"/>
          </w:tcPr>
          <w:p w14:paraId="169DB29F" w14:textId="77777777" w:rsidR="004868ED" w:rsidRPr="004868ED" w:rsidRDefault="004868ED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/>
                <w:noProof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/>
                <w:sz w:val="22"/>
                <w:szCs w:val="22"/>
              </w:rPr>
              <w:br w:type="page"/>
            </w:r>
            <w:r w:rsidRPr="004868E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07 LEGISLAÇÃO APLICÁVEL</w:t>
            </w:r>
          </w:p>
        </w:tc>
      </w:tr>
    </w:tbl>
    <w:p w14:paraId="63659760" w14:textId="77777777" w:rsidR="004868ED" w:rsidRPr="004868ED" w:rsidRDefault="004868ED" w:rsidP="004868ED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4B6D3A08" w14:textId="77777777" w:rsidR="00B86E07" w:rsidRPr="00236601" w:rsidRDefault="00B86E07" w:rsidP="00B86E07">
      <w:pPr>
        <w:autoSpaceDE w:val="0"/>
        <w:autoSpaceDN w:val="0"/>
        <w:adjustRightInd w:val="0"/>
        <w:ind w:left="142"/>
        <w:rPr>
          <w:rFonts w:asciiTheme="minorHAnsi" w:hAnsiTheme="minorHAnsi" w:cs="Tahoma"/>
          <w:sz w:val="22"/>
          <w:szCs w:val="22"/>
          <w:lang w:eastAsia="pt-PT"/>
        </w:rPr>
      </w:pPr>
      <w:r>
        <w:rPr>
          <w:rFonts w:asciiTheme="minorHAnsi" w:hAnsiTheme="minorHAnsi" w:cs="FoundryMonoline-Regular"/>
          <w:sz w:val="22"/>
          <w:szCs w:val="22"/>
          <w:lang w:eastAsia="pt-PT"/>
        </w:rPr>
        <w:t>Código Regulamentar do Município da Amadora - separata 07 Boletim Municipal da Amadora de 29/12/2014</w:t>
      </w:r>
    </w:p>
    <w:p w14:paraId="38581DEC" w14:textId="77777777" w:rsidR="004868ED" w:rsidRPr="004868ED" w:rsidRDefault="004868ED" w:rsidP="004868ED">
      <w:pPr>
        <w:autoSpaceDE w:val="0"/>
        <w:autoSpaceDN w:val="0"/>
        <w:adjustRightInd w:val="0"/>
        <w:rPr>
          <w:rFonts w:asciiTheme="minorHAnsi" w:hAnsiTheme="minorHAnsi" w:cs="FoundryMonoline-Medium"/>
          <w:sz w:val="22"/>
          <w:szCs w:val="22"/>
          <w:lang w:eastAsia="pt-PT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868ED" w:rsidRPr="004868ED" w14:paraId="1032270B" w14:textId="77777777" w:rsidTr="00F67549">
        <w:tc>
          <w:tcPr>
            <w:tcW w:w="9923" w:type="dxa"/>
          </w:tcPr>
          <w:p w14:paraId="2780B87C" w14:textId="77777777" w:rsidR="004868ED" w:rsidRPr="004868ED" w:rsidRDefault="004868ED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 w:cs="FoundryMonoline-Medium"/>
                <w:sz w:val="22"/>
                <w:szCs w:val="22"/>
                <w:lang w:eastAsia="pt-PT"/>
              </w:rPr>
              <w:br w:type="page"/>
            </w:r>
            <w:r w:rsidRPr="004868E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08 LOCAIS DE ENTREGA</w:t>
            </w:r>
          </w:p>
        </w:tc>
      </w:tr>
    </w:tbl>
    <w:p w14:paraId="6F109B19" w14:textId="77777777" w:rsidR="004868ED" w:rsidRPr="004868ED" w:rsidRDefault="004868ED" w:rsidP="004868ED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6B1B0092" w14:textId="77777777" w:rsidR="00040ED5" w:rsidRPr="002311D9" w:rsidRDefault="00040ED5" w:rsidP="00040ED5">
      <w:pPr>
        <w:ind w:left="142"/>
        <w:jc w:val="both"/>
        <w:rPr>
          <w:rFonts w:asciiTheme="minorHAnsi" w:hAnsiTheme="minorHAnsi"/>
          <w:sz w:val="22"/>
          <w:szCs w:val="22"/>
        </w:rPr>
      </w:pPr>
      <w:r w:rsidRPr="002311D9">
        <w:rPr>
          <w:rFonts w:asciiTheme="minorHAnsi" w:hAnsiTheme="minorHAnsi"/>
          <w:sz w:val="22"/>
          <w:szCs w:val="22"/>
        </w:rPr>
        <w:t>O documento pode ser entregue das seguintes formas:</w:t>
      </w:r>
    </w:p>
    <w:p w14:paraId="05F1CFDD" w14:textId="77777777" w:rsidR="00040ED5" w:rsidRPr="002311D9" w:rsidRDefault="00040ED5" w:rsidP="00040ED5">
      <w:pPr>
        <w:jc w:val="both"/>
        <w:rPr>
          <w:rFonts w:asciiTheme="minorHAnsi" w:hAnsiTheme="minorHAnsi"/>
          <w:sz w:val="22"/>
          <w:szCs w:val="22"/>
        </w:rPr>
      </w:pPr>
    </w:p>
    <w:p w14:paraId="28BFF747" w14:textId="77777777" w:rsidR="00040ED5" w:rsidRPr="002311D9" w:rsidRDefault="00040ED5" w:rsidP="00040ED5">
      <w:pPr>
        <w:pStyle w:val="PargrafodaLista"/>
        <w:numPr>
          <w:ilvl w:val="0"/>
          <w:numId w:val="1"/>
        </w:numPr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 xml:space="preserve">Correio Electrónico : </w:t>
      </w:r>
    </w:p>
    <w:p w14:paraId="677E15CA" w14:textId="77777777" w:rsidR="00040ED5" w:rsidRPr="002311D9" w:rsidRDefault="00040ED5" w:rsidP="00040ED5">
      <w:pPr>
        <w:pStyle w:val="PargrafodaLista"/>
        <w:autoSpaceDE w:val="0"/>
        <w:autoSpaceDN w:val="0"/>
        <w:jc w:val="both"/>
        <w:rPr>
          <w:rFonts w:asciiTheme="minorHAnsi" w:hAnsiTheme="minorHAnsi"/>
          <w:i/>
          <w:iCs/>
        </w:rPr>
      </w:pPr>
      <w:hyperlink r:id="rId8" w:history="1">
        <w:r w:rsidRPr="002311D9">
          <w:rPr>
            <w:rStyle w:val="Hiperligao"/>
            <w:rFonts w:asciiTheme="minorHAnsi" w:hAnsiTheme="minorHAnsi"/>
            <w:i/>
            <w:iCs/>
          </w:rPr>
          <w:t>geral@cm-amadora.pt</w:t>
        </w:r>
      </w:hyperlink>
    </w:p>
    <w:p w14:paraId="6B16CCA8" w14:textId="77777777" w:rsidR="00040ED5" w:rsidRPr="002311D9" w:rsidRDefault="00040ED5" w:rsidP="00040ED5">
      <w:pPr>
        <w:pStyle w:val="PargrafodaLista"/>
        <w:numPr>
          <w:ilvl w:val="0"/>
          <w:numId w:val="1"/>
        </w:numPr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Correio:</w:t>
      </w:r>
    </w:p>
    <w:p w14:paraId="64B646E9" w14:textId="77777777" w:rsidR="00040ED5" w:rsidRPr="002311D9" w:rsidRDefault="00040ED5" w:rsidP="00040ED5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Câmara Municipal da Amadora</w:t>
      </w:r>
    </w:p>
    <w:p w14:paraId="3FCB387A" w14:textId="77777777" w:rsidR="00040ED5" w:rsidRPr="002311D9" w:rsidRDefault="00040ED5" w:rsidP="00040ED5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Av. Movimento das Forças Armadas, 1</w:t>
      </w:r>
    </w:p>
    <w:p w14:paraId="7242865F" w14:textId="77777777" w:rsidR="00040ED5" w:rsidRPr="002311D9" w:rsidRDefault="00040ED5" w:rsidP="00040ED5">
      <w:pPr>
        <w:pStyle w:val="PargrafodaLista"/>
        <w:autoSpaceDE w:val="0"/>
        <w:autoSpaceDN w:val="0"/>
        <w:jc w:val="both"/>
        <w:rPr>
          <w:rFonts w:asciiTheme="minorHAnsi" w:hAnsiTheme="minorHAnsi"/>
        </w:rPr>
      </w:pPr>
      <w:r w:rsidRPr="002311D9">
        <w:rPr>
          <w:rFonts w:asciiTheme="minorHAnsi" w:hAnsiTheme="minorHAnsi"/>
        </w:rPr>
        <w:t>2700-595 Amadora</w:t>
      </w:r>
    </w:p>
    <w:p w14:paraId="7D29D37C" w14:textId="77777777" w:rsidR="004868ED" w:rsidRPr="00B86E07" w:rsidRDefault="00040ED5" w:rsidP="004868ED">
      <w:pPr>
        <w:pStyle w:val="PargrafodaList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Theme="minorHAnsi" w:hAnsiTheme="minorHAnsi" w:cs="FoundryMonoline-Regular"/>
        </w:rPr>
      </w:pPr>
      <w:r w:rsidRPr="00B86E07">
        <w:rPr>
          <w:rFonts w:asciiTheme="minorHAnsi" w:hAnsiTheme="minorHAnsi"/>
        </w:rPr>
        <w:t xml:space="preserve">No serviço de atendimento na Câmara Municipal da Amadora, no horário compreendido entre as 9h-12h30 e as 14h-17h30. </w:t>
      </w:r>
    </w:p>
    <w:p w14:paraId="48A32851" w14:textId="77777777" w:rsidR="00B86E07" w:rsidRPr="00B86E07" w:rsidRDefault="00B86E07" w:rsidP="00B86E07">
      <w:pPr>
        <w:pStyle w:val="PargrafodaLista"/>
        <w:autoSpaceDE w:val="0"/>
        <w:autoSpaceDN w:val="0"/>
        <w:adjustRightInd w:val="0"/>
        <w:jc w:val="both"/>
        <w:rPr>
          <w:rFonts w:asciiTheme="minorHAnsi" w:hAnsiTheme="minorHAnsi" w:cs="FoundryMonoline-Regular"/>
        </w:rPr>
      </w:pPr>
    </w:p>
    <w:tbl>
      <w:tblPr>
        <w:tblStyle w:val="TabelacomGrelha"/>
        <w:tblW w:w="0" w:type="auto"/>
        <w:tblInd w:w="108" w:type="dxa"/>
        <w:tblBorders>
          <w:top w:val="single" w:sz="12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868ED" w:rsidRPr="004868ED" w14:paraId="0012F415" w14:textId="77777777" w:rsidTr="00F67549">
        <w:tc>
          <w:tcPr>
            <w:tcW w:w="9923" w:type="dxa"/>
          </w:tcPr>
          <w:p w14:paraId="364E9766" w14:textId="77777777" w:rsidR="004868ED" w:rsidRPr="004868ED" w:rsidRDefault="004868ED" w:rsidP="0051591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2"/>
                <w:szCs w:val="22"/>
                <w:lang w:eastAsia="pt-PT"/>
              </w:rPr>
            </w:pPr>
            <w:r w:rsidRPr="004868ED">
              <w:rPr>
                <w:rFonts w:asciiTheme="minorHAnsi" w:hAnsiTheme="minorHAnsi" w:cs="FoundryMonoline-Bold"/>
                <w:b/>
                <w:bCs/>
                <w:sz w:val="22"/>
                <w:szCs w:val="22"/>
                <w:lang w:eastAsia="pt-PT"/>
              </w:rPr>
              <w:t>09 DESPACHO</w:t>
            </w:r>
          </w:p>
        </w:tc>
      </w:tr>
    </w:tbl>
    <w:p w14:paraId="722A7CCD" w14:textId="77777777" w:rsidR="004868ED" w:rsidRPr="004868ED" w:rsidRDefault="004868ED" w:rsidP="004868ED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6302C6FF" w14:textId="77777777" w:rsidR="004868ED" w:rsidRPr="004868ED" w:rsidRDefault="004868ED" w:rsidP="004868ED">
      <w:pPr>
        <w:autoSpaceDE w:val="0"/>
        <w:autoSpaceDN w:val="0"/>
        <w:adjustRightInd w:val="0"/>
        <w:rPr>
          <w:rFonts w:asciiTheme="minorHAnsi" w:hAnsiTheme="minorHAnsi" w:cs="FoundryMonoline-Regular"/>
          <w:sz w:val="22"/>
          <w:szCs w:val="22"/>
          <w:lang w:eastAsia="pt-PT"/>
        </w:rPr>
      </w:pPr>
    </w:p>
    <w:p w14:paraId="7C991C4B" w14:textId="77777777" w:rsidR="004868ED" w:rsidRPr="004868ED" w:rsidRDefault="004868ED" w:rsidP="004868ED">
      <w:pPr>
        <w:autoSpaceDE w:val="0"/>
        <w:autoSpaceDN w:val="0"/>
        <w:adjustRightInd w:val="0"/>
        <w:rPr>
          <w:rFonts w:asciiTheme="minorHAnsi" w:hAnsiTheme="minorHAnsi"/>
          <w:sz w:val="22"/>
          <w:szCs w:val="22"/>
        </w:rPr>
      </w:pPr>
    </w:p>
    <w:p w14:paraId="18DF6C86" w14:textId="77777777" w:rsidR="00DA353C" w:rsidRPr="004868ED" w:rsidRDefault="00DA353C" w:rsidP="004868ED">
      <w:pPr>
        <w:tabs>
          <w:tab w:val="left" w:pos="2310"/>
        </w:tabs>
        <w:rPr>
          <w:rFonts w:asciiTheme="minorHAnsi" w:hAnsiTheme="minorHAnsi"/>
          <w:sz w:val="22"/>
          <w:szCs w:val="22"/>
        </w:rPr>
      </w:pPr>
    </w:p>
    <w:sectPr w:rsidR="00DA353C" w:rsidRPr="004868ED" w:rsidSect="00F653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701" w:right="567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14A66" w14:textId="77777777" w:rsidR="00D8066A" w:rsidRDefault="00D8066A" w:rsidP="006D3E5B">
      <w:r>
        <w:separator/>
      </w:r>
    </w:p>
  </w:endnote>
  <w:endnote w:type="continuationSeparator" w:id="0">
    <w:p w14:paraId="45F19E0D" w14:textId="77777777" w:rsidR="00D8066A" w:rsidRDefault="00D8066A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C1532" w14:textId="77777777" w:rsidR="00EA565B" w:rsidRDefault="00EA565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24BD1" w14:textId="77777777" w:rsidR="0051591B" w:rsidRDefault="00D8066A" w:rsidP="00DB4F69">
    <w:pPr>
      <w:pStyle w:val="Rodap"/>
      <w:tabs>
        <w:tab w:val="clear" w:pos="8640"/>
        <w:tab w:val="right" w:pos="9923"/>
      </w:tabs>
      <w:rPr>
        <w:rFonts w:ascii="Calibri" w:hAnsi="Calibri"/>
        <w:sz w:val="14"/>
        <w:szCs w:val="14"/>
        <w:lang w:val="pt-PT"/>
      </w:rPr>
    </w:pPr>
    <w:r>
      <w:rPr>
        <w:rFonts w:ascii="Calibri" w:hAnsi="Calibri"/>
        <w:noProof/>
        <w:sz w:val="14"/>
        <w:szCs w:val="14"/>
        <w:lang w:val="pt-PT" w:eastAsia="pt-PT"/>
      </w:rPr>
      <w:pict w14:anchorId="7D099CE3">
        <v:shapetype id="_x0000_t202" coordsize="21600,21600" o:spt="202" path="m,l,21600r21600,l21600,xe">
          <v:stroke joinstyle="miter"/>
          <v:path gradientshapeok="t" o:connecttype="rect"/>
        </v:shapetype>
        <v:shape id="_x0000_s1046" type="#_x0000_t202" style="position:absolute;margin-left:136.65pt;margin-top:793.25pt;width:210.2pt;height:21.4pt;z-index:-251645952;mso-position-vertical-relative:page;mso-width-relative:margin;mso-height-relative:margin" o:allowincell="f" filled="f" stroked="f">
          <v:textbox inset="0,0,0,0">
            <w:txbxContent>
              <w:p w14:paraId="5EFE1C9B" w14:textId="77777777" w:rsidR="0051591B" w:rsidRPr="00DA1621" w:rsidRDefault="00D8066A">
                <w:pPr>
                  <w:rPr>
                    <w:rFonts w:asciiTheme="minorHAnsi" w:hAnsiTheme="minorHAnsi"/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Morada"/>
                    <w:tag w:val="Morada"/>
                    <w:id w:val="1626953"/>
                    <w:lock w:val="contentLocked"/>
                    <w:comboBox>
                      <w:listItem w:displayText=" " w:value=" "/>
                      <w:listItem w:displayText="Av. Movimento das Forças Armadas, n.º 1, 2700-595 Amadora | Portugal" w:value="Av. Movimento das Forças Armadas, n.º 1, 2700-595 Amadora | Portugal"/>
                    </w:comboBox>
                  </w:sdtPr>
                  <w:sdtEndPr/>
                  <w:sdtContent>
                    <w:r w:rsidR="0051591B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Av. Movimento das Forças Armadas, n.º 1, 2700-595 Amadora | Portugal</w:t>
                    </w:r>
                  </w:sdtContent>
                </w:sdt>
              </w:p>
              <w:p w14:paraId="559C4864" w14:textId="77777777" w:rsidR="0051591B" w:rsidRPr="00186FB4" w:rsidRDefault="00D8066A">
                <w:pPr>
                  <w:rPr>
                    <w:lang w:val="en-US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Contactos"/>
                    <w:tag w:val="Contactos"/>
                    <w:id w:val="1626955"/>
                    <w:lock w:val="contentLocked"/>
                    <w:comboBox>
                      <w:listItem w:displayText=" " w:value=" "/>
                      <w:listItem w:displayText="T [+351] 214 369 000 | geral@cm-amadora.pt | www.cm-amadora.pt" w:value="T [+351] 214 369 000 | geral@cm-amadora.pt | www.cm-amadora.pt"/>
                    </w:comboBox>
                  </w:sdtPr>
                  <w:sdtEndPr/>
                  <w:sdtContent>
                    <w:r w:rsidR="0051591B" w:rsidRPr="000D5104">
                      <w:rPr>
                        <w:rFonts w:asciiTheme="minorHAnsi" w:hAnsiTheme="minorHAnsi"/>
                        <w:sz w:val="14"/>
                        <w:szCs w:val="14"/>
                      </w:rPr>
                      <w:t>T [+351] 214 369 000 | geral@cm-amadora.pt | www.cm-amadora.pt</w:t>
                    </w:r>
                  </w:sdtContent>
                </w:sdt>
              </w:p>
            </w:txbxContent>
          </v:textbox>
          <w10:wrap anchory="page"/>
          <w10:anchorlock/>
        </v:shape>
      </w:pict>
    </w:r>
    <w:r w:rsidR="0051591B">
      <w:rPr>
        <w:rFonts w:ascii="Calibri" w:hAnsi="Calibri"/>
        <w:sz w:val="14"/>
        <w:szCs w:val="14"/>
        <w:lang w:val="pt-PT"/>
      </w:rPr>
      <w:tab/>
    </w:r>
    <w:r w:rsidR="0051591B" w:rsidRPr="00AB32CC">
      <w:rPr>
        <w:rFonts w:ascii="Calibri" w:hAnsi="Calibri"/>
        <w:sz w:val="14"/>
        <w:szCs w:val="14"/>
        <w:lang w:val="pt-PT"/>
      </w:rPr>
      <w:t xml:space="preserve"> </w:t>
    </w:r>
  </w:p>
  <w:p w14:paraId="4ED359AE" w14:textId="77777777" w:rsidR="0051591B" w:rsidRPr="00AB32CC" w:rsidRDefault="0051591B" w:rsidP="00DB4F69">
    <w:pPr>
      <w:pStyle w:val="Rodap"/>
      <w:tabs>
        <w:tab w:val="clear" w:pos="8640"/>
        <w:tab w:val="right" w:pos="9923"/>
      </w:tabs>
      <w:jc w:val="right"/>
      <w:rPr>
        <w:rFonts w:ascii="Calibri" w:hAnsi="Calibri"/>
        <w:sz w:val="14"/>
        <w:szCs w:val="14"/>
        <w:lang w:val="pt-PT"/>
      </w:rPr>
    </w:pPr>
    <w:r>
      <w:rPr>
        <w:rFonts w:ascii="Calibri" w:hAnsi="Calibri"/>
        <w:sz w:val="14"/>
        <w:szCs w:val="14"/>
        <w:lang w:val="pt-PT"/>
      </w:rPr>
      <w:tab/>
    </w:r>
    <w:r>
      <w:rPr>
        <w:rFonts w:ascii="Calibri" w:hAnsi="Calibri"/>
        <w:sz w:val="14"/>
        <w:szCs w:val="14"/>
        <w:lang w:val="pt-PT"/>
      </w:rPr>
      <w:tab/>
    </w:r>
    <w:r w:rsidRPr="00AB32CC">
      <w:rPr>
        <w:rFonts w:ascii="Calibri" w:hAnsi="Calibri"/>
        <w:sz w:val="14"/>
        <w:szCs w:val="14"/>
        <w:lang w:val="pt-PT"/>
      </w:rPr>
      <w:t xml:space="preserve">Página </w:t>
    </w:r>
    <w:r w:rsidR="00813F2B" w:rsidRPr="00160CD1">
      <w:rPr>
        <w:rFonts w:ascii="Calibri" w:hAnsi="Calibri"/>
        <w:sz w:val="14"/>
        <w:szCs w:val="14"/>
      </w:rPr>
      <w:fldChar w:fldCharType="begin"/>
    </w:r>
    <w:r w:rsidRPr="00AB32CC">
      <w:rPr>
        <w:rFonts w:ascii="Calibri" w:hAnsi="Calibri"/>
        <w:sz w:val="14"/>
        <w:szCs w:val="14"/>
        <w:lang w:val="pt-PT"/>
      </w:rPr>
      <w:instrText xml:space="preserve"> PAGE </w:instrText>
    </w:r>
    <w:r w:rsidR="00813F2B" w:rsidRPr="00160CD1">
      <w:rPr>
        <w:rFonts w:ascii="Calibri" w:hAnsi="Calibri"/>
        <w:sz w:val="14"/>
        <w:szCs w:val="14"/>
      </w:rPr>
      <w:fldChar w:fldCharType="separate"/>
    </w:r>
    <w:r w:rsidR="00EA565B">
      <w:rPr>
        <w:rFonts w:ascii="Calibri" w:hAnsi="Calibri"/>
        <w:noProof/>
        <w:sz w:val="14"/>
        <w:szCs w:val="14"/>
        <w:lang w:val="pt-PT"/>
      </w:rPr>
      <w:t>1</w:t>
    </w:r>
    <w:r w:rsidR="00813F2B" w:rsidRPr="00160CD1">
      <w:rPr>
        <w:rFonts w:ascii="Calibri" w:hAnsi="Calibri"/>
        <w:sz w:val="14"/>
        <w:szCs w:val="14"/>
      </w:rPr>
      <w:fldChar w:fldCharType="end"/>
    </w:r>
    <w:r w:rsidRPr="00AB32CC">
      <w:rPr>
        <w:rFonts w:ascii="Calibri" w:hAnsi="Calibri"/>
        <w:sz w:val="14"/>
        <w:szCs w:val="14"/>
        <w:lang w:val="pt-PT"/>
      </w:rPr>
      <w:t xml:space="preserve"> de </w:t>
    </w:r>
    <w:r w:rsidR="00813F2B" w:rsidRPr="00160CD1">
      <w:rPr>
        <w:rFonts w:ascii="Calibri" w:hAnsi="Calibri"/>
        <w:sz w:val="14"/>
        <w:szCs w:val="14"/>
      </w:rPr>
      <w:fldChar w:fldCharType="begin"/>
    </w:r>
    <w:r w:rsidRPr="00AB32CC">
      <w:rPr>
        <w:rFonts w:ascii="Calibri" w:hAnsi="Calibri"/>
        <w:sz w:val="14"/>
        <w:szCs w:val="14"/>
        <w:lang w:val="pt-PT"/>
      </w:rPr>
      <w:instrText xml:space="preserve"> NUMPAGES </w:instrText>
    </w:r>
    <w:r w:rsidR="00813F2B" w:rsidRPr="00160CD1">
      <w:rPr>
        <w:rFonts w:ascii="Calibri" w:hAnsi="Calibri"/>
        <w:sz w:val="14"/>
        <w:szCs w:val="14"/>
      </w:rPr>
      <w:fldChar w:fldCharType="separate"/>
    </w:r>
    <w:r w:rsidR="00EA565B">
      <w:rPr>
        <w:rFonts w:ascii="Calibri" w:hAnsi="Calibri"/>
        <w:noProof/>
        <w:sz w:val="14"/>
        <w:szCs w:val="14"/>
        <w:lang w:val="pt-PT"/>
      </w:rPr>
      <w:t>3</w:t>
    </w:r>
    <w:r w:rsidR="00813F2B" w:rsidRPr="00160CD1">
      <w:rPr>
        <w:rFonts w:ascii="Calibri" w:hAnsi="Calibri"/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38495" w14:textId="77777777" w:rsidR="00EA565B" w:rsidRDefault="00EA56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0C8D" w14:textId="77777777" w:rsidR="00D8066A" w:rsidRDefault="00D8066A" w:rsidP="006D3E5B">
      <w:r>
        <w:separator/>
      </w:r>
    </w:p>
  </w:footnote>
  <w:footnote w:type="continuationSeparator" w:id="0">
    <w:p w14:paraId="372B53FB" w14:textId="77777777" w:rsidR="00D8066A" w:rsidRDefault="00D8066A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D5567" w14:textId="77777777" w:rsidR="00EA565B" w:rsidRDefault="00EA565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8296C" w14:textId="77777777" w:rsidR="0051591B" w:rsidRDefault="00D8066A" w:rsidP="00E431FB">
    <w:pPr>
      <w:pStyle w:val="Cabealho"/>
      <w:tabs>
        <w:tab w:val="clear" w:pos="4320"/>
        <w:tab w:val="clear" w:pos="8640"/>
        <w:tab w:val="right" w:pos="10199"/>
      </w:tabs>
    </w:pPr>
    <w:r>
      <w:rPr>
        <w:rFonts w:ascii="Calibri" w:hAnsi="Calibri"/>
        <w:b/>
        <w:noProof/>
        <w:sz w:val="16"/>
        <w:szCs w:val="16"/>
        <w:lang w:val="pt-PT" w:eastAsia="pt-PT"/>
      </w:rPr>
      <w:pict w14:anchorId="7B446917"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428.95pt;margin-top:33.45pt;width:66.65pt;height:20.25pt;z-index:-251641856;mso-position-vertical-relative:page;v-text-anchor:bottom" o:allowincell="f" filled="f" stroked="f">
          <v:textbox style="mso-next-textbox:#_x0000_s1050" inset="0,0,0,0">
            <w:txbxContent>
              <w:p w14:paraId="74D49E3B" w14:textId="77777777" w:rsidR="0051591B" w:rsidRPr="00DA1621" w:rsidRDefault="0051591B" w:rsidP="00FD0BA6">
                <w:pPr>
                  <w:jc w:val="right"/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</w:pPr>
                <w:r>
                  <w:rPr>
                    <w:rFonts w:ascii="Calibri" w:hAnsi="Calibri"/>
                    <w:color w:val="D9D9D9" w:themeColor="background1" w:themeShade="D9"/>
                    <w:sz w:val="42"/>
                    <w:szCs w:val="42"/>
                  </w:rPr>
                  <w:t>A09</w:t>
                </w:r>
              </w:p>
            </w:txbxContent>
          </v:textbox>
          <w10:wrap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0A807FA9">
        <v:shape id="_x0000_s1049" type="#_x0000_t202" style="position:absolute;margin-left:444.75pt;margin-top:53.6pt;width:121.45pt;height:16.65pt;z-index:-251642880;mso-position-horizontal-relative:page;mso-position-vertical-relative:page;mso-width-relative:margin;mso-height-relative:margin;v-text-anchor:bottom" o:allowincell="f" filled="f" stroked="f">
          <v:textbox style="mso-next-textbox:#_x0000_s1049" inset="0,0,0,0">
            <w:txbxContent>
              <w:p w14:paraId="462FA0FA" w14:textId="77777777" w:rsidR="0051591B" w:rsidRDefault="0051591B" w:rsidP="00FD0BA6">
                <w:pPr>
                  <w:jc w:val="right"/>
                  <w:rPr>
                    <w:rFonts w:ascii="Calibri" w:hAnsi="Calibri"/>
                    <w:b/>
                    <w:noProof/>
                    <w:sz w:val="14"/>
                    <w:szCs w:val="14"/>
                  </w:rPr>
                </w:pPr>
                <w:r w:rsidRPr="00DD6E57"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Espaço Aéreo Dominia</w:t>
                </w:r>
                <w:r>
                  <w:rPr>
                    <w:rFonts w:ascii="Calibri" w:hAnsi="Calibri"/>
                    <w:b/>
                    <w:noProof/>
                    <w:sz w:val="14"/>
                    <w:szCs w:val="14"/>
                  </w:rPr>
                  <w:t>l</w:t>
                </w:r>
              </w:p>
              <w:p w14:paraId="2C3F7ED3" w14:textId="77777777" w:rsidR="0051591B" w:rsidRPr="00DA1621" w:rsidRDefault="0051591B" w:rsidP="00FD0BA6">
                <w:pPr>
                  <w:jc w:val="right"/>
                </w:pPr>
                <w:r>
                  <w:rPr>
                    <w:rFonts w:ascii="Calibri" w:hAnsi="Calibri"/>
                    <w:noProof/>
                    <w:sz w:val="12"/>
                    <w:szCs w:val="12"/>
                  </w:rPr>
                  <w:t>A09</w:t>
                </w:r>
                <w:r w:rsidRPr="00DA1621">
                  <w:rPr>
                    <w:rFonts w:ascii="Calibri" w:hAnsi="Calibri"/>
                    <w:noProof/>
                    <w:sz w:val="12"/>
                    <w:szCs w:val="12"/>
                  </w:rPr>
                  <w:t>/2014/V2.</w:t>
                </w:r>
                <w:r w:rsidR="00EA565B">
                  <w:rPr>
                    <w:rFonts w:ascii="Calibri" w:hAnsi="Calibri"/>
                    <w:noProof/>
                    <w:sz w:val="12"/>
                    <w:szCs w:val="12"/>
                  </w:rPr>
                  <w:t>3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 w:eastAsia="pt-PT"/>
      </w:rPr>
      <w:pict w14:anchorId="7EAE23DF">
        <v:shape id="_x0000_s1042" type="#_x0000_t202" alt="______" style="position:absolute;margin-left:.5pt;margin-top:406.5pt;width:22.25pt;height:13.5pt;z-index:-251648000;mso-wrap-style:none;mso-position-horizontal-relative:page;mso-position-vertical-relative:page;mso-width-relative:margin;mso-height-relative:margin;v-text-anchor:middle" filled="f" stroked="f">
          <v:textbox style="mso-next-textbox:#_x0000_s1042" inset="0,0,0,0">
            <w:txbxContent>
              <w:p w14:paraId="2EE3F3E7" w14:textId="77777777" w:rsidR="0051591B" w:rsidRDefault="0051591B" w:rsidP="00347AE4">
                <w:r>
                  <w:t>______</w:t>
                </w:r>
              </w:p>
            </w:txbxContent>
          </v:textbox>
          <w10:wrap anchorx="page" anchory="page"/>
          <w10:anchorlock/>
        </v:shape>
      </w:pict>
    </w:r>
    <w:r>
      <w:rPr>
        <w:rFonts w:ascii="Calibri" w:hAnsi="Calibri"/>
        <w:b/>
        <w:noProof/>
        <w:sz w:val="16"/>
        <w:szCs w:val="16"/>
        <w:lang w:val="pt-PT"/>
      </w:rPr>
      <w:pict w14:anchorId="79A32C07">
        <v:shape id="_x0000_s1037" type="#_x0000_t202" alt="" style="position:absolute;margin-left:178.15pt;margin-top:45.35pt;width:256.05pt;height:21.7pt;z-index:-251650048;mso-position-horizontal-relative:page;mso-position-vertical-relative:page;mso-width-relative:margin;mso-height-relative:margin" o:allowincell="f" filled="f" stroked="f">
          <v:textbox style="mso-next-textbox:#_x0000_s1037" inset="0,0,0,0">
            <w:txbxContent>
              <w:p w14:paraId="6CD24869" w14:textId="77777777" w:rsidR="0051591B" w:rsidRPr="00260F6B" w:rsidRDefault="00D8066A" w:rsidP="00C27FD4">
                <w:pPr>
                  <w:rPr>
                    <w:rFonts w:ascii="Calibri" w:hAnsi="Calibri"/>
                    <w:b/>
                    <w:sz w:val="14"/>
                    <w:szCs w:val="14"/>
                  </w:rPr>
                </w:pPr>
                <w:sdt>
                  <w:sdtPr>
                    <w:rPr>
                      <w:rFonts w:ascii="Calibri" w:hAnsi="Calibri"/>
                      <w:b/>
                      <w:sz w:val="14"/>
                      <w:szCs w:val="14"/>
                    </w:rPr>
                    <w:alias w:val="Departamento"/>
                    <w:tag w:val="Departamento"/>
                    <w:id w:val="12391113"/>
                    <w:lock w:val="sdtLocked"/>
                    <w:comboBox>
                      <w:listItem w:displayText="Escolha Departamento" w:value="Escolha Departamento"/>
                      <w:listItem w:displayText="Departamento de Administração Geral . DAG" w:value="Departamento de Administração Geral . DAG"/>
                      <w:listItem w:displayText="Departamento de Modernização e Tecnologias de Informação e Comunicação . DMTIC" w:value="Departamento de Modernização e Tecnologias de Informação e Comunicação . DMTIC"/>
                      <w:listItem w:displayText="Serviço de Polícia Municipal .  SPM" w:value="Serviço de Polícia Municipal .  SPM"/>
                    </w:comboBox>
                  </w:sdtPr>
                  <w:sdtEndPr/>
                  <w:sdtContent>
                    <w:r w:rsidR="0051591B">
                      <w:rPr>
                        <w:rFonts w:ascii="Calibri" w:hAnsi="Calibri"/>
                        <w:b/>
                        <w:sz w:val="14"/>
                        <w:szCs w:val="14"/>
                      </w:rPr>
                      <w:t>Departamento de Administração Geral . DAG</w:t>
                    </w:r>
                  </w:sdtContent>
                </w:sdt>
              </w:p>
              <w:p w14:paraId="5A30C2C7" w14:textId="77777777" w:rsidR="0051591B" w:rsidRPr="00DA1621" w:rsidRDefault="00D8066A" w:rsidP="00C27FD4">
                <w:pPr>
                  <w:rPr>
                    <w:sz w:val="14"/>
                    <w:szCs w:val="14"/>
                  </w:rPr>
                </w:pPr>
                <w:sdt>
                  <w:sdtPr>
                    <w:rPr>
                      <w:rFonts w:asciiTheme="minorHAnsi" w:hAnsiTheme="minorHAnsi"/>
                      <w:sz w:val="14"/>
                      <w:szCs w:val="14"/>
                    </w:rPr>
                    <w:alias w:val="Divisão"/>
                    <w:tag w:val="Divisão"/>
                    <w:id w:val="12391114"/>
                    <w:lock w:val="sdtLocked"/>
                    <w:comboBox>
                      <w:listItem w:displayText="Escolha Divisão" w:value="Escolha Divisão"/>
                      <w:listItem w:displayText="Divisão de Sistemas e Tecnologias de Informação e Comunicação . DSTIC" w:value="Divisão de Sistemas e Tecnologias de Informação e Comunicação . DSTIC"/>
                      <w:listItem w:displayText="Gabinete Jurídico e Administrativo . GJA" w:value="Gabinete Jurídico e Administrativo . GJA"/>
                      <w:listItem w:displayText="Gabinete Operacional . GO" w:value="Gabinete Operacional . GO"/>
                      <w:listItem w:displayText="Serviço de Atendimento . SA" w:value="Serviço de Atendimento . SA"/>
                      <w:listItem w:displayText=" " w:value=" "/>
                    </w:comboBox>
                  </w:sdtPr>
                  <w:sdtEndPr/>
                  <w:sdtContent>
                    <w:r w:rsidR="0051591B" w:rsidRPr="00DA1621">
                      <w:rPr>
                        <w:rFonts w:asciiTheme="minorHAnsi" w:hAnsiTheme="minorHAnsi"/>
                        <w:sz w:val="14"/>
                        <w:szCs w:val="14"/>
                      </w:rPr>
                      <w:t>Divisão de Gestão Administrativa e Contratação</w:t>
                    </w:r>
                    <w:r w:rsidR="0051591B" w:rsidRPr="00340212">
                      <w:rPr>
                        <w:rFonts w:asciiTheme="minorHAnsi" w:hAnsiTheme="minorHAnsi"/>
                        <w:sz w:val="14"/>
                        <w:szCs w:val="14"/>
                      </w:rPr>
                      <w:t xml:space="preserve"> . DGAC</w:t>
                    </w:r>
                  </w:sdtContent>
                </w:sdt>
              </w:p>
            </w:txbxContent>
          </v:textbox>
          <w10:wrap anchorx="page" anchory="page"/>
          <w10:anchorlock/>
        </v:shape>
      </w:pict>
    </w:r>
    <w:r w:rsidR="0051591B">
      <w:rPr>
        <w:noProof/>
        <w:lang w:val="pt-PT" w:eastAsia="pt-PT"/>
      </w:rPr>
      <w:drawing>
        <wp:anchor distT="0" distB="0" distL="114300" distR="114300" simplePos="0" relativeHeight="251657216" behindDoc="1" locked="1" layoutInCell="0" allowOverlap="1" wp14:anchorId="03DCF8DD" wp14:editId="4F43F48D">
          <wp:simplePos x="0" y="0"/>
          <wp:positionH relativeFrom="page">
            <wp:posOffset>906145</wp:posOffset>
          </wp:positionH>
          <wp:positionV relativeFrom="page">
            <wp:posOffset>464820</wp:posOffset>
          </wp:positionV>
          <wp:extent cx="1270635" cy="354330"/>
          <wp:effectExtent l="19050" t="0" r="5715" b="0"/>
          <wp:wrapNone/>
          <wp:docPr id="7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_MARCA_IdentidadeVisual-1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70635" cy="3543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591B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BC5B2" w14:textId="77777777" w:rsidR="00EA565B" w:rsidRDefault="00EA565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214537"/>
    <w:multiLevelType w:val="hybridMultilevel"/>
    <w:tmpl w:val="2A88F96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278289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ocumentProtection w:edit="forms" w:enforcement="1" w:cryptProviderType="rsaFull" w:cryptAlgorithmClass="hash" w:cryptAlgorithmType="typeAny" w:cryptAlgorithmSid="4" w:cryptSpinCount="100000" w:hash="+D2pU0Lm9tfNsbut248p7hz6wdw=" w:salt="W0j/aVwupttpDdO2ydyCIA==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C1133"/>
    <w:rsid w:val="000048F6"/>
    <w:rsid w:val="000066DA"/>
    <w:rsid w:val="00012EB6"/>
    <w:rsid w:val="00030D98"/>
    <w:rsid w:val="000337D7"/>
    <w:rsid w:val="000345F7"/>
    <w:rsid w:val="000367CB"/>
    <w:rsid w:val="00040ED5"/>
    <w:rsid w:val="0004165D"/>
    <w:rsid w:val="00043936"/>
    <w:rsid w:val="00044E88"/>
    <w:rsid w:val="0005205B"/>
    <w:rsid w:val="0005335A"/>
    <w:rsid w:val="0005534C"/>
    <w:rsid w:val="00062977"/>
    <w:rsid w:val="000773EB"/>
    <w:rsid w:val="0008014A"/>
    <w:rsid w:val="00087AEA"/>
    <w:rsid w:val="0009631B"/>
    <w:rsid w:val="000A031F"/>
    <w:rsid w:val="000B6823"/>
    <w:rsid w:val="000E3C7D"/>
    <w:rsid w:val="0010505E"/>
    <w:rsid w:val="001101EB"/>
    <w:rsid w:val="00136809"/>
    <w:rsid w:val="00145E6A"/>
    <w:rsid w:val="0016184B"/>
    <w:rsid w:val="00186FB4"/>
    <w:rsid w:val="00190ABA"/>
    <w:rsid w:val="001A15A7"/>
    <w:rsid w:val="001C4423"/>
    <w:rsid w:val="001E3BC3"/>
    <w:rsid w:val="001E3E06"/>
    <w:rsid w:val="001F1F85"/>
    <w:rsid w:val="00204A09"/>
    <w:rsid w:val="002435AD"/>
    <w:rsid w:val="00247C4A"/>
    <w:rsid w:val="0025594A"/>
    <w:rsid w:val="0025657E"/>
    <w:rsid w:val="00260F6B"/>
    <w:rsid w:val="00263811"/>
    <w:rsid w:val="00264631"/>
    <w:rsid w:val="0027174D"/>
    <w:rsid w:val="002770A9"/>
    <w:rsid w:val="00296211"/>
    <w:rsid w:val="002A298C"/>
    <w:rsid w:val="002C21B0"/>
    <w:rsid w:val="002D0500"/>
    <w:rsid w:val="002D2AF8"/>
    <w:rsid w:val="002D49D5"/>
    <w:rsid w:val="002E07D3"/>
    <w:rsid w:val="002F3401"/>
    <w:rsid w:val="003160AC"/>
    <w:rsid w:val="00317FDB"/>
    <w:rsid w:val="003370C2"/>
    <w:rsid w:val="00347AE4"/>
    <w:rsid w:val="003634AF"/>
    <w:rsid w:val="003A37D4"/>
    <w:rsid w:val="003B09A0"/>
    <w:rsid w:val="003B09B9"/>
    <w:rsid w:val="003C3EBE"/>
    <w:rsid w:val="00410F56"/>
    <w:rsid w:val="00415907"/>
    <w:rsid w:val="004256E9"/>
    <w:rsid w:val="0045170F"/>
    <w:rsid w:val="00455759"/>
    <w:rsid w:val="00456EB8"/>
    <w:rsid w:val="004575A2"/>
    <w:rsid w:val="00460830"/>
    <w:rsid w:val="00464F36"/>
    <w:rsid w:val="00467E44"/>
    <w:rsid w:val="004823E9"/>
    <w:rsid w:val="004868ED"/>
    <w:rsid w:val="0049207E"/>
    <w:rsid w:val="004D127F"/>
    <w:rsid w:val="004D4220"/>
    <w:rsid w:val="004E36BA"/>
    <w:rsid w:val="004F4D38"/>
    <w:rsid w:val="005104E2"/>
    <w:rsid w:val="0051591B"/>
    <w:rsid w:val="005349B8"/>
    <w:rsid w:val="005412E9"/>
    <w:rsid w:val="0055649C"/>
    <w:rsid w:val="0056063D"/>
    <w:rsid w:val="00581D44"/>
    <w:rsid w:val="005B1EB0"/>
    <w:rsid w:val="005B3A76"/>
    <w:rsid w:val="005C63D8"/>
    <w:rsid w:val="005D1500"/>
    <w:rsid w:val="0060060C"/>
    <w:rsid w:val="00610591"/>
    <w:rsid w:val="00614D36"/>
    <w:rsid w:val="006365A9"/>
    <w:rsid w:val="00657D8F"/>
    <w:rsid w:val="00663802"/>
    <w:rsid w:val="00671CD3"/>
    <w:rsid w:val="00677C2F"/>
    <w:rsid w:val="006B0321"/>
    <w:rsid w:val="006D3E5B"/>
    <w:rsid w:val="006F1261"/>
    <w:rsid w:val="00717E81"/>
    <w:rsid w:val="007259CD"/>
    <w:rsid w:val="00731BA4"/>
    <w:rsid w:val="007A0021"/>
    <w:rsid w:val="007B2016"/>
    <w:rsid w:val="007E1B52"/>
    <w:rsid w:val="00803F9E"/>
    <w:rsid w:val="00807787"/>
    <w:rsid w:val="00813F2B"/>
    <w:rsid w:val="008200AA"/>
    <w:rsid w:val="00821CB6"/>
    <w:rsid w:val="008417CE"/>
    <w:rsid w:val="00841DD6"/>
    <w:rsid w:val="00867FA3"/>
    <w:rsid w:val="00887367"/>
    <w:rsid w:val="00887FAD"/>
    <w:rsid w:val="008963FE"/>
    <w:rsid w:val="008C5F53"/>
    <w:rsid w:val="00901B96"/>
    <w:rsid w:val="009320A4"/>
    <w:rsid w:val="00934F04"/>
    <w:rsid w:val="00990457"/>
    <w:rsid w:val="00994DD2"/>
    <w:rsid w:val="00995942"/>
    <w:rsid w:val="00996AA6"/>
    <w:rsid w:val="009A4DD0"/>
    <w:rsid w:val="009B065E"/>
    <w:rsid w:val="009D36D9"/>
    <w:rsid w:val="009D7563"/>
    <w:rsid w:val="009F00FA"/>
    <w:rsid w:val="009F560A"/>
    <w:rsid w:val="00A26065"/>
    <w:rsid w:val="00A64D11"/>
    <w:rsid w:val="00A64DC3"/>
    <w:rsid w:val="00A65AC8"/>
    <w:rsid w:val="00A7687F"/>
    <w:rsid w:val="00A87473"/>
    <w:rsid w:val="00A97F6C"/>
    <w:rsid w:val="00AA09B5"/>
    <w:rsid w:val="00AA46D6"/>
    <w:rsid w:val="00AA4775"/>
    <w:rsid w:val="00AA6697"/>
    <w:rsid w:val="00AB11EA"/>
    <w:rsid w:val="00AB32CC"/>
    <w:rsid w:val="00AB5EDE"/>
    <w:rsid w:val="00AD0D63"/>
    <w:rsid w:val="00AD6232"/>
    <w:rsid w:val="00AE73B7"/>
    <w:rsid w:val="00AF081D"/>
    <w:rsid w:val="00B121B3"/>
    <w:rsid w:val="00B17378"/>
    <w:rsid w:val="00B70283"/>
    <w:rsid w:val="00B75DF3"/>
    <w:rsid w:val="00B83D96"/>
    <w:rsid w:val="00B84DDD"/>
    <w:rsid w:val="00B86E07"/>
    <w:rsid w:val="00B878A5"/>
    <w:rsid w:val="00BC2A52"/>
    <w:rsid w:val="00BD3DE9"/>
    <w:rsid w:val="00BE3EDC"/>
    <w:rsid w:val="00BF20D3"/>
    <w:rsid w:val="00BF61F6"/>
    <w:rsid w:val="00C14399"/>
    <w:rsid w:val="00C27FD4"/>
    <w:rsid w:val="00C31722"/>
    <w:rsid w:val="00C40E02"/>
    <w:rsid w:val="00C54C51"/>
    <w:rsid w:val="00C70B72"/>
    <w:rsid w:val="00C96281"/>
    <w:rsid w:val="00CA0B02"/>
    <w:rsid w:val="00CA606A"/>
    <w:rsid w:val="00CB11D6"/>
    <w:rsid w:val="00CE51F9"/>
    <w:rsid w:val="00D0521F"/>
    <w:rsid w:val="00D1555B"/>
    <w:rsid w:val="00D60152"/>
    <w:rsid w:val="00D738CA"/>
    <w:rsid w:val="00D8066A"/>
    <w:rsid w:val="00D83539"/>
    <w:rsid w:val="00DA1621"/>
    <w:rsid w:val="00DA353C"/>
    <w:rsid w:val="00DA4287"/>
    <w:rsid w:val="00DA7228"/>
    <w:rsid w:val="00DB4F69"/>
    <w:rsid w:val="00DC54B3"/>
    <w:rsid w:val="00DD33FF"/>
    <w:rsid w:val="00DE35A9"/>
    <w:rsid w:val="00DF23EA"/>
    <w:rsid w:val="00DF473B"/>
    <w:rsid w:val="00E17BAB"/>
    <w:rsid w:val="00E17EB4"/>
    <w:rsid w:val="00E30630"/>
    <w:rsid w:val="00E349C6"/>
    <w:rsid w:val="00E34B06"/>
    <w:rsid w:val="00E431B5"/>
    <w:rsid w:val="00E431FB"/>
    <w:rsid w:val="00E4766F"/>
    <w:rsid w:val="00E51B2C"/>
    <w:rsid w:val="00E533AE"/>
    <w:rsid w:val="00E7109C"/>
    <w:rsid w:val="00E71BF0"/>
    <w:rsid w:val="00E939E3"/>
    <w:rsid w:val="00E93D82"/>
    <w:rsid w:val="00EA565B"/>
    <w:rsid w:val="00EB54D9"/>
    <w:rsid w:val="00EC1133"/>
    <w:rsid w:val="00ED6C76"/>
    <w:rsid w:val="00F27261"/>
    <w:rsid w:val="00F46587"/>
    <w:rsid w:val="00F65370"/>
    <w:rsid w:val="00F67549"/>
    <w:rsid w:val="00F73C5F"/>
    <w:rsid w:val="00F850DE"/>
    <w:rsid w:val="00F90E57"/>
    <w:rsid w:val="00FA5619"/>
    <w:rsid w:val="00FC2FEE"/>
    <w:rsid w:val="00FD0BA6"/>
    <w:rsid w:val="00FF5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390824F"/>
  <w15:docId w15:val="{5E7995F0-1289-4AB2-9780-0FB4B2DC6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8ED"/>
    <w:rPr>
      <w:sz w:val="24"/>
      <w:szCs w:val="24"/>
      <w:lang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  <w:rPr>
      <w:sz w:val="20"/>
      <w:szCs w:val="20"/>
      <w:lang w:val="en-US"/>
    </w:r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  <w:lang w:val="en-US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040ED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40ED5"/>
    <w:pPr>
      <w:ind w:left="720"/>
    </w:pPr>
    <w:rPr>
      <w:rFonts w:ascii="Calibri" w:eastAsiaTheme="minorHAnsi" w:hAnsi="Calibri"/>
      <w:sz w:val="22"/>
      <w:szCs w:val="22"/>
      <w:lang w:eastAsia="pt-PT"/>
    </w:rPr>
  </w:style>
  <w:style w:type="character" w:styleId="TextodoMarcadordePosio">
    <w:name w:val="Placeholder Text"/>
    <w:basedOn w:val="Tipodeletrapredefinidodopargrafo"/>
    <w:uiPriority w:val="99"/>
    <w:unhideWhenUsed/>
    <w:rsid w:val="00040ED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ral@cm-amadora.pt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dalia.jorge\OneDrive%20-%20cm-amadora.pt\2026\PROGRAMACAO\FORMULARIOS\DOTX%20Form\A09_Espaco_aereo_domini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0F60C4B6810496EA512417AFC9130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F928135-173E-4F18-B14F-AE6DE91C9F4A}"/>
      </w:docPartPr>
      <w:docPartBody>
        <w:p w:rsidR="00BC111D" w:rsidRDefault="00BC111D">
          <w:pPr>
            <w:pStyle w:val="00F60C4B6810496EA512417AFC91309E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3E7C0787EB74A95943D4D51987CC8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2FF4A9-ED35-479A-BFBA-88CFA1DEB7E4}"/>
      </w:docPartPr>
      <w:docPartBody>
        <w:p w:rsidR="00BC111D" w:rsidRDefault="00BC111D">
          <w:pPr>
            <w:pStyle w:val="53E7C0787EB74A95943D4D51987CC85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1800DA3F7CBF48E8A7D9992F94968F0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2D6C3D-1C26-4F10-9E60-E45EEB651576}"/>
      </w:docPartPr>
      <w:docPartBody>
        <w:p w:rsidR="00BC111D" w:rsidRDefault="00BC111D">
          <w:pPr>
            <w:pStyle w:val="1800DA3F7CBF48E8A7D9992F94968F0F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3FFB7CED626E4AD2949059998B3FA2C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8E7B34-C25D-47F2-BAAD-9009D1A68D85}"/>
      </w:docPartPr>
      <w:docPartBody>
        <w:p w:rsidR="00BC111D" w:rsidRDefault="00BC111D">
          <w:pPr>
            <w:pStyle w:val="3FFB7CED626E4AD2949059998B3FA2C6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CEAC7118FA0B49D29D0C1C291C0CA4D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86E018-32B0-4893-8982-B2CC3E80EF5A}"/>
      </w:docPartPr>
      <w:docPartBody>
        <w:p w:rsidR="00BC111D" w:rsidRDefault="00BC111D">
          <w:pPr>
            <w:pStyle w:val="CEAC7118FA0B49D29D0C1C291C0CA4D2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A6E5792CAE344C2095BC9F60793699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4C6EB9-6B8C-4FD4-9241-832DE8E881BF}"/>
      </w:docPartPr>
      <w:docPartBody>
        <w:p w:rsidR="00BC111D" w:rsidRDefault="00BC111D">
          <w:pPr>
            <w:pStyle w:val="A6E5792CAE344C2095BC9F60793699B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4A102B862B940319D8923D1D63C879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A00F8E5-96DA-4F53-8AC6-855E50BE94C4}"/>
      </w:docPartPr>
      <w:docPartBody>
        <w:p w:rsidR="00BC111D" w:rsidRDefault="00BC111D">
          <w:pPr>
            <w:pStyle w:val="04A102B862B940319D8923D1D63C879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CA47B16A1CC40B8AB141FD61FE39B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F3D10BE-0822-4DBD-BC9F-406EDADAB8A2}"/>
      </w:docPartPr>
      <w:docPartBody>
        <w:p w:rsidR="00BC111D" w:rsidRDefault="00BC111D">
          <w:pPr>
            <w:pStyle w:val="FCA47B16A1CC40B8AB141FD61FE39BA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EEED3F3921B47F38AEA0B803FD932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8E035F-793B-4DCF-86BA-F670B4C2A699}"/>
      </w:docPartPr>
      <w:docPartBody>
        <w:p w:rsidR="00BC111D" w:rsidRDefault="00BC111D">
          <w:pPr>
            <w:pStyle w:val="FEEED3F3921B47F38AEA0B803FD9323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915AF844F1C1455993EA39BE628076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978566-3387-4691-A22C-1EFDEC620830}"/>
      </w:docPartPr>
      <w:docPartBody>
        <w:p w:rsidR="00BC111D" w:rsidRDefault="00BC111D">
          <w:pPr>
            <w:pStyle w:val="915AF844F1C1455993EA39BE62807661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920F4FBD5E14D73B64726BA5DC0B4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B611F78-FA67-4193-97DA-DAFFC8B491AF}"/>
      </w:docPartPr>
      <w:docPartBody>
        <w:p w:rsidR="00BC111D" w:rsidRDefault="00BC111D">
          <w:pPr>
            <w:pStyle w:val="F920F4FBD5E14D73B64726BA5DC0B4AC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DAAC99C4D35D415487B5E87872F837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22A146-FE22-4637-B87A-A929428497EE}"/>
      </w:docPartPr>
      <w:docPartBody>
        <w:p w:rsidR="00BC111D" w:rsidRDefault="00BC111D">
          <w:pPr>
            <w:pStyle w:val="DAAC99C4D35D415487B5E87872F8372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9BA32F349EF84B75BFE5A05DB3EA6C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C8A3EA4-BE0B-46CB-8671-66D1CE11A29F}"/>
      </w:docPartPr>
      <w:docPartBody>
        <w:p w:rsidR="00BC111D" w:rsidRDefault="00BC111D">
          <w:pPr>
            <w:pStyle w:val="9BA32F349EF84B75BFE5A05DB3EA6CA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C6FA81A742E4AD78BF6950DBC62982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7B616F-0351-4A93-B3F5-3EAF6699C344}"/>
      </w:docPartPr>
      <w:docPartBody>
        <w:p w:rsidR="00BC111D" w:rsidRDefault="00BC111D">
          <w:pPr>
            <w:pStyle w:val="7C6FA81A742E4AD78BF6950DBC62982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18693BCFA3D34ED39E6E2484AC5C13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516BC89-3A18-4E8A-B5AA-B53AC06FCD8A}"/>
      </w:docPartPr>
      <w:docPartBody>
        <w:p w:rsidR="00BC111D" w:rsidRDefault="00BC111D">
          <w:pPr>
            <w:pStyle w:val="18693BCFA3D34ED39E6E2484AC5C13D6"/>
          </w:pPr>
          <w:r w:rsidRPr="00557EC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7F65692BCFBD4FC78992D4C38A746B5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86DAD9-3945-4456-9FC5-52338C5CB2D9}"/>
      </w:docPartPr>
      <w:docPartBody>
        <w:p w:rsidR="00BC111D" w:rsidRDefault="00BC111D">
          <w:pPr>
            <w:pStyle w:val="7F65692BCFBD4FC78992D4C38A746B5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00FFFC7A4945446986271EDEABEC4C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BDBE253-4212-416D-9CC7-12D94D4E2D64}"/>
      </w:docPartPr>
      <w:docPartBody>
        <w:p w:rsidR="00BC111D" w:rsidRDefault="00BC111D">
          <w:pPr>
            <w:pStyle w:val="00FFFC7A4945446986271EDEABEC4C33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1E05893D96C2468CB198FD90C7DF55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29D8B2-D37B-48A2-95AF-64B52A407BED}"/>
      </w:docPartPr>
      <w:docPartBody>
        <w:p w:rsidR="00BC111D" w:rsidRDefault="00BC111D">
          <w:pPr>
            <w:pStyle w:val="1E05893D96C2468CB198FD90C7DF5556"/>
          </w:pPr>
          <w:r w:rsidRPr="00EB7DCD">
            <w:rPr>
              <w:rStyle w:val="TextodoMarcadordePosio"/>
            </w:rPr>
            <w:t>Clique aqui para introduzir uma data.</w:t>
          </w:r>
        </w:p>
      </w:docPartBody>
    </w:docPart>
    <w:docPart>
      <w:docPartPr>
        <w:name w:val="0995FAF4C3D9441D9374173AA42E21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9069B7-764D-4777-951E-DBD418851815}"/>
      </w:docPartPr>
      <w:docPartBody>
        <w:p w:rsidR="00BC111D" w:rsidRDefault="00BC111D">
          <w:pPr>
            <w:pStyle w:val="0995FAF4C3D9441D9374173AA42E21F1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A479BBFBBA054FD494F419F11525363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3C958D-D88C-43FB-8454-CEA2AB919642}"/>
      </w:docPartPr>
      <w:docPartBody>
        <w:p w:rsidR="00BC111D" w:rsidRDefault="00BC111D">
          <w:pPr>
            <w:pStyle w:val="A479BBFBBA054FD494F419F11525363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89938DFA448445D7B14665C62725816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97CB8E-6916-4217-9978-DB29B91D7A6F}"/>
      </w:docPartPr>
      <w:docPartBody>
        <w:p w:rsidR="00BC111D" w:rsidRDefault="00BC111D">
          <w:pPr>
            <w:pStyle w:val="89938DFA448445D7B14665C627258162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F9FB6AB81A2647AA91ECB1E940DA718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60A5B5-F49A-47CE-8E72-84BCCE66EE5C}"/>
      </w:docPartPr>
      <w:docPartBody>
        <w:p w:rsidR="00BC111D" w:rsidRDefault="00BC111D">
          <w:pPr>
            <w:pStyle w:val="F9FB6AB81A2647AA91ECB1E940DA7186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21DE98C63FEB417995298E96C043F52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E1FD4A7-AFD9-4620-AF92-6FB0429430DE}"/>
      </w:docPartPr>
      <w:docPartBody>
        <w:p w:rsidR="00BC111D" w:rsidRDefault="00BC111D">
          <w:pPr>
            <w:pStyle w:val="21DE98C63FEB417995298E96C043F52A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A6C394E9E3FA4EDF9761CE48C1D892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1EEFC3-BDCA-4075-89CD-EE8113EA06A9}"/>
      </w:docPartPr>
      <w:docPartBody>
        <w:p w:rsidR="00BC111D" w:rsidRDefault="00BC111D">
          <w:pPr>
            <w:pStyle w:val="A6C394E9E3FA4EDF9761CE48C1D892FB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CB41528CDAEE438693F38E34B96B978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A1B957-B1FD-48CC-958E-83FE3BF9EC95}"/>
      </w:docPartPr>
      <w:docPartBody>
        <w:p w:rsidR="00BC111D" w:rsidRDefault="00BC111D">
          <w:pPr>
            <w:pStyle w:val="CB41528CDAEE438693F38E34B96B9785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2BAC784555A42B0AE618E2B3105DC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6387B2A-2437-45B6-9A2A-FB66E2E9E0D3}"/>
      </w:docPartPr>
      <w:docPartBody>
        <w:p w:rsidR="00BC111D" w:rsidRDefault="00BC111D">
          <w:pPr>
            <w:pStyle w:val="52BAC784555A42B0AE618E2B3105DC7E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5323BD1466CD43389C6A977980029E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F339E8-47AA-4524-87E6-E4364AC09A2C}"/>
      </w:docPartPr>
      <w:docPartBody>
        <w:p w:rsidR="00BC111D" w:rsidRDefault="00BC111D">
          <w:pPr>
            <w:pStyle w:val="5323BD1466CD43389C6A977980029E83"/>
          </w:pPr>
          <w:r w:rsidRPr="007C633D">
            <w:rPr>
              <w:rStyle w:val="TextodoMarcadordePosio"/>
              <w:sz w:val="16"/>
              <w:szCs w:val="16"/>
            </w:rPr>
            <w:t>Clique aqui para introduzir texto.</w:t>
          </w:r>
        </w:p>
      </w:docPartBody>
    </w:docPart>
    <w:docPart>
      <w:docPartPr>
        <w:name w:val="1F8CB3752C2C4B278761C3C6378314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A300410-2E2F-40A5-BABF-37DD180B6D45}"/>
      </w:docPartPr>
      <w:docPartBody>
        <w:p w:rsidR="00BC111D" w:rsidRDefault="00BC111D">
          <w:pPr>
            <w:pStyle w:val="1F8CB3752C2C4B278761C3C637831423"/>
          </w:pPr>
          <w:r w:rsidRPr="00E7774E">
            <w:rPr>
              <w:rStyle w:val="TextodoMarcadordePosio"/>
            </w:rPr>
            <w:t>Clique aqui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oundryMonoline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11D"/>
    <w:rsid w:val="007259CD"/>
    <w:rsid w:val="00BC1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unhideWhenUsed/>
    <w:rPr>
      <w:color w:val="808080"/>
    </w:rPr>
  </w:style>
  <w:style w:type="paragraph" w:customStyle="1" w:styleId="00F60C4B6810496EA512417AFC91309E">
    <w:name w:val="00F60C4B6810496EA512417AFC91309E"/>
  </w:style>
  <w:style w:type="paragraph" w:customStyle="1" w:styleId="53E7C0787EB74A95943D4D51987CC85B">
    <w:name w:val="53E7C0787EB74A95943D4D51987CC85B"/>
  </w:style>
  <w:style w:type="paragraph" w:customStyle="1" w:styleId="1800DA3F7CBF48E8A7D9992F94968F0F">
    <w:name w:val="1800DA3F7CBF48E8A7D9992F94968F0F"/>
  </w:style>
  <w:style w:type="paragraph" w:customStyle="1" w:styleId="3FFB7CED626E4AD2949059998B3FA2C6">
    <w:name w:val="3FFB7CED626E4AD2949059998B3FA2C6"/>
  </w:style>
  <w:style w:type="paragraph" w:customStyle="1" w:styleId="CEAC7118FA0B49D29D0C1C291C0CA4D2">
    <w:name w:val="CEAC7118FA0B49D29D0C1C291C0CA4D2"/>
  </w:style>
  <w:style w:type="paragraph" w:customStyle="1" w:styleId="A6E5792CAE344C2095BC9F60793699B5">
    <w:name w:val="A6E5792CAE344C2095BC9F60793699B5"/>
  </w:style>
  <w:style w:type="paragraph" w:customStyle="1" w:styleId="04A102B862B940319D8923D1D63C879E">
    <w:name w:val="04A102B862B940319D8923D1D63C879E"/>
  </w:style>
  <w:style w:type="paragraph" w:customStyle="1" w:styleId="FCA47B16A1CC40B8AB141FD61FE39BAA">
    <w:name w:val="FCA47B16A1CC40B8AB141FD61FE39BAA"/>
  </w:style>
  <w:style w:type="paragraph" w:customStyle="1" w:styleId="FEEED3F3921B47F38AEA0B803FD9323B">
    <w:name w:val="FEEED3F3921B47F38AEA0B803FD9323B"/>
  </w:style>
  <w:style w:type="paragraph" w:customStyle="1" w:styleId="915AF844F1C1455993EA39BE62807661">
    <w:name w:val="915AF844F1C1455993EA39BE62807661"/>
  </w:style>
  <w:style w:type="paragraph" w:customStyle="1" w:styleId="F920F4FBD5E14D73B64726BA5DC0B4AC">
    <w:name w:val="F920F4FBD5E14D73B64726BA5DC0B4AC"/>
  </w:style>
  <w:style w:type="paragraph" w:customStyle="1" w:styleId="DAAC99C4D35D415487B5E87872F83726">
    <w:name w:val="DAAC99C4D35D415487B5E87872F83726"/>
  </w:style>
  <w:style w:type="paragraph" w:customStyle="1" w:styleId="9BA32F349EF84B75BFE5A05DB3EA6CAA">
    <w:name w:val="9BA32F349EF84B75BFE5A05DB3EA6CAA"/>
  </w:style>
  <w:style w:type="paragraph" w:customStyle="1" w:styleId="7C6FA81A742E4AD78BF6950DBC629826">
    <w:name w:val="7C6FA81A742E4AD78BF6950DBC629826"/>
  </w:style>
  <w:style w:type="paragraph" w:customStyle="1" w:styleId="18693BCFA3D34ED39E6E2484AC5C13D6">
    <w:name w:val="18693BCFA3D34ED39E6E2484AC5C13D6"/>
  </w:style>
  <w:style w:type="paragraph" w:customStyle="1" w:styleId="7F65692BCFBD4FC78992D4C38A746B5A">
    <w:name w:val="7F65692BCFBD4FC78992D4C38A746B5A"/>
  </w:style>
  <w:style w:type="paragraph" w:customStyle="1" w:styleId="00FFFC7A4945446986271EDEABEC4C33">
    <w:name w:val="00FFFC7A4945446986271EDEABEC4C33"/>
  </w:style>
  <w:style w:type="paragraph" w:customStyle="1" w:styleId="1E05893D96C2468CB198FD90C7DF5556">
    <w:name w:val="1E05893D96C2468CB198FD90C7DF5556"/>
  </w:style>
  <w:style w:type="paragraph" w:customStyle="1" w:styleId="0995FAF4C3D9441D9374173AA42E21F1">
    <w:name w:val="0995FAF4C3D9441D9374173AA42E21F1"/>
  </w:style>
  <w:style w:type="paragraph" w:customStyle="1" w:styleId="A479BBFBBA054FD494F419F11525363B">
    <w:name w:val="A479BBFBBA054FD494F419F11525363B"/>
  </w:style>
  <w:style w:type="paragraph" w:customStyle="1" w:styleId="89938DFA448445D7B14665C627258162">
    <w:name w:val="89938DFA448445D7B14665C627258162"/>
  </w:style>
  <w:style w:type="paragraph" w:customStyle="1" w:styleId="F9FB6AB81A2647AA91ECB1E940DA7186">
    <w:name w:val="F9FB6AB81A2647AA91ECB1E940DA7186"/>
  </w:style>
  <w:style w:type="paragraph" w:customStyle="1" w:styleId="21DE98C63FEB417995298E96C043F52A">
    <w:name w:val="21DE98C63FEB417995298E96C043F52A"/>
  </w:style>
  <w:style w:type="paragraph" w:customStyle="1" w:styleId="A6C394E9E3FA4EDF9761CE48C1D892FB">
    <w:name w:val="A6C394E9E3FA4EDF9761CE48C1D892FB"/>
  </w:style>
  <w:style w:type="paragraph" w:customStyle="1" w:styleId="CB41528CDAEE438693F38E34B96B9785">
    <w:name w:val="CB41528CDAEE438693F38E34B96B9785"/>
  </w:style>
  <w:style w:type="paragraph" w:customStyle="1" w:styleId="52BAC784555A42B0AE618E2B3105DC7E">
    <w:name w:val="52BAC784555A42B0AE618E2B3105DC7E"/>
  </w:style>
  <w:style w:type="paragraph" w:customStyle="1" w:styleId="5323BD1466CD43389C6A977980029E83">
    <w:name w:val="5323BD1466CD43389C6A977980029E83"/>
  </w:style>
  <w:style w:type="paragraph" w:customStyle="1" w:styleId="1F8CB3752C2C4B278761C3C637831423">
    <w:name w:val="1F8CB3752C2C4B278761C3C6378314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25B6E9-E37D-45A2-82CB-98EF4F1E2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A09_Espaco_aereo_dominial.dotx</Template>
  <TotalTime>0</TotalTime>
  <Pages>3</Pages>
  <Words>727</Words>
  <Characters>4284</Characters>
  <Application>Microsoft Office Word</Application>
  <DocSecurity>0</DocSecurity>
  <Lines>225</Lines>
  <Paragraphs>172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4839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Cidália Jorge</dc:creator>
  <cp:lastModifiedBy>Cidália Jorge</cp:lastModifiedBy>
  <cp:revision>1</cp:revision>
  <cp:lastPrinted>2014-10-27T11:53:00Z</cp:lastPrinted>
  <dcterms:created xsi:type="dcterms:W3CDTF">2026-07-09T10:07:00Z</dcterms:created>
  <dcterms:modified xsi:type="dcterms:W3CDTF">2026-07-09T10:07:00Z</dcterms:modified>
</cp:coreProperties>
</file>