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86BE" w14:textId="77777777" w:rsidR="000D2F94" w:rsidRDefault="000D2F94" w:rsidP="000D2F94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t>Exmo/a. Sr/ª</w:t>
      </w:r>
      <w:r w:rsidR="00B24280" w:rsidRPr="004D4F0D">
        <w:rPr>
          <w:rFonts w:asciiTheme="minorHAnsi" w:hAnsiTheme="minorHAnsi" w:cs="FoundryMonoline-Medium"/>
          <w:sz w:val="22"/>
          <w:szCs w:val="22"/>
          <w:lang w:eastAsia="pt-PT"/>
        </w:rPr>
        <w:t>.</w:t>
      </w:r>
    </w:p>
    <w:p w14:paraId="48BBFC84" w14:textId="77777777" w:rsidR="00B24280" w:rsidRDefault="00B24280" w:rsidP="000D2F94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0D2F94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6ED33775" w14:textId="77777777" w:rsidR="00B24280" w:rsidRDefault="00B24280" w:rsidP="00B24280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B24280" w:rsidRPr="004D4F0D" w14:paraId="7562BC3A" w14:textId="77777777" w:rsidTr="000D2F94">
        <w:tc>
          <w:tcPr>
            <w:tcW w:w="9928" w:type="dxa"/>
            <w:tcBorders>
              <w:top w:val="single" w:sz="12" w:space="0" w:color="auto"/>
            </w:tcBorders>
          </w:tcPr>
          <w:p w14:paraId="380365BC" w14:textId="77777777" w:rsidR="00B24280" w:rsidRPr="004D4F0D" w:rsidRDefault="00B24280" w:rsidP="00CF4BD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B24280" w:rsidRPr="004D4F0D" w14:paraId="26CF5A32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393F84" w14:paraId="365234D0" w14:textId="77777777" w:rsidTr="00CF4BD1">
              <w:trPr>
                <w:cantSplit/>
              </w:trPr>
              <w:tc>
                <w:tcPr>
                  <w:tcW w:w="9697" w:type="dxa"/>
                </w:tcPr>
                <w:p w14:paraId="67DC0297" w14:textId="77777777" w:rsidR="00B24280" w:rsidRPr="00393F84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7E5C4F11" w14:textId="77777777" w:rsidR="00B24280" w:rsidRPr="00393F84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CF682867ECA54A2A90D5ACE051B945F8"/>
                      </w:placeholder>
                      <w:showingPlcHdr/>
                      <w:text/>
                    </w:sdtPr>
                    <w:sdtEndPr/>
                    <w:sdtContent>
                      <w:r w:rsidR="00B24280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B24280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0AC0F04C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C633D" w14:paraId="34BAEBF2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B24280" w:rsidRPr="00344037" w14:paraId="3D305642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7BC3E7AF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259C1545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8C0C859F0F79417EA88C53CDD811A11D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8B2BC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4D1DB8C1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70FE18576A364112864262B4EF8A9BA3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4591AB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FDD8C5706D8B49DF83E65F52119F331D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6FF20085" w14:textId="77777777" w:rsidR="00B24280" w:rsidRPr="00344037" w:rsidRDefault="00B24280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320ADF62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6628902F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062CC0A0181A44DC873F5D32F1809ABB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0269ED22" w14:textId="77777777" w:rsidR="00B24280" w:rsidRPr="007C633D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206EC9ED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787993" w14:paraId="28198F4E" w14:textId="77777777" w:rsidTr="00CF4BD1">
              <w:trPr>
                <w:cantSplit/>
              </w:trPr>
              <w:tc>
                <w:tcPr>
                  <w:tcW w:w="9697" w:type="dxa"/>
                </w:tcPr>
                <w:p w14:paraId="01FA7E68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01D01DF2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4967E3A10F2A4305BCC943FA14ACC3B9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779B6B42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7F369A97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24280" w:rsidRPr="00787993" w14:paraId="04D8ED6B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554541D1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5CFADC05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68984041746D409999866069998CB3CC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D797A4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4FE130AA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2194B95971CC440E9FFE447A99A99807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0D14CB8B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71D1488B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F307C406B3724B258AF0B477741B3D8B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118CB29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1920CBDC" w14:textId="77777777" w:rsidTr="00CF4BD1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24280" w:rsidRPr="0094655E" w14:paraId="734A1AA1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6CD5839F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562752D6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77DE67F4E1214C07B279CBDB37DFD6D4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A1C11F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017A92E4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ACAB8675271A4A12AF809F9393208FDD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5661D306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01E96EBE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7AF3483DF6394BD9A70904F5430D5049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7CEC87C0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7F7FA89F" w14:textId="77777777" w:rsidTr="00CF4BD1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94655E" w14:paraId="2E2D0C78" w14:textId="77777777" w:rsidTr="00CF4BD1">
              <w:trPr>
                <w:cantSplit/>
              </w:trPr>
              <w:tc>
                <w:tcPr>
                  <w:tcW w:w="9697" w:type="dxa"/>
                </w:tcPr>
                <w:p w14:paraId="1A397B2F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2A377FC2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A35455F64E8B444DA48C3FE677B19355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1442D04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0F216375" w14:textId="77777777" w:rsidTr="000D2F94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612632" w14:paraId="6F387049" w14:textId="77777777" w:rsidTr="00CF4BD1">
              <w:trPr>
                <w:cantSplit/>
              </w:trPr>
              <w:tc>
                <w:tcPr>
                  <w:tcW w:w="9697" w:type="dxa"/>
                </w:tcPr>
                <w:p w14:paraId="5F74E87A" w14:textId="77777777" w:rsidR="00B24280" w:rsidRPr="00612632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23076EF5" w14:textId="77777777" w:rsidR="00B24280" w:rsidRPr="00612632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901719EC98B54935BA2644F97DEF2A63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6338A511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4D4F0D" w14:paraId="55E47CDD" w14:textId="77777777" w:rsidTr="000D2F94">
        <w:tc>
          <w:tcPr>
            <w:tcW w:w="9928" w:type="dxa"/>
            <w:tcBorders>
              <w:top w:val="single" w:sz="12" w:space="0" w:color="auto"/>
            </w:tcBorders>
          </w:tcPr>
          <w:p w14:paraId="0EF130A9" w14:textId="77777777" w:rsidR="00B24280" w:rsidRPr="004D4F0D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B24280" w:rsidRPr="007D5003" w14:paraId="33B0AE0C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393F84" w14:paraId="7627D62D" w14:textId="77777777" w:rsidTr="00CF4BD1">
              <w:trPr>
                <w:cantSplit/>
              </w:trPr>
              <w:tc>
                <w:tcPr>
                  <w:tcW w:w="9697" w:type="dxa"/>
                </w:tcPr>
                <w:p w14:paraId="39971057" w14:textId="77777777" w:rsidR="00B24280" w:rsidRPr="00393F84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735A9C37" w14:textId="77777777" w:rsidR="00B24280" w:rsidRPr="00393F84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EF7B002AAB544CFE835DD6C0F128CCB2"/>
                      </w:placeholder>
                      <w:showingPlcHdr/>
                      <w:text/>
                    </w:sdtPr>
                    <w:sdtEndPr/>
                    <w:sdtContent>
                      <w:r w:rsidR="00B24280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B24280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71506146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D5003" w14:paraId="54514A6A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B24280" w:rsidRPr="00344037" w14:paraId="44EC6AD3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1C11C054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700C124E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51335C4E05A14A74AC8F86DFD8173BCF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73898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6DB2D53D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DA806963BF1B43AB9D3D4AC8231C288A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AB83F1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7957590084E047D0831329F9DE979BA7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4EF174EA" w14:textId="77777777" w:rsidR="00B24280" w:rsidRPr="00344037" w:rsidRDefault="00B24280" w:rsidP="00CF4BD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201F0FF9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62B49607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328E9B3E1AF04FACAB360800C309A4AA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CCB0A27" w14:textId="77777777" w:rsidR="00B24280" w:rsidRPr="007C633D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D5003" w14:paraId="0E92BED6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787993" w14:paraId="34E355B0" w14:textId="77777777" w:rsidTr="00CF4BD1">
              <w:trPr>
                <w:cantSplit/>
              </w:trPr>
              <w:tc>
                <w:tcPr>
                  <w:tcW w:w="9697" w:type="dxa"/>
                </w:tcPr>
                <w:p w14:paraId="4DA0B2F4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28FE0A71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70B555CD7DD640F8BB9567B84546345C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05B031A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D5003" w14:paraId="50324DAB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24280" w:rsidRPr="00787993" w14:paraId="6B71DB76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EAFC8AC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28B2396A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BBE1676026594282AEDD75A17A00F8F3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51638F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45654CCD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F42F304FD8234586A5DA544019459E5D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5A4024DF" w14:textId="77777777" w:rsidR="00B24280" w:rsidRPr="00787993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9D35507" w14:textId="77777777" w:rsidR="00B24280" w:rsidRPr="00787993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3582E0E07B104EFF8664CC2E611E3D07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09FD299E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D5003" w14:paraId="0A12847F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B24280" w:rsidRPr="0094655E" w14:paraId="3FFE48C9" w14:textId="77777777" w:rsidTr="00CF4BD1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4DA6699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399ECE61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EB6499779A9747AEBFE4FFD3651C6B2A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602E11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30D3F8F3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7C143FFD43A64EE39E5930DF35545450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4F0253A6" w14:textId="77777777" w:rsidR="00B24280" w:rsidRPr="0094655E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274FEB30" w14:textId="77777777" w:rsidR="00B24280" w:rsidRPr="0094655E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DEE33D6BB3344108BA485E8269708640"/>
                      </w:placeholder>
                      <w:showingPlcHdr/>
                      <w:text/>
                    </w:sdtPr>
                    <w:sdtEndPr/>
                    <w:sdtContent>
                      <w:r w:rsidR="00B24280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193B1147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24280" w:rsidRPr="007D5003" w14:paraId="0EBBDD9B" w14:textId="77777777" w:rsidTr="00CF4BD1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B24280" w:rsidRPr="00344037" w14:paraId="4AA3A98E" w14:textId="77777777" w:rsidTr="00CF4BD1">
              <w:trPr>
                <w:cantSplit/>
              </w:trPr>
              <w:tc>
                <w:tcPr>
                  <w:tcW w:w="9697" w:type="dxa"/>
                </w:tcPr>
                <w:p w14:paraId="0371BC5B" w14:textId="77777777" w:rsidR="00B24280" w:rsidRPr="00344037" w:rsidRDefault="00B24280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3D5395B9" w14:textId="77777777" w:rsidR="00B24280" w:rsidRPr="00344037" w:rsidRDefault="00B63D7D" w:rsidP="00CF4BD1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22520E453E804327B401D186072B3C7E"/>
                      </w:placeholder>
                      <w:showingPlcHdr/>
                      <w:text/>
                    </w:sdtPr>
                    <w:sdtEndPr/>
                    <w:sdtContent>
                      <w:r w:rsidR="00B24280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B24280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03AC9424" w14:textId="77777777" w:rsidR="00B24280" w:rsidRPr="007D5003" w:rsidRDefault="00B24280" w:rsidP="00CF4BD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314372" w14:textId="77777777" w:rsidR="00B24280" w:rsidRPr="004D4F0D" w:rsidRDefault="00B24280" w:rsidP="00B24280">
      <w:pPr>
        <w:rPr>
          <w:rFonts w:asciiTheme="minorHAnsi" w:hAnsiTheme="minorHAnsi"/>
          <w:sz w:val="22"/>
          <w:szCs w:val="22"/>
        </w:rPr>
      </w:pPr>
    </w:p>
    <w:p w14:paraId="74F558D5" w14:textId="77777777" w:rsidR="00B52023" w:rsidRDefault="00B52023" w:rsidP="00B24280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035DDD37" w14:textId="77777777" w:rsidR="00B24280" w:rsidRDefault="00B24280" w:rsidP="00B24280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42FC47F2" w14:textId="77777777" w:rsidR="00B24280" w:rsidRPr="00236601" w:rsidRDefault="00B24280" w:rsidP="00B2428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14D4480F" w14:textId="77777777" w:rsidTr="000D2F94">
        <w:tc>
          <w:tcPr>
            <w:tcW w:w="9923" w:type="dxa"/>
          </w:tcPr>
          <w:p w14:paraId="6360D4E5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03 REQUER A V.Ex.ª </w:t>
            </w:r>
            <w:r w:rsidRPr="00236601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</w:t>
            </w:r>
            <w:r w:rsidRPr="00236601">
              <w:rPr>
                <w:rFonts w:asciiTheme="minorHAnsi" w:hAnsiTheme="minorHAnsi" w:cs="Tahoma"/>
                <w:color w:val="000000"/>
                <w:sz w:val="22"/>
                <w:szCs w:val="22"/>
                <w:lang w:eastAsia="pt-PT"/>
              </w:rPr>
              <w:t>o(s) assunto(s) pretendido(s)</w:t>
            </w:r>
            <w:r w:rsidRPr="00236601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)</w:t>
            </w:r>
          </w:p>
        </w:tc>
      </w:tr>
    </w:tbl>
    <w:p w14:paraId="2EDD2C62" w14:textId="77777777" w:rsidR="00B52023" w:rsidRPr="00236601" w:rsidRDefault="00B52023" w:rsidP="00B52023">
      <w:pPr>
        <w:autoSpaceDE w:val="0"/>
        <w:autoSpaceDN w:val="0"/>
        <w:adjustRightInd w:val="0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75FC89A2" w14:textId="77777777" w:rsidR="00817F48" w:rsidRDefault="00B52023" w:rsidP="00B24280">
      <w:pPr>
        <w:autoSpaceDE w:val="0"/>
        <w:autoSpaceDN w:val="0"/>
        <w:adjustRightInd w:val="0"/>
        <w:ind w:left="142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Nos termos do </w:t>
      </w:r>
      <w:r w:rsidR="00817F48">
        <w:rPr>
          <w:rFonts w:asciiTheme="minorHAnsi" w:hAnsiTheme="minorHAnsi" w:cs="FoundryMonoline-Medium"/>
          <w:sz w:val="22"/>
          <w:szCs w:val="22"/>
          <w:lang w:eastAsia="pt-PT"/>
        </w:rPr>
        <w:t xml:space="preserve">Código Regulamentar do Município da Amadora, publicado na separata 07 do Boletim Municipal da Amadora de 29/12/2014 </w: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="00BA39FC">
        <w:rPr>
          <w:rFonts w:asciiTheme="minorHAnsi" w:hAnsiTheme="minorHAnsi" w:cs="FoundryMonoline-Medium"/>
          <w:sz w:val="22"/>
          <w:szCs w:val="22"/>
          <w:lang w:eastAsia="pt-PT"/>
        </w:rPr>
        <w:t>e nos termos do Decreto - Lei 251/98, de 11 de a</w:t>
      </w:r>
      <w:r w:rsidR="00817F48">
        <w:rPr>
          <w:rFonts w:asciiTheme="minorHAnsi" w:hAnsiTheme="minorHAnsi" w:cs="FoundryMonoline-Medium"/>
          <w:sz w:val="22"/>
          <w:szCs w:val="22"/>
          <w:lang w:eastAsia="pt-PT"/>
        </w:rPr>
        <w:t>gosto</w:t>
      </w:r>
      <w:r w:rsidR="00BA39FC">
        <w:rPr>
          <w:rFonts w:asciiTheme="minorHAnsi" w:hAnsiTheme="minorHAnsi" w:cs="FoundryMonoline-Medium"/>
          <w:sz w:val="22"/>
          <w:szCs w:val="22"/>
          <w:lang w:eastAsia="pt-PT"/>
        </w:rPr>
        <w:t>,</w:t>
      </w:r>
      <w:r w:rsidR="00817F48">
        <w:rPr>
          <w:rFonts w:asciiTheme="minorHAnsi" w:hAnsiTheme="minorHAnsi" w:cs="FoundryMonoline-Medium"/>
          <w:sz w:val="22"/>
          <w:szCs w:val="22"/>
          <w:lang w:eastAsia="pt-PT"/>
        </w:rPr>
        <w:t xml:space="preserve"> na sua versão atualizada:</w:t>
      </w:r>
    </w:p>
    <w:p w14:paraId="74390A7A" w14:textId="77777777" w:rsidR="00B52023" w:rsidRPr="00236601" w:rsidRDefault="00B52023" w:rsidP="00B24280">
      <w:pPr>
        <w:autoSpaceDE w:val="0"/>
        <w:autoSpaceDN w:val="0"/>
        <w:adjustRightInd w:val="0"/>
        <w:ind w:left="142"/>
        <w:jc w:val="both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4B53E9A0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2"/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bookmarkEnd w:id="0"/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Substituição da licença de táxi, por motivo de substituição do veículo</w:t>
      </w:r>
    </w:p>
    <w:p w14:paraId="6D3669FA" w14:textId="77777777" w:rsidR="00B52023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Tahoma"/>
          <w:color w:val="000000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="00B52023" w:rsidRPr="00236601">
        <w:rPr>
          <w:rFonts w:asciiTheme="minorHAnsi" w:hAnsiTheme="minorHAnsi" w:cs="Tahoma"/>
          <w:color w:val="000000"/>
          <w:sz w:val="22"/>
          <w:szCs w:val="22"/>
          <w:lang w:eastAsia="pt-PT"/>
        </w:rPr>
        <w:t>Substituição de licença de Táxi por mudança de proprietário</w:t>
      </w:r>
    </w:p>
    <w:p w14:paraId="5B8C8744" w14:textId="77777777" w:rsidR="00236601" w:rsidRPr="00236601" w:rsidRDefault="00236601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392E27D3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Light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2ª via da licença de taxi </w:t>
      </w:r>
      <w:r w:rsidR="00B52023" w:rsidRPr="00236601">
        <w:rPr>
          <w:rFonts w:asciiTheme="minorHAnsi" w:hAnsiTheme="minorHAnsi" w:cs="FoundryMonoline-Light"/>
          <w:sz w:val="22"/>
          <w:szCs w:val="22"/>
          <w:lang w:eastAsia="pt-PT"/>
        </w:rPr>
        <w:t>(por extravio, roubo ou deterioração)</w:t>
      </w:r>
    </w:p>
    <w:p w14:paraId="3ABAA79D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Atualização de dados</w:t>
      </w:r>
    </w:p>
    <w:p w14:paraId="25BD0356" w14:textId="77777777" w:rsidR="00B52023" w:rsidRPr="00236601" w:rsidRDefault="00B52023" w:rsidP="00B5202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29CC1837" w14:textId="77777777" w:rsidTr="000D2F94">
        <w:tc>
          <w:tcPr>
            <w:tcW w:w="9923" w:type="dxa"/>
          </w:tcPr>
          <w:p w14:paraId="5F35B0CA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JUNTAR</w:t>
            </w:r>
          </w:p>
        </w:tc>
      </w:tr>
    </w:tbl>
    <w:p w14:paraId="15C9BFDD" w14:textId="77777777" w:rsidR="00B52023" w:rsidRPr="00236601" w:rsidRDefault="00B52023" w:rsidP="00B52023">
      <w:pPr>
        <w:autoSpaceDE w:val="0"/>
        <w:autoSpaceDN w:val="0"/>
        <w:adjustRightInd w:val="0"/>
        <w:spacing w:line="276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77D23881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bookmarkEnd w:id="1"/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Licença de Táxi a averbar ou a substituir</w:t>
      </w:r>
    </w:p>
    <w:p w14:paraId="56CEA80B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do Número de Identificação Fiscal</w:t>
      </w:r>
    </w:p>
    <w:p w14:paraId="51119F83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do certificado de matrícula</w:t>
      </w:r>
    </w:p>
    <w:p w14:paraId="2C21458C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Certidão da conservatória do registo comercial ou senha de acesso</w:t>
      </w:r>
    </w:p>
    <w:p w14:paraId="1375E75A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Fotocópia do Alvará para o exercício de atividade de transportador em táxi atualizado</w:t>
      </w:r>
    </w:p>
    <w:p w14:paraId="2D3912DB" w14:textId="77777777" w:rsidR="00B52023" w:rsidRPr="00236601" w:rsidRDefault="001A59C3" w:rsidP="00B24280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instrText xml:space="preserve"> FORMCHECKBOX </w:instrText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separate"/>
      </w: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fldChar w:fldCharType="end"/>
      </w:r>
      <w:r w:rsidR="00B52023"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 Participação/Auto de Polícia, em caso de extravio ou furto</w:t>
      </w:r>
    </w:p>
    <w:p w14:paraId="01952704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5CB25CF4" w14:textId="77777777" w:rsidTr="000D2F94">
        <w:tc>
          <w:tcPr>
            <w:tcW w:w="9923" w:type="dxa"/>
          </w:tcPr>
          <w:p w14:paraId="5206748E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41A4DB20" w14:textId="77777777" w:rsidR="00B52023" w:rsidRPr="00236601" w:rsidRDefault="00B52023" w:rsidP="00B52023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B52023" w:rsidRPr="00236601" w14:paraId="2A1D76F8" w14:textId="77777777" w:rsidTr="00354159">
        <w:trPr>
          <w:trHeight w:val="941"/>
        </w:trPr>
        <w:tc>
          <w:tcPr>
            <w:tcW w:w="3544" w:type="dxa"/>
          </w:tcPr>
          <w:p w14:paraId="6C773656" w14:textId="77777777" w:rsidR="00B52023" w:rsidRPr="00236601" w:rsidRDefault="00B52023" w:rsidP="003541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236601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973281D90F4D40DCA40BACD738C5ABAA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236601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79" w:type="dxa"/>
          </w:tcPr>
          <w:p w14:paraId="346C67AC" w14:textId="77777777" w:rsidR="00B52023" w:rsidRPr="00236601" w:rsidRDefault="00B52023" w:rsidP="003541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6601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3DD1F0A6" w14:textId="77777777" w:rsidR="00B52023" w:rsidRPr="00236601" w:rsidRDefault="00B52023" w:rsidP="003541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A09EEDD" w14:textId="77777777" w:rsidR="00B52023" w:rsidRPr="00236601" w:rsidRDefault="00B52023" w:rsidP="00354159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36601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</w:tc>
      </w:tr>
    </w:tbl>
    <w:p w14:paraId="4769C409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70565A26" w14:textId="77777777" w:rsidTr="000D2F94">
        <w:tc>
          <w:tcPr>
            <w:tcW w:w="9923" w:type="dxa"/>
          </w:tcPr>
          <w:p w14:paraId="3F927319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NA ENTREGA DO REQUERIMENTO DEVE EXIBIR</w:t>
            </w:r>
          </w:p>
        </w:tc>
      </w:tr>
    </w:tbl>
    <w:p w14:paraId="3BCD5C5D" w14:textId="77777777" w:rsidR="00B52023" w:rsidRPr="00236601" w:rsidRDefault="00B52023" w:rsidP="00B24280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505D3FAA" w14:textId="77777777" w:rsidR="00B52023" w:rsidRPr="00236601" w:rsidRDefault="00B52023" w:rsidP="00B24280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24603B78" w14:textId="77777777" w:rsidR="00B52023" w:rsidRPr="00236601" w:rsidRDefault="00B52023" w:rsidP="00B24280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p w14:paraId="1AD634DA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393131C5" w14:textId="77777777" w:rsidTr="000D2F94">
        <w:tc>
          <w:tcPr>
            <w:tcW w:w="9923" w:type="dxa"/>
          </w:tcPr>
          <w:p w14:paraId="26B642E6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2F4F1F98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p w14:paraId="097BD992" w14:textId="77777777" w:rsidR="00BA39FC" w:rsidRDefault="00B52023" w:rsidP="00B24280">
      <w:pPr>
        <w:autoSpaceDE w:val="0"/>
        <w:autoSpaceDN w:val="0"/>
        <w:adjustRightInd w:val="0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236601">
        <w:rPr>
          <w:rFonts w:asciiTheme="minorHAnsi" w:hAnsiTheme="minorHAnsi" w:cs="FoundryMonoline-Medium"/>
          <w:sz w:val="22"/>
          <w:szCs w:val="22"/>
          <w:lang w:eastAsia="pt-PT"/>
        </w:rPr>
        <w:t xml:space="preserve">Decreto-Lei n.º </w:t>
      </w:r>
      <w:r w:rsidR="00BA39FC">
        <w:rPr>
          <w:rFonts w:asciiTheme="minorHAnsi" w:hAnsiTheme="minorHAnsi" w:cs="FoundryMonoline-Medium"/>
          <w:sz w:val="22"/>
          <w:szCs w:val="22"/>
          <w:lang w:eastAsia="pt-PT"/>
        </w:rPr>
        <w:t>251/98 de 11 de agosto</w:t>
      </w:r>
    </w:p>
    <w:p w14:paraId="6F567739" w14:textId="77777777" w:rsidR="00B52023" w:rsidRPr="00236601" w:rsidRDefault="00BA39FC" w:rsidP="00B24280">
      <w:pPr>
        <w:autoSpaceDE w:val="0"/>
        <w:autoSpaceDN w:val="0"/>
        <w:adjustRightInd w:val="0"/>
        <w:ind w:left="142"/>
        <w:rPr>
          <w:rFonts w:asciiTheme="minorHAnsi" w:hAnsiTheme="minorHAnsi" w:cs="Tahoma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da Amadora de 29/12/2014</w:t>
      </w:r>
    </w:p>
    <w:p w14:paraId="6328C6F5" w14:textId="77777777" w:rsidR="00B52023" w:rsidRPr="00236601" w:rsidRDefault="00B24280" w:rsidP="00B24280">
      <w:pPr>
        <w:rPr>
          <w:rFonts w:asciiTheme="minorHAnsi" w:hAnsiTheme="minorHAnsi" w:cs="FoundryMonoline-Medium"/>
          <w:sz w:val="22"/>
          <w:szCs w:val="22"/>
          <w:lang w:eastAsia="pt-PT"/>
        </w:rPr>
      </w:pPr>
      <w:r>
        <w:rPr>
          <w:rFonts w:asciiTheme="minorHAnsi" w:hAnsiTheme="minorHAnsi" w:cs="FoundryMonoline-Medium"/>
          <w:sz w:val="22"/>
          <w:szCs w:val="22"/>
          <w:lang w:eastAsia="pt-PT"/>
        </w:rPr>
        <w:br w:type="page"/>
      </w: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08A8A029" w14:textId="77777777" w:rsidTr="000D2F94">
        <w:tc>
          <w:tcPr>
            <w:tcW w:w="9923" w:type="dxa"/>
          </w:tcPr>
          <w:p w14:paraId="2E658B95" w14:textId="77777777" w:rsidR="00B52023" w:rsidRPr="00236601" w:rsidRDefault="00B52023" w:rsidP="00B2428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08 ENTREGA</w:t>
            </w:r>
          </w:p>
        </w:tc>
      </w:tr>
    </w:tbl>
    <w:p w14:paraId="4814EDE1" w14:textId="77777777" w:rsidR="00B24280" w:rsidRPr="002311D9" w:rsidRDefault="00B24280" w:rsidP="00B24280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5F6B84A" w14:textId="77777777" w:rsidR="00B24280" w:rsidRPr="002311D9" w:rsidRDefault="00B24280" w:rsidP="00B24280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2311D9"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4508C9C5" w14:textId="77777777" w:rsidR="00B24280" w:rsidRPr="002311D9" w:rsidRDefault="00B24280" w:rsidP="00B24280">
      <w:pPr>
        <w:jc w:val="both"/>
        <w:rPr>
          <w:rFonts w:asciiTheme="minorHAnsi" w:hAnsiTheme="minorHAnsi"/>
          <w:sz w:val="22"/>
          <w:szCs w:val="22"/>
        </w:rPr>
      </w:pPr>
    </w:p>
    <w:p w14:paraId="7D317111" w14:textId="77777777" w:rsidR="00B24280" w:rsidRPr="002311D9" w:rsidRDefault="00B24280" w:rsidP="00B24280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 xml:space="preserve">Correio Electrónico : </w:t>
      </w:r>
    </w:p>
    <w:p w14:paraId="6CCB8598" w14:textId="77777777" w:rsidR="00B24280" w:rsidRPr="002311D9" w:rsidRDefault="00B24280" w:rsidP="00B24280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</w:rPr>
      </w:pPr>
      <w:hyperlink r:id="rId8" w:history="1">
        <w:r w:rsidRPr="002311D9">
          <w:rPr>
            <w:rStyle w:val="Hiperligao"/>
            <w:rFonts w:asciiTheme="minorHAnsi" w:hAnsiTheme="minorHAnsi"/>
            <w:i/>
            <w:iCs/>
          </w:rPr>
          <w:t>geral@cm-amadora.pt</w:t>
        </w:r>
      </w:hyperlink>
    </w:p>
    <w:p w14:paraId="56D11220" w14:textId="77777777" w:rsidR="00B24280" w:rsidRPr="002311D9" w:rsidRDefault="00B24280" w:rsidP="00B24280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Correio:</w:t>
      </w:r>
    </w:p>
    <w:p w14:paraId="2DB143D9" w14:textId="77777777" w:rsidR="00B24280" w:rsidRPr="002311D9" w:rsidRDefault="00B24280" w:rsidP="00B24280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Câmara Municipal da Amadora</w:t>
      </w:r>
    </w:p>
    <w:p w14:paraId="048496BB" w14:textId="77777777" w:rsidR="00B24280" w:rsidRPr="002311D9" w:rsidRDefault="00B24280" w:rsidP="00B24280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Av. Movimento das Forças Armadas, 1</w:t>
      </w:r>
    </w:p>
    <w:p w14:paraId="6D972E91" w14:textId="77777777" w:rsidR="00B24280" w:rsidRPr="002311D9" w:rsidRDefault="00B24280" w:rsidP="00B24280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2700-595 Amadora</w:t>
      </w:r>
    </w:p>
    <w:p w14:paraId="5BE25813" w14:textId="77777777" w:rsidR="00236601" w:rsidRPr="00BA39FC" w:rsidRDefault="00B24280" w:rsidP="00BA39FC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 w:cs="FoundryMonoline-Regular"/>
        </w:rPr>
      </w:pPr>
      <w:r w:rsidRPr="00BA39FC">
        <w:rPr>
          <w:rFonts w:asciiTheme="minorHAnsi" w:hAnsiTheme="minorHAnsi"/>
        </w:rPr>
        <w:t>No serviço de atendimento na Câmara Municipal da Amadora, no horário compreendido entre as 9h-12h30 e as 14h-17h30</w:t>
      </w:r>
    </w:p>
    <w:p w14:paraId="1559C438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52023" w:rsidRPr="00236601" w14:paraId="5B9084E1" w14:textId="77777777" w:rsidTr="000D2F94">
        <w:tc>
          <w:tcPr>
            <w:tcW w:w="9923" w:type="dxa"/>
          </w:tcPr>
          <w:p w14:paraId="2FC960BA" w14:textId="77777777" w:rsidR="00B52023" w:rsidRPr="00236601" w:rsidRDefault="00B52023" w:rsidP="0035415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236601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09 DESPACHO</w:t>
            </w:r>
          </w:p>
        </w:tc>
      </w:tr>
    </w:tbl>
    <w:p w14:paraId="52468640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76992F45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DB76B17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30944977" w14:textId="77777777" w:rsidR="00B52023" w:rsidRPr="00236601" w:rsidRDefault="00B52023" w:rsidP="00B52023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3D33AAA" w14:textId="77777777" w:rsidR="00DA353C" w:rsidRPr="00236601" w:rsidRDefault="00DA353C" w:rsidP="00B52023">
      <w:pPr>
        <w:rPr>
          <w:rFonts w:asciiTheme="minorHAnsi" w:hAnsiTheme="minorHAnsi"/>
          <w:sz w:val="22"/>
          <w:szCs w:val="22"/>
        </w:rPr>
      </w:pPr>
    </w:p>
    <w:sectPr w:rsidR="00DA353C" w:rsidRPr="00236601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A85D" w14:textId="77777777" w:rsidR="00B63D7D" w:rsidRDefault="00B63D7D" w:rsidP="006D3E5B">
      <w:r>
        <w:separator/>
      </w:r>
    </w:p>
  </w:endnote>
  <w:endnote w:type="continuationSeparator" w:id="0">
    <w:p w14:paraId="7E607017" w14:textId="77777777" w:rsidR="00B63D7D" w:rsidRDefault="00B63D7D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197B" w14:textId="77777777" w:rsidR="004C342B" w:rsidRDefault="004C34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0353" w14:textId="77777777" w:rsidR="00DB4F69" w:rsidRDefault="00B63D7D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4D4411E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01B4A6E1" w14:textId="77777777" w:rsidR="009A4DD0" w:rsidRPr="00DA1621" w:rsidRDefault="00B63D7D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0A72AE81" w14:textId="77777777" w:rsidR="009A4DD0" w:rsidRPr="00186FB4" w:rsidRDefault="00B63D7D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9A4DD0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DB4F69"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 </w:t>
    </w:r>
  </w:p>
  <w:p w14:paraId="063760EC" w14:textId="77777777" w:rsidR="006D3E5B" w:rsidRPr="00AB32CC" w:rsidRDefault="00DA428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="006D3E5B" w:rsidRPr="00AB32CC">
      <w:rPr>
        <w:rFonts w:ascii="Calibri" w:hAnsi="Calibri"/>
        <w:sz w:val="14"/>
        <w:szCs w:val="14"/>
        <w:lang w:val="pt-PT"/>
      </w:rPr>
      <w:t xml:space="preserve">Página </w:t>
    </w:r>
    <w:r w:rsidR="001A59C3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1A59C3" w:rsidRPr="00160CD1">
      <w:rPr>
        <w:rFonts w:ascii="Calibri" w:hAnsi="Calibri"/>
        <w:sz w:val="14"/>
        <w:szCs w:val="14"/>
      </w:rPr>
      <w:fldChar w:fldCharType="separate"/>
    </w:r>
    <w:r w:rsidR="00437BAD">
      <w:rPr>
        <w:rFonts w:ascii="Calibri" w:hAnsi="Calibri"/>
        <w:noProof/>
        <w:sz w:val="14"/>
        <w:szCs w:val="14"/>
        <w:lang w:val="pt-PT"/>
      </w:rPr>
      <w:t>1</w:t>
    </w:r>
    <w:r w:rsidR="001A59C3" w:rsidRPr="00160CD1">
      <w:rPr>
        <w:rFonts w:ascii="Calibri" w:hAnsi="Calibri"/>
        <w:sz w:val="14"/>
        <w:szCs w:val="14"/>
      </w:rPr>
      <w:fldChar w:fldCharType="end"/>
    </w:r>
    <w:r w:rsidR="006D3E5B" w:rsidRPr="00AB32CC">
      <w:rPr>
        <w:rFonts w:ascii="Calibri" w:hAnsi="Calibri"/>
        <w:sz w:val="14"/>
        <w:szCs w:val="14"/>
        <w:lang w:val="pt-PT"/>
      </w:rPr>
      <w:t xml:space="preserve"> de </w:t>
    </w:r>
    <w:r w:rsidR="001A59C3" w:rsidRPr="00160CD1">
      <w:rPr>
        <w:rFonts w:ascii="Calibri" w:hAnsi="Calibri"/>
        <w:sz w:val="14"/>
        <w:szCs w:val="14"/>
      </w:rPr>
      <w:fldChar w:fldCharType="begin"/>
    </w:r>
    <w:r w:rsidR="006D3E5B"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1A59C3" w:rsidRPr="00160CD1">
      <w:rPr>
        <w:rFonts w:ascii="Calibri" w:hAnsi="Calibri"/>
        <w:sz w:val="14"/>
        <w:szCs w:val="14"/>
      </w:rPr>
      <w:fldChar w:fldCharType="separate"/>
    </w:r>
    <w:r w:rsidR="00437BAD">
      <w:rPr>
        <w:rFonts w:ascii="Calibri" w:hAnsi="Calibri"/>
        <w:noProof/>
        <w:sz w:val="14"/>
        <w:szCs w:val="14"/>
        <w:lang w:val="pt-PT"/>
      </w:rPr>
      <w:t>3</w:t>
    </w:r>
    <w:r w:rsidR="001A59C3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D8C5" w14:textId="77777777" w:rsidR="004C342B" w:rsidRDefault="004C3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CC6D7" w14:textId="77777777" w:rsidR="00B63D7D" w:rsidRDefault="00B63D7D" w:rsidP="006D3E5B">
      <w:r>
        <w:separator/>
      </w:r>
    </w:p>
  </w:footnote>
  <w:footnote w:type="continuationSeparator" w:id="0">
    <w:p w14:paraId="1BEDE1EB" w14:textId="77777777" w:rsidR="00B63D7D" w:rsidRDefault="00B63D7D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037F" w14:textId="77777777" w:rsidR="004C342B" w:rsidRDefault="004C34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63CD" w14:textId="77777777" w:rsidR="006D3E5B" w:rsidRDefault="00B63D7D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58A62798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4770C588" w14:textId="77777777" w:rsidR="00FD0BA6" w:rsidRPr="00DA1621" w:rsidRDefault="00B52023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A07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7949E59B">
        <v:shape id="_x0000_s1049" type="#_x0000_t202" style="position:absolute;margin-left:395.25pt;margin-top:53.6pt;width:170.9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37EC49D0" w14:textId="77777777" w:rsidR="00F440F2" w:rsidRDefault="00B52023" w:rsidP="00FD0BA6">
                <w:pPr>
                  <w:jc w:val="right"/>
                  <w:rPr>
                    <w:rFonts w:asciiTheme="minorHAnsi" w:hAnsiTheme="minorHAnsi"/>
                    <w:b/>
                    <w:noProof/>
                    <w:sz w:val="14"/>
                    <w:szCs w:val="14"/>
                  </w:rPr>
                </w:pPr>
                <w:r w:rsidRPr="00481009">
                  <w:rPr>
                    <w:rFonts w:asciiTheme="minorHAnsi" w:hAnsiTheme="minorHAnsi"/>
                    <w:b/>
                    <w:noProof/>
                    <w:sz w:val="14"/>
                    <w:szCs w:val="14"/>
                  </w:rPr>
                  <w:t>Taxi</w:t>
                </w:r>
                <w:r w:rsidR="00F440F2">
                  <w:rPr>
                    <w:rFonts w:asciiTheme="minorHAnsi" w:hAnsiTheme="minorHAnsi"/>
                    <w:b/>
                    <w:noProof/>
                    <w:sz w:val="14"/>
                    <w:szCs w:val="14"/>
                  </w:rPr>
                  <w:t>s</w:t>
                </w:r>
              </w:p>
              <w:p w14:paraId="7ED870D9" w14:textId="77777777" w:rsidR="00FD0BA6" w:rsidRPr="00DA1621" w:rsidRDefault="00B52023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 xml:space="preserve"> </w:t>
                </w:r>
                <w:r w:rsidR="00186FB4">
                  <w:rPr>
                    <w:rFonts w:ascii="Calibri" w:hAnsi="Calibri"/>
                    <w:noProof/>
                    <w:sz w:val="12"/>
                    <w:szCs w:val="12"/>
                  </w:rPr>
                  <w:t>A0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7</w:t>
                </w:r>
                <w:r w:rsidR="00FD0BA6"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437BAD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22FA6106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2E15361B" w14:textId="77777777" w:rsidR="00347AE4" w:rsidRDefault="00347AE4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7A68E470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113446DB" w14:textId="77777777" w:rsidR="00C27FD4" w:rsidRPr="00260F6B" w:rsidRDefault="00B63D7D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DA1621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1D8EEB8B" w14:textId="77777777" w:rsidR="00C27FD4" w:rsidRPr="00DA1621" w:rsidRDefault="00B63D7D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DA1621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</w:sdtContent>
                </w:sdt>
                <w:r w:rsidR="008C6416">
                  <w:rPr>
                    <w:rFonts w:asciiTheme="minorHAnsi" w:hAnsiTheme="minorHAnsi"/>
                    <w:sz w:val="14"/>
                    <w:szCs w:val="14"/>
                  </w:rPr>
                  <w:t xml:space="preserve"> . DGAC</w:t>
                </w:r>
              </w:p>
            </w:txbxContent>
          </v:textbox>
          <w10:wrap anchorx="page" anchory="page"/>
          <w10:anchorlock/>
        </v:shape>
      </w:pict>
    </w:r>
    <w:r w:rsidR="006365A9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2510A4E9" wp14:editId="0A933AD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31F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069" w14:textId="77777777" w:rsidR="004C342B" w:rsidRDefault="004C34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904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ySlYRlz0gK3CgmcI6Hpc1/C+w7w=" w:salt="EsCYkXNcqWFhYPXZ6IVwb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6229"/>
    <w:rsid w:val="00005F70"/>
    <w:rsid w:val="000066DA"/>
    <w:rsid w:val="000121D0"/>
    <w:rsid w:val="00012EB6"/>
    <w:rsid w:val="00030D98"/>
    <w:rsid w:val="000337D7"/>
    <w:rsid w:val="000345F7"/>
    <w:rsid w:val="000367CB"/>
    <w:rsid w:val="00043936"/>
    <w:rsid w:val="00044E88"/>
    <w:rsid w:val="0005205B"/>
    <w:rsid w:val="0005335A"/>
    <w:rsid w:val="0005534C"/>
    <w:rsid w:val="00062977"/>
    <w:rsid w:val="000773EB"/>
    <w:rsid w:val="0008014A"/>
    <w:rsid w:val="00087AEA"/>
    <w:rsid w:val="0009631B"/>
    <w:rsid w:val="000A031F"/>
    <w:rsid w:val="000B6823"/>
    <w:rsid w:val="000D2F94"/>
    <w:rsid w:val="000E3C7D"/>
    <w:rsid w:val="001022E4"/>
    <w:rsid w:val="0010505E"/>
    <w:rsid w:val="001101EB"/>
    <w:rsid w:val="00136809"/>
    <w:rsid w:val="00145E6A"/>
    <w:rsid w:val="0016184B"/>
    <w:rsid w:val="00186FB4"/>
    <w:rsid w:val="001A15A7"/>
    <w:rsid w:val="001A59C3"/>
    <w:rsid w:val="001C1B30"/>
    <w:rsid w:val="001D7714"/>
    <w:rsid w:val="001E3BC3"/>
    <w:rsid w:val="001E3E06"/>
    <w:rsid w:val="001F1F85"/>
    <w:rsid w:val="00204A09"/>
    <w:rsid w:val="00236601"/>
    <w:rsid w:val="00247C4A"/>
    <w:rsid w:val="0025594A"/>
    <w:rsid w:val="0025657E"/>
    <w:rsid w:val="00260F6B"/>
    <w:rsid w:val="00263811"/>
    <w:rsid w:val="0027174D"/>
    <w:rsid w:val="002770A9"/>
    <w:rsid w:val="00296211"/>
    <w:rsid w:val="002C21B0"/>
    <w:rsid w:val="002D0500"/>
    <w:rsid w:val="002D49D5"/>
    <w:rsid w:val="002E07D3"/>
    <w:rsid w:val="002F3401"/>
    <w:rsid w:val="00317FDB"/>
    <w:rsid w:val="00334FE8"/>
    <w:rsid w:val="00347AE4"/>
    <w:rsid w:val="003634AF"/>
    <w:rsid w:val="003A37D4"/>
    <w:rsid w:val="003B09A0"/>
    <w:rsid w:val="003B09B9"/>
    <w:rsid w:val="003C3EBE"/>
    <w:rsid w:val="003F2BCD"/>
    <w:rsid w:val="00400E13"/>
    <w:rsid w:val="00410F56"/>
    <w:rsid w:val="00415907"/>
    <w:rsid w:val="00415DE6"/>
    <w:rsid w:val="004256E9"/>
    <w:rsid w:val="00437BAD"/>
    <w:rsid w:val="0045170F"/>
    <w:rsid w:val="00456EB8"/>
    <w:rsid w:val="00460830"/>
    <w:rsid w:val="00464F36"/>
    <w:rsid w:val="00467E44"/>
    <w:rsid w:val="00481EB4"/>
    <w:rsid w:val="0049207E"/>
    <w:rsid w:val="004C342B"/>
    <w:rsid w:val="004D4220"/>
    <w:rsid w:val="004E36BA"/>
    <w:rsid w:val="004F4D38"/>
    <w:rsid w:val="005104E2"/>
    <w:rsid w:val="005349B8"/>
    <w:rsid w:val="005412E9"/>
    <w:rsid w:val="0055649C"/>
    <w:rsid w:val="0056063D"/>
    <w:rsid w:val="00581D44"/>
    <w:rsid w:val="005B1EB0"/>
    <w:rsid w:val="005B3A76"/>
    <w:rsid w:val="005D0BA2"/>
    <w:rsid w:val="005D1500"/>
    <w:rsid w:val="0060060C"/>
    <w:rsid w:val="00610591"/>
    <w:rsid w:val="00614D36"/>
    <w:rsid w:val="006365A9"/>
    <w:rsid w:val="0065695E"/>
    <w:rsid w:val="00657D8F"/>
    <w:rsid w:val="00663802"/>
    <w:rsid w:val="00671CD3"/>
    <w:rsid w:val="006818B5"/>
    <w:rsid w:val="00694AB2"/>
    <w:rsid w:val="006D3E5B"/>
    <w:rsid w:val="006F1261"/>
    <w:rsid w:val="00715D98"/>
    <w:rsid w:val="00717E81"/>
    <w:rsid w:val="007259CD"/>
    <w:rsid w:val="00731BA4"/>
    <w:rsid w:val="00757EFC"/>
    <w:rsid w:val="007A0021"/>
    <w:rsid w:val="007B2016"/>
    <w:rsid w:val="007E1B52"/>
    <w:rsid w:val="008012DE"/>
    <w:rsid w:val="00803F9E"/>
    <w:rsid w:val="00807787"/>
    <w:rsid w:val="00817F48"/>
    <w:rsid w:val="00821CB6"/>
    <w:rsid w:val="00834D67"/>
    <w:rsid w:val="008417CE"/>
    <w:rsid w:val="00841DD6"/>
    <w:rsid w:val="00867FA3"/>
    <w:rsid w:val="00887367"/>
    <w:rsid w:val="008963FE"/>
    <w:rsid w:val="008C5F53"/>
    <w:rsid w:val="008C6416"/>
    <w:rsid w:val="00901B96"/>
    <w:rsid w:val="009320A4"/>
    <w:rsid w:val="00934F04"/>
    <w:rsid w:val="0097048F"/>
    <w:rsid w:val="00990457"/>
    <w:rsid w:val="00996AA6"/>
    <w:rsid w:val="009A4DD0"/>
    <w:rsid w:val="009D36D9"/>
    <w:rsid w:val="009D7563"/>
    <w:rsid w:val="009F00FA"/>
    <w:rsid w:val="009F560A"/>
    <w:rsid w:val="00A26065"/>
    <w:rsid w:val="00A64D11"/>
    <w:rsid w:val="00A64DC3"/>
    <w:rsid w:val="00A65AC8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B121B3"/>
    <w:rsid w:val="00B161A2"/>
    <w:rsid w:val="00B17378"/>
    <w:rsid w:val="00B24280"/>
    <w:rsid w:val="00B52023"/>
    <w:rsid w:val="00B63D7D"/>
    <w:rsid w:val="00B70283"/>
    <w:rsid w:val="00B75DF3"/>
    <w:rsid w:val="00B83D96"/>
    <w:rsid w:val="00B84DDD"/>
    <w:rsid w:val="00B85A86"/>
    <w:rsid w:val="00B878A5"/>
    <w:rsid w:val="00BA39FC"/>
    <w:rsid w:val="00BC2A52"/>
    <w:rsid w:val="00BD3DE9"/>
    <w:rsid w:val="00BE3EDC"/>
    <w:rsid w:val="00BE6E21"/>
    <w:rsid w:val="00BF1583"/>
    <w:rsid w:val="00C14399"/>
    <w:rsid w:val="00C27FD4"/>
    <w:rsid w:val="00C40E02"/>
    <w:rsid w:val="00C54C51"/>
    <w:rsid w:val="00C701A7"/>
    <w:rsid w:val="00C70B72"/>
    <w:rsid w:val="00C96281"/>
    <w:rsid w:val="00CA0B02"/>
    <w:rsid w:val="00CA606A"/>
    <w:rsid w:val="00CB11D6"/>
    <w:rsid w:val="00CE51F9"/>
    <w:rsid w:val="00D0521F"/>
    <w:rsid w:val="00D1555B"/>
    <w:rsid w:val="00D60152"/>
    <w:rsid w:val="00D738CA"/>
    <w:rsid w:val="00DA1621"/>
    <w:rsid w:val="00DA353C"/>
    <w:rsid w:val="00DA4287"/>
    <w:rsid w:val="00DB4F69"/>
    <w:rsid w:val="00DC54B3"/>
    <w:rsid w:val="00DD33FF"/>
    <w:rsid w:val="00DF23EA"/>
    <w:rsid w:val="00DF473B"/>
    <w:rsid w:val="00E17BAB"/>
    <w:rsid w:val="00E17EB4"/>
    <w:rsid w:val="00E30630"/>
    <w:rsid w:val="00E3121F"/>
    <w:rsid w:val="00E349C6"/>
    <w:rsid w:val="00E34B06"/>
    <w:rsid w:val="00E431FB"/>
    <w:rsid w:val="00E51B2C"/>
    <w:rsid w:val="00E533AE"/>
    <w:rsid w:val="00E56229"/>
    <w:rsid w:val="00E7109C"/>
    <w:rsid w:val="00E71BF0"/>
    <w:rsid w:val="00E93D82"/>
    <w:rsid w:val="00EB54D9"/>
    <w:rsid w:val="00EC669C"/>
    <w:rsid w:val="00F27261"/>
    <w:rsid w:val="00F440F2"/>
    <w:rsid w:val="00F46587"/>
    <w:rsid w:val="00F65370"/>
    <w:rsid w:val="00F850DE"/>
    <w:rsid w:val="00F90E57"/>
    <w:rsid w:val="00FA5619"/>
    <w:rsid w:val="00FC2FEE"/>
    <w:rsid w:val="00FD0BA6"/>
    <w:rsid w:val="00FE3F10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452F3"/>
  <w15:docId w15:val="{6FC5593D-9635-4F50-B3FB-4E3AA9D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23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B24280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B2428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24280"/>
    <w:pPr>
      <w:ind w:left="720"/>
    </w:pPr>
    <w:rPr>
      <w:rFonts w:ascii="Calibri" w:eastAsiaTheme="minorHAnsi" w:hAnsi="Calibri"/>
      <w:sz w:val="22"/>
      <w:szCs w:val="2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7_Tax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82867ECA54A2A90D5ACE051B94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C24DB-ABD0-44F3-97BB-4971C623D258}"/>
      </w:docPartPr>
      <w:docPartBody>
        <w:p w:rsidR="003D38B6" w:rsidRDefault="003D38B6">
          <w:pPr>
            <w:pStyle w:val="CF682867ECA54A2A90D5ACE051B945F8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C0C859F0F79417EA88C53CDD811A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04A2C-0066-4BF0-93FA-68197CB885C2}"/>
      </w:docPartPr>
      <w:docPartBody>
        <w:p w:rsidR="003D38B6" w:rsidRDefault="003D38B6">
          <w:pPr>
            <w:pStyle w:val="8C0C859F0F79417EA88C53CDD811A11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0FE18576A364112864262B4EF8A9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D3349-0D91-4F02-BC00-ADD1AA5FC15C}"/>
      </w:docPartPr>
      <w:docPartBody>
        <w:p w:rsidR="003D38B6" w:rsidRDefault="003D38B6">
          <w:pPr>
            <w:pStyle w:val="70FE18576A364112864262B4EF8A9BA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DD8C5706D8B49DF83E65F52119F3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7EC33-E237-4F94-98F3-1E6924420423}"/>
      </w:docPartPr>
      <w:docPartBody>
        <w:p w:rsidR="003D38B6" w:rsidRDefault="003D38B6">
          <w:pPr>
            <w:pStyle w:val="FDD8C5706D8B49DF83E65F52119F331D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62CC0A0181A44DC873F5D32F1809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2B026-6A3C-43A6-90EA-5DBEE495C713}"/>
      </w:docPartPr>
      <w:docPartBody>
        <w:p w:rsidR="003D38B6" w:rsidRDefault="003D38B6">
          <w:pPr>
            <w:pStyle w:val="062CC0A0181A44DC873F5D32F1809AB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4967E3A10F2A4305BCC943FA14ACC3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37C5E-616E-4CA7-AF28-438A33CE0423}"/>
      </w:docPartPr>
      <w:docPartBody>
        <w:p w:rsidR="003D38B6" w:rsidRDefault="003D38B6">
          <w:pPr>
            <w:pStyle w:val="4967E3A10F2A4305BCC943FA14ACC3B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68984041746D409999866069998CB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B7B1D-E49B-4129-AEAF-0A44AE02370E}"/>
      </w:docPartPr>
      <w:docPartBody>
        <w:p w:rsidR="003D38B6" w:rsidRDefault="003D38B6">
          <w:pPr>
            <w:pStyle w:val="68984041746D409999866069998CB3C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194B95971CC440E9FFE447A99A99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D66D2-268A-47E8-BD9D-A0EE94858E99}"/>
      </w:docPartPr>
      <w:docPartBody>
        <w:p w:rsidR="003D38B6" w:rsidRDefault="003D38B6">
          <w:pPr>
            <w:pStyle w:val="2194B95971CC440E9FFE447A99A9980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307C406B3724B258AF0B477741B3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6326A-FCEF-48E0-83F3-F10EEFBF25FA}"/>
      </w:docPartPr>
      <w:docPartBody>
        <w:p w:rsidR="003D38B6" w:rsidRDefault="003D38B6">
          <w:pPr>
            <w:pStyle w:val="F307C406B3724B258AF0B477741B3D8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7DE67F4E1214C07B279CBDB37DFD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8EE9C-FEF9-47BE-88E3-2C367278FAFF}"/>
      </w:docPartPr>
      <w:docPartBody>
        <w:p w:rsidR="003D38B6" w:rsidRDefault="003D38B6">
          <w:pPr>
            <w:pStyle w:val="77DE67F4E1214C07B279CBDB37DFD6D4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CAB8675271A4A12AF809F9393208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1034A-85D1-41C9-98EF-A65B8BAB9524}"/>
      </w:docPartPr>
      <w:docPartBody>
        <w:p w:rsidR="003D38B6" w:rsidRDefault="003D38B6">
          <w:pPr>
            <w:pStyle w:val="ACAB8675271A4A12AF809F9393208FD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AF3483DF6394BD9A70904F5430D5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52DF18-7604-441C-96A0-AB74E89C954A}"/>
      </w:docPartPr>
      <w:docPartBody>
        <w:p w:rsidR="003D38B6" w:rsidRDefault="003D38B6">
          <w:pPr>
            <w:pStyle w:val="7AF3483DF6394BD9A70904F5430D5049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35455F64E8B444DA48C3FE677B19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05A24-8DFB-477D-AC80-B462B9C515E7}"/>
      </w:docPartPr>
      <w:docPartBody>
        <w:p w:rsidR="003D38B6" w:rsidRDefault="003D38B6">
          <w:pPr>
            <w:pStyle w:val="A35455F64E8B444DA48C3FE677B1935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01719EC98B54935BA2644F97DEF2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AD01A-C09D-4B4E-8F2B-22EE097C407E}"/>
      </w:docPartPr>
      <w:docPartBody>
        <w:p w:rsidR="003D38B6" w:rsidRDefault="003D38B6">
          <w:pPr>
            <w:pStyle w:val="901719EC98B54935BA2644F97DEF2A6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F7B002AAB544CFE835DD6C0F128C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2DC82-630D-43F1-8193-B2AE16409B04}"/>
      </w:docPartPr>
      <w:docPartBody>
        <w:p w:rsidR="003D38B6" w:rsidRDefault="003D38B6">
          <w:pPr>
            <w:pStyle w:val="EF7B002AAB544CFE835DD6C0F128CCB2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1335C4E05A14A74AC8F86DFD8173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49B30-F5A7-4830-839C-B5439447B038}"/>
      </w:docPartPr>
      <w:docPartBody>
        <w:p w:rsidR="003D38B6" w:rsidRDefault="003D38B6">
          <w:pPr>
            <w:pStyle w:val="51335C4E05A14A74AC8F86DFD8173BC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A806963BF1B43AB9D3D4AC8231C2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442EF-ABB9-4A61-AA9D-8ED8291B8211}"/>
      </w:docPartPr>
      <w:docPartBody>
        <w:p w:rsidR="003D38B6" w:rsidRDefault="003D38B6">
          <w:pPr>
            <w:pStyle w:val="DA806963BF1B43AB9D3D4AC8231C288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957590084E047D0831329F9DE979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1AF60-2E9A-4A09-9251-79D099C4FEED}"/>
      </w:docPartPr>
      <w:docPartBody>
        <w:p w:rsidR="003D38B6" w:rsidRDefault="003D38B6">
          <w:pPr>
            <w:pStyle w:val="7957590084E047D0831329F9DE979BA7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328E9B3E1AF04FACAB360800C309A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AF074-B1C6-49F9-9841-D40382E9042F}"/>
      </w:docPartPr>
      <w:docPartBody>
        <w:p w:rsidR="003D38B6" w:rsidRDefault="003D38B6">
          <w:pPr>
            <w:pStyle w:val="328E9B3E1AF04FACAB360800C309A4A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0B555CD7DD640F8BB9567B845463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A16F5-73CA-4258-B516-041FFED1BCE6}"/>
      </w:docPartPr>
      <w:docPartBody>
        <w:p w:rsidR="003D38B6" w:rsidRDefault="003D38B6">
          <w:pPr>
            <w:pStyle w:val="70B555CD7DD640F8BB9567B84546345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BBE1676026594282AEDD75A17A00F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A4755-FE66-42E1-8D10-06DEBC45E9DB}"/>
      </w:docPartPr>
      <w:docPartBody>
        <w:p w:rsidR="003D38B6" w:rsidRDefault="003D38B6">
          <w:pPr>
            <w:pStyle w:val="BBE1676026594282AEDD75A17A00F8F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42F304FD8234586A5DA544019459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9A05FC-744F-4ED1-8F7B-6860C349F2B4}"/>
      </w:docPartPr>
      <w:docPartBody>
        <w:p w:rsidR="003D38B6" w:rsidRDefault="003D38B6">
          <w:pPr>
            <w:pStyle w:val="F42F304FD8234586A5DA544019459E5D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582E0E07B104EFF8664CC2E611E3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ED262-2479-4487-A607-847B105EF312}"/>
      </w:docPartPr>
      <w:docPartBody>
        <w:p w:rsidR="003D38B6" w:rsidRDefault="003D38B6">
          <w:pPr>
            <w:pStyle w:val="3582E0E07B104EFF8664CC2E611E3D07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EB6499779A9747AEBFE4FFD3651C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2ED77D-C9F0-4D0C-873C-843DB2110FBE}"/>
      </w:docPartPr>
      <w:docPartBody>
        <w:p w:rsidR="003D38B6" w:rsidRDefault="003D38B6">
          <w:pPr>
            <w:pStyle w:val="EB6499779A9747AEBFE4FFD3651C6B2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C143FFD43A64EE39E5930DF35545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48BD47-53E7-4876-9C24-742CE8DF31EB}"/>
      </w:docPartPr>
      <w:docPartBody>
        <w:p w:rsidR="003D38B6" w:rsidRDefault="003D38B6">
          <w:pPr>
            <w:pStyle w:val="7C143FFD43A64EE39E5930DF3554545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EE33D6BB3344108BA485E8269708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D5677C-E219-4EFF-ADBD-106824A735ED}"/>
      </w:docPartPr>
      <w:docPartBody>
        <w:p w:rsidR="003D38B6" w:rsidRDefault="003D38B6">
          <w:pPr>
            <w:pStyle w:val="DEE33D6BB3344108BA485E8269708640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2520E453E804327B401D186072B3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4F867-5BD1-4E5A-8066-83EA39367DF2}"/>
      </w:docPartPr>
      <w:docPartBody>
        <w:p w:rsidR="003D38B6" w:rsidRDefault="003D38B6">
          <w:pPr>
            <w:pStyle w:val="22520E453E804327B401D186072B3C7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73281D90F4D40DCA40BACD738C5A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65829-641B-492D-8FB6-29AD19C7B67F}"/>
      </w:docPartPr>
      <w:docPartBody>
        <w:p w:rsidR="003D38B6" w:rsidRDefault="003D38B6">
          <w:pPr>
            <w:pStyle w:val="973281D90F4D40DCA40BACD738C5ABAA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Monolin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B6"/>
    <w:rsid w:val="003D38B6"/>
    <w:rsid w:val="0072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CF682867ECA54A2A90D5ACE051B945F8">
    <w:name w:val="CF682867ECA54A2A90D5ACE051B945F8"/>
  </w:style>
  <w:style w:type="paragraph" w:customStyle="1" w:styleId="8C0C859F0F79417EA88C53CDD811A11D">
    <w:name w:val="8C0C859F0F79417EA88C53CDD811A11D"/>
  </w:style>
  <w:style w:type="paragraph" w:customStyle="1" w:styleId="70FE18576A364112864262B4EF8A9BA3">
    <w:name w:val="70FE18576A364112864262B4EF8A9BA3"/>
  </w:style>
  <w:style w:type="paragraph" w:customStyle="1" w:styleId="FDD8C5706D8B49DF83E65F52119F331D">
    <w:name w:val="FDD8C5706D8B49DF83E65F52119F331D"/>
  </w:style>
  <w:style w:type="paragraph" w:customStyle="1" w:styleId="062CC0A0181A44DC873F5D32F1809ABB">
    <w:name w:val="062CC0A0181A44DC873F5D32F1809ABB"/>
  </w:style>
  <w:style w:type="paragraph" w:customStyle="1" w:styleId="4967E3A10F2A4305BCC943FA14ACC3B9">
    <w:name w:val="4967E3A10F2A4305BCC943FA14ACC3B9"/>
  </w:style>
  <w:style w:type="paragraph" w:customStyle="1" w:styleId="68984041746D409999866069998CB3CC">
    <w:name w:val="68984041746D409999866069998CB3CC"/>
  </w:style>
  <w:style w:type="paragraph" w:customStyle="1" w:styleId="2194B95971CC440E9FFE447A99A99807">
    <w:name w:val="2194B95971CC440E9FFE447A99A99807"/>
  </w:style>
  <w:style w:type="paragraph" w:customStyle="1" w:styleId="F307C406B3724B258AF0B477741B3D8B">
    <w:name w:val="F307C406B3724B258AF0B477741B3D8B"/>
  </w:style>
  <w:style w:type="paragraph" w:customStyle="1" w:styleId="77DE67F4E1214C07B279CBDB37DFD6D4">
    <w:name w:val="77DE67F4E1214C07B279CBDB37DFD6D4"/>
  </w:style>
  <w:style w:type="paragraph" w:customStyle="1" w:styleId="ACAB8675271A4A12AF809F9393208FDD">
    <w:name w:val="ACAB8675271A4A12AF809F9393208FDD"/>
  </w:style>
  <w:style w:type="paragraph" w:customStyle="1" w:styleId="7AF3483DF6394BD9A70904F5430D5049">
    <w:name w:val="7AF3483DF6394BD9A70904F5430D5049"/>
  </w:style>
  <w:style w:type="paragraph" w:customStyle="1" w:styleId="A35455F64E8B444DA48C3FE677B19355">
    <w:name w:val="A35455F64E8B444DA48C3FE677B19355"/>
  </w:style>
  <w:style w:type="paragraph" w:customStyle="1" w:styleId="901719EC98B54935BA2644F97DEF2A63">
    <w:name w:val="901719EC98B54935BA2644F97DEF2A63"/>
  </w:style>
  <w:style w:type="paragraph" w:customStyle="1" w:styleId="EF7B002AAB544CFE835DD6C0F128CCB2">
    <w:name w:val="EF7B002AAB544CFE835DD6C0F128CCB2"/>
  </w:style>
  <w:style w:type="paragraph" w:customStyle="1" w:styleId="51335C4E05A14A74AC8F86DFD8173BCF">
    <w:name w:val="51335C4E05A14A74AC8F86DFD8173BCF"/>
  </w:style>
  <w:style w:type="paragraph" w:customStyle="1" w:styleId="DA806963BF1B43AB9D3D4AC8231C288A">
    <w:name w:val="DA806963BF1B43AB9D3D4AC8231C288A"/>
  </w:style>
  <w:style w:type="paragraph" w:customStyle="1" w:styleId="7957590084E047D0831329F9DE979BA7">
    <w:name w:val="7957590084E047D0831329F9DE979BA7"/>
  </w:style>
  <w:style w:type="paragraph" w:customStyle="1" w:styleId="328E9B3E1AF04FACAB360800C309A4AA">
    <w:name w:val="328E9B3E1AF04FACAB360800C309A4AA"/>
  </w:style>
  <w:style w:type="paragraph" w:customStyle="1" w:styleId="70B555CD7DD640F8BB9567B84546345C">
    <w:name w:val="70B555CD7DD640F8BB9567B84546345C"/>
  </w:style>
  <w:style w:type="paragraph" w:customStyle="1" w:styleId="BBE1676026594282AEDD75A17A00F8F3">
    <w:name w:val="BBE1676026594282AEDD75A17A00F8F3"/>
  </w:style>
  <w:style w:type="paragraph" w:customStyle="1" w:styleId="F42F304FD8234586A5DA544019459E5D">
    <w:name w:val="F42F304FD8234586A5DA544019459E5D"/>
  </w:style>
  <w:style w:type="paragraph" w:customStyle="1" w:styleId="3582E0E07B104EFF8664CC2E611E3D07">
    <w:name w:val="3582E0E07B104EFF8664CC2E611E3D07"/>
  </w:style>
  <w:style w:type="paragraph" w:customStyle="1" w:styleId="EB6499779A9747AEBFE4FFD3651C6B2A">
    <w:name w:val="EB6499779A9747AEBFE4FFD3651C6B2A"/>
  </w:style>
  <w:style w:type="paragraph" w:customStyle="1" w:styleId="7C143FFD43A64EE39E5930DF35545450">
    <w:name w:val="7C143FFD43A64EE39E5930DF35545450"/>
  </w:style>
  <w:style w:type="paragraph" w:customStyle="1" w:styleId="DEE33D6BB3344108BA485E8269708640">
    <w:name w:val="DEE33D6BB3344108BA485E8269708640"/>
  </w:style>
  <w:style w:type="paragraph" w:customStyle="1" w:styleId="22520E453E804327B401D186072B3C7E">
    <w:name w:val="22520E453E804327B401D186072B3C7E"/>
  </w:style>
  <w:style w:type="paragraph" w:customStyle="1" w:styleId="973281D90F4D40DCA40BACD738C5ABAA">
    <w:name w:val="973281D90F4D40DCA40BACD738C5A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9B4C3-B87A-4E71-AAC2-F67269B6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A07_Taxis.dotx</Template>
  <TotalTime>0</TotalTime>
  <Pages>3</Pages>
  <Words>513</Words>
  <Characters>3026</Characters>
  <Application>Microsoft Office Word</Application>
  <DocSecurity>0</DocSecurity>
  <Lines>159</Lines>
  <Paragraphs>122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2026-07-09T10:06:00Z</dcterms:created>
  <dcterms:modified xsi:type="dcterms:W3CDTF">2026-07-09T10:06:00Z</dcterms:modified>
</cp:coreProperties>
</file>