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60DF" w14:textId="77777777" w:rsidR="00250AEE" w:rsidRDefault="00250AEE" w:rsidP="00250AEE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BF0305" w:rsidRPr="004D4F0D">
        <w:rPr>
          <w:rFonts w:asciiTheme="minorHAnsi" w:hAnsiTheme="minorHAnsi" w:cs="FoundryMonoline-Medium"/>
          <w:sz w:val="22"/>
          <w:szCs w:val="22"/>
          <w:lang w:eastAsia="pt-PT"/>
        </w:rPr>
        <w:t xml:space="preserve">. </w:t>
      </w:r>
    </w:p>
    <w:p w14:paraId="24DD0622" w14:textId="77777777" w:rsidR="00BF0305" w:rsidRDefault="00BF0305" w:rsidP="00250AEE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250AEE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4E4105E4" w14:textId="77777777" w:rsidR="00BF0305" w:rsidRDefault="00BF0305" w:rsidP="00BF0305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BF0305" w:rsidRPr="004D4F0D" w14:paraId="22BED0BA" w14:textId="77777777" w:rsidTr="00250AEE">
        <w:tc>
          <w:tcPr>
            <w:tcW w:w="9928" w:type="dxa"/>
            <w:tcBorders>
              <w:top w:val="single" w:sz="12" w:space="0" w:color="auto"/>
            </w:tcBorders>
          </w:tcPr>
          <w:p w14:paraId="2F8BD6DE" w14:textId="77777777" w:rsidR="00BF0305" w:rsidRPr="004D4F0D" w:rsidRDefault="00BF0305" w:rsidP="00CF4B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BF0305" w:rsidRPr="004D4F0D" w14:paraId="6538D86A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393F84" w14:paraId="31630235" w14:textId="77777777" w:rsidTr="00CF4BD1">
              <w:trPr>
                <w:cantSplit/>
              </w:trPr>
              <w:tc>
                <w:tcPr>
                  <w:tcW w:w="9697" w:type="dxa"/>
                </w:tcPr>
                <w:p w14:paraId="0D5A2D64" w14:textId="77777777" w:rsidR="00BF0305" w:rsidRPr="00393F84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578C032F" w14:textId="77777777" w:rsidR="00BF0305" w:rsidRPr="00393F84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846DA39D393E40A9822A9D16DF1B3B3E"/>
                      </w:placeholder>
                      <w:showingPlcHdr/>
                      <w:text/>
                    </w:sdtPr>
                    <w:sdtEndPr/>
                    <w:sdtContent>
                      <w:r w:rsidR="00BF030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BF030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E5886D1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C633D" w14:paraId="3A778F38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BF0305" w:rsidRPr="00344037" w14:paraId="2C97211F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50D34834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5485C9BB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5D0B396C07D24C3AB16BAD2AD1FABA58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98F8C8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268CCF13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1147DEB0C6B947CD89EA7561577F53F4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F0CB25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0EBDB18ED87C4A199E4B1C70F844E0C9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6AAE099B" w14:textId="77777777" w:rsidR="00BF0305" w:rsidRPr="00344037" w:rsidRDefault="00BF0305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31B35DDF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49250755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8115B68DA38A46B88F7FDD2502338A26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CDE628D" w14:textId="77777777" w:rsidR="00BF0305" w:rsidRPr="007C633D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214611DC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787993" w14:paraId="01E7351A" w14:textId="77777777" w:rsidTr="00CF4BD1">
              <w:trPr>
                <w:cantSplit/>
              </w:trPr>
              <w:tc>
                <w:tcPr>
                  <w:tcW w:w="9697" w:type="dxa"/>
                </w:tcPr>
                <w:p w14:paraId="17BE2293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744122F6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0BFA4FA447B54BEF86E2B40EB14F5AC0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DECD222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5854DBAB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F0305" w:rsidRPr="00787993" w14:paraId="2310064B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827F58C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5003C06B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CC509D09C8F8463588B4605DEB042E44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F9AA6E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170C0479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F60FDB13587444FDAACE3889315FFBE2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43144683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7BE1DE09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290AFF3195704CAFBDE4D9077F7E657C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8CE2B03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6A1484B8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F0305" w:rsidRPr="0094655E" w14:paraId="426C659E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4A7C1732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1592BE78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5CCB49C4876D40D684529EA169F3362B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A1CB40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0EFF1EEF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62C4336BEE92467C8A116B366ADD3B56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6C5271A4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31DE90F9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0040CEB939234572AAFC6CD70F80DBF8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3832AF9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2BAD3ADE" w14:textId="77777777" w:rsidTr="00CF4BD1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94655E" w14:paraId="6300DB2F" w14:textId="77777777" w:rsidTr="00CF4BD1">
              <w:trPr>
                <w:cantSplit/>
              </w:trPr>
              <w:tc>
                <w:tcPr>
                  <w:tcW w:w="9697" w:type="dxa"/>
                </w:tcPr>
                <w:p w14:paraId="3034871F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6A3088E6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D931F7A591DF4F7CA9266FFDB0D0EB3A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2E58F0A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4E533203" w14:textId="77777777" w:rsidTr="00250AEE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612632" w14:paraId="40FBA250" w14:textId="77777777" w:rsidTr="00CF4BD1">
              <w:trPr>
                <w:cantSplit/>
              </w:trPr>
              <w:tc>
                <w:tcPr>
                  <w:tcW w:w="9697" w:type="dxa"/>
                </w:tcPr>
                <w:p w14:paraId="2FB80E06" w14:textId="77777777" w:rsidR="00BF0305" w:rsidRPr="00612632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42FEB892" w14:textId="77777777" w:rsidR="00BF0305" w:rsidRPr="00612632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9ADA160B5C1D4C2C85FBDDD69B9ECF2C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108EB8C6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4D4F0D" w14:paraId="1FDD0D68" w14:textId="77777777" w:rsidTr="00250AEE">
        <w:tc>
          <w:tcPr>
            <w:tcW w:w="9928" w:type="dxa"/>
            <w:tcBorders>
              <w:top w:val="single" w:sz="12" w:space="0" w:color="auto"/>
            </w:tcBorders>
          </w:tcPr>
          <w:p w14:paraId="68B26BC3" w14:textId="77777777" w:rsidR="00BF0305" w:rsidRPr="004D4F0D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BF0305" w:rsidRPr="007D5003" w14:paraId="22BA985E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393F84" w14:paraId="3103CF19" w14:textId="77777777" w:rsidTr="00CF4BD1">
              <w:trPr>
                <w:cantSplit/>
              </w:trPr>
              <w:tc>
                <w:tcPr>
                  <w:tcW w:w="9697" w:type="dxa"/>
                </w:tcPr>
                <w:p w14:paraId="7E580207" w14:textId="77777777" w:rsidR="00BF0305" w:rsidRPr="00393F84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1152D00A" w14:textId="77777777" w:rsidR="00BF0305" w:rsidRPr="00393F84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CF15A7258B894981A2E08F7CAF789FD7"/>
                      </w:placeholder>
                      <w:showingPlcHdr/>
                      <w:text/>
                    </w:sdtPr>
                    <w:sdtEndPr/>
                    <w:sdtContent>
                      <w:r w:rsidR="00BF030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BF030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7A2CC626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D5003" w14:paraId="5D279A88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BF0305" w:rsidRPr="00344037" w14:paraId="18118B42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6B740BAA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5DF05777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440CE0226E7A46489787F7681D70E303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5860D8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21883EE6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C281DD6B59A3422894F7B53EBE094499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E1BDC6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3E5C96B78D2E4C83B955BCE09E14E37E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2939FB98" w14:textId="77777777" w:rsidR="00BF0305" w:rsidRPr="00344037" w:rsidRDefault="00BF0305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3075C592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31294A3B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135FF8FFA1444817AB0322A9DB7587D0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41823F0" w14:textId="77777777" w:rsidR="00BF0305" w:rsidRPr="007C633D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D5003" w14:paraId="4688441D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787993" w14:paraId="072B919B" w14:textId="77777777" w:rsidTr="00CF4BD1">
              <w:trPr>
                <w:cantSplit/>
              </w:trPr>
              <w:tc>
                <w:tcPr>
                  <w:tcW w:w="9697" w:type="dxa"/>
                </w:tcPr>
                <w:p w14:paraId="5360466C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2F7A701B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F443C8ED7EF64EA9BB067113CADFD5E9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2D7D99F6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D5003" w14:paraId="214C7F5E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F0305" w:rsidRPr="00787993" w14:paraId="2626AC6E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74A9ECE4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35F1D74C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79F28A51CEF146B7A54B9FA3BB41ADC9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DD4AD0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598BDCFC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8C852DC5EED0408483B3DCD6FD3AACF6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65A99E10" w14:textId="77777777" w:rsidR="00BF0305" w:rsidRPr="00787993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3721C8F2" w14:textId="77777777" w:rsidR="00BF0305" w:rsidRPr="00787993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BE9A11D6776C40FC97258C24654A02EF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4B1BA80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D5003" w14:paraId="4AFBF594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F0305" w:rsidRPr="0094655E" w14:paraId="3397CCFD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0EBEFBD7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4FD00D8B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30D70F9B875448EF812B5EA608F76D8F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A46E4D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6E2873E2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FAC3BDC1CF794792BA4FA006A2E432F3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20F2A54E" w14:textId="77777777" w:rsidR="00BF0305" w:rsidRPr="0094655E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17BC7316" w14:textId="77777777" w:rsidR="00BF0305" w:rsidRPr="0094655E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C1EC65918EC24886A52CF3A83F814318"/>
                      </w:placeholder>
                      <w:showingPlcHdr/>
                      <w:text/>
                    </w:sdtPr>
                    <w:sdtEndPr/>
                    <w:sdtContent>
                      <w:r w:rsidR="00BF030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619FD003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305" w:rsidRPr="007D5003" w14:paraId="61F6418F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F0305" w:rsidRPr="00344037" w14:paraId="0EEF8EF6" w14:textId="77777777" w:rsidTr="00CF4BD1">
              <w:trPr>
                <w:cantSplit/>
              </w:trPr>
              <w:tc>
                <w:tcPr>
                  <w:tcW w:w="9697" w:type="dxa"/>
                </w:tcPr>
                <w:p w14:paraId="3F091D96" w14:textId="77777777" w:rsidR="00BF0305" w:rsidRPr="00344037" w:rsidRDefault="00BF0305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5BC0CFC5" w14:textId="77777777" w:rsidR="00BF0305" w:rsidRPr="00344037" w:rsidRDefault="00FC4BD8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F1EE309C167B4FF79121EBAC721C5FD7"/>
                      </w:placeholder>
                      <w:showingPlcHdr/>
                      <w:text/>
                    </w:sdtPr>
                    <w:sdtEndPr/>
                    <w:sdtContent>
                      <w:r w:rsidR="00BF030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F030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74C3768" w14:textId="77777777" w:rsidR="00BF0305" w:rsidRPr="007D5003" w:rsidRDefault="00BF0305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DEE4E" w14:textId="77777777" w:rsidR="00BF0305" w:rsidRDefault="00BF0305" w:rsidP="004B05E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5EBFAA1" w14:textId="77777777" w:rsidR="00BF0305" w:rsidRDefault="00BF03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1A7A4D4D" w14:textId="77777777" w:rsidTr="00250AEE">
        <w:tc>
          <w:tcPr>
            <w:tcW w:w="9923" w:type="dxa"/>
          </w:tcPr>
          <w:p w14:paraId="08FAD998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ÂMBITO DO PEDIDO</w:t>
            </w:r>
          </w:p>
        </w:tc>
      </w:tr>
    </w:tbl>
    <w:p w14:paraId="60F43579" w14:textId="77777777" w:rsidR="009F1748" w:rsidRDefault="009F1748" w:rsidP="00FB5BB6">
      <w:pPr>
        <w:jc w:val="both"/>
        <w:rPr>
          <w:rFonts w:asciiTheme="minorHAnsi" w:hAnsiTheme="minorHAnsi"/>
          <w:sz w:val="22"/>
          <w:szCs w:val="22"/>
        </w:rPr>
      </w:pPr>
    </w:p>
    <w:p w14:paraId="13B44D22" w14:textId="77777777" w:rsidR="004B05EA" w:rsidRDefault="004B05EA" w:rsidP="00BF030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ED0828">
        <w:rPr>
          <w:rFonts w:asciiTheme="minorHAnsi" w:hAnsiTheme="minorHAnsi"/>
          <w:sz w:val="22"/>
          <w:szCs w:val="22"/>
        </w:rPr>
        <w:t>Averbamento do direito de ocupação do domínio público, em nome de</w:t>
      </w:r>
      <w:r w:rsidR="00C75619">
        <w:rPr>
          <w:rFonts w:asciiTheme="minorHAnsi" w:hAnsiTheme="minorHAnsi"/>
          <w:sz w:val="22"/>
          <w:szCs w:val="22"/>
        </w:rPr>
        <w:t xml:space="preserve"> </w:t>
      </w:r>
      <w:r w:rsidR="0003797B" w:rsidRPr="00ED0828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75619" w:rsidRPr="00ED0828">
        <w:rPr>
          <w:rFonts w:asciiTheme="minorHAnsi" w:hAnsiTheme="minorHAnsi"/>
          <w:sz w:val="22"/>
          <w:szCs w:val="22"/>
        </w:rPr>
        <w:instrText xml:space="preserve"> FORMTEXT </w:instrText>
      </w:r>
      <w:r w:rsidR="0003797B" w:rsidRPr="00ED0828">
        <w:rPr>
          <w:rFonts w:asciiTheme="minorHAnsi" w:hAnsiTheme="minorHAnsi"/>
          <w:sz w:val="22"/>
          <w:szCs w:val="22"/>
        </w:rPr>
      </w:r>
      <w:r w:rsidR="0003797B" w:rsidRPr="00ED0828">
        <w:rPr>
          <w:rFonts w:asciiTheme="minorHAnsi" w:hAnsiTheme="minorHAnsi"/>
          <w:sz w:val="22"/>
          <w:szCs w:val="22"/>
        </w:rPr>
        <w:fldChar w:fldCharType="separate"/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03797B" w:rsidRPr="00ED0828">
        <w:rPr>
          <w:rFonts w:asciiTheme="minorHAnsi" w:hAnsiTheme="minorHAnsi"/>
          <w:sz w:val="22"/>
          <w:szCs w:val="22"/>
        </w:rPr>
        <w:fldChar w:fldCharType="end"/>
      </w:r>
      <w:r w:rsidRPr="00ED0828">
        <w:rPr>
          <w:rFonts w:asciiTheme="minorHAnsi" w:hAnsiTheme="minorHAnsi"/>
          <w:sz w:val="22"/>
          <w:szCs w:val="22"/>
        </w:rPr>
        <w:t xml:space="preserve"> Processo nº </w:t>
      </w:r>
      <w:r w:rsidR="0003797B" w:rsidRPr="00ED0828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75619" w:rsidRPr="00ED0828">
        <w:rPr>
          <w:rFonts w:asciiTheme="minorHAnsi" w:hAnsiTheme="minorHAnsi"/>
          <w:sz w:val="22"/>
          <w:szCs w:val="22"/>
        </w:rPr>
        <w:instrText xml:space="preserve"> FORMTEXT </w:instrText>
      </w:r>
      <w:r w:rsidR="0003797B" w:rsidRPr="00ED0828">
        <w:rPr>
          <w:rFonts w:asciiTheme="minorHAnsi" w:hAnsiTheme="minorHAnsi"/>
          <w:sz w:val="22"/>
          <w:szCs w:val="22"/>
        </w:rPr>
      </w:r>
      <w:r w:rsidR="0003797B" w:rsidRPr="00ED0828">
        <w:rPr>
          <w:rFonts w:asciiTheme="minorHAnsi" w:hAnsiTheme="minorHAnsi"/>
          <w:sz w:val="22"/>
          <w:szCs w:val="22"/>
        </w:rPr>
        <w:fldChar w:fldCharType="separate"/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C75619" w:rsidRPr="00ED0828">
        <w:rPr>
          <w:rFonts w:asciiTheme="minorHAnsi" w:hAnsiTheme="minorHAnsi"/>
          <w:noProof/>
          <w:sz w:val="22"/>
          <w:szCs w:val="22"/>
        </w:rPr>
        <w:t> </w:t>
      </w:r>
      <w:r w:rsidR="0003797B" w:rsidRPr="00ED0828">
        <w:rPr>
          <w:rFonts w:asciiTheme="minorHAnsi" w:hAnsiTheme="minorHAnsi"/>
          <w:sz w:val="22"/>
          <w:szCs w:val="22"/>
        </w:rPr>
        <w:fldChar w:fldCharType="end"/>
      </w:r>
    </w:p>
    <w:p w14:paraId="06FFD398" w14:textId="77777777" w:rsidR="00FB5BB6" w:rsidRPr="00FB5BB6" w:rsidRDefault="00FB5BB6" w:rsidP="00BF0305">
      <w:pPr>
        <w:ind w:left="142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651136" w14:textId="77777777" w:rsidR="009F1748" w:rsidRDefault="004B05EA" w:rsidP="00BF030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ED0828">
        <w:rPr>
          <w:rFonts w:asciiTheme="minorHAnsi" w:hAnsiTheme="minorHAnsi"/>
          <w:sz w:val="22"/>
          <w:szCs w:val="22"/>
        </w:rPr>
        <w:t>Declaro sobre compromisso de honra que cumpro os requisitos do artigo 14º do Regulamento Municipal Sobre a Ocupação do Domínio Público em vigor.</w:t>
      </w:r>
    </w:p>
    <w:p w14:paraId="035217CB" w14:textId="77777777" w:rsidR="009F1748" w:rsidRDefault="009F1748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3D9B0779" w14:textId="77777777" w:rsidTr="00250AEE">
        <w:tc>
          <w:tcPr>
            <w:tcW w:w="9923" w:type="dxa"/>
          </w:tcPr>
          <w:p w14:paraId="7F676BAF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JUNTAR</w:t>
            </w:r>
          </w:p>
        </w:tc>
      </w:tr>
    </w:tbl>
    <w:p w14:paraId="7F7A70EA" w14:textId="77777777" w:rsidR="004B05EA" w:rsidRPr="00ED0828" w:rsidRDefault="004B05EA" w:rsidP="004B05EA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174AB78C" w14:textId="77777777" w:rsidR="004B05EA" w:rsidRPr="00ED0828" w:rsidRDefault="0003797B" w:rsidP="00BF030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bookmarkEnd w:id="0"/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de documento de identificação atualizado</w:t>
      </w:r>
    </w:p>
    <w:p w14:paraId="28703720" w14:textId="77777777" w:rsidR="004B05EA" w:rsidRPr="00ED0828" w:rsidRDefault="0003797B" w:rsidP="00BF030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do Número de Identificação Fiscal</w:t>
      </w:r>
    </w:p>
    <w:p w14:paraId="73FF821D" w14:textId="77777777" w:rsidR="004B05EA" w:rsidRPr="00ED0828" w:rsidRDefault="0003797B" w:rsidP="00BF030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t xml:space="preserve"> Prova de legitimidade</w:t>
      </w:r>
    </w:p>
    <w:p w14:paraId="2C2F9B48" w14:textId="77777777" w:rsidR="004B05EA" w:rsidRDefault="0003797B" w:rsidP="00BF030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4B05EA" w:rsidRPr="00ED0828">
        <w:rPr>
          <w:rFonts w:asciiTheme="minorHAnsi" w:hAnsiTheme="minorHAnsi" w:cs="FoundryMonoline-Medium"/>
          <w:sz w:val="22"/>
          <w:szCs w:val="22"/>
          <w:lang w:eastAsia="pt-PT"/>
        </w:rPr>
        <w:t xml:space="preserve"> Autorização expressa ou tácita do titular inscrito </w:t>
      </w:r>
    </w:p>
    <w:p w14:paraId="3964DFAA" w14:textId="77777777" w:rsidR="006A23A3" w:rsidRPr="00ED0828" w:rsidRDefault="006A23A3" w:rsidP="004B05EA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11C7E24D" w14:textId="77777777" w:rsidTr="00250AEE">
        <w:tc>
          <w:tcPr>
            <w:tcW w:w="9923" w:type="dxa"/>
          </w:tcPr>
          <w:p w14:paraId="6DE553AC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3C415E58" w14:textId="77777777" w:rsidR="004B05EA" w:rsidRPr="00ED0828" w:rsidRDefault="004B05EA" w:rsidP="004B05EA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6339"/>
      </w:tblGrid>
      <w:tr w:rsidR="004B05EA" w:rsidRPr="00ED0828" w14:paraId="49FC80DD" w14:textId="77777777" w:rsidTr="0023440A">
        <w:trPr>
          <w:trHeight w:val="895"/>
        </w:trPr>
        <w:tc>
          <w:tcPr>
            <w:tcW w:w="3522" w:type="dxa"/>
          </w:tcPr>
          <w:p w14:paraId="32CD1C8D" w14:textId="77777777" w:rsidR="004B05EA" w:rsidRPr="00ED0828" w:rsidRDefault="004B05EA" w:rsidP="0023440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D0828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A6EBB23FC6E84FDB80EC415D4C6C533C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D0828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39" w:type="dxa"/>
          </w:tcPr>
          <w:p w14:paraId="01CD2B1D" w14:textId="77777777" w:rsidR="004B05EA" w:rsidRPr="00ED0828" w:rsidRDefault="004B05EA" w:rsidP="0023440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0828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36FB9B80" w14:textId="77777777" w:rsidR="004B05EA" w:rsidRPr="00ED0828" w:rsidRDefault="004B05EA" w:rsidP="0023440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895E88" w14:textId="77777777" w:rsidR="004B05EA" w:rsidRPr="00ED0828" w:rsidRDefault="004B05EA" w:rsidP="0023440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0828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</w:tc>
      </w:tr>
    </w:tbl>
    <w:p w14:paraId="76E8890E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6D13F949" w14:textId="77777777" w:rsidTr="00250AEE">
        <w:tc>
          <w:tcPr>
            <w:tcW w:w="9923" w:type="dxa"/>
          </w:tcPr>
          <w:p w14:paraId="51DED812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NA ENTREGA DO REQUERIMENTO DEVE EXIBIR</w:t>
            </w:r>
          </w:p>
        </w:tc>
      </w:tr>
    </w:tbl>
    <w:p w14:paraId="324F620D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2A71625E" w14:textId="77777777" w:rsidR="004B05EA" w:rsidRPr="00ED0828" w:rsidRDefault="004B05EA" w:rsidP="00BF0305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5AD77B3A" w14:textId="77777777" w:rsidR="004B05EA" w:rsidRPr="00ED0828" w:rsidRDefault="004B05EA" w:rsidP="00BF0305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ED0828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p w14:paraId="179F3A10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0DFDDD9A" w14:textId="77777777" w:rsidTr="00250AEE">
        <w:tc>
          <w:tcPr>
            <w:tcW w:w="9923" w:type="dxa"/>
          </w:tcPr>
          <w:p w14:paraId="5283310F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5F2B058E" w14:textId="77777777" w:rsidR="004B05EA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108103A9" w14:textId="77777777" w:rsidR="008F4C87" w:rsidRPr="00ED0828" w:rsidRDefault="008F4C87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da Amadora 29/12/2014</w:t>
      </w:r>
    </w:p>
    <w:p w14:paraId="40763386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487E2E5D" w14:textId="77777777" w:rsidTr="00250AEE">
        <w:tc>
          <w:tcPr>
            <w:tcW w:w="9923" w:type="dxa"/>
          </w:tcPr>
          <w:p w14:paraId="11A38050" w14:textId="77777777" w:rsidR="004B05EA" w:rsidRPr="00ED0828" w:rsidRDefault="00867C99" w:rsidP="00867C9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08 </w:t>
            </w:r>
            <w:r w:rsidR="004B05EA"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ENTREGA</w:t>
            </w:r>
          </w:p>
        </w:tc>
      </w:tr>
    </w:tbl>
    <w:p w14:paraId="2BC5938F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55BA8C65" w14:textId="77777777" w:rsidR="00BF0305" w:rsidRPr="002311D9" w:rsidRDefault="00BF0305" w:rsidP="00BF030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2311D9"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70A8E86A" w14:textId="77777777" w:rsidR="00BF0305" w:rsidRPr="002311D9" w:rsidRDefault="00BF0305" w:rsidP="00BF0305">
      <w:pPr>
        <w:jc w:val="both"/>
        <w:rPr>
          <w:rFonts w:asciiTheme="minorHAnsi" w:hAnsiTheme="minorHAnsi"/>
          <w:sz w:val="22"/>
          <w:szCs w:val="22"/>
        </w:rPr>
      </w:pPr>
    </w:p>
    <w:p w14:paraId="1AE90FAA" w14:textId="77777777" w:rsidR="00BF0305" w:rsidRPr="002311D9" w:rsidRDefault="00BF0305" w:rsidP="00BF0305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 xml:space="preserve">Correio Electrónico : </w:t>
      </w:r>
    </w:p>
    <w:p w14:paraId="7A0AA89F" w14:textId="77777777" w:rsidR="00BF0305" w:rsidRPr="002311D9" w:rsidRDefault="00BF0305" w:rsidP="00BF0305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</w:rPr>
      </w:pPr>
      <w:hyperlink r:id="rId8" w:history="1">
        <w:r w:rsidRPr="002311D9">
          <w:rPr>
            <w:rStyle w:val="Hiperligao"/>
            <w:rFonts w:asciiTheme="minorHAnsi" w:hAnsiTheme="minorHAnsi"/>
            <w:i/>
            <w:iCs/>
          </w:rPr>
          <w:t>geral@cm-amadora.pt</w:t>
        </w:r>
      </w:hyperlink>
    </w:p>
    <w:p w14:paraId="05F3E0FD" w14:textId="77777777" w:rsidR="00BF0305" w:rsidRPr="002311D9" w:rsidRDefault="00BF0305" w:rsidP="00BF0305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Correio:</w:t>
      </w:r>
    </w:p>
    <w:p w14:paraId="780AFBE2" w14:textId="77777777" w:rsidR="00BF0305" w:rsidRPr="002311D9" w:rsidRDefault="00BF0305" w:rsidP="00BF030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Câmara Municipal da Amadora</w:t>
      </w:r>
    </w:p>
    <w:p w14:paraId="586E1339" w14:textId="77777777" w:rsidR="00BF0305" w:rsidRPr="002311D9" w:rsidRDefault="00BF0305" w:rsidP="00BF030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Av. Movimento das Forças Armadas, 1</w:t>
      </w:r>
    </w:p>
    <w:p w14:paraId="11E450F2" w14:textId="77777777" w:rsidR="00BF0305" w:rsidRPr="002311D9" w:rsidRDefault="00BF0305" w:rsidP="00BF030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2700-595 Amadora</w:t>
      </w:r>
    </w:p>
    <w:p w14:paraId="7F020237" w14:textId="77777777" w:rsidR="00BF0305" w:rsidRDefault="00BF0305" w:rsidP="008F4C87">
      <w:pPr>
        <w:pStyle w:val="PargrafodaLista"/>
        <w:numPr>
          <w:ilvl w:val="0"/>
          <w:numId w:val="1"/>
        </w:numPr>
        <w:autoSpaceDE w:val="0"/>
        <w:autoSpaceDN w:val="0"/>
        <w:jc w:val="both"/>
      </w:pPr>
      <w:r w:rsidRPr="008F4C87">
        <w:rPr>
          <w:rFonts w:asciiTheme="minorHAnsi" w:hAnsiTheme="minorHAnsi"/>
        </w:rPr>
        <w:t xml:space="preserve">No serviço de atendimento na Câmara Municipal da Amadora, no horário compreendido entre as 9h-12h30 e as 14h-17h30.  </w:t>
      </w:r>
      <w: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05EA" w:rsidRPr="00ED0828" w14:paraId="4C82A402" w14:textId="77777777" w:rsidTr="00250AEE">
        <w:tc>
          <w:tcPr>
            <w:tcW w:w="9923" w:type="dxa"/>
          </w:tcPr>
          <w:p w14:paraId="0B1C01ED" w14:textId="77777777" w:rsidR="004B05EA" w:rsidRPr="00ED0828" w:rsidRDefault="004B05EA" w:rsidP="002344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ED0828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09 DESPACHO</w:t>
            </w:r>
          </w:p>
        </w:tc>
      </w:tr>
    </w:tbl>
    <w:p w14:paraId="4ADAC26F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561F0C5" w14:textId="77777777" w:rsidR="004B05EA" w:rsidRPr="00ED0828" w:rsidRDefault="004B05EA" w:rsidP="004B05E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595E843D" w14:textId="77777777" w:rsidR="00DA353C" w:rsidRPr="00ED0828" w:rsidRDefault="00DA353C" w:rsidP="004B05EA">
      <w:pPr>
        <w:rPr>
          <w:rFonts w:asciiTheme="minorHAnsi" w:hAnsiTheme="minorHAnsi"/>
          <w:sz w:val="22"/>
          <w:szCs w:val="22"/>
        </w:rPr>
      </w:pPr>
    </w:p>
    <w:sectPr w:rsidR="00DA353C" w:rsidRPr="00ED0828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FB5" w14:textId="77777777" w:rsidR="00FC4BD8" w:rsidRDefault="00FC4BD8" w:rsidP="006D3E5B">
      <w:r>
        <w:separator/>
      </w:r>
    </w:p>
  </w:endnote>
  <w:endnote w:type="continuationSeparator" w:id="0">
    <w:p w14:paraId="3DC36170" w14:textId="77777777" w:rsidR="00FC4BD8" w:rsidRDefault="00FC4BD8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3D2" w14:textId="77777777" w:rsidR="00105F52" w:rsidRDefault="00105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E3D1" w14:textId="77777777" w:rsidR="0023440A" w:rsidRDefault="00FC4BD8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67AE1CD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72495F42" w14:textId="77777777" w:rsidR="0023440A" w:rsidRPr="00DA1621" w:rsidRDefault="00FC4BD8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23440A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03D868AE" w14:textId="77777777" w:rsidR="0023440A" w:rsidRPr="00186FB4" w:rsidRDefault="00FC4BD8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23440A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23440A">
      <w:rPr>
        <w:rFonts w:ascii="Calibri" w:hAnsi="Calibri"/>
        <w:sz w:val="14"/>
        <w:szCs w:val="14"/>
        <w:lang w:val="pt-PT"/>
      </w:rPr>
      <w:tab/>
    </w:r>
    <w:r w:rsidR="0023440A" w:rsidRPr="00AB32CC">
      <w:rPr>
        <w:rFonts w:ascii="Calibri" w:hAnsi="Calibri"/>
        <w:sz w:val="14"/>
        <w:szCs w:val="14"/>
        <w:lang w:val="pt-PT"/>
      </w:rPr>
      <w:t xml:space="preserve"> </w:t>
    </w:r>
  </w:p>
  <w:p w14:paraId="667EB7BE" w14:textId="77777777" w:rsidR="0023440A" w:rsidRPr="00AB32CC" w:rsidRDefault="0023440A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Pr="00AB32CC">
      <w:rPr>
        <w:rFonts w:ascii="Calibri" w:hAnsi="Calibri"/>
        <w:sz w:val="14"/>
        <w:szCs w:val="14"/>
        <w:lang w:val="pt-PT"/>
      </w:rPr>
      <w:t xml:space="preserve">Página </w:t>
    </w:r>
    <w:r w:rsidR="0003797B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03797B" w:rsidRPr="00160CD1">
      <w:rPr>
        <w:rFonts w:ascii="Calibri" w:hAnsi="Calibri"/>
        <w:sz w:val="14"/>
        <w:szCs w:val="14"/>
      </w:rPr>
      <w:fldChar w:fldCharType="separate"/>
    </w:r>
    <w:r w:rsidR="00105F52">
      <w:rPr>
        <w:rFonts w:ascii="Calibri" w:hAnsi="Calibri"/>
        <w:noProof/>
        <w:sz w:val="14"/>
        <w:szCs w:val="14"/>
        <w:lang w:val="pt-PT"/>
      </w:rPr>
      <w:t>1</w:t>
    </w:r>
    <w:r w:rsidR="0003797B" w:rsidRPr="00160CD1">
      <w:rPr>
        <w:rFonts w:ascii="Calibri" w:hAnsi="Calibri"/>
        <w:sz w:val="14"/>
        <w:szCs w:val="14"/>
      </w:rPr>
      <w:fldChar w:fldCharType="end"/>
    </w:r>
    <w:r w:rsidRPr="00AB32CC">
      <w:rPr>
        <w:rFonts w:ascii="Calibri" w:hAnsi="Calibri"/>
        <w:sz w:val="14"/>
        <w:szCs w:val="14"/>
        <w:lang w:val="pt-PT"/>
      </w:rPr>
      <w:t xml:space="preserve"> de </w:t>
    </w:r>
    <w:r w:rsidR="0003797B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03797B" w:rsidRPr="00160CD1">
      <w:rPr>
        <w:rFonts w:ascii="Calibri" w:hAnsi="Calibri"/>
        <w:sz w:val="14"/>
        <w:szCs w:val="14"/>
      </w:rPr>
      <w:fldChar w:fldCharType="separate"/>
    </w:r>
    <w:r w:rsidR="00105F52">
      <w:rPr>
        <w:rFonts w:ascii="Calibri" w:hAnsi="Calibri"/>
        <w:noProof/>
        <w:sz w:val="14"/>
        <w:szCs w:val="14"/>
        <w:lang w:val="pt-PT"/>
      </w:rPr>
      <w:t>3</w:t>
    </w:r>
    <w:r w:rsidR="0003797B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9C09" w14:textId="77777777" w:rsidR="00105F52" w:rsidRDefault="00105F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9467" w14:textId="77777777" w:rsidR="00FC4BD8" w:rsidRDefault="00FC4BD8" w:rsidP="006D3E5B">
      <w:r>
        <w:separator/>
      </w:r>
    </w:p>
  </w:footnote>
  <w:footnote w:type="continuationSeparator" w:id="0">
    <w:p w14:paraId="392B9F77" w14:textId="77777777" w:rsidR="00FC4BD8" w:rsidRDefault="00FC4BD8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7077" w14:textId="77777777" w:rsidR="00105F52" w:rsidRDefault="00105F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8BFB" w14:textId="77777777" w:rsidR="0023440A" w:rsidRDefault="00FC4BD8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35B325F4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1D966251" w14:textId="77777777" w:rsidR="0023440A" w:rsidRPr="00DA1621" w:rsidRDefault="0023440A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A05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34C3D915">
        <v:shape id="_x0000_s1049" type="#_x0000_t202" style="position:absolute;margin-left:423pt;margin-top:53.6pt;width:143.2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058DDB41" w14:textId="77777777" w:rsidR="0023440A" w:rsidRDefault="0023440A" w:rsidP="00FD0BA6">
                <w:pPr>
                  <w:jc w:val="right"/>
                  <w:rPr>
                    <w:rFonts w:ascii="Calibri" w:hAnsi="Calibri"/>
                    <w:b/>
                    <w:noProof/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Averbamento ocupação DP</w:t>
                </w:r>
              </w:p>
              <w:p w14:paraId="2E20F886" w14:textId="77777777" w:rsidR="0023440A" w:rsidRPr="00DA1621" w:rsidRDefault="0023440A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 xml:space="preserve"> A05</w:t>
                </w:r>
                <w:r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105F52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586BD37E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6D2FD2F9" w14:textId="77777777" w:rsidR="0023440A" w:rsidRDefault="0023440A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3B9D72F3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2939AA49" w14:textId="77777777" w:rsidR="0023440A" w:rsidRPr="00260F6B" w:rsidRDefault="00FC4BD8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23440A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2446689F" w14:textId="77777777" w:rsidR="0023440A" w:rsidRPr="00DA1621" w:rsidRDefault="00FC4BD8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23440A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  <w:r w:rsidR="0023440A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 . </w:t>
                    </w:r>
                    <w:r w:rsidR="0023440A" w:rsidRPr="00070708">
                      <w:rPr>
                        <w:rFonts w:asciiTheme="minorHAnsi" w:hAnsiTheme="minorHAnsi"/>
                        <w:sz w:val="14"/>
                        <w:szCs w:val="14"/>
                      </w:rPr>
                      <w:t>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23440A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224F9684" wp14:editId="624E0F4E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44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E27" w14:textId="77777777" w:rsidR="00105F52" w:rsidRDefault="00105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662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2C8rkGfQT0cwozme0K2yFTXdmTo=" w:salt="LhSmGnvC7B3ISca8kmNF9g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351A"/>
    <w:rsid w:val="000066DA"/>
    <w:rsid w:val="00012EB6"/>
    <w:rsid w:val="00030D98"/>
    <w:rsid w:val="000337D7"/>
    <w:rsid w:val="000345F7"/>
    <w:rsid w:val="000367CB"/>
    <w:rsid w:val="0003797B"/>
    <w:rsid w:val="00043936"/>
    <w:rsid w:val="00044E88"/>
    <w:rsid w:val="0005205B"/>
    <w:rsid w:val="0005335A"/>
    <w:rsid w:val="0005351A"/>
    <w:rsid w:val="00054F68"/>
    <w:rsid w:val="0005534C"/>
    <w:rsid w:val="00062977"/>
    <w:rsid w:val="000773EB"/>
    <w:rsid w:val="0008014A"/>
    <w:rsid w:val="00087AEA"/>
    <w:rsid w:val="0009438C"/>
    <w:rsid w:val="0009631B"/>
    <w:rsid w:val="000A031F"/>
    <w:rsid w:val="000A6CD4"/>
    <w:rsid w:val="000B6823"/>
    <w:rsid w:val="000E3C7D"/>
    <w:rsid w:val="0010505E"/>
    <w:rsid w:val="00105F52"/>
    <w:rsid w:val="001101EB"/>
    <w:rsid w:val="00111DC7"/>
    <w:rsid w:val="00136809"/>
    <w:rsid w:val="00145E6A"/>
    <w:rsid w:val="00154976"/>
    <w:rsid w:val="0016184B"/>
    <w:rsid w:val="00170B53"/>
    <w:rsid w:val="00186FB4"/>
    <w:rsid w:val="00187225"/>
    <w:rsid w:val="001A15A7"/>
    <w:rsid w:val="001A7425"/>
    <w:rsid w:val="001E14AB"/>
    <w:rsid w:val="001E3BC3"/>
    <w:rsid w:val="001E3E06"/>
    <w:rsid w:val="001F08F3"/>
    <w:rsid w:val="001F1F85"/>
    <w:rsid w:val="00204A09"/>
    <w:rsid w:val="0022503F"/>
    <w:rsid w:val="0023440A"/>
    <w:rsid w:val="00247C4A"/>
    <w:rsid w:val="00250AEE"/>
    <w:rsid w:val="0025594A"/>
    <w:rsid w:val="0025657E"/>
    <w:rsid w:val="00260F6B"/>
    <w:rsid w:val="00263811"/>
    <w:rsid w:val="0027174D"/>
    <w:rsid w:val="002770A9"/>
    <w:rsid w:val="00296211"/>
    <w:rsid w:val="002A6EFA"/>
    <w:rsid w:val="002C21B0"/>
    <w:rsid w:val="002D0500"/>
    <w:rsid w:val="002D49D5"/>
    <w:rsid w:val="002E07D3"/>
    <w:rsid w:val="002F3401"/>
    <w:rsid w:val="00317FDB"/>
    <w:rsid w:val="00347AE4"/>
    <w:rsid w:val="003634AF"/>
    <w:rsid w:val="003A37D4"/>
    <w:rsid w:val="003B09A0"/>
    <w:rsid w:val="003B09B9"/>
    <w:rsid w:val="003C3EBE"/>
    <w:rsid w:val="003D7DE3"/>
    <w:rsid w:val="003E62F7"/>
    <w:rsid w:val="00401456"/>
    <w:rsid w:val="00410F56"/>
    <w:rsid w:val="00415907"/>
    <w:rsid w:val="004256E9"/>
    <w:rsid w:val="0045170F"/>
    <w:rsid w:val="00456EB8"/>
    <w:rsid w:val="00460830"/>
    <w:rsid w:val="00464F36"/>
    <w:rsid w:val="00467E44"/>
    <w:rsid w:val="00485E93"/>
    <w:rsid w:val="0049207E"/>
    <w:rsid w:val="004B05EA"/>
    <w:rsid w:val="004D4220"/>
    <w:rsid w:val="004E36BA"/>
    <w:rsid w:val="004F4D38"/>
    <w:rsid w:val="005104E2"/>
    <w:rsid w:val="005349B8"/>
    <w:rsid w:val="005412E9"/>
    <w:rsid w:val="0055649C"/>
    <w:rsid w:val="0056063D"/>
    <w:rsid w:val="0057413B"/>
    <w:rsid w:val="00581D44"/>
    <w:rsid w:val="00582352"/>
    <w:rsid w:val="005B1CD5"/>
    <w:rsid w:val="005B1EB0"/>
    <w:rsid w:val="005B3A76"/>
    <w:rsid w:val="005D1500"/>
    <w:rsid w:val="0060060C"/>
    <w:rsid w:val="00610591"/>
    <w:rsid w:val="00614D36"/>
    <w:rsid w:val="006365A9"/>
    <w:rsid w:val="00657D8F"/>
    <w:rsid w:val="00663802"/>
    <w:rsid w:val="00671CD3"/>
    <w:rsid w:val="00685D34"/>
    <w:rsid w:val="006A23A3"/>
    <w:rsid w:val="006D1EB6"/>
    <w:rsid w:val="006D3E5B"/>
    <w:rsid w:val="006F1261"/>
    <w:rsid w:val="00717E81"/>
    <w:rsid w:val="00731BA4"/>
    <w:rsid w:val="00754DFB"/>
    <w:rsid w:val="007879A8"/>
    <w:rsid w:val="007A0021"/>
    <w:rsid w:val="007B2016"/>
    <w:rsid w:val="007E1B52"/>
    <w:rsid w:val="007E3807"/>
    <w:rsid w:val="00803F9E"/>
    <w:rsid w:val="00807787"/>
    <w:rsid w:val="00821CB6"/>
    <w:rsid w:val="008417CE"/>
    <w:rsid w:val="00841DD6"/>
    <w:rsid w:val="00867C99"/>
    <w:rsid w:val="00867FA3"/>
    <w:rsid w:val="00887367"/>
    <w:rsid w:val="008963FE"/>
    <w:rsid w:val="008C5F53"/>
    <w:rsid w:val="008F028F"/>
    <w:rsid w:val="008F4C87"/>
    <w:rsid w:val="00901B96"/>
    <w:rsid w:val="009320A4"/>
    <w:rsid w:val="00934F04"/>
    <w:rsid w:val="00964F33"/>
    <w:rsid w:val="00990457"/>
    <w:rsid w:val="00996AA6"/>
    <w:rsid w:val="009A4DD0"/>
    <w:rsid w:val="009D36D9"/>
    <w:rsid w:val="009D7563"/>
    <w:rsid w:val="009F00FA"/>
    <w:rsid w:val="009F1748"/>
    <w:rsid w:val="009F560A"/>
    <w:rsid w:val="00A26065"/>
    <w:rsid w:val="00A64D11"/>
    <w:rsid w:val="00A64DC3"/>
    <w:rsid w:val="00A65AC8"/>
    <w:rsid w:val="00A87473"/>
    <w:rsid w:val="00A97F6C"/>
    <w:rsid w:val="00AA09B5"/>
    <w:rsid w:val="00AA46D6"/>
    <w:rsid w:val="00AA4775"/>
    <w:rsid w:val="00AA6697"/>
    <w:rsid w:val="00AB11EA"/>
    <w:rsid w:val="00AB32CC"/>
    <w:rsid w:val="00AB53C5"/>
    <w:rsid w:val="00AB5EDE"/>
    <w:rsid w:val="00AD0D63"/>
    <w:rsid w:val="00AD6232"/>
    <w:rsid w:val="00B121B3"/>
    <w:rsid w:val="00B17378"/>
    <w:rsid w:val="00B25132"/>
    <w:rsid w:val="00B70283"/>
    <w:rsid w:val="00B75DF3"/>
    <w:rsid w:val="00B83D96"/>
    <w:rsid w:val="00B84DDD"/>
    <w:rsid w:val="00B878A5"/>
    <w:rsid w:val="00BA444C"/>
    <w:rsid w:val="00BC2A52"/>
    <w:rsid w:val="00BD3DE9"/>
    <w:rsid w:val="00BE1389"/>
    <w:rsid w:val="00BE3EDC"/>
    <w:rsid w:val="00BF0305"/>
    <w:rsid w:val="00C14399"/>
    <w:rsid w:val="00C27FD4"/>
    <w:rsid w:val="00C40E02"/>
    <w:rsid w:val="00C54C51"/>
    <w:rsid w:val="00C70B72"/>
    <w:rsid w:val="00C75619"/>
    <w:rsid w:val="00C96281"/>
    <w:rsid w:val="00CA0B02"/>
    <w:rsid w:val="00CA606A"/>
    <w:rsid w:val="00CB11D6"/>
    <w:rsid w:val="00CC76EE"/>
    <w:rsid w:val="00CE51F9"/>
    <w:rsid w:val="00D0521F"/>
    <w:rsid w:val="00D1555B"/>
    <w:rsid w:val="00D32C50"/>
    <w:rsid w:val="00D60152"/>
    <w:rsid w:val="00D738CA"/>
    <w:rsid w:val="00DA1621"/>
    <w:rsid w:val="00DA353C"/>
    <w:rsid w:val="00DA4287"/>
    <w:rsid w:val="00DB4F69"/>
    <w:rsid w:val="00DC54B3"/>
    <w:rsid w:val="00DD33FF"/>
    <w:rsid w:val="00DF23EA"/>
    <w:rsid w:val="00DF473B"/>
    <w:rsid w:val="00E17BAB"/>
    <w:rsid w:val="00E17EB4"/>
    <w:rsid w:val="00E30630"/>
    <w:rsid w:val="00E348A2"/>
    <w:rsid w:val="00E349C6"/>
    <w:rsid w:val="00E34B06"/>
    <w:rsid w:val="00E431FB"/>
    <w:rsid w:val="00E51B2C"/>
    <w:rsid w:val="00E533AE"/>
    <w:rsid w:val="00E7109C"/>
    <w:rsid w:val="00E71BF0"/>
    <w:rsid w:val="00E93D82"/>
    <w:rsid w:val="00E94D90"/>
    <w:rsid w:val="00EA0B1B"/>
    <w:rsid w:val="00EB54D9"/>
    <w:rsid w:val="00EC69D4"/>
    <w:rsid w:val="00ED0828"/>
    <w:rsid w:val="00F27261"/>
    <w:rsid w:val="00F46587"/>
    <w:rsid w:val="00F65370"/>
    <w:rsid w:val="00F756E2"/>
    <w:rsid w:val="00F75895"/>
    <w:rsid w:val="00F850DE"/>
    <w:rsid w:val="00F90E57"/>
    <w:rsid w:val="00FA5619"/>
    <w:rsid w:val="00FB5BB6"/>
    <w:rsid w:val="00FC067A"/>
    <w:rsid w:val="00FC2FEE"/>
    <w:rsid w:val="00FC4BD8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130D6"/>
  <w15:docId w15:val="{DDC09278-FE7F-462C-853F-5CD6AEB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B4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685D34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23440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0305"/>
    <w:pPr>
      <w:ind w:left="720"/>
    </w:pPr>
    <w:rPr>
      <w:rFonts w:ascii="Calibri" w:eastAsiaTheme="minorHAnsi" w:hAnsi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5_Averbamentos_ocupacao_d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DA39D393E40A9822A9D16DF1B3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B93DB-4CB7-4FA6-B293-70AF6481F018}"/>
      </w:docPartPr>
      <w:docPartBody>
        <w:p w:rsidR="00B07FE0" w:rsidRDefault="00B07FE0">
          <w:pPr>
            <w:pStyle w:val="846DA39D393E40A9822A9D16DF1B3B3E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D0B396C07D24C3AB16BAD2AD1FAB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0F65B-45A8-4901-AABD-7FFD8785C11E}"/>
      </w:docPartPr>
      <w:docPartBody>
        <w:p w:rsidR="00B07FE0" w:rsidRDefault="00B07FE0">
          <w:pPr>
            <w:pStyle w:val="5D0B396C07D24C3AB16BAD2AD1FABA5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147DEB0C6B947CD89EA7561577F5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EF501-44E4-4EAD-992F-DA1BB032092D}"/>
      </w:docPartPr>
      <w:docPartBody>
        <w:p w:rsidR="00B07FE0" w:rsidRDefault="00B07FE0">
          <w:pPr>
            <w:pStyle w:val="1147DEB0C6B947CD89EA7561577F53F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EBDB18ED87C4A199E4B1C70F844E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36400-2873-4D39-A28E-FD944E1264D1}"/>
      </w:docPartPr>
      <w:docPartBody>
        <w:p w:rsidR="00B07FE0" w:rsidRDefault="00B07FE0">
          <w:pPr>
            <w:pStyle w:val="0EBDB18ED87C4A199E4B1C70F844E0C9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8115B68DA38A46B88F7FDD2502338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9AF17-F71E-4557-A832-58012564048A}"/>
      </w:docPartPr>
      <w:docPartBody>
        <w:p w:rsidR="00B07FE0" w:rsidRDefault="00B07FE0">
          <w:pPr>
            <w:pStyle w:val="8115B68DA38A46B88F7FDD2502338A2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BFA4FA447B54BEF86E2B40EB14F5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258E4-7825-4E76-95D6-DBC35BF6CABF}"/>
      </w:docPartPr>
      <w:docPartBody>
        <w:p w:rsidR="00B07FE0" w:rsidRDefault="00B07FE0">
          <w:pPr>
            <w:pStyle w:val="0BFA4FA447B54BEF86E2B40EB14F5AC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C509D09C8F8463588B4605DEB042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748E-A0CE-48EF-8F37-7BE06B752334}"/>
      </w:docPartPr>
      <w:docPartBody>
        <w:p w:rsidR="00B07FE0" w:rsidRDefault="00B07FE0">
          <w:pPr>
            <w:pStyle w:val="CC509D09C8F8463588B4605DEB042E4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60FDB13587444FDAACE3889315FF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0FFC0-BD85-44C3-B600-79A902E8EAB0}"/>
      </w:docPartPr>
      <w:docPartBody>
        <w:p w:rsidR="00B07FE0" w:rsidRDefault="00B07FE0">
          <w:pPr>
            <w:pStyle w:val="F60FDB13587444FDAACE3889315FFBE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90AFF3195704CAFBDE4D9077F7E6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60897-C8DF-4326-A5E5-AD88D215EF27}"/>
      </w:docPartPr>
      <w:docPartBody>
        <w:p w:rsidR="00B07FE0" w:rsidRDefault="00B07FE0">
          <w:pPr>
            <w:pStyle w:val="290AFF3195704CAFBDE4D9077F7E657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CCB49C4876D40D684529EA169F33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63F0B-B590-451C-9357-4D73C7581706}"/>
      </w:docPartPr>
      <w:docPartBody>
        <w:p w:rsidR="00B07FE0" w:rsidRDefault="00B07FE0">
          <w:pPr>
            <w:pStyle w:val="5CCB49C4876D40D684529EA169F3362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2C4336BEE92467C8A116B366ADD3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CC548-6871-42FA-8507-49E8BACA9587}"/>
      </w:docPartPr>
      <w:docPartBody>
        <w:p w:rsidR="00B07FE0" w:rsidRDefault="00B07FE0">
          <w:pPr>
            <w:pStyle w:val="62C4336BEE92467C8A116B366ADD3B5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040CEB939234572AAFC6CD70F80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77758-87B7-4013-A1EF-B14B2E1459B6}"/>
      </w:docPartPr>
      <w:docPartBody>
        <w:p w:rsidR="00B07FE0" w:rsidRDefault="00B07FE0">
          <w:pPr>
            <w:pStyle w:val="0040CEB939234572AAFC6CD70F80DBF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931F7A591DF4F7CA9266FFDB0D0E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0C5F4-0C14-4425-8A00-1E895499ED87}"/>
      </w:docPartPr>
      <w:docPartBody>
        <w:p w:rsidR="00B07FE0" w:rsidRDefault="00B07FE0">
          <w:pPr>
            <w:pStyle w:val="D931F7A591DF4F7CA9266FFDB0D0EB3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ADA160B5C1D4C2C85FBDDD69B9EC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939B1-C33C-4C02-BA7D-C5B12EA32548}"/>
      </w:docPartPr>
      <w:docPartBody>
        <w:p w:rsidR="00B07FE0" w:rsidRDefault="00B07FE0">
          <w:pPr>
            <w:pStyle w:val="9ADA160B5C1D4C2C85FBDDD69B9ECF2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F15A7258B894981A2E08F7CAF789F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098F8-B52A-4720-9FDD-D87871F0174C}"/>
      </w:docPartPr>
      <w:docPartBody>
        <w:p w:rsidR="00B07FE0" w:rsidRDefault="00B07FE0">
          <w:pPr>
            <w:pStyle w:val="CF15A7258B894981A2E08F7CAF789FD7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40CE0226E7A46489787F7681D70E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FDF1F-0B9D-4A74-8483-744B09881055}"/>
      </w:docPartPr>
      <w:docPartBody>
        <w:p w:rsidR="00B07FE0" w:rsidRDefault="00B07FE0">
          <w:pPr>
            <w:pStyle w:val="440CE0226E7A46489787F7681D70E30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281DD6B59A3422894F7B53EBE094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D947A-3A7D-486C-BA29-C4ACFC4AEC24}"/>
      </w:docPartPr>
      <w:docPartBody>
        <w:p w:rsidR="00B07FE0" w:rsidRDefault="00B07FE0">
          <w:pPr>
            <w:pStyle w:val="C281DD6B59A3422894F7B53EBE09449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E5C96B78D2E4C83B955BCE09E14E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903DD-961E-4408-9742-0A211FE93A0D}"/>
      </w:docPartPr>
      <w:docPartBody>
        <w:p w:rsidR="00B07FE0" w:rsidRDefault="00B07FE0">
          <w:pPr>
            <w:pStyle w:val="3E5C96B78D2E4C83B955BCE09E14E37E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135FF8FFA1444817AB0322A9DB758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F3549-B193-41B3-80B0-7FB35071FE56}"/>
      </w:docPartPr>
      <w:docPartBody>
        <w:p w:rsidR="00B07FE0" w:rsidRDefault="00B07FE0">
          <w:pPr>
            <w:pStyle w:val="135FF8FFA1444817AB0322A9DB7587D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443C8ED7EF64EA9BB067113CADFD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97DC5-014C-485A-BA93-FAE9E9E2CF3E}"/>
      </w:docPartPr>
      <w:docPartBody>
        <w:p w:rsidR="00B07FE0" w:rsidRDefault="00B07FE0">
          <w:pPr>
            <w:pStyle w:val="F443C8ED7EF64EA9BB067113CADFD5E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9F28A51CEF146B7A54B9FA3BB41A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2E813-7C79-4368-A7B5-1DC4C238A815}"/>
      </w:docPartPr>
      <w:docPartBody>
        <w:p w:rsidR="00B07FE0" w:rsidRDefault="00B07FE0">
          <w:pPr>
            <w:pStyle w:val="79F28A51CEF146B7A54B9FA3BB41ADC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C852DC5EED0408483B3DCD6FD3AA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0506B-769A-4CA5-A9E6-ED92B0A21B03}"/>
      </w:docPartPr>
      <w:docPartBody>
        <w:p w:rsidR="00B07FE0" w:rsidRDefault="00B07FE0">
          <w:pPr>
            <w:pStyle w:val="8C852DC5EED0408483B3DCD6FD3AACF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E9A11D6776C40FC97258C24654A0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FB2FF-57E2-4B01-8084-94DCF0ADD1D9}"/>
      </w:docPartPr>
      <w:docPartBody>
        <w:p w:rsidR="00B07FE0" w:rsidRDefault="00B07FE0">
          <w:pPr>
            <w:pStyle w:val="BE9A11D6776C40FC97258C24654A02E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0D70F9B875448EF812B5EA608F76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AA968-CD07-4074-BE3F-82FD75897EF7}"/>
      </w:docPartPr>
      <w:docPartBody>
        <w:p w:rsidR="00B07FE0" w:rsidRDefault="00B07FE0">
          <w:pPr>
            <w:pStyle w:val="30D70F9B875448EF812B5EA608F76D8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AC3BDC1CF794792BA4FA006A2E43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781E2-3E84-4649-8976-E0ED431BCDFC}"/>
      </w:docPartPr>
      <w:docPartBody>
        <w:p w:rsidR="00B07FE0" w:rsidRDefault="00B07FE0">
          <w:pPr>
            <w:pStyle w:val="FAC3BDC1CF794792BA4FA006A2E432F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1EC65918EC24886A52CF3A83F814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82882-77A9-49CD-B7AE-98B752B79C6D}"/>
      </w:docPartPr>
      <w:docPartBody>
        <w:p w:rsidR="00B07FE0" w:rsidRDefault="00B07FE0">
          <w:pPr>
            <w:pStyle w:val="C1EC65918EC24886A52CF3A83F81431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1EE309C167B4FF79121EBAC721C5F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0F4A7-DFC7-4946-8CB9-306202A14906}"/>
      </w:docPartPr>
      <w:docPartBody>
        <w:p w:rsidR="00B07FE0" w:rsidRDefault="00B07FE0">
          <w:pPr>
            <w:pStyle w:val="F1EE309C167B4FF79121EBAC721C5FD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6EBB23FC6E84FDB80EC415D4C6C5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D646C-C22A-497D-B8B4-AD7222039D90}"/>
      </w:docPartPr>
      <w:docPartBody>
        <w:p w:rsidR="00B07FE0" w:rsidRDefault="00B07FE0">
          <w:pPr>
            <w:pStyle w:val="A6EBB23FC6E84FDB80EC415D4C6C533C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E0"/>
    <w:rsid w:val="00B07FE0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846DA39D393E40A9822A9D16DF1B3B3E">
    <w:name w:val="846DA39D393E40A9822A9D16DF1B3B3E"/>
  </w:style>
  <w:style w:type="paragraph" w:customStyle="1" w:styleId="5D0B396C07D24C3AB16BAD2AD1FABA58">
    <w:name w:val="5D0B396C07D24C3AB16BAD2AD1FABA58"/>
  </w:style>
  <w:style w:type="paragraph" w:customStyle="1" w:styleId="1147DEB0C6B947CD89EA7561577F53F4">
    <w:name w:val="1147DEB0C6B947CD89EA7561577F53F4"/>
  </w:style>
  <w:style w:type="paragraph" w:customStyle="1" w:styleId="0EBDB18ED87C4A199E4B1C70F844E0C9">
    <w:name w:val="0EBDB18ED87C4A199E4B1C70F844E0C9"/>
  </w:style>
  <w:style w:type="paragraph" w:customStyle="1" w:styleId="8115B68DA38A46B88F7FDD2502338A26">
    <w:name w:val="8115B68DA38A46B88F7FDD2502338A26"/>
  </w:style>
  <w:style w:type="paragraph" w:customStyle="1" w:styleId="0BFA4FA447B54BEF86E2B40EB14F5AC0">
    <w:name w:val="0BFA4FA447B54BEF86E2B40EB14F5AC0"/>
  </w:style>
  <w:style w:type="paragraph" w:customStyle="1" w:styleId="CC509D09C8F8463588B4605DEB042E44">
    <w:name w:val="CC509D09C8F8463588B4605DEB042E44"/>
  </w:style>
  <w:style w:type="paragraph" w:customStyle="1" w:styleId="F60FDB13587444FDAACE3889315FFBE2">
    <w:name w:val="F60FDB13587444FDAACE3889315FFBE2"/>
  </w:style>
  <w:style w:type="paragraph" w:customStyle="1" w:styleId="290AFF3195704CAFBDE4D9077F7E657C">
    <w:name w:val="290AFF3195704CAFBDE4D9077F7E657C"/>
  </w:style>
  <w:style w:type="paragraph" w:customStyle="1" w:styleId="5CCB49C4876D40D684529EA169F3362B">
    <w:name w:val="5CCB49C4876D40D684529EA169F3362B"/>
  </w:style>
  <w:style w:type="paragraph" w:customStyle="1" w:styleId="62C4336BEE92467C8A116B366ADD3B56">
    <w:name w:val="62C4336BEE92467C8A116B366ADD3B56"/>
  </w:style>
  <w:style w:type="paragraph" w:customStyle="1" w:styleId="0040CEB939234572AAFC6CD70F80DBF8">
    <w:name w:val="0040CEB939234572AAFC6CD70F80DBF8"/>
  </w:style>
  <w:style w:type="paragraph" w:customStyle="1" w:styleId="D931F7A591DF4F7CA9266FFDB0D0EB3A">
    <w:name w:val="D931F7A591DF4F7CA9266FFDB0D0EB3A"/>
  </w:style>
  <w:style w:type="paragraph" w:customStyle="1" w:styleId="9ADA160B5C1D4C2C85FBDDD69B9ECF2C">
    <w:name w:val="9ADA160B5C1D4C2C85FBDDD69B9ECF2C"/>
  </w:style>
  <w:style w:type="paragraph" w:customStyle="1" w:styleId="CF15A7258B894981A2E08F7CAF789FD7">
    <w:name w:val="CF15A7258B894981A2E08F7CAF789FD7"/>
  </w:style>
  <w:style w:type="paragraph" w:customStyle="1" w:styleId="440CE0226E7A46489787F7681D70E303">
    <w:name w:val="440CE0226E7A46489787F7681D70E303"/>
  </w:style>
  <w:style w:type="paragraph" w:customStyle="1" w:styleId="C281DD6B59A3422894F7B53EBE094499">
    <w:name w:val="C281DD6B59A3422894F7B53EBE094499"/>
  </w:style>
  <w:style w:type="paragraph" w:customStyle="1" w:styleId="3E5C96B78D2E4C83B955BCE09E14E37E">
    <w:name w:val="3E5C96B78D2E4C83B955BCE09E14E37E"/>
  </w:style>
  <w:style w:type="paragraph" w:customStyle="1" w:styleId="135FF8FFA1444817AB0322A9DB7587D0">
    <w:name w:val="135FF8FFA1444817AB0322A9DB7587D0"/>
  </w:style>
  <w:style w:type="paragraph" w:customStyle="1" w:styleId="F443C8ED7EF64EA9BB067113CADFD5E9">
    <w:name w:val="F443C8ED7EF64EA9BB067113CADFD5E9"/>
  </w:style>
  <w:style w:type="paragraph" w:customStyle="1" w:styleId="79F28A51CEF146B7A54B9FA3BB41ADC9">
    <w:name w:val="79F28A51CEF146B7A54B9FA3BB41ADC9"/>
  </w:style>
  <w:style w:type="paragraph" w:customStyle="1" w:styleId="8C852DC5EED0408483B3DCD6FD3AACF6">
    <w:name w:val="8C852DC5EED0408483B3DCD6FD3AACF6"/>
  </w:style>
  <w:style w:type="paragraph" w:customStyle="1" w:styleId="BE9A11D6776C40FC97258C24654A02EF">
    <w:name w:val="BE9A11D6776C40FC97258C24654A02EF"/>
  </w:style>
  <w:style w:type="paragraph" w:customStyle="1" w:styleId="30D70F9B875448EF812B5EA608F76D8F">
    <w:name w:val="30D70F9B875448EF812B5EA608F76D8F"/>
  </w:style>
  <w:style w:type="paragraph" w:customStyle="1" w:styleId="FAC3BDC1CF794792BA4FA006A2E432F3">
    <w:name w:val="FAC3BDC1CF794792BA4FA006A2E432F3"/>
  </w:style>
  <w:style w:type="paragraph" w:customStyle="1" w:styleId="C1EC65918EC24886A52CF3A83F814318">
    <w:name w:val="C1EC65918EC24886A52CF3A83F814318"/>
  </w:style>
  <w:style w:type="paragraph" w:customStyle="1" w:styleId="F1EE309C167B4FF79121EBAC721C5FD7">
    <w:name w:val="F1EE309C167B4FF79121EBAC721C5FD7"/>
  </w:style>
  <w:style w:type="paragraph" w:customStyle="1" w:styleId="A6EBB23FC6E84FDB80EC415D4C6C533C">
    <w:name w:val="A6EBB23FC6E84FDB80EC415D4C6C5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C0150-AA4D-4979-BCBB-F9F8C48B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A05_Averbamentos_ocupacao_dp.dotx</Template>
  <TotalTime>1</TotalTime>
  <Pages>3</Pages>
  <Words>421</Words>
  <Characters>2600</Characters>
  <Application>Microsoft Office Word</Application>
  <DocSecurity>0</DocSecurity>
  <Lines>144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2026-07-09T10:04:00Z</dcterms:created>
  <dcterms:modified xsi:type="dcterms:W3CDTF">2026-07-09T10:05:00Z</dcterms:modified>
</cp:coreProperties>
</file>