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5B474" w14:textId="77777777" w:rsidR="006B4B68" w:rsidRDefault="006B4B68" w:rsidP="006B4B68">
      <w:pPr>
        <w:autoSpaceDE w:val="0"/>
        <w:autoSpaceDN w:val="0"/>
        <w:adjustRightInd w:val="0"/>
        <w:ind w:firstLine="142"/>
        <w:jc w:val="right"/>
        <w:rPr>
          <w:rFonts w:asciiTheme="minorHAnsi" w:hAnsiTheme="minorHAnsi" w:cs="FoundryMonoline-Medium"/>
          <w:sz w:val="22"/>
          <w:szCs w:val="22"/>
          <w:lang w:eastAsia="pt-PT"/>
        </w:rPr>
      </w:pPr>
      <w:r>
        <w:rPr>
          <w:rFonts w:asciiTheme="minorHAnsi" w:hAnsiTheme="minorHAnsi" w:cs="FoundryMonoline-Medium"/>
          <w:sz w:val="22"/>
          <w:szCs w:val="22"/>
          <w:lang w:eastAsia="pt-PT"/>
        </w:rPr>
        <w:t>Exmo/a. Sr/ª</w:t>
      </w:r>
      <w:r w:rsidR="00D346DA" w:rsidRPr="004D4F0D">
        <w:rPr>
          <w:rFonts w:asciiTheme="minorHAnsi" w:hAnsiTheme="minorHAnsi" w:cs="FoundryMonoline-Medium"/>
          <w:sz w:val="22"/>
          <w:szCs w:val="22"/>
          <w:lang w:eastAsia="pt-PT"/>
        </w:rPr>
        <w:t xml:space="preserve">. </w:t>
      </w:r>
    </w:p>
    <w:p w14:paraId="73E87EDC" w14:textId="77777777" w:rsidR="00D346DA" w:rsidRDefault="00D346DA" w:rsidP="006B4B68">
      <w:pPr>
        <w:autoSpaceDE w:val="0"/>
        <w:autoSpaceDN w:val="0"/>
        <w:adjustRightInd w:val="0"/>
        <w:ind w:firstLine="142"/>
        <w:jc w:val="right"/>
        <w:rPr>
          <w:rFonts w:asciiTheme="minorHAnsi" w:hAnsiTheme="minorHAnsi" w:cs="FoundryMonoline-Medium"/>
          <w:sz w:val="22"/>
          <w:szCs w:val="22"/>
          <w:lang w:eastAsia="pt-PT"/>
        </w:rPr>
      </w:pPr>
      <w:r w:rsidRPr="004D4F0D">
        <w:rPr>
          <w:rFonts w:asciiTheme="minorHAnsi" w:hAnsiTheme="minorHAnsi" w:cs="FoundryMonoline-Medium"/>
          <w:sz w:val="22"/>
          <w:szCs w:val="22"/>
          <w:lang w:eastAsia="pt-PT"/>
        </w:rPr>
        <w:t>Presidente</w:t>
      </w:r>
      <w:r w:rsidR="006B4B68">
        <w:rPr>
          <w:rFonts w:asciiTheme="minorHAnsi" w:hAnsiTheme="minorHAnsi" w:cs="FoundryMonoline-Medium"/>
          <w:sz w:val="22"/>
          <w:szCs w:val="22"/>
          <w:lang w:eastAsia="pt-PT"/>
        </w:rPr>
        <w:t xml:space="preserve"> </w:t>
      </w:r>
      <w:r w:rsidRPr="004D4F0D">
        <w:rPr>
          <w:rFonts w:asciiTheme="minorHAnsi" w:hAnsiTheme="minorHAnsi" w:cs="FoundryMonoline-Medium"/>
          <w:sz w:val="22"/>
          <w:szCs w:val="22"/>
          <w:lang w:eastAsia="pt-PT"/>
        </w:rPr>
        <w:t>da Câmara Municipal da Amadora</w:t>
      </w:r>
    </w:p>
    <w:p w14:paraId="3957AB05" w14:textId="77777777" w:rsidR="00D346DA" w:rsidRDefault="00D346DA" w:rsidP="00D346DA">
      <w:pPr>
        <w:autoSpaceDE w:val="0"/>
        <w:autoSpaceDN w:val="0"/>
        <w:adjustRightInd w:val="0"/>
        <w:rPr>
          <w:rFonts w:asciiTheme="minorHAnsi" w:hAnsiTheme="minorHAnsi" w:cs="FoundryMonoline-Medium"/>
          <w:sz w:val="22"/>
          <w:szCs w:val="22"/>
          <w:lang w:eastAsia="pt-PT"/>
        </w:rPr>
      </w:pPr>
    </w:p>
    <w:tbl>
      <w:tblPr>
        <w:tblStyle w:val="TabelacomGrelha"/>
        <w:tblW w:w="9928" w:type="dxa"/>
        <w:tblInd w:w="103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8"/>
      </w:tblGrid>
      <w:tr w:rsidR="00D346DA" w:rsidRPr="004D4F0D" w14:paraId="44D2F9E1" w14:textId="77777777" w:rsidTr="006B4B68">
        <w:tc>
          <w:tcPr>
            <w:tcW w:w="9928" w:type="dxa"/>
            <w:tcBorders>
              <w:top w:val="single" w:sz="12" w:space="0" w:color="auto"/>
            </w:tcBorders>
          </w:tcPr>
          <w:p w14:paraId="7348A446" w14:textId="77777777" w:rsidR="00D346DA" w:rsidRPr="004D4F0D" w:rsidRDefault="00D346DA" w:rsidP="00A512C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 xml:space="preserve">01 IDENTIFICAÇÃO </w:t>
            </w:r>
            <w:r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PESSOAL</w:t>
            </w:r>
          </w:p>
        </w:tc>
      </w:tr>
      <w:tr w:rsidR="00D346DA" w:rsidRPr="004D4F0D" w14:paraId="7702C91A" w14:textId="77777777" w:rsidTr="00A512CB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D346DA" w:rsidRPr="00393F84" w14:paraId="7BA6A76A" w14:textId="77777777" w:rsidTr="00A512CB">
              <w:trPr>
                <w:cantSplit/>
              </w:trPr>
              <w:tc>
                <w:tcPr>
                  <w:tcW w:w="9697" w:type="dxa"/>
                </w:tcPr>
                <w:p w14:paraId="6CC90EAB" w14:textId="77777777" w:rsidR="00D346DA" w:rsidRPr="00393F84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93F84">
                    <w:rPr>
                      <w:rFonts w:asciiTheme="minorHAnsi" w:hAnsiTheme="minorHAnsi"/>
                      <w:sz w:val="22"/>
                      <w:szCs w:val="22"/>
                    </w:rPr>
                    <w:t>Nome/Designação</w:t>
                  </w:r>
                </w:p>
                <w:p w14:paraId="78449F78" w14:textId="77777777" w:rsidR="00D346DA" w:rsidRPr="00393F84" w:rsidRDefault="009E7DDE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2511367"/>
                      <w:placeholder>
                        <w:docPart w:val="5149A79E5C9245C7B9092FD03D54196C"/>
                      </w:placeholder>
                      <w:showingPlcHdr/>
                      <w:text/>
                    </w:sdtPr>
                    <w:sdtEndPr/>
                    <w:sdtContent>
                      <w:r w:rsidR="00D346DA" w:rsidRPr="00557ECD">
                        <w:rPr>
                          <w:rStyle w:val="TextodoMarcadordePosio"/>
                          <w:sz w:val="16"/>
                          <w:szCs w:val="16"/>
                        </w:rPr>
                        <w:t>Clique aqui para introduzir texto.</w:t>
                      </w:r>
                    </w:sdtContent>
                  </w:sdt>
                  <w:r w:rsidR="00D346DA" w:rsidRPr="00393F84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43719235" w14:textId="77777777" w:rsidR="00D346DA" w:rsidRPr="007D5003" w:rsidRDefault="00D346DA" w:rsidP="00A512C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346DA" w:rsidRPr="007C633D" w14:paraId="334FAE15" w14:textId="77777777" w:rsidTr="00A512CB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2416"/>
              <w:gridCol w:w="2416"/>
            </w:tblGrid>
            <w:tr w:rsidR="00D346DA" w:rsidRPr="00344037" w14:paraId="77CE2F2C" w14:textId="77777777" w:rsidTr="00A512CB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40E9E015" w14:textId="77777777" w:rsidR="00D346DA" w:rsidRPr="00344037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sz w:val="22"/>
                      <w:szCs w:val="22"/>
                    </w:rPr>
                    <w:t>Doc. Identificação</w:t>
                  </w:r>
                </w:p>
                <w:p w14:paraId="6746665C" w14:textId="77777777" w:rsidR="00D346DA" w:rsidRPr="00344037" w:rsidRDefault="009E7DDE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499760"/>
                      <w:placeholder>
                        <w:docPart w:val="5C037735D7804F8BBB4D291103D0BC82"/>
                      </w:placeholder>
                      <w:showingPlcHdr/>
                      <w:text/>
                    </w:sdtPr>
                    <w:sdtEndPr/>
                    <w:sdtContent>
                      <w:r w:rsidR="00D346DA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D346DA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2D1C45F" w14:textId="77777777" w:rsidR="00D346DA" w:rsidRPr="00344037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Nº Identificação</w:t>
                  </w:r>
                </w:p>
                <w:p w14:paraId="14672809" w14:textId="77777777" w:rsidR="00D346DA" w:rsidRPr="00344037" w:rsidRDefault="009E7DDE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58"/>
                      <w:placeholder>
                        <w:docPart w:val="E3449D3F9BD54C60967A5374A794297E"/>
                      </w:placeholder>
                      <w:showingPlcHdr/>
                      <w:text/>
                    </w:sdtPr>
                    <w:sdtEndPr/>
                    <w:sdtContent>
                      <w:r w:rsidR="00D346DA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D346DA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477AB99" w14:textId="77777777" w:rsidR="00D346DA" w:rsidRPr="00344037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Data Emissão/Validade</w:t>
                  </w:r>
                </w:p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75021178"/>
                    <w:placeholder>
                      <w:docPart w:val="2C015890BB3C4379882CDA667D5E5AD1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0DFEED9E" w14:textId="77777777" w:rsidR="00D346DA" w:rsidRPr="00344037" w:rsidRDefault="00D346DA" w:rsidP="00A512CB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uma data.</w:t>
                      </w:r>
                    </w:p>
                  </w:sdtContent>
                </w:sdt>
              </w:tc>
              <w:tc>
                <w:tcPr>
                  <w:tcW w:w="2416" w:type="dxa"/>
                  <w:tcBorders>
                    <w:left w:val="single" w:sz="4" w:space="0" w:color="auto"/>
                  </w:tcBorders>
                </w:tcPr>
                <w:p w14:paraId="07EE827F" w14:textId="77777777" w:rsidR="00D346DA" w:rsidRPr="00344037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NIF/NIPC</w:t>
                  </w:r>
                </w:p>
                <w:p w14:paraId="6410E92C" w14:textId="77777777" w:rsidR="00D346DA" w:rsidRPr="00344037" w:rsidRDefault="009E7DDE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59"/>
                      <w:placeholder>
                        <w:docPart w:val="A234D323C68748EDBDDBF5C691D11CB7"/>
                      </w:placeholder>
                      <w:showingPlcHdr/>
                      <w:text/>
                    </w:sdtPr>
                    <w:sdtEndPr/>
                    <w:sdtContent>
                      <w:r w:rsidR="00D346DA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3BF4A44B" w14:textId="77777777" w:rsidR="00D346DA" w:rsidRPr="007C633D" w:rsidRDefault="00D346DA" w:rsidP="00A512C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346DA" w:rsidRPr="004D4F0D" w14:paraId="0EAFF4A2" w14:textId="77777777" w:rsidTr="00A512CB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D346DA" w:rsidRPr="00787993" w14:paraId="23734B24" w14:textId="77777777" w:rsidTr="00A512CB">
              <w:trPr>
                <w:cantSplit/>
              </w:trPr>
              <w:tc>
                <w:tcPr>
                  <w:tcW w:w="9697" w:type="dxa"/>
                </w:tcPr>
                <w:p w14:paraId="12D6377E" w14:textId="77777777" w:rsidR="00D346DA" w:rsidRPr="00787993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87993">
                    <w:rPr>
                      <w:rFonts w:asciiTheme="minorHAnsi" w:hAnsiTheme="minorHAnsi"/>
                      <w:sz w:val="22"/>
                      <w:szCs w:val="22"/>
                    </w:rPr>
                    <w:t>Morada/Sede</w:t>
                  </w:r>
                </w:p>
                <w:p w14:paraId="3F1BAAC6" w14:textId="77777777" w:rsidR="00D346DA" w:rsidRPr="00787993" w:rsidRDefault="009E7DDE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0"/>
                      <w:placeholder>
                        <w:docPart w:val="3421F2041FA0423BA5C4B2659523D699"/>
                      </w:placeholder>
                      <w:showingPlcHdr/>
                      <w:text/>
                    </w:sdtPr>
                    <w:sdtEndPr/>
                    <w:sdtContent>
                      <w:r w:rsidR="00D346DA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D346DA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19167C6C" w14:textId="77777777" w:rsidR="00D346DA" w:rsidRPr="007D5003" w:rsidRDefault="00D346DA" w:rsidP="00A512C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346DA" w:rsidRPr="004D4F0D" w14:paraId="6794D0E4" w14:textId="77777777" w:rsidTr="00A512CB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D346DA" w:rsidRPr="00787993" w14:paraId="072B998B" w14:textId="77777777" w:rsidTr="00A512CB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0F48A393" w14:textId="77777777" w:rsidR="00D346DA" w:rsidRPr="00787993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Código Postal</w:t>
                  </w:r>
                </w:p>
                <w:p w14:paraId="70B80522" w14:textId="77777777" w:rsidR="00D346DA" w:rsidRPr="00787993" w:rsidRDefault="009E7DDE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1"/>
                      <w:placeholder>
                        <w:docPart w:val="2760FAEB57994B93ADCC92A9AB4435B5"/>
                      </w:placeholder>
                      <w:showingPlcHdr/>
                      <w:text/>
                    </w:sdtPr>
                    <w:sdtEndPr/>
                    <w:sdtContent>
                      <w:r w:rsidR="00D346DA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D346DA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EA9D52C" w14:textId="77777777" w:rsidR="00D346DA" w:rsidRPr="00787993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Localidade</w:t>
                  </w:r>
                </w:p>
                <w:p w14:paraId="3463E183" w14:textId="77777777" w:rsidR="00D346DA" w:rsidRPr="00787993" w:rsidRDefault="009E7DDE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2"/>
                      <w:placeholder>
                        <w:docPart w:val="0B01BF4CD377413DB1D2578C3FE3CFAA"/>
                      </w:placeholder>
                      <w:showingPlcHdr/>
                      <w:text/>
                    </w:sdtPr>
                    <w:sdtEndPr/>
                    <w:sdtContent>
                      <w:r w:rsidR="00D346DA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D346DA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76CF20F9" w14:textId="77777777" w:rsidR="00D346DA" w:rsidRPr="00787993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Freguesia</w:t>
                  </w:r>
                </w:p>
                <w:p w14:paraId="0330EE1E" w14:textId="77777777" w:rsidR="00D346DA" w:rsidRPr="00787993" w:rsidRDefault="009E7DDE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7"/>
                      <w:placeholder>
                        <w:docPart w:val="A845088D47214E8A87D6A0D7A766EF5F"/>
                      </w:placeholder>
                      <w:showingPlcHdr/>
                      <w:text/>
                    </w:sdtPr>
                    <w:sdtEndPr/>
                    <w:sdtContent>
                      <w:r w:rsidR="00D346DA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2EAE1628" w14:textId="77777777" w:rsidR="00D346DA" w:rsidRPr="007D5003" w:rsidRDefault="00D346DA" w:rsidP="00A512C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346DA" w:rsidRPr="004D4F0D" w14:paraId="54C3670F" w14:textId="77777777" w:rsidTr="00A512CB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D346DA" w:rsidRPr="0094655E" w14:paraId="782245C3" w14:textId="77777777" w:rsidTr="00A512CB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531E99A6" w14:textId="77777777" w:rsidR="00D346DA" w:rsidRPr="0094655E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Telefone</w:t>
                  </w:r>
                </w:p>
                <w:p w14:paraId="57F95D27" w14:textId="77777777" w:rsidR="00D346DA" w:rsidRPr="0094655E" w:rsidRDefault="009E7DDE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8"/>
                      <w:placeholder>
                        <w:docPart w:val="FB7E475364A7463584882C2D7B24DC37"/>
                      </w:placeholder>
                      <w:showingPlcHdr/>
                      <w:text/>
                    </w:sdtPr>
                    <w:sdtEndPr/>
                    <w:sdtContent>
                      <w:r w:rsidR="00D346DA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D346DA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7797EF" w14:textId="77777777" w:rsidR="00D346DA" w:rsidRPr="0094655E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Telemóvel</w:t>
                  </w:r>
                </w:p>
                <w:p w14:paraId="4B0C5B7A" w14:textId="77777777" w:rsidR="00D346DA" w:rsidRPr="0094655E" w:rsidRDefault="009E7DDE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9"/>
                      <w:placeholder>
                        <w:docPart w:val="A43D563FE2864C8A90ABE37E4B20B15E"/>
                      </w:placeholder>
                      <w:showingPlcHdr/>
                      <w:text/>
                    </w:sdtPr>
                    <w:sdtEndPr/>
                    <w:sdtContent>
                      <w:r w:rsidR="00D346DA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D346DA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341E453E" w14:textId="77777777" w:rsidR="00D346DA" w:rsidRPr="0094655E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Fax</w:t>
                  </w:r>
                </w:p>
                <w:p w14:paraId="085320E9" w14:textId="77777777" w:rsidR="00D346DA" w:rsidRPr="0094655E" w:rsidRDefault="009E7DDE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0"/>
                      <w:placeholder>
                        <w:docPart w:val="BEFFFECFEB4A4E51AE9758EC6162F44E"/>
                      </w:placeholder>
                      <w:showingPlcHdr/>
                      <w:text/>
                    </w:sdtPr>
                    <w:sdtEndPr/>
                    <w:sdtContent>
                      <w:r w:rsidR="00D346DA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55DB2FBE" w14:textId="77777777" w:rsidR="00D346DA" w:rsidRPr="007D5003" w:rsidRDefault="00D346DA" w:rsidP="00A512C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346DA" w:rsidRPr="004D4F0D" w14:paraId="34A9BD1B" w14:textId="77777777" w:rsidTr="00A512CB">
        <w:tc>
          <w:tcPr>
            <w:tcW w:w="9928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D346DA" w:rsidRPr="0094655E" w14:paraId="2B7EE42A" w14:textId="77777777" w:rsidTr="00A512CB">
              <w:trPr>
                <w:cantSplit/>
              </w:trPr>
              <w:tc>
                <w:tcPr>
                  <w:tcW w:w="9697" w:type="dxa"/>
                </w:tcPr>
                <w:p w14:paraId="67559EE3" w14:textId="77777777" w:rsidR="00D346DA" w:rsidRPr="0094655E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Email</w:t>
                  </w:r>
                </w:p>
                <w:p w14:paraId="5ABD4EA5" w14:textId="77777777" w:rsidR="00D346DA" w:rsidRPr="0094655E" w:rsidRDefault="009E7DDE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6598629"/>
                      <w:placeholder>
                        <w:docPart w:val="7650366CC14F4F788577C99D6A58C50B"/>
                      </w:placeholder>
                      <w:showingPlcHdr/>
                      <w:text/>
                    </w:sdtPr>
                    <w:sdtEndPr/>
                    <w:sdtContent>
                      <w:r w:rsidR="00D346DA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D346DA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3E03D907" w14:textId="77777777" w:rsidR="00D346DA" w:rsidRPr="007D5003" w:rsidRDefault="00D346DA" w:rsidP="00A512C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346DA" w:rsidRPr="004D4F0D" w14:paraId="03E66995" w14:textId="77777777" w:rsidTr="006B4B68">
        <w:tc>
          <w:tcPr>
            <w:tcW w:w="9928" w:type="dxa"/>
            <w:tcBorders>
              <w:top w:val="single" w:sz="4" w:space="0" w:color="auto"/>
              <w:bottom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D346DA" w:rsidRPr="001B58D5" w14:paraId="4D83A92D" w14:textId="77777777" w:rsidTr="00A512CB">
              <w:trPr>
                <w:cantSplit/>
              </w:trPr>
              <w:tc>
                <w:tcPr>
                  <w:tcW w:w="9697" w:type="dxa"/>
                </w:tcPr>
                <w:p w14:paraId="6EC88D4C" w14:textId="77777777" w:rsidR="00D346DA" w:rsidRPr="001B58D5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B58D5">
                    <w:rPr>
                      <w:rFonts w:asciiTheme="minorHAnsi" w:hAnsiTheme="minorHAnsi"/>
                      <w:sz w:val="22"/>
                      <w:szCs w:val="22"/>
                    </w:rPr>
                    <w:t>Código de consulta da certidão permanente do registo comercial</w:t>
                  </w:r>
                </w:p>
                <w:p w14:paraId="1EE18A4F" w14:textId="77777777" w:rsidR="00D346DA" w:rsidRPr="001B58D5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B58D5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6660066"/>
                      <w:placeholder>
                        <w:docPart w:val="43D7535900854862B560FEC941B9B1E7"/>
                      </w:placeholder>
                      <w:showingPlcHdr/>
                      <w:text/>
                    </w:sdtPr>
                    <w:sdtEndPr/>
                    <w:sdtContent>
                      <w:r w:rsidRPr="001B58D5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Pr="001B58D5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</w:tr>
          </w:tbl>
          <w:p w14:paraId="4EFE1131" w14:textId="77777777" w:rsidR="00D346DA" w:rsidRPr="007D5003" w:rsidRDefault="00D346DA" w:rsidP="00A512C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346DA" w:rsidRPr="004D4F0D" w14:paraId="2E1853AD" w14:textId="77777777" w:rsidTr="006B4B68">
        <w:tc>
          <w:tcPr>
            <w:tcW w:w="9928" w:type="dxa"/>
            <w:tcBorders>
              <w:top w:val="single" w:sz="12" w:space="0" w:color="auto"/>
            </w:tcBorders>
          </w:tcPr>
          <w:p w14:paraId="396D385E" w14:textId="77777777" w:rsidR="00D346DA" w:rsidRPr="004D4F0D" w:rsidRDefault="00D346DA" w:rsidP="00A512C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4D4F0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 xml:space="preserve">02 IDENTIFICAÇÃO REPRESENTANTE LEGAL </w:t>
            </w:r>
            <w:r w:rsidRPr="004D4F0D">
              <w:rPr>
                <w:rFonts w:asciiTheme="minorHAnsi" w:hAnsiTheme="minorHAnsi" w:cs="FoundryMonoline-Bold"/>
                <w:bCs/>
                <w:sz w:val="22"/>
                <w:szCs w:val="22"/>
                <w:lang w:eastAsia="pt-PT"/>
              </w:rPr>
              <w:t>(QUANDO FOR CASO)</w:t>
            </w:r>
          </w:p>
        </w:tc>
      </w:tr>
      <w:tr w:rsidR="00D346DA" w:rsidRPr="007D5003" w14:paraId="16419587" w14:textId="77777777" w:rsidTr="00A512CB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D346DA" w:rsidRPr="00393F84" w14:paraId="68EC2B3F" w14:textId="77777777" w:rsidTr="00A512CB">
              <w:trPr>
                <w:cantSplit/>
              </w:trPr>
              <w:tc>
                <w:tcPr>
                  <w:tcW w:w="9697" w:type="dxa"/>
                </w:tcPr>
                <w:p w14:paraId="764EF267" w14:textId="77777777" w:rsidR="00D346DA" w:rsidRPr="00393F84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93F84">
                    <w:rPr>
                      <w:rFonts w:asciiTheme="minorHAnsi" w:hAnsiTheme="minorHAnsi"/>
                      <w:sz w:val="22"/>
                      <w:szCs w:val="22"/>
                    </w:rPr>
                    <w:t>Nome/Designação</w:t>
                  </w:r>
                </w:p>
                <w:p w14:paraId="4DB66276" w14:textId="77777777" w:rsidR="00D346DA" w:rsidRPr="00393F84" w:rsidRDefault="009E7DDE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3"/>
                      <w:placeholder>
                        <w:docPart w:val="F0DC349138134707BF02FA0D7E7562E9"/>
                      </w:placeholder>
                      <w:showingPlcHdr/>
                      <w:text/>
                    </w:sdtPr>
                    <w:sdtEndPr/>
                    <w:sdtContent>
                      <w:r w:rsidR="00D346DA" w:rsidRPr="00557ECD">
                        <w:rPr>
                          <w:rStyle w:val="TextodoMarcadordePosio"/>
                          <w:sz w:val="16"/>
                          <w:szCs w:val="16"/>
                        </w:rPr>
                        <w:t>Clique aqui para introduzir texto.</w:t>
                      </w:r>
                    </w:sdtContent>
                  </w:sdt>
                  <w:r w:rsidR="00D346DA" w:rsidRPr="00393F84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4743FCAF" w14:textId="77777777" w:rsidR="00D346DA" w:rsidRPr="007D5003" w:rsidRDefault="00D346DA" w:rsidP="00A512C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346DA" w:rsidRPr="007D5003" w14:paraId="1C02C6C1" w14:textId="77777777" w:rsidTr="00A512CB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2416"/>
              <w:gridCol w:w="2416"/>
            </w:tblGrid>
            <w:tr w:rsidR="00D346DA" w:rsidRPr="00344037" w14:paraId="039D7860" w14:textId="77777777" w:rsidTr="00A512CB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6D120840" w14:textId="77777777" w:rsidR="00D346DA" w:rsidRPr="00344037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sz w:val="22"/>
                      <w:szCs w:val="22"/>
                    </w:rPr>
                    <w:t>Doc. Identificação</w:t>
                  </w:r>
                </w:p>
                <w:p w14:paraId="67D35F88" w14:textId="77777777" w:rsidR="00D346DA" w:rsidRPr="00344037" w:rsidRDefault="009E7DDE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4"/>
                      <w:placeholder>
                        <w:docPart w:val="B636F4D5AE5541618C602F6B553BB957"/>
                      </w:placeholder>
                      <w:showingPlcHdr/>
                      <w:text/>
                    </w:sdtPr>
                    <w:sdtEndPr/>
                    <w:sdtContent>
                      <w:r w:rsidR="00D346DA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D346DA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04CDFB" w14:textId="77777777" w:rsidR="00D346DA" w:rsidRPr="00344037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Nº Identificação</w:t>
                  </w:r>
                </w:p>
                <w:p w14:paraId="5A5EED66" w14:textId="77777777" w:rsidR="00D346DA" w:rsidRPr="00344037" w:rsidRDefault="009E7DDE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5"/>
                      <w:placeholder>
                        <w:docPart w:val="2B63292B21EA40ED8F8858A97A03F31B"/>
                      </w:placeholder>
                      <w:showingPlcHdr/>
                      <w:text/>
                    </w:sdtPr>
                    <w:sdtEndPr/>
                    <w:sdtContent>
                      <w:r w:rsidR="00D346DA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D346DA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6C64C62" w14:textId="77777777" w:rsidR="00D346DA" w:rsidRPr="00344037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Data Emissão/Validade</w:t>
                  </w:r>
                </w:p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75021276"/>
                    <w:placeholder>
                      <w:docPart w:val="3E5510739E03420BB00319C33ADEA0FD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006CF56A" w14:textId="77777777" w:rsidR="00D346DA" w:rsidRPr="00344037" w:rsidRDefault="00D346DA" w:rsidP="00A512CB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uma data.</w:t>
                      </w:r>
                    </w:p>
                  </w:sdtContent>
                </w:sdt>
              </w:tc>
              <w:tc>
                <w:tcPr>
                  <w:tcW w:w="2416" w:type="dxa"/>
                  <w:tcBorders>
                    <w:left w:val="single" w:sz="4" w:space="0" w:color="auto"/>
                  </w:tcBorders>
                </w:tcPr>
                <w:p w14:paraId="6F0FA49E" w14:textId="77777777" w:rsidR="00D346DA" w:rsidRPr="00344037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NIF/NIPC</w:t>
                  </w:r>
                </w:p>
                <w:p w14:paraId="462B3BAF" w14:textId="77777777" w:rsidR="00D346DA" w:rsidRPr="00344037" w:rsidRDefault="009E7DDE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7"/>
                      <w:placeholder>
                        <w:docPart w:val="0EFD78CE77F047E5A70A997CCB9FC39B"/>
                      </w:placeholder>
                      <w:showingPlcHdr/>
                      <w:text/>
                    </w:sdtPr>
                    <w:sdtEndPr/>
                    <w:sdtContent>
                      <w:r w:rsidR="00D346DA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4B1FBF82" w14:textId="77777777" w:rsidR="00D346DA" w:rsidRPr="007C633D" w:rsidRDefault="00D346DA" w:rsidP="00A512C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346DA" w:rsidRPr="007D5003" w14:paraId="25E61268" w14:textId="77777777" w:rsidTr="00A512CB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D346DA" w:rsidRPr="00787993" w14:paraId="0A7883AE" w14:textId="77777777" w:rsidTr="00A512CB">
              <w:trPr>
                <w:cantSplit/>
              </w:trPr>
              <w:tc>
                <w:tcPr>
                  <w:tcW w:w="9697" w:type="dxa"/>
                </w:tcPr>
                <w:p w14:paraId="318F9C80" w14:textId="77777777" w:rsidR="00D346DA" w:rsidRPr="00787993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87993">
                    <w:rPr>
                      <w:rFonts w:asciiTheme="minorHAnsi" w:hAnsiTheme="minorHAnsi"/>
                      <w:sz w:val="22"/>
                      <w:szCs w:val="22"/>
                    </w:rPr>
                    <w:t>Morada/Sede</w:t>
                  </w:r>
                </w:p>
                <w:p w14:paraId="6D73B1CA" w14:textId="77777777" w:rsidR="00D346DA" w:rsidRPr="00787993" w:rsidRDefault="009E7DDE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8"/>
                      <w:placeholder>
                        <w:docPart w:val="A3782C98EF8A4DC8B5976EFD574931A4"/>
                      </w:placeholder>
                      <w:showingPlcHdr/>
                      <w:text/>
                    </w:sdtPr>
                    <w:sdtEndPr/>
                    <w:sdtContent>
                      <w:r w:rsidR="00D346DA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D346DA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4C604FE6" w14:textId="77777777" w:rsidR="00D346DA" w:rsidRPr="007D5003" w:rsidRDefault="00D346DA" w:rsidP="00A512C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346DA" w:rsidRPr="007D5003" w14:paraId="6CB2AEC3" w14:textId="77777777" w:rsidTr="00A512CB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D346DA" w:rsidRPr="00787993" w14:paraId="251D0550" w14:textId="77777777" w:rsidTr="00A512CB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065CF02F" w14:textId="77777777" w:rsidR="00D346DA" w:rsidRPr="00787993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Código Postal</w:t>
                  </w:r>
                </w:p>
                <w:p w14:paraId="3676EABB" w14:textId="77777777" w:rsidR="00D346DA" w:rsidRPr="00787993" w:rsidRDefault="009E7DDE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9"/>
                      <w:placeholder>
                        <w:docPart w:val="1CD322E249F949F4A0AFAF2D03A42347"/>
                      </w:placeholder>
                      <w:showingPlcHdr/>
                      <w:text/>
                    </w:sdtPr>
                    <w:sdtEndPr/>
                    <w:sdtContent>
                      <w:r w:rsidR="00D346DA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D346DA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B17CF7E" w14:textId="77777777" w:rsidR="00D346DA" w:rsidRPr="00787993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Localidade</w:t>
                  </w:r>
                </w:p>
                <w:p w14:paraId="2B7FDA29" w14:textId="77777777" w:rsidR="00D346DA" w:rsidRPr="00787993" w:rsidRDefault="009E7DDE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0"/>
                      <w:placeholder>
                        <w:docPart w:val="5B5181D8EDC24327AC54806684DEEBED"/>
                      </w:placeholder>
                      <w:showingPlcHdr/>
                      <w:text/>
                    </w:sdtPr>
                    <w:sdtEndPr/>
                    <w:sdtContent>
                      <w:r w:rsidR="00D346DA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D346DA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62E11203" w14:textId="77777777" w:rsidR="00D346DA" w:rsidRPr="00787993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Freguesia</w:t>
                  </w:r>
                </w:p>
                <w:p w14:paraId="6F7CE2FD" w14:textId="77777777" w:rsidR="00D346DA" w:rsidRPr="00787993" w:rsidRDefault="009E7DDE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1"/>
                      <w:placeholder>
                        <w:docPart w:val="9E1F97A772134E58AD2313A0FA7EEFA1"/>
                      </w:placeholder>
                      <w:showingPlcHdr/>
                      <w:text/>
                    </w:sdtPr>
                    <w:sdtEndPr/>
                    <w:sdtContent>
                      <w:r w:rsidR="00D346DA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65619C36" w14:textId="77777777" w:rsidR="00D346DA" w:rsidRPr="007D5003" w:rsidRDefault="00D346DA" w:rsidP="00A512C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346DA" w:rsidRPr="007D5003" w14:paraId="5DFEDD8C" w14:textId="77777777" w:rsidTr="00A512CB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D346DA" w:rsidRPr="0094655E" w14:paraId="5E397F25" w14:textId="77777777" w:rsidTr="00A512CB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1DE7654E" w14:textId="77777777" w:rsidR="00D346DA" w:rsidRPr="0094655E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Telefone</w:t>
                  </w:r>
                </w:p>
                <w:p w14:paraId="51261B8E" w14:textId="77777777" w:rsidR="00D346DA" w:rsidRPr="0094655E" w:rsidRDefault="009E7DDE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2"/>
                      <w:placeholder>
                        <w:docPart w:val="C5DACBB81B1E41028D967C7769477E66"/>
                      </w:placeholder>
                      <w:showingPlcHdr/>
                      <w:text/>
                    </w:sdtPr>
                    <w:sdtEndPr/>
                    <w:sdtContent>
                      <w:r w:rsidR="00D346DA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D346DA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FBF598" w14:textId="77777777" w:rsidR="00D346DA" w:rsidRPr="0094655E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Telemóvel</w:t>
                  </w:r>
                </w:p>
                <w:p w14:paraId="0609AE5A" w14:textId="77777777" w:rsidR="00D346DA" w:rsidRPr="0094655E" w:rsidRDefault="009E7DDE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3"/>
                      <w:placeholder>
                        <w:docPart w:val="A2F3D9CF48C74573BF9F0D0A0A18CD3D"/>
                      </w:placeholder>
                      <w:showingPlcHdr/>
                      <w:text/>
                    </w:sdtPr>
                    <w:sdtEndPr/>
                    <w:sdtContent>
                      <w:r w:rsidR="00D346DA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D346DA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3C7255EA" w14:textId="77777777" w:rsidR="00D346DA" w:rsidRPr="0094655E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Fax</w:t>
                  </w:r>
                </w:p>
                <w:p w14:paraId="0956B3B9" w14:textId="77777777" w:rsidR="00D346DA" w:rsidRPr="0094655E" w:rsidRDefault="009E7DDE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4"/>
                      <w:placeholder>
                        <w:docPart w:val="D4D7E362527C4F9D9ED6139CC9233180"/>
                      </w:placeholder>
                      <w:showingPlcHdr/>
                      <w:text/>
                    </w:sdtPr>
                    <w:sdtEndPr/>
                    <w:sdtContent>
                      <w:r w:rsidR="00D346DA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5ECF9E75" w14:textId="77777777" w:rsidR="00D346DA" w:rsidRPr="007D5003" w:rsidRDefault="00D346DA" w:rsidP="00A512C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346DA" w:rsidRPr="007D5003" w14:paraId="0A380500" w14:textId="77777777" w:rsidTr="00A512CB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Borders>
              <w:top w:val="single" w:sz="4" w:space="0" w:color="auto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D346DA" w:rsidRPr="00344037" w14:paraId="1E908EB4" w14:textId="77777777" w:rsidTr="00A512CB">
              <w:trPr>
                <w:cantSplit/>
              </w:trPr>
              <w:tc>
                <w:tcPr>
                  <w:tcW w:w="9697" w:type="dxa"/>
                </w:tcPr>
                <w:p w14:paraId="1586250B" w14:textId="77777777" w:rsidR="00D346DA" w:rsidRPr="00344037" w:rsidRDefault="00D346DA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sz w:val="22"/>
                      <w:szCs w:val="22"/>
                    </w:rPr>
                    <w:t>Email</w:t>
                  </w:r>
                </w:p>
                <w:p w14:paraId="5647E106" w14:textId="77777777" w:rsidR="00D346DA" w:rsidRPr="00344037" w:rsidRDefault="009E7DDE" w:rsidP="00A512C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5"/>
                      <w:placeholder>
                        <w:docPart w:val="C8562BBBED4140C28397AF34324149FE"/>
                      </w:placeholder>
                      <w:showingPlcHdr/>
                      <w:text/>
                    </w:sdtPr>
                    <w:sdtEndPr/>
                    <w:sdtContent>
                      <w:r w:rsidR="00D346DA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D346DA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2ABF5BF8" w14:textId="77777777" w:rsidR="00D346DA" w:rsidRPr="007D5003" w:rsidRDefault="00D346DA" w:rsidP="00A512C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224848E" w14:textId="77777777" w:rsidR="00D346DA" w:rsidRPr="004D4F0D" w:rsidRDefault="00D346DA" w:rsidP="00D346DA">
      <w:pPr>
        <w:rPr>
          <w:rFonts w:asciiTheme="minorHAnsi" w:hAnsiTheme="minorHAnsi"/>
          <w:sz w:val="22"/>
          <w:szCs w:val="22"/>
        </w:rPr>
      </w:pPr>
    </w:p>
    <w:p w14:paraId="6DFDEDDC" w14:textId="77777777" w:rsidR="00D346DA" w:rsidRDefault="00D346D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071A6" w:rsidRPr="008B4C29" w14:paraId="743D7255" w14:textId="77777777" w:rsidTr="006B4B68">
        <w:tc>
          <w:tcPr>
            <w:tcW w:w="9923" w:type="dxa"/>
          </w:tcPr>
          <w:p w14:paraId="419B0C8E" w14:textId="77777777" w:rsidR="003071A6" w:rsidRPr="008B4C29" w:rsidRDefault="003071A6" w:rsidP="000E7F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</w:pPr>
            <w:r w:rsidRPr="008B4C29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lastRenderedPageBreak/>
              <w:t>03 ÂMBITO DO PEDIDO</w:t>
            </w:r>
          </w:p>
        </w:tc>
      </w:tr>
    </w:tbl>
    <w:p w14:paraId="74582368" w14:textId="77777777" w:rsidR="003071A6" w:rsidRPr="008B4C29" w:rsidRDefault="003071A6" w:rsidP="003071A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745348C9" w14:textId="77777777" w:rsidR="003071A6" w:rsidRPr="008B4C29" w:rsidRDefault="00FF3CED" w:rsidP="00A1498D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8B4C29">
        <w:rPr>
          <w:rFonts w:asciiTheme="minorHAnsi" w:hAnsiTheme="minorHAnsi" w:cs="FoundryMonoline-Medium"/>
          <w:sz w:val="22"/>
          <w:szCs w:val="22"/>
          <w:lang w:eastAsia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3071A6" w:rsidRPr="008B4C29">
        <w:rPr>
          <w:rFonts w:asciiTheme="minorHAnsi" w:hAnsiTheme="minorHAnsi" w:cs="FoundryMonoline-Medium"/>
          <w:sz w:val="22"/>
          <w:szCs w:val="22"/>
          <w:lang w:eastAsia="pt-PT"/>
        </w:rPr>
        <w:instrText xml:space="preserve"> FORMCHECKBOX </w:instrText>
      </w:r>
      <w:r w:rsidRPr="008B4C29">
        <w:rPr>
          <w:rFonts w:asciiTheme="minorHAnsi" w:hAnsiTheme="minorHAnsi" w:cs="FoundryMonoline-Medium"/>
          <w:sz w:val="22"/>
          <w:szCs w:val="22"/>
          <w:lang w:eastAsia="pt-PT"/>
        </w:rPr>
      </w:r>
      <w:r w:rsidRPr="008B4C29">
        <w:rPr>
          <w:rFonts w:asciiTheme="minorHAnsi" w:hAnsiTheme="minorHAnsi" w:cs="FoundryMonoline-Medium"/>
          <w:sz w:val="22"/>
          <w:szCs w:val="22"/>
          <w:lang w:eastAsia="pt-PT"/>
        </w:rPr>
        <w:fldChar w:fldCharType="separate"/>
      </w:r>
      <w:r w:rsidRPr="008B4C29">
        <w:rPr>
          <w:rFonts w:asciiTheme="minorHAnsi" w:hAnsiTheme="minorHAnsi" w:cs="FoundryMonoline-Medium"/>
          <w:sz w:val="22"/>
          <w:szCs w:val="22"/>
          <w:lang w:eastAsia="pt-PT"/>
        </w:rPr>
        <w:fldChar w:fldCharType="end"/>
      </w:r>
      <w:r w:rsidR="003071A6" w:rsidRPr="008B4C29">
        <w:rPr>
          <w:rFonts w:asciiTheme="minorHAnsi" w:hAnsiTheme="minorHAnsi" w:cs="FoundryMonoline-Medium"/>
          <w:sz w:val="22"/>
          <w:szCs w:val="22"/>
          <w:lang w:eastAsia="pt-PT"/>
        </w:rPr>
        <w:t xml:space="preserve"> Alvará </w:t>
      </w:r>
      <w:sdt>
        <w:sdtPr>
          <w:rPr>
            <w:rFonts w:asciiTheme="minorHAnsi" w:hAnsiTheme="minorHAnsi" w:cs="FoundryMonoline-Medium"/>
            <w:sz w:val="22"/>
            <w:szCs w:val="22"/>
            <w:lang w:eastAsia="pt-PT"/>
          </w:rPr>
          <w:alias w:val="alvara"/>
          <w:tag w:val="alvara"/>
          <w:id w:val="4378063"/>
          <w:placeholder>
            <w:docPart w:val="61C27381638343F3B952E13706FBD102"/>
          </w:placeholder>
          <w:showingPlcHdr/>
          <w:dropDownList>
            <w:listItem w:displayText="Jazigo" w:value="Jazigo"/>
            <w:listItem w:displayText="Sepultura" w:value="Sepultura"/>
            <w:listItem w:displayText="Ossário" w:value="Ossário"/>
          </w:dropDownList>
        </w:sdtPr>
        <w:sdtEndPr/>
        <w:sdtContent>
          <w:r w:rsidR="003071A6" w:rsidRPr="008B4C29">
            <w:rPr>
              <w:rStyle w:val="TextodoMarcadordePosio"/>
              <w:rFonts w:asciiTheme="minorHAnsi" w:hAnsiTheme="minorHAnsi"/>
              <w:sz w:val="22"/>
              <w:szCs w:val="22"/>
            </w:rPr>
            <w:t>ESCOLHA</w:t>
          </w:r>
        </w:sdtContent>
      </w:sdt>
      <w:r w:rsidR="003071A6" w:rsidRPr="008B4C29">
        <w:rPr>
          <w:rFonts w:asciiTheme="minorHAnsi" w:hAnsiTheme="minorHAnsi" w:cs="FoundryMonoline-Medium"/>
          <w:sz w:val="22"/>
          <w:szCs w:val="22"/>
          <w:lang w:eastAsia="pt-PT"/>
        </w:rPr>
        <w:t xml:space="preserve"> nº </w:t>
      </w:r>
      <w:r w:rsidRPr="008B4C29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071A6" w:rsidRPr="008B4C29">
        <w:rPr>
          <w:rFonts w:asciiTheme="minorHAnsi" w:hAnsiTheme="minorHAnsi"/>
          <w:sz w:val="22"/>
          <w:szCs w:val="22"/>
        </w:rPr>
        <w:instrText xml:space="preserve"> FORMTEXT </w:instrText>
      </w:r>
      <w:r w:rsidRPr="008B4C29">
        <w:rPr>
          <w:rFonts w:asciiTheme="minorHAnsi" w:hAnsiTheme="minorHAnsi"/>
          <w:sz w:val="22"/>
          <w:szCs w:val="22"/>
        </w:rPr>
      </w:r>
      <w:r w:rsidRPr="008B4C29">
        <w:rPr>
          <w:rFonts w:asciiTheme="minorHAnsi" w:hAnsiTheme="minorHAnsi"/>
          <w:sz w:val="22"/>
          <w:szCs w:val="22"/>
        </w:rPr>
        <w:fldChar w:fldCharType="separate"/>
      </w:r>
      <w:r w:rsidR="003071A6" w:rsidRPr="008B4C29">
        <w:rPr>
          <w:rFonts w:asciiTheme="minorHAnsi" w:hAnsiTheme="minorHAnsi"/>
          <w:noProof/>
          <w:sz w:val="22"/>
          <w:szCs w:val="22"/>
        </w:rPr>
        <w:t> </w:t>
      </w:r>
      <w:r w:rsidR="003071A6" w:rsidRPr="008B4C29">
        <w:rPr>
          <w:rFonts w:asciiTheme="minorHAnsi" w:hAnsiTheme="minorHAnsi"/>
          <w:noProof/>
          <w:sz w:val="22"/>
          <w:szCs w:val="22"/>
        </w:rPr>
        <w:t> </w:t>
      </w:r>
      <w:r w:rsidR="003071A6" w:rsidRPr="008B4C29">
        <w:rPr>
          <w:rFonts w:asciiTheme="minorHAnsi" w:hAnsiTheme="minorHAnsi"/>
          <w:noProof/>
          <w:sz w:val="22"/>
          <w:szCs w:val="22"/>
        </w:rPr>
        <w:t> </w:t>
      </w:r>
      <w:r w:rsidR="003071A6" w:rsidRPr="008B4C29">
        <w:rPr>
          <w:rFonts w:asciiTheme="minorHAnsi" w:hAnsiTheme="minorHAnsi"/>
          <w:noProof/>
          <w:sz w:val="22"/>
          <w:szCs w:val="22"/>
        </w:rPr>
        <w:t> </w:t>
      </w:r>
      <w:r w:rsidR="003071A6" w:rsidRPr="008B4C29">
        <w:rPr>
          <w:rFonts w:asciiTheme="minorHAnsi" w:hAnsiTheme="minorHAnsi"/>
          <w:noProof/>
          <w:sz w:val="22"/>
          <w:szCs w:val="22"/>
        </w:rPr>
        <w:t> </w:t>
      </w:r>
      <w:r w:rsidRPr="008B4C29">
        <w:rPr>
          <w:rFonts w:asciiTheme="minorHAnsi" w:hAnsiTheme="minorHAnsi"/>
          <w:sz w:val="22"/>
          <w:szCs w:val="22"/>
        </w:rPr>
        <w:fldChar w:fldCharType="end"/>
      </w:r>
      <w:r w:rsidR="003071A6" w:rsidRPr="008B4C29">
        <w:rPr>
          <w:rFonts w:asciiTheme="minorHAnsi" w:hAnsiTheme="minorHAnsi"/>
          <w:sz w:val="22"/>
          <w:szCs w:val="22"/>
        </w:rPr>
        <w:t xml:space="preserve">, em nome de </w:t>
      </w:r>
      <w:r w:rsidRPr="008B4C29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071A6" w:rsidRPr="008B4C29">
        <w:rPr>
          <w:rFonts w:asciiTheme="minorHAnsi" w:hAnsiTheme="minorHAnsi"/>
          <w:sz w:val="22"/>
          <w:szCs w:val="22"/>
        </w:rPr>
        <w:instrText xml:space="preserve"> FORMTEXT </w:instrText>
      </w:r>
      <w:r w:rsidRPr="008B4C29">
        <w:rPr>
          <w:rFonts w:asciiTheme="minorHAnsi" w:hAnsiTheme="minorHAnsi"/>
          <w:sz w:val="22"/>
          <w:szCs w:val="22"/>
        </w:rPr>
      </w:r>
      <w:r w:rsidRPr="008B4C29">
        <w:rPr>
          <w:rFonts w:asciiTheme="minorHAnsi" w:hAnsiTheme="minorHAnsi"/>
          <w:sz w:val="22"/>
          <w:szCs w:val="22"/>
        </w:rPr>
        <w:fldChar w:fldCharType="separate"/>
      </w:r>
      <w:r w:rsidR="003071A6" w:rsidRPr="008B4C29">
        <w:rPr>
          <w:rFonts w:asciiTheme="minorHAnsi" w:hAnsiTheme="minorHAnsi"/>
          <w:noProof/>
          <w:sz w:val="22"/>
          <w:szCs w:val="22"/>
        </w:rPr>
        <w:t> </w:t>
      </w:r>
      <w:r w:rsidR="003071A6" w:rsidRPr="008B4C29">
        <w:rPr>
          <w:rFonts w:asciiTheme="minorHAnsi" w:hAnsiTheme="minorHAnsi"/>
          <w:noProof/>
          <w:sz w:val="22"/>
          <w:szCs w:val="22"/>
        </w:rPr>
        <w:t> </w:t>
      </w:r>
      <w:r w:rsidR="003071A6" w:rsidRPr="008B4C29">
        <w:rPr>
          <w:rFonts w:asciiTheme="minorHAnsi" w:hAnsiTheme="minorHAnsi"/>
          <w:noProof/>
          <w:sz w:val="22"/>
          <w:szCs w:val="22"/>
        </w:rPr>
        <w:t> </w:t>
      </w:r>
      <w:r w:rsidR="003071A6" w:rsidRPr="008B4C29">
        <w:rPr>
          <w:rFonts w:asciiTheme="minorHAnsi" w:hAnsiTheme="minorHAnsi"/>
          <w:noProof/>
          <w:sz w:val="22"/>
          <w:szCs w:val="22"/>
        </w:rPr>
        <w:t> </w:t>
      </w:r>
      <w:r w:rsidR="003071A6" w:rsidRPr="008B4C29">
        <w:rPr>
          <w:rFonts w:asciiTheme="minorHAnsi" w:hAnsiTheme="minorHAnsi"/>
          <w:noProof/>
          <w:sz w:val="22"/>
          <w:szCs w:val="22"/>
        </w:rPr>
        <w:t> </w:t>
      </w:r>
      <w:r w:rsidRPr="008B4C29">
        <w:rPr>
          <w:rFonts w:asciiTheme="minorHAnsi" w:hAnsiTheme="minorHAnsi"/>
          <w:sz w:val="22"/>
          <w:szCs w:val="22"/>
        </w:rPr>
        <w:fldChar w:fldCharType="end"/>
      </w:r>
    </w:p>
    <w:p w14:paraId="3A1C3889" w14:textId="77777777" w:rsidR="000E40B2" w:rsidRPr="00A1498D" w:rsidRDefault="000E40B2">
      <w:pPr>
        <w:rPr>
          <w:rFonts w:asciiTheme="minorHAnsi" w:hAnsiTheme="minorHAnsi"/>
          <w:sz w:val="22"/>
          <w:szCs w:val="22"/>
          <w:u w:val="single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071A6" w:rsidRPr="008B4C29" w14:paraId="293E5AEE" w14:textId="77777777" w:rsidTr="006B4B68">
        <w:tc>
          <w:tcPr>
            <w:tcW w:w="9923" w:type="dxa"/>
          </w:tcPr>
          <w:p w14:paraId="67B1C0CD" w14:textId="77777777" w:rsidR="003071A6" w:rsidRPr="008B4C29" w:rsidRDefault="003071A6" w:rsidP="000E7F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8B4C29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04 JUNTAR</w:t>
            </w:r>
          </w:p>
        </w:tc>
      </w:tr>
    </w:tbl>
    <w:p w14:paraId="583329DC" w14:textId="77777777" w:rsidR="003071A6" w:rsidRPr="008B4C29" w:rsidRDefault="003071A6" w:rsidP="003071A6">
      <w:pPr>
        <w:autoSpaceDE w:val="0"/>
        <w:autoSpaceDN w:val="0"/>
        <w:adjustRightInd w:val="0"/>
        <w:spacing w:line="276" w:lineRule="auto"/>
        <w:rPr>
          <w:rFonts w:asciiTheme="minorHAnsi" w:hAnsiTheme="minorHAnsi" w:cs="FoundryMonoline-Medium"/>
          <w:sz w:val="22"/>
          <w:szCs w:val="22"/>
          <w:lang w:eastAsia="pt-PT"/>
        </w:rPr>
      </w:pPr>
    </w:p>
    <w:p w14:paraId="3DD9CF1D" w14:textId="77777777" w:rsidR="003071A6" w:rsidRPr="008B4C29" w:rsidRDefault="00FF3CED" w:rsidP="00A1498D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8B4C29">
        <w:rPr>
          <w:rFonts w:asciiTheme="minorHAnsi" w:hAnsiTheme="minorHAnsi" w:cs="FoundryMonoline-Medium"/>
          <w:sz w:val="22"/>
          <w:szCs w:val="22"/>
          <w:lang w:eastAsia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="003071A6" w:rsidRPr="008B4C29">
        <w:rPr>
          <w:rFonts w:asciiTheme="minorHAnsi" w:hAnsiTheme="minorHAnsi" w:cs="FoundryMonoline-Medium"/>
          <w:sz w:val="22"/>
          <w:szCs w:val="22"/>
          <w:lang w:eastAsia="pt-PT"/>
        </w:rPr>
        <w:instrText xml:space="preserve"> FORMCHECKBOX </w:instrText>
      </w:r>
      <w:r w:rsidRPr="008B4C29">
        <w:rPr>
          <w:rFonts w:asciiTheme="minorHAnsi" w:hAnsiTheme="minorHAnsi" w:cs="FoundryMonoline-Medium"/>
          <w:sz w:val="22"/>
          <w:szCs w:val="22"/>
          <w:lang w:eastAsia="pt-PT"/>
        </w:rPr>
      </w:r>
      <w:r w:rsidRPr="008B4C29">
        <w:rPr>
          <w:rFonts w:asciiTheme="minorHAnsi" w:hAnsiTheme="minorHAnsi" w:cs="FoundryMonoline-Medium"/>
          <w:sz w:val="22"/>
          <w:szCs w:val="22"/>
          <w:lang w:eastAsia="pt-PT"/>
        </w:rPr>
        <w:fldChar w:fldCharType="separate"/>
      </w:r>
      <w:r w:rsidRPr="008B4C29">
        <w:rPr>
          <w:rFonts w:asciiTheme="minorHAnsi" w:hAnsiTheme="minorHAnsi" w:cs="FoundryMonoline-Medium"/>
          <w:sz w:val="22"/>
          <w:szCs w:val="22"/>
          <w:lang w:eastAsia="pt-PT"/>
        </w:rPr>
        <w:fldChar w:fldCharType="end"/>
      </w:r>
      <w:bookmarkEnd w:id="0"/>
      <w:r w:rsidR="003071A6" w:rsidRPr="008B4C29">
        <w:rPr>
          <w:rFonts w:asciiTheme="minorHAnsi" w:hAnsiTheme="minorHAnsi" w:cs="FoundryMonoline-Medium"/>
          <w:sz w:val="22"/>
          <w:szCs w:val="22"/>
          <w:lang w:eastAsia="pt-PT"/>
        </w:rPr>
        <w:t xml:space="preserve"> Fotocópia de documento de identificação atualizado</w:t>
      </w:r>
    </w:p>
    <w:p w14:paraId="67EB5E7B" w14:textId="77777777" w:rsidR="003071A6" w:rsidRPr="008B4C29" w:rsidRDefault="00FF3CED" w:rsidP="00A1498D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8B4C29">
        <w:rPr>
          <w:rFonts w:asciiTheme="minorHAnsi" w:hAnsiTheme="minorHAnsi" w:cs="FoundryMonoline-Medium"/>
          <w:sz w:val="22"/>
          <w:szCs w:val="22"/>
          <w:lang w:eastAsia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3071A6" w:rsidRPr="008B4C29">
        <w:rPr>
          <w:rFonts w:asciiTheme="minorHAnsi" w:hAnsiTheme="minorHAnsi" w:cs="FoundryMonoline-Medium"/>
          <w:sz w:val="22"/>
          <w:szCs w:val="22"/>
          <w:lang w:eastAsia="pt-PT"/>
        </w:rPr>
        <w:instrText xml:space="preserve"> FORMCHECKBOX </w:instrText>
      </w:r>
      <w:r w:rsidRPr="008B4C29">
        <w:rPr>
          <w:rFonts w:asciiTheme="minorHAnsi" w:hAnsiTheme="minorHAnsi" w:cs="FoundryMonoline-Medium"/>
          <w:sz w:val="22"/>
          <w:szCs w:val="22"/>
          <w:lang w:eastAsia="pt-PT"/>
        </w:rPr>
      </w:r>
      <w:r w:rsidRPr="008B4C29">
        <w:rPr>
          <w:rFonts w:asciiTheme="minorHAnsi" w:hAnsiTheme="minorHAnsi" w:cs="FoundryMonoline-Medium"/>
          <w:sz w:val="22"/>
          <w:szCs w:val="22"/>
          <w:lang w:eastAsia="pt-PT"/>
        </w:rPr>
        <w:fldChar w:fldCharType="separate"/>
      </w:r>
      <w:r w:rsidRPr="008B4C29">
        <w:rPr>
          <w:rFonts w:asciiTheme="minorHAnsi" w:hAnsiTheme="minorHAnsi" w:cs="FoundryMonoline-Medium"/>
          <w:sz w:val="22"/>
          <w:szCs w:val="22"/>
          <w:lang w:eastAsia="pt-PT"/>
        </w:rPr>
        <w:fldChar w:fldCharType="end"/>
      </w:r>
      <w:r w:rsidR="003071A6" w:rsidRPr="008B4C29">
        <w:rPr>
          <w:rFonts w:asciiTheme="minorHAnsi" w:hAnsiTheme="minorHAnsi" w:cs="FoundryMonoline-Medium"/>
          <w:sz w:val="22"/>
          <w:szCs w:val="22"/>
          <w:lang w:eastAsia="pt-PT"/>
        </w:rPr>
        <w:t xml:space="preserve"> Fotocópia do Número de Identificação Fiscal</w:t>
      </w:r>
    </w:p>
    <w:p w14:paraId="4B947172" w14:textId="77777777" w:rsidR="003071A6" w:rsidRPr="008B4C29" w:rsidRDefault="00FF3CED" w:rsidP="00A1498D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8B4C29">
        <w:rPr>
          <w:rFonts w:asciiTheme="minorHAnsi" w:hAnsiTheme="minorHAnsi" w:cs="FoundryMonoline-Medium"/>
          <w:sz w:val="22"/>
          <w:szCs w:val="22"/>
          <w:lang w:eastAsia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3071A6" w:rsidRPr="008B4C29">
        <w:rPr>
          <w:rFonts w:asciiTheme="minorHAnsi" w:hAnsiTheme="minorHAnsi" w:cs="FoundryMonoline-Medium"/>
          <w:sz w:val="22"/>
          <w:szCs w:val="22"/>
          <w:lang w:eastAsia="pt-PT"/>
        </w:rPr>
        <w:instrText xml:space="preserve"> FORMCHECKBOX </w:instrText>
      </w:r>
      <w:r w:rsidRPr="008B4C29">
        <w:rPr>
          <w:rFonts w:asciiTheme="minorHAnsi" w:hAnsiTheme="minorHAnsi" w:cs="FoundryMonoline-Medium"/>
          <w:sz w:val="22"/>
          <w:szCs w:val="22"/>
          <w:lang w:eastAsia="pt-PT"/>
        </w:rPr>
      </w:r>
      <w:r w:rsidRPr="008B4C29">
        <w:rPr>
          <w:rFonts w:asciiTheme="minorHAnsi" w:hAnsiTheme="minorHAnsi" w:cs="FoundryMonoline-Medium"/>
          <w:sz w:val="22"/>
          <w:szCs w:val="22"/>
          <w:lang w:eastAsia="pt-PT"/>
        </w:rPr>
        <w:fldChar w:fldCharType="separate"/>
      </w:r>
      <w:r w:rsidRPr="008B4C29">
        <w:rPr>
          <w:rFonts w:asciiTheme="minorHAnsi" w:hAnsiTheme="minorHAnsi" w:cs="FoundryMonoline-Medium"/>
          <w:sz w:val="22"/>
          <w:szCs w:val="22"/>
          <w:lang w:eastAsia="pt-PT"/>
        </w:rPr>
        <w:fldChar w:fldCharType="end"/>
      </w:r>
      <w:r w:rsidR="003071A6" w:rsidRPr="008B4C29">
        <w:rPr>
          <w:rFonts w:asciiTheme="minorHAnsi" w:hAnsiTheme="minorHAnsi" w:cs="FoundryMonoline-Medium"/>
          <w:sz w:val="22"/>
          <w:szCs w:val="22"/>
          <w:lang w:eastAsia="pt-PT"/>
        </w:rPr>
        <w:t xml:space="preserve"> Escritura de habilitação de herdeiros</w:t>
      </w:r>
    </w:p>
    <w:p w14:paraId="18D0F74F" w14:textId="77777777" w:rsidR="003071A6" w:rsidRPr="008B4C29" w:rsidRDefault="00FF3CED" w:rsidP="00A1498D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8B4C29">
        <w:rPr>
          <w:rFonts w:asciiTheme="minorHAnsi" w:hAnsiTheme="minorHAnsi" w:cs="FoundryMonoline-Medium"/>
          <w:sz w:val="22"/>
          <w:szCs w:val="22"/>
          <w:lang w:eastAsia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3071A6" w:rsidRPr="008B4C29">
        <w:rPr>
          <w:rFonts w:asciiTheme="minorHAnsi" w:hAnsiTheme="minorHAnsi" w:cs="FoundryMonoline-Medium"/>
          <w:sz w:val="22"/>
          <w:szCs w:val="22"/>
          <w:lang w:eastAsia="pt-PT"/>
        </w:rPr>
        <w:instrText xml:space="preserve"> FORMCHECKBOX </w:instrText>
      </w:r>
      <w:r w:rsidRPr="008B4C29">
        <w:rPr>
          <w:rFonts w:asciiTheme="minorHAnsi" w:hAnsiTheme="minorHAnsi" w:cs="FoundryMonoline-Medium"/>
          <w:sz w:val="22"/>
          <w:szCs w:val="22"/>
          <w:lang w:eastAsia="pt-PT"/>
        </w:rPr>
      </w:r>
      <w:r w:rsidRPr="008B4C29">
        <w:rPr>
          <w:rFonts w:asciiTheme="minorHAnsi" w:hAnsiTheme="minorHAnsi" w:cs="FoundryMonoline-Medium"/>
          <w:sz w:val="22"/>
          <w:szCs w:val="22"/>
          <w:lang w:eastAsia="pt-PT"/>
        </w:rPr>
        <w:fldChar w:fldCharType="separate"/>
      </w:r>
      <w:r w:rsidRPr="008B4C29">
        <w:rPr>
          <w:rFonts w:asciiTheme="minorHAnsi" w:hAnsiTheme="minorHAnsi" w:cs="FoundryMonoline-Medium"/>
          <w:sz w:val="22"/>
          <w:szCs w:val="22"/>
          <w:lang w:eastAsia="pt-PT"/>
        </w:rPr>
        <w:fldChar w:fldCharType="end"/>
      </w:r>
      <w:r w:rsidR="003071A6" w:rsidRPr="008B4C29">
        <w:rPr>
          <w:rFonts w:asciiTheme="minorHAnsi" w:hAnsiTheme="minorHAnsi" w:cs="FoundryMonoline-Medium"/>
          <w:sz w:val="22"/>
          <w:szCs w:val="22"/>
          <w:lang w:eastAsia="pt-PT"/>
        </w:rPr>
        <w:t xml:space="preserve"> Original do título </w:t>
      </w:r>
    </w:p>
    <w:p w14:paraId="23AC63D3" w14:textId="77777777" w:rsidR="003071A6" w:rsidRDefault="00FF3CED" w:rsidP="00A1498D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8B4C29">
        <w:rPr>
          <w:rFonts w:asciiTheme="minorHAnsi" w:hAnsiTheme="minorHAnsi" w:cs="FoundryMonoline-Medium"/>
          <w:sz w:val="22"/>
          <w:szCs w:val="22"/>
          <w:lang w:eastAsia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3071A6" w:rsidRPr="008B4C29">
        <w:rPr>
          <w:rFonts w:asciiTheme="minorHAnsi" w:hAnsiTheme="minorHAnsi" w:cs="FoundryMonoline-Medium"/>
          <w:sz w:val="22"/>
          <w:szCs w:val="22"/>
          <w:lang w:eastAsia="pt-PT"/>
        </w:rPr>
        <w:instrText xml:space="preserve"> FORMCHECKBOX </w:instrText>
      </w:r>
      <w:r w:rsidRPr="008B4C29">
        <w:rPr>
          <w:rFonts w:asciiTheme="minorHAnsi" w:hAnsiTheme="minorHAnsi" w:cs="FoundryMonoline-Medium"/>
          <w:sz w:val="22"/>
          <w:szCs w:val="22"/>
          <w:lang w:eastAsia="pt-PT"/>
        </w:rPr>
      </w:r>
      <w:r w:rsidRPr="008B4C29">
        <w:rPr>
          <w:rFonts w:asciiTheme="minorHAnsi" w:hAnsiTheme="minorHAnsi" w:cs="FoundryMonoline-Medium"/>
          <w:sz w:val="22"/>
          <w:szCs w:val="22"/>
          <w:lang w:eastAsia="pt-PT"/>
        </w:rPr>
        <w:fldChar w:fldCharType="separate"/>
      </w:r>
      <w:r w:rsidRPr="008B4C29">
        <w:rPr>
          <w:rFonts w:asciiTheme="minorHAnsi" w:hAnsiTheme="minorHAnsi" w:cs="FoundryMonoline-Medium"/>
          <w:sz w:val="22"/>
          <w:szCs w:val="22"/>
          <w:lang w:eastAsia="pt-PT"/>
        </w:rPr>
        <w:fldChar w:fldCharType="end"/>
      </w:r>
      <w:r w:rsidR="003071A6" w:rsidRPr="008B4C29">
        <w:rPr>
          <w:rFonts w:asciiTheme="minorHAnsi" w:hAnsiTheme="minorHAnsi" w:cs="FoundryMonoline-Medium"/>
          <w:sz w:val="22"/>
          <w:szCs w:val="22"/>
          <w:lang w:eastAsia="pt-PT"/>
        </w:rPr>
        <w:t xml:space="preserve"> Escritura de compra e venda (se anteceder autorização para transmissão entre vivos dos jazigos)</w:t>
      </w:r>
    </w:p>
    <w:p w14:paraId="277E4C21" w14:textId="77777777" w:rsidR="008B4C29" w:rsidRPr="008B4C29" w:rsidRDefault="008B4C29" w:rsidP="003071A6">
      <w:pPr>
        <w:autoSpaceDE w:val="0"/>
        <w:autoSpaceDN w:val="0"/>
        <w:adjustRightInd w:val="0"/>
        <w:spacing w:line="276" w:lineRule="auto"/>
        <w:rPr>
          <w:rFonts w:asciiTheme="minorHAnsi" w:hAnsiTheme="minorHAnsi" w:cs="FoundryMonoline-Medium"/>
          <w:sz w:val="22"/>
          <w:szCs w:val="22"/>
          <w:lang w:eastAsia="pt-PT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071A6" w:rsidRPr="008B4C29" w14:paraId="0398E06A" w14:textId="77777777" w:rsidTr="006B4B68">
        <w:tc>
          <w:tcPr>
            <w:tcW w:w="9923" w:type="dxa"/>
          </w:tcPr>
          <w:p w14:paraId="333B437D" w14:textId="77777777" w:rsidR="003071A6" w:rsidRPr="008B4C29" w:rsidRDefault="003071A6" w:rsidP="000E7F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</w:pPr>
            <w:r w:rsidRPr="008B4C29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05 ASSINATURA</w:t>
            </w:r>
          </w:p>
        </w:tc>
      </w:tr>
    </w:tbl>
    <w:p w14:paraId="1AE5F95C" w14:textId="77777777" w:rsidR="003071A6" w:rsidRPr="008B4C29" w:rsidRDefault="003071A6" w:rsidP="003071A6">
      <w:pPr>
        <w:spacing w:line="360" w:lineRule="auto"/>
        <w:ind w:left="4536" w:hanging="4536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comGrelh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  <w:gridCol w:w="6397"/>
      </w:tblGrid>
      <w:tr w:rsidR="003071A6" w:rsidRPr="008B4C29" w14:paraId="62B694CE" w14:textId="77777777" w:rsidTr="000E7F66">
        <w:trPr>
          <w:trHeight w:val="1158"/>
        </w:trPr>
        <w:tc>
          <w:tcPr>
            <w:tcW w:w="3554" w:type="dxa"/>
          </w:tcPr>
          <w:p w14:paraId="039BF067" w14:textId="77777777" w:rsidR="003071A6" w:rsidRPr="008B4C29" w:rsidRDefault="003071A6" w:rsidP="000E7F6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B4C29">
              <w:rPr>
                <w:rFonts w:asciiTheme="minorHAnsi" w:hAnsiTheme="minorHAnsi"/>
                <w:sz w:val="22"/>
                <w:szCs w:val="22"/>
              </w:rPr>
              <w:t xml:space="preserve">Amadora,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986829"/>
                <w:placeholder>
                  <w:docPart w:val="738A07E6EF4345F0868A5EE8B4131443"/>
                </w:placeholder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8B4C29">
                  <w:rPr>
                    <w:rFonts w:asciiTheme="minorHAnsi" w:hAnsiTheme="minorHAnsi"/>
                    <w:sz w:val="22"/>
                    <w:szCs w:val="22"/>
                  </w:rPr>
                  <w:t>DATA</w:t>
                </w:r>
              </w:sdtContent>
            </w:sdt>
          </w:p>
        </w:tc>
        <w:tc>
          <w:tcPr>
            <w:tcW w:w="6397" w:type="dxa"/>
          </w:tcPr>
          <w:p w14:paraId="106258D1" w14:textId="77777777" w:rsidR="003071A6" w:rsidRPr="008B4C29" w:rsidRDefault="003071A6" w:rsidP="000E7F6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B4C29">
              <w:rPr>
                <w:rFonts w:asciiTheme="minorHAnsi" w:hAnsiTheme="minorHAnsi"/>
                <w:sz w:val="22"/>
                <w:szCs w:val="22"/>
              </w:rPr>
              <w:t>Pede deferimento</w:t>
            </w:r>
          </w:p>
          <w:p w14:paraId="27F602A6" w14:textId="77777777" w:rsidR="003071A6" w:rsidRPr="008B4C29" w:rsidRDefault="003071A6" w:rsidP="000E7F6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3D0610A" w14:textId="77777777" w:rsidR="003071A6" w:rsidRPr="008B4C29" w:rsidRDefault="003071A6" w:rsidP="000E7F6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B4C29">
              <w:rPr>
                <w:rFonts w:asciiTheme="minorHAnsi" w:hAnsiTheme="minorHAnsi"/>
                <w:sz w:val="22"/>
                <w:szCs w:val="22"/>
              </w:rPr>
              <w:t>_____________________________________</w:t>
            </w:r>
          </w:p>
          <w:p w14:paraId="0C278218" w14:textId="77777777" w:rsidR="003071A6" w:rsidRPr="008B4C29" w:rsidRDefault="003071A6" w:rsidP="000E7F6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177849F" w14:textId="77777777" w:rsidR="003071A6" w:rsidRPr="008B4C29" w:rsidRDefault="003071A6" w:rsidP="003071A6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071A6" w:rsidRPr="008B4C29" w14:paraId="52EC021E" w14:textId="77777777" w:rsidTr="006B4B68">
        <w:tc>
          <w:tcPr>
            <w:tcW w:w="9923" w:type="dxa"/>
          </w:tcPr>
          <w:p w14:paraId="31277CD0" w14:textId="77777777" w:rsidR="003071A6" w:rsidRPr="008B4C29" w:rsidRDefault="003071A6" w:rsidP="000E7F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8B4C29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06 NA ENTREGA DO REQUERIMENTO DEVE EXIBIR</w:t>
            </w:r>
          </w:p>
        </w:tc>
      </w:tr>
    </w:tbl>
    <w:p w14:paraId="431A0879" w14:textId="77777777" w:rsidR="003071A6" w:rsidRPr="008B4C29" w:rsidRDefault="003071A6" w:rsidP="003071A6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58C3E00C" w14:textId="77777777" w:rsidR="003071A6" w:rsidRPr="008B4C29" w:rsidRDefault="003071A6" w:rsidP="00A1498D">
      <w:pPr>
        <w:autoSpaceDE w:val="0"/>
        <w:autoSpaceDN w:val="0"/>
        <w:adjustRightInd w:val="0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8B4C29">
        <w:rPr>
          <w:rFonts w:asciiTheme="minorHAnsi" w:hAnsiTheme="minorHAnsi" w:cs="FoundryMonoline-Medium"/>
          <w:sz w:val="22"/>
          <w:szCs w:val="22"/>
          <w:lang w:eastAsia="pt-PT"/>
        </w:rPr>
        <w:t>Número de Identificação Fiscal</w:t>
      </w:r>
    </w:p>
    <w:p w14:paraId="6D77213F" w14:textId="77777777" w:rsidR="003071A6" w:rsidRPr="008B4C29" w:rsidRDefault="003071A6" w:rsidP="00A1498D">
      <w:pPr>
        <w:autoSpaceDE w:val="0"/>
        <w:autoSpaceDN w:val="0"/>
        <w:adjustRightInd w:val="0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8B4C29">
        <w:rPr>
          <w:rFonts w:asciiTheme="minorHAnsi" w:hAnsiTheme="minorHAnsi" w:cs="FoundryMonoline-Medium"/>
          <w:sz w:val="22"/>
          <w:szCs w:val="22"/>
          <w:lang w:eastAsia="pt-PT"/>
        </w:rPr>
        <w:t>Documento de identificação atualizado</w:t>
      </w:r>
    </w:p>
    <w:p w14:paraId="0E435584" w14:textId="77777777" w:rsidR="003071A6" w:rsidRPr="008B4C29" w:rsidRDefault="003071A6" w:rsidP="003071A6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071A6" w:rsidRPr="008B4C29" w14:paraId="1D012BAB" w14:textId="77777777" w:rsidTr="006B4B68">
        <w:tc>
          <w:tcPr>
            <w:tcW w:w="9923" w:type="dxa"/>
          </w:tcPr>
          <w:p w14:paraId="48346485" w14:textId="77777777" w:rsidR="003071A6" w:rsidRPr="008B4C29" w:rsidRDefault="003071A6" w:rsidP="000E7F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8B4C29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07 LEGISLAÇÃO APLICÁVEL</w:t>
            </w:r>
          </w:p>
        </w:tc>
      </w:tr>
    </w:tbl>
    <w:p w14:paraId="50F5016F" w14:textId="77777777" w:rsidR="003071A6" w:rsidRPr="008B4C29" w:rsidRDefault="003071A6" w:rsidP="003071A6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6244CFA5" w14:textId="77777777" w:rsidR="003071A6" w:rsidRPr="008B4C29" w:rsidRDefault="00016571" w:rsidP="003071A6">
      <w:pPr>
        <w:autoSpaceDE w:val="0"/>
        <w:autoSpaceDN w:val="0"/>
        <w:adjustRightInd w:val="0"/>
        <w:rPr>
          <w:rFonts w:asciiTheme="minorHAnsi" w:hAnsiTheme="minorHAnsi" w:cs="FoundryMonoline-Medium"/>
          <w:sz w:val="22"/>
          <w:szCs w:val="22"/>
          <w:lang w:eastAsia="pt-PT"/>
        </w:rPr>
      </w:pPr>
      <w:r>
        <w:rPr>
          <w:rFonts w:asciiTheme="minorHAnsi" w:hAnsiTheme="minorHAnsi" w:cs="FoundryMonoline-Regular"/>
          <w:sz w:val="22"/>
          <w:szCs w:val="22"/>
          <w:lang w:eastAsia="pt-PT"/>
        </w:rPr>
        <w:t>Código Regulamentar do Município da Amadora - separata 07 Boletim Municipal de 29/12/2014</w:t>
      </w:r>
    </w:p>
    <w:p w14:paraId="04DEE25C" w14:textId="77777777" w:rsidR="003071A6" w:rsidRPr="008B4C29" w:rsidRDefault="003071A6" w:rsidP="003071A6">
      <w:pPr>
        <w:autoSpaceDE w:val="0"/>
        <w:autoSpaceDN w:val="0"/>
        <w:adjustRightInd w:val="0"/>
        <w:rPr>
          <w:rFonts w:asciiTheme="minorHAnsi" w:hAnsiTheme="minorHAnsi" w:cs="FoundryMonoline-Medium"/>
          <w:sz w:val="22"/>
          <w:szCs w:val="22"/>
          <w:lang w:eastAsia="pt-PT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071A6" w:rsidRPr="008B4C29" w14:paraId="5DF07FAB" w14:textId="77777777" w:rsidTr="006B4B68">
        <w:tc>
          <w:tcPr>
            <w:tcW w:w="9923" w:type="dxa"/>
          </w:tcPr>
          <w:p w14:paraId="759E88BC" w14:textId="77777777" w:rsidR="003071A6" w:rsidRPr="008B4C29" w:rsidRDefault="003071A6" w:rsidP="000E7F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8B4C29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08 LOCAL DE ENTREGA</w:t>
            </w:r>
          </w:p>
        </w:tc>
      </w:tr>
    </w:tbl>
    <w:p w14:paraId="6E5EA832" w14:textId="77777777" w:rsidR="003071A6" w:rsidRPr="008B4C29" w:rsidRDefault="003071A6" w:rsidP="003071A6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406787A4" w14:textId="77777777" w:rsidR="00A1498D" w:rsidRPr="002311D9" w:rsidRDefault="00A1498D" w:rsidP="00A1498D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2311D9">
        <w:rPr>
          <w:rFonts w:asciiTheme="minorHAnsi" w:hAnsiTheme="minorHAnsi"/>
          <w:sz w:val="22"/>
          <w:szCs w:val="22"/>
        </w:rPr>
        <w:t>O documento pode ser entregue das seguintes formas:</w:t>
      </w:r>
    </w:p>
    <w:p w14:paraId="5ECB739F" w14:textId="77777777" w:rsidR="00A1498D" w:rsidRPr="002311D9" w:rsidRDefault="00A1498D" w:rsidP="00A1498D">
      <w:pPr>
        <w:jc w:val="both"/>
        <w:rPr>
          <w:rFonts w:asciiTheme="minorHAnsi" w:hAnsiTheme="minorHAnsi"/>
          <w:sz w:val="22"/>
          <w:szCs w:val="22"/>
        </w:rPr>
      </w:pPr>
    </w:p>
    <w:p w14:paraId="3E1F7AD2" w14:textId="77777777" w:rsidR="00A1498D" w:rsidRPr="002311D9" w:rsidRDefault="00A1498D" w:rsidP="00A1498D">
      <w:pPr>
        <w:pStyle w:val="PargrafodaLista"/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 xml:space="preserve">Correio Electrónico : </w:t>
      </w:r>
    </w:p>
    <w:p w14:paraId="58B79EE2" w14:textId="77777777" w:rsidR="00A1498D" w:rsidRPr="002311D9" w:rsidRDefault="00A1498D" w:rsidP="00A1498D">
      <w:pPr>
        <w:pStyle w:val="PargrafodaLista"/>
        <w:autoSpaceDE w:val="0"/>
        <w:autoSpaceDN w:val="0"/>
        <w:jc w:val="both"/>
        <w:rPr>
          <w:rFonts w:asciiTheme="minorHAnsi" w:hAnsiTheme="minorHAnsi"/>
          <w:i/>
          <w:iCs/>
        </w:rPr>
      </w:pPr>
      <w:hyperlink r:id="rId8" w:history="1">
        <w:r w:rsidRPr="002311D9">
          <w:rPr>
            <w:rStyle w:val="Hiperligao"/>
            <w:rFonts w:asciiTheme="minorHAnsi" w:hAnsiTheme="minorHAnsi"/>
            <w:i/>
            <w:iCs/>
          </w:rPr>
          <w:t>geral@cm-amadora.pt</w:t>
        </w:r>
      </w:hyperlink>
    </w:p>
    <w:p w14:paraId="175720B7" w14:textId="77777777" w:rsidR="00A1498D" w:rsidRPr="002311D9" w:rsidRDefault="00A1498D" w:rsidP="00A1498D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>Correio:</w:t>
      </w:r>
    </w:p>
    <w:p w14:paraId="048ED371" w14:textId="77777777" w:rsidR="00A1498D" w:rsidRPr="002311D9" w:rsidRDefault="00A1498D" w:rsidP="00A1498D">
      <w:pPr>
        <w:pStyle w:val="PargrafodaLista"/>
        <w:autoSpaceDE w:val="0"/>
        <w:autoSpaceDN w:val="0"/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>Câmara Municipal da Amadora</w:t>
      </w:r>
    </w:p>
    <w:p w14:paraId="76524A0C" w14:textId="77777777" w:rsidR="00A1498D" w:rsidRPr="002311D9" w:rsidRDefault="00A1498D" w:rsidP="00A1498D">
      <w:pPr>
        <w:pStyle w:val="PargrafodaLista"/>
        <w:autoSpaceDE w:val="0"/>
        <w:autoSpaceDN w:val="0"/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>Av. Movimento das Forças Armadas, 1</w:t>
      </w:r>
    </w:p>
    <w:p w14:paraId="4DEFB0CF" w14:textId="77777777" w:rsidR="00A1498D" w:rsidRPr="002311D9" w:rsidRDefault="00A1498D" w:rsidP="00A1498D">
      <w:pPr>
        <w:pStyle w:val="PargrafodaLista"/>
        <w:autoSpaceDE w:val="0"/>
        <w:autoSpaceDN w:val="0"/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>2700-595 Amadora</w:t>
      </w:r>
    </w:p>
    <w:p w14:paraId="7F5ED82D" w14:textId="77777777" w:rsidR="003071A6" w:rsidRPr="00016571" w:rsidRDefault="00A1498D" w:rsidP="00145B8E">
      <w:pPr>
        <w:pStyle w:val="PargrafodaLista"/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 w:cs="FoundryMonoline-Regular"/>
        </w:rPr>
      </w:pPr>
      <w:r w:rsidRPr="00016571">
        <w:rPr>
          <w:rFonts w:asciiTheme="minorHAnsi" w:hAnsiTheme="minorHAnsi"/>
        </w:rPr>
        <w:t xml:space="preserve">No serviço de atendimento na Câmara Municipal da Amadora, no horário compreendido entre as 9h-12h30 e as 14h-17h30.  </w:t>
      </w:r>
      <w:r w:rsidR="00145B8E" w:rsidRPr="00016571">
        <w:rPr>
          <w:rFonts w:asciiTheme="minorHAnsi" w:hAnsiTheme="minorHAnsi"/>
        </w:rPr>
        <w:br w:type="page"/>
      </w: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071A6" w:rsidRPr="008B4C29" w14:paraId="0E23F464" w14:textId="77777777" w:rsidTr="006B4B68">
        <w:tc>
          <w:tcPr>
            <w:tcW w:w="9923" w:type="dxa"/>
          </w:tcPr>
          <w:p w14:paraId="74983486" w14:textId="77777777" w:rsidR="003071A6" w:rsidRPr="008B4C29" w:rsidRDefault="003071A6" w:rsidP="000E7F6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8B4C29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lastRenderedPageBreak/>
              <w:t>09 DESPACHO</w:t>
            </w:r>
          </w:p>
        </w:tc>
      </w:tr>
    </w:tbl>
    <w:p w14:paraId="14634F9C" w14:textId="77777777" w:rsidR="003071A6" w:rsidRPr="008B4C29" w:rsidRDefault="003071A6" w:rsidP="003071A6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40F1DEC0" w14:textId="77777777" w:rsidR="003071A6" w:rsidRPr="008B4C29" w:rsidRDefault="003071A6" w:rsidP="003071A6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19FB45BE" w14:textId="77777777" w:rsidR="00DA353C" w:rsidRPr="008B4C29" w:rsidRDefault="00DA353C" w:rsidP="008C634C">
      <w:pPr>
        <w:rPr>
          <w:rFonts w:asciiTheme="minorHAnsi" w:hAnsiTheme="minorHAnsi"/>
          <w:sz w:val="22"/>
          <w:szCs w:val="22"/>
        </w:rPr>
      </w:pPr>
    </w:p>
    <w:sectPr w:rsidR="00DA353C" w:rsidRPr="008B4C29" w:rsidSect="00F653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567" w:bottom="1418" w:left="1418" w:header="624" w:footer="8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C069F" w14:textId="77777777" w:rsidR="009E7DDE" w:rsidRDefault="009E7DDE" w:rsidP="006D3E5B">
      <w:r>
        <w:separator/>
      </w:r>
    </w:p>
  </w:endnote>
  <w:endnote w:type="continuationSeparator" w:id="0">
    <w:p w14:paraId="1E997693" w14:textId="77777777" w:rsidR="009E7DDE" w:rsidRDefault="009E7DDE" w:rsidP="006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Monolin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53A4" w14:textId="77777777" w:rsidR="000F403D" w:rsidRDefault="000F40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7EB47" w14:textId="77777777" w:rsidR="00DB4F69" w:rsidRDefault="009E7DDE" w:rsidP="00DB4F69">
    <w:pPr>
      <w:pStyle w:val="Rodap"/>
      <w:tabs>
        <w:tab w:val="clear" w:pos="8640"/>
        <w:tab w:val="right" w:pos="9923"/>
      </w:tabs>
      <w:rPr>
        <w:rFonts w:ascii="Calibri" w:hAnsi="Calibri"/>
        <w:sz w:val="14"/>
        <w:szCs w:val="14"/>
        <w:lang w:val="pt-PT"/>
      </w:rPr>
    </w:pPr>
    <w:r>
      <w:rPr>
        <w:rFonts w:ascii="Calibri" w:hAnsi="Calibri"/>
        <w:noProof/>
        <w:sz w:val="14"/>
        <w:szCs w:val="14"/>
        <w:lang w:val="pt-PT" w:eastAsia="pt-PT"/>
      </w:rPr>
      <w:pict w14:anchorId="047EDB03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136.65pt;margin-top:793.25pt;width:210.2pt;height:21.4pt;z-index:-251645952;mso-position-vertical-relative:page;mso-width-relative:margin;mso-height-relative:margin" o:allowincell="f" filled="f" stroked="f">
          <v:textbox inset="0,0,0,0">
            <w:txbxContent>
              <w:p w14:paraId="54D8DECA" w14:textId="77777777" w:rsidR="009A4DD0" w:rsidRPr="00DA1621" w:rsidRDefault="009E7DDE">
                <w:pPr>
                  <w:rPr>
                    <w:rFonts w:asciiTheme="minorHAnsi" w:hAnsiTheme="minorHAnsi"/>
                    <w:sz w:val="14"/>
                    <w:szCs w:val="14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Morada"/>
                    <w:tag w:val="Morada"/>
                    <w:id w:val="1626953"/>
                    <w:lock w:val="contentLocked"/>
                    <w:comboBox>
                      <w:listItem w:displayText=" " w:value=" "/>
                      <w:listItem w:displayText="Av. Movimento das Forças Armadas, n.º 1, 2700-595 Amadora | Portugal" w:value="Av. Movimento das Forças Armadas, n.º 1, 2700-595 Amadora | Portugal"/>
                    </w:comboBox>
                  </w:sdtPr>
                  <w:sdtEndPr/>
                  <w:sdtContent>
                    <w:r w:rsidR="009A4DD0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Av. Movimento das Forças Armadas, n.º 1, 2700-595 Amadora | Portugal</w:t>
                    </w:r>
                  </w:sdtContent>
                </w:sdt>
              </w:p>
              <w:p w14:paraId="1EE7DB54" w14:textId="77777777" w:rsidR="009A4DD0" w:rsidRPr="008731D1" w:rsidRDefault="009E7DDE">
                <w:pPr>
                  <w:rPr>
                    <w:lang w:val="en-US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Contactos"/>
                    <w:tag w:val="Contactos"/>
                    <w:id w:val="1626955"/>
                    <w:lock w:val="contentLocked"/>
                    <w:comboBox>
                      <w:listItem w:displayText=" " w:value=" "/>
                      <w:listItem w:displayText="T [+351] 214 369 000 | geral@cm-amadora.pt | www.cm-amadora.pt" w:value="T [+351] 214 369 000 | geral@cm-amadora.pt | www.cm-amadora.pt"/>
                    </w:comboBox>
                  </w:sdtPr>
                  <w:sdtEndPr/>
                  <w:sdtContent>
                    <w:r w:rsidR="009A4DD0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T [+351] 214 369 000 | geral@cm-amadora.pt | www.cm-amadora.pt</w:t>
                    </w:r>
                  </w:sdtContent>
                </w:sdt>
              </w:p>
            </w:txbxContent>
          </v:textbox>
          <w10:wrap anchory="page"/>
          <w10:anchorlock/>
        </v:shape>
      </w:pict>
    </w:r>
    <w:r w:rsidR="00DB4F69">
      <w:rPr>
        <w:rFonts w:ascii="Calibri" w:hAnsi="Calibri"/>
        <w:sz w:val="14"/>
        <w:szCs w:val="14"/>
        <w:lang w:val="pt-PT"/>
      </w:rPr>
      <w:tab/>
    </w:r>
    <w:r w:rsidR="006D3E5B" w:rsidRPr="00AB32CC">
      <w:rPr>
        <w:rFonts w:ascii="Calibri" w:hAnsi="Calibri"/>
        <w:sz w:val="14"/>
        <w:szCs w:val="14"/>
        <w:lang w:val="pt-PT"/>
      </w:rPr>
      <w:t xml:space="preserve"> </w:t>
    </w:r>
  </w:p>
  <w:p w14:paraId="44A9B598" w14:textId="77777777" w:rsidR="006D3E5B" w:rsidRPr="00AB32CC" w:rsidRDefault="00DA4287" w:rsidP="00DB4F69">
    <w:pPr>
      <w:pStyle w:val="Rodap"/>
      <w:tabs>
        <w:tab w:val="clear" w:pos="8640"/>
        <w:tab w:val="right" w:pos="9923"/>
      </w:tabs>
      <w:jc w:val="right"/>
      <w:rPr>
        <w:rFonts w:ascii="Calibri" w:hAnsi="Calibri"/>
        <w:sz w:val="14"/>
        <w:szCs w:val="14"/>
        <w:lang w:val="pt-PT"/>
      </w:rPr>
    </w:pPr>
    <w:r>
      <w:rPr>
        <w:rFonts w:ascii="Calibri" w:hAnsi="Calibri"/>
        <w:sz w:val="14"/>
        <w:szCs w:val="14"/>
        <w:lang w:val="pt-PT"/>
      </w:rPr>
      <w:tab/>
    </w:r>
    <w:r>
      <w:rPr>
        <w:rFonts w:ascii="Calibri" w:hAnsi="Calibri"/>
        <w:sz w:val="14"/>
        <w:szCs w:val="14"/>
        <w:lang w:val="pt-PT"/>
      </w:rPr>
      <w:tab/>
    </w:r>
    <w:r w:rsidR="006D3E5B" w:rsidRPr="00AB32CC">
      <w:rPr>
        <w:rFonts w:ascii="Calibri" w:hAnsi="Calibri"/>
        <w:sz w:val="14"/>
        <w:szCs w:val="14"/>
        <w:lang w:val="pt-PT"/>
      </w:rPr>
      <w:t xml:space="preserve">Página </w:t>
    </w:r>
    <w:r w:rsidR="00FF3CED" w:rsidRPr="00160CD1">
      <w:rPr>
        <w:rFonts w:ascii="Calibri" w:hAnsi="Calibri"/>
        <w:sz w:val="14"/>
        <w:szCs w:val="14"/>
      </w:rPr>
      <w:fldChar w:fldCharType="begin"/>
    </w:r>
    <w:r w:rsidR="006D3E5B" w:rsidRPr="00AB32CC">
      <w:rPr>
        <w:rFonts w:ascii="Calibri" w:hAnsi="Calibri"/>
        <w:sz w:val="14"/>
        <w:szCs w:val="14"/>
        <w:lang w:val="pt-PT"/>
      </w:rPr>
      <w:instrText xml:space="preserve"> PAGE </w:instrText>
    </w:r>
    <w:r w:rsidR="00FF3CED" w:rsidRPr="00160CD1">
      <w:rPr>
        <w:rFonts w:ascii="Calibri" w:hAnsi="Calibri"/>
        <w:sz w:val="14"/>
        <w:szCs w:val="14"/>
      </w:rPr>
      <w:fldChar w:fldCharType="separate"/>
    </w:r>
    <w:r w:rsidR="000F403D">
      <w:rPr>
        <w:rFonts w:ascii="Calibri" w:hAnsi="Calibri"/>
        <w:noProof/>
        <w:sz w:val="14"/>
        <w:szCs w:val="14"/>
        <w:lang w:val="pt-PT"/>
      </w:rPr>
      <w:t>2</w:t>
    </w:r>
    <w:r w:rsidR="00FF3CED" w:rsidRPr="00160CD1">
      <w:rPr>
        <w:rFonts w:ascii="Calibri" w:hAnsi="Calibri"/>
        <w:sz w:val="14"/>
        <w:szCs w:val="14"/>
      </w:rPr>
      <w:fldChar w:fldCharType="end"/>
    </w:r>
    <w:r w:rsidR="006D3E5B" w:rsidRPr="00AB32CC">
      <w:rPr>
        <w:rFonts w:ascii="Calibri" w:hAnsi="Calibri"/>
        <w:sz w:val="14"/>
        <w:szCs w:val="14"/>
        <w:lang w:val="pt-PT"/>
      </w:rPr>
      <w:t xml:space="preserve"> de </w:t>
    </w:r>
    <w:r w:rsidR="00FF3CED" w:rsidRPr="00160CD1">
      <w:rPr>
        <w:rFonts w:ascii="Calibri" w:hAnsi="Calibri"/>
        <w:sz w:val="14"/>
        <w:szCs w:val="14"/>
      </w:rPr>
      <w:fldChar w:fldCharType="begin"/>
    </w:r>
    <w:r w:rsidR="006D3E5B" w:rsidRPr="00AB32CC">
      <w:rPr>
        <w:rFonts w:ascii="Calibri" w:hAnsi="Calibri"/>
        <w:sz w:val="14"/>
        <w:szCs w:val="14"/>
        <w:lang w:val="pt-PT"/>
      </w:rPr>
      <w:instrText xml:space="preserve"> NUMPAGES </w:instrText>
    </w:r>
    <w:r w:rsidR="00FF3CED" w:rsidRPr="00160CD1">
      <w:rPr>
        <w:rFonts w:ascii="Calibri" w:hAnsi="Calibri"/>
        <w:sz w:val="14"/>
        <w:szCs w:val="14"/>
      </w:rPr>
      <w:fldChar w:fldCharType="separate"/>
    </w:r>
    <w:r w:rsidR="000F403D">
      <w:rPr>
        <w:rFonts w:ascii="Calibri" w:hAnsi="Calibri"/>
        <w:noProof/>
        <w:sz w:val="14"/>
        <w:szCs w:val="14"/>
        <w:lang w:val="pt-PT"/>
      </w:rPr>
      <w:t>3</w:t>
    </w:r>
    <w:r w:rsidR="00FF3CED" w:rsidRPr="00160CD1">
      <w:rPr>
        <w:rFonts w:ascii="Calibri" w:hAnsi="Calibri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4DB6" w14:textId="77777777" w:rsidR="000F403D" w:rsidRDefault="000F40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4523" w14:textId="77777777" w:rsidR="009E7DDE" w:rsidRDefault="009E7DDE" w:rsidP="006D3E5B">
      <w:r>
        <w:separator/>
      </w:r>
    </w:p>
  </w:footnote>
  <w:footnote w:type="continuationSeparator" w:id="0">
    <w:p w14:paraId="231D7451" w14:textId="77777777" w:rsidR="009E7DDE" w:rsidRDefault="009E7DDE" w:rsidP="006D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5D19" w14:textId="77777777" w:rsidR="000F403D" w:rsidRDefault="000F40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9F0C" w14:textId="77777777" w:rsidR="006D3E5B" w:rsidRDefault="009E7DDE" w:rsidP="00E431FB">
    <w:pPr>
      <w:pStyle w:val="Cabealho"/>
      <w:tabs>
        <w:tab w:val="clear" w:pos="4320"/>
        <w:tab w:val="clear" w:pos="8640"/>
        <w:tab w:val="right" w:pos="10199"/>
      </w:tabs>
    </w:pPr>
    <w:r>
      <w:rPr>
        <w:rFonts w:ascii="Calibri" w:hAnsi="Calibri"/>
        <w:b/>
        <w:noProof/>
        <w:sz w:val="16"/>
        <w:szCs w:val="16"/>
        <w:lang w:val="pt-PT" w:eastAsia="pt-PT"/>
      </w:rPr>
      <w:pict w14:anchorId="0646D604"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428.95pt;margin-top:33.45pt;width:66.65pt;height:20.25pt;z-index:-251641856;mso-position-vertical-relative:page;v-text-anchor:bottom" o:allowincell="f" filled="f" stroked="f">
          <v:textbox style="mso-next-textbox:#_x0000_s1050" inset="0,0,0,0">
            <w:txbxContent>
              <w:p w14:paraId="11A4AF46" w14:textId="77777777" w:rsidR="00FD0BA6" w:rsidRPr="00DA1621" w:rsidRDefault="0060313A" w:rsidP="00FD0BA6">
                <w:pPr>
                  <w:jc w:val="right"/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</w:pPr>
                <w:r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  <w:t>A0</w:t>
                </w:r>
                <w:r w:rsidR="003071A6"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  <w:t>4</w:t>
                </w:r>
              </w:p>
            </w:txbxContent>
          </v:textbox>
          <w10:wrap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 w:eastAsia="pt-PT"/>
      </w:rPr>
      <w:pict w14:anchorId="668D10B2">
        <v:shape id="_x0000_s1049" type="#_x0000_t202" style="position:absolute;margin-left:434.2pt;margin-top:53.6pt;width:132pt;height:16.65pt;z-index:-251642880;mso-position-horizontal-relative:page;mso-position-vertical-relative:page;mso-width-relative:margin;mso-height-relative:margin;v-text-anchor:bottom" o:allowincell="f" filled="f" stroked="f">
          <v:textbox style="mso-next-textbox:#_x0000_s1049" inset="0,0,0,0">
            <w:txbxContent>
              <w:p w14:paraId="674769E7" w14:textId="77777777" w:rsidR="003071A6" w:rsidRDefault="003071A6" w:rsidP="0060313A">
                <w:pPr>
                  <w:pStyle w:val="Cabealho"/>
                  <w:widowControl w:val="0"/>
                  <w:tabs>
                    <w:tab w:val="left" w:pos="2835"/>
                  </w:tabs>
                  <w:jc w:val="right"/>
                  <w:rPr>
                    <w:rFonts w:ascii="Calibri" w:hAnsi="Calibri"/>
                    <w:noProof/>
                    <w:sz w:val="12"/>
                    <w:szCs w:val="12"/>
                    <w:lang w:val="pt-PT"/>
                  </w:rPr>
                </w:pPr>
                <w:r w:rsidRPr="003538D0"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>Averbamento</w:t>
                </w:r>
                <w:r w:rsidR="00FA3692"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>s -</w:t>
                </w:r>
                <w:r w:rsidRPr="003538D0"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 xml:space="preserve"> Cemitério</w:t>
                </w:r>
                <w:r>
                  <w:rPr>
                    <w:rFonts w:ascii="Calibri" w:hAnsi="Calibri"/>
                    <w:noProof/>
                    <w:sz w:val="12"/>
                    <w:szCs w:val="12"/>
                    <w:lang w:val="pt-PT"/>
                  </w:rPr>
                  <w:t xml:space="preserve"> </w:t>
                </w:r>
              </w:p>
              <w:p w14:paraId="39B6BE7A" w14:textId="77777777" w:rsidR="00FD0BA6" w:rsidRPr="00DA1621" w:rsidRDefault="003071A6" w:rsidP="0060313A">
                <w:pPr>
                  <w:pStyle w:val="Cabealho"/>
                  <w:widowControl w:val="0"/>
                  <w:tabs>
                    <w:tab w:val="left" w:pos="2835"/>
                  </w:tabs>
                  <w:jc w:val="right"/>
                  <w:rPr>
                    <w:lang w:val="pt-PT"/>
                  </w:rPr>
                </w:pPr>
                <w:r>
                  <w:rPr>
                    <w:rFonts w:ascii="Calibri" w:hAnsi="Calibri"/>
                    <w:noProof/>
                    <w:sz w:val="12"/>
                    <w:szCs w:val="12"/>
                    <w:lang w:val="pt-PT"/>
                  </w:rPr>
                  <w:t>A04</w:t>
                </w:r>
                <w:r w:rsidR="00FD0BA6" w:rsidRPr="00DA1621">
                  <w:rPr>
                    <w:rFonts w:ascii="Calibri" w:hAnsi="Calibri"/>
                    <w:noProof/>
                    <w:sz w:val="12"/>
                    <w:szCs w:val="12"/>
                    <w:lang w:val="pt-PT"/>
                  </w:rPr>
                  <w:t>/2014/V2.</w:t>
                </w:r>
                <w:r w:rsidR="000F403D">
                  <w:rPr>
                    <w:rFonts w:ascii="Calibri" w:hAnsi="Calibri"/>
                    <w:noProof/>
                    <w:sz w:val="12"/>
                    <w:szCs w:val="12"/>
                    <w:lang w:val="pt-PT"/>
                  </w:rPr>
                  <w:t>3</w:t>
                </w:r>
              </w:p>
            </w:txbxContent>
          </v:textbox>
          <w10:wrap anchorx="page"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 w:eastAsia="pt-PT"/>
      </w:rPr>
      <w:pict w14:anchorId="4CC6742D">
        <v:shape id="_x0000_s1042" type="#_x0000_t202" alt="______" style="position:absolute;margin-left:.5pt;margin-top:406.5pt;width:22.25pt;height:13.5pt;z-index:-251648000;mso-wrap-style:none;mso-position-horizontal-relative:page;mso-position-vertical-relative:page;mso-width-relative:margin;mso-height-relative:margin;v-text-anchor:middle" filled="f" stroked="f">
          <v:textbox style="mso-next-textbox:#_x0000_s1042" inset="0,0,0,0">
            <w:txbxContent>
              <w:p w14:paraId="0E74FDFF" w14:textId="77777777" w:rsidR="00347AE4" w:rsidRDefault="00347AE4" w:rsidP="00347AE4">
                <w:r>
                  <w:t>______</w:t>
                </w:r>
              </w:p>
            </w:txbxContent>
          </v:textbox>
          <w10:wrap anchorx="page"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/>
      </w:rPr>
      <w:pict w14:anchorId="7463B152">
        <v:shape id="_x0000_s1037" type="#_x0000_t202" alt="" style="position:absolute;margin-left:178.15pt;margin-top:45.35pt;width:256.05pt;height:21.7pt;z-index:-251650048;mso-position-horizontal-relative:page;mso-position-vertical-relative:page;mso-width-relative:margin;mso-height-relative:margin" o:allowincell="f" filled="f" stroked="f">
          <v:textbox style="mso-next-textbox:#_x0000_s1037" inset="0,0,0,0">
            <w:txbxContent>
              <w:p w14:paraId="0776EB22" w14:textId="77777777" w:rsidR="00C27FD4" w:rsidRPr="00260F6B" w:rsidRDefault="009E7DDE" w:rsidP="00C27FD4">
                <w:pPr>
                  <w:rPr>
                    <w:rFonts w:ascii="Calibri" w:hAnsi="Calibri"/>
                    <w:b/>
                    <w:sz w:val="14"/>
                    <w:szCs w:val="14"/>
                  </w:rPr>
                </w:pPr>
                <w:sdt>
                  <w:sdtPr>
                    <w:rPr>
                      <w:rFonts w:ascii="Calibri" w:hAnsi="Calibri"/>
                      <w:b/>
                      <w:sz w:val="14"/>
                      <w:szCs w:val="14"/>
                    </w:rPr>
                    <w:alias w:val="Departamento"/>
                    <w:tag w:val="Departamento"/>
                    <w:id w:val="12391113"/>
                    <w:lock w:val="sdtLocked"/>
                    <w:comboBox>
                      <w:listItem w:displayText="Escolha Departamento" w:value="Escolha Departamento"/>
                      <w:listItem w:displayText="Departamento de Administração Geral . DAG" w:value="Departamento de Administração Geral . DAG"/>
                      <w:listItem w:displayText="Departamento de Modernização e Tecnologias de Informação e Comunicação . DMTIC" w:value="Departamento de Modernização e Tecnologias de Informação e Comunicação . DMTIC"/>
                      <w:listItem w:displayText="Serviço de Polícia Municipal .  SPM" w:value="Serviço de Polícia Municipal .  SPM"/>
                    </w:comboBox>
                  </w:sdtPr>
                  <w:sdtEndPr/>
                  <w:sdtContent>
                    <w:r w:rsidR="00DA1621">
                      <w:rPr>
                        <w:rFonts w:ascii="Calibri" w:hAnsi="Calibri"/>
                        <w:b/>
                        <w:sz w:val="14"/>
                        <w:szCs w:val="14"/>
                      </w:rPr>
                      <w:t>Departamento de Administração Geral . DAG</w:t>
                    </w:r>
                  </w:sdtContent>
                </w:sdt>
              </w:p>
              <w:p w14:paraId="78272880" w14:textId="77777777" w:rsidR="00C27FD4" w:rsidRPr="00DA1621" w:rsidRDefault="009E7DDE" w:rsidP="00C27FD4">
                <w:pPr>
                  <w:rPr>
                    <w:sz w:val="14"/>
                    <w:szCs w:val="14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Divisão"/>
                    <w:tag w:val="Divisão"/>
                    <w:id w:val="12391114"/>
                    <w:lock w:val="sdtLocked"/>
                    <w:comboBox>
                      <w:listItem w:displayText="Escolha Divisão" w:value="Escolha Divisão"/>
                      <w:listItem w:displayText="Divisão de Sistemas e Tecnologias de Informação e Comunicação . DSTIC" w:value="Divisão de Sistemas e Tecnologias de Informação e Comunicação . DSTIC"/>
                      <w:listItem w:displayText="Gabinete Jurídico e Administrativo . GJA" w:value="Gabinete Jurídico e Administrativo . GJA"/>
                      <w:listItem w:displayText="Gabinete Operacional . GO" w:value="Gabinete Operacional . GO"/>
                      <w:listItem w:displayText="Serviço de Atendimento . SA" w:value="Serviço de Atendimento . SA"/>
                      <w:listItem w:displayText=" " w:value=" "/>
                    </w:comboBox>
                  </w:sdtPr>
                  <w:sdtEndPr/>
                  <w:sdtContent>
                    <w:r w:rsidR="00CA686C" w:rsidRPr="00DA1621">
                      <w:rPr>
                        <w:rFonts w:asciiTheme="minorHAnsi" w:hAnsiTheme="minorHAnsi"/>
                        <w:sz w:val="14"/>
                        <w:szCs w:val="14"/>
                      </w:rPr>
                      <w:t>Divisão de Ges</w:t>
                    </w:r>
                    <w:r w:rsidR="00CA686C">
                      <w:rPr>
                        <w:rFonts w:asciiTheme="minorHAnsi" w:hAnsiTheme="minorHAnsi"/>
                        <w:sz w:val="14"/>
                        <w:szCs w:val="14"/>
                      </w:rPr>
                      <w:t xml:space="preserve">tão Administrativa e Contratação . </w:t>
                    </w:r>
                    <w:r w:rsidR="00CA686C" w:rsidRPr="008D7A5E">
                      <w:rPr>
                        <w:rFonts w:asciiTheme="minorHAnsi" w:hAnsiTheme="minorHAnsi"/>
                        <w:sz w:val="14"/>
                        <w:szCs w:val="14"/>
                      </w:rPr>
                      <w:t>DGAC</w:t>
                    </w:r>
                  </w:sdtContent>
                </w:sdt>
              </w:p>
            </w:txbxContent>
          </v:textbox>
          <w10:wrap anchorx="page" anchory="page"/>
          <w10:anchorlock/>
        </v:shape>
      </w:pict>
    </w:r>
    <w:r w:rsidR="006365A9">
      <w:rPr>
        <w:noProof/>
        <w:lang w:val="pt-PT" w:eastAsia="pt-PT"/>
      </w:rPr>
      <w:drawing>
        <wp:anchor distT="0" distB="0" distL="114300" distR="114300" simplePos="0" relativeHeight="251657216" behindDoc="1" locked="1" layoutInCell="0" allowOverlap="1" wp14:anchorId="2F9681DD" wp14:editId="3C00C47E">
          <wp:simplePos x="0" y="0"/>
          <wp:positionH relativeFrom="page">
            <wp:posOffset>906145</wp:posOffset>
          </wp:positionH>
          <wp:positionV relativeFrom="page">
            <wp:posOffset>464820</wp:posOffset>
          </wp:positionV>
          <wp:extent cx="1270635" cy="354330"/>
          <wp:effectExtent l="19050" t="0" r="5715" b="0"/>
          <wp:wrapNone/>
          <wp:docPr id="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A_MARCA_IdentidadeVisual-1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635" cy="354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31F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E10A" w14:textId="77777777" w:rsidR="000F403D" w:rsidRDefault="000F40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14537"/>
    <w:multiLevelType w:val="hybridMultilevel"/>
    <w:tmpl w:val="2A88F9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337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forms" w:enforcement="1" w:cryptProviderType="rsaFull" w:cryptAlgorithmClass="hash" w:cryptAlgorithmType="typeAny" w:cryptAlgorithmSid="4" w:cryptSpinCount="100000" w:hash="ri8t18BbgT1+BIKIFERjZpT13e0=" w:salt="OJZ3WUSN5EEI0IWH/VR2Ww==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D2BEB"/>
    <w:rsid w:val="000066DA"/>
    <w:rsid w:val="00012EB6"/>
    <w:rsid w:val="00016571"/>
    <w:rsid w:val="000337D7"/>
    <w:rsid w:val="000345F7"/>
    <w:rsid w:val="000367CB"/>
    <w:rsid w:val="00043936"/>
    <w:rsid w:val="0004678B"/>
    <w:rsid w:val="0005205B"/>
    <w:rsid w:val="0005335A"/>
    <w:rsid w:val="0005534C"/>
    <w:rsid w:val="000773EB"/>
    <w:rsid w:val="00080131"/>
    <w:rsid w:val="0008014A"/>
    <w:rsid w:val="00087AEA"/>
    <w:rsid w:val="0009631B"/>
    <w:rsid w:val="000A031F"/>
    <w:rsid w:val="000B6823"/>
    <w:rsid w:val="000D2BEB"/>
    <w:rsid w:val="000E3C7D"/>
    <w:rsid w:val="000E40B2"/>
    <w:rsid w:val="000F403D"/>
    <w:rsid w:val="000F64AD"/>
    <w:rsid w:val="0010505E"/>
    <w:rsid w:val="001101EB"/>
    <w:rsid w:val="00136809"/>
    <w:rsid w:val="00145B8E"/>
    <w:rsid w:val="00145E6A"/>
    <w:rsid w:val="00153663"/>
    <w:rsid w:val="0016184B"/>
    <w:rsid w:val="001633CA"/>
    <w:rsid w:val="001A15A7"/>
    <w:rsid w:val="001D59E7"/>
    <w:rsid w:val="001E3BC3"/>
    <w:rsid w:val="001E3E06"/>
    <w:rsid w:val="001F1F85"/>
    <w:rsid w:val="001F605D"/>
    <w:rsid w:val="00204A09"/>
    <w:rsid w:val="00247C4A"/>
    <w:rsid w:val="0025594A"/>
    <w:rsid w:val="0025657E"/>
    <w:rsid w:val="00260F6B"/>
    <w:rsid w:val="00263811"/>
    <w:rsid w:val="0027174D"/>
    <w:rsid w:val="002770A9"/>
    <w:rsid w:val="00296211"/>
    <w:rsid w:val="002A3088"/>
    <w:rsid w:val="002A4E09"/>
    <w:rsid w:val="002C21B0"/>
    <w:rsid w:val="002D0500"/>
    <w:rsid w:val="002D49D5"/>
    <w:rsid w:val="002E07D3"/>
    <w:rsid w:val="003071A6"/>
    <w:rsid w:val="00307E17"/>
    <w:rsid w:val="00347AE4"/>
    <w:rsid w:val="00352E2D"/>
    <w:rsid w:val="003634AF"/>
    <w:rsid w:val="00372738"/>
    <w:rsid w:val="003841B6"/>
    <w:rsid w:val="003A37D4"/>
    <w:rsid w:val="003B09A0"/>
    <w:rsid w:val="003B09B9"/>
    <w:rsid w:val="003B4902"/>
    <w:rsid w:val="003C36F4"/>
    <w:rsid w:val="003C3EBE"/>
    <w:rsid w:val="003C74B3"/>
    <w:rsid w:val="00410F56"/>
    <w:rsid w:val="00415907"/>
    <w:rsid w:val="00420404"/>
    <w:rsid w:val="00421A00"/>
    <w:rsid w:val="004256E9"/>
    <w:rsid w:val="004514F6"/>
    <w:rsid w:val="0045170F"/>
    <w:rsid w:val="00456EB8"/>
    <w:rsid w:val="00464F36"/>
    <w:rsid w:val="00467E44"/>
    <w:rsid w:val="0049207E"/>
    <w:rsid w:val="004D3695"/>
    <w:rsid w:val="004D4220"/>
    <w:rsid w:val="004E36BA"/>
    <w:rsid w:val="004F4D38"/>
    <w:rsid w:val="005104E2"/>
    <w:rsid w:val="00523BE4"/>
    <w:rsid w:val="005349B8"/>
    <w:rsid w:val="005412E9"/>
    <w:rsid w:val="005523B0"/>
    <w:rsid w:val="0055649C"/>
    <w:rsid w:val="0056063D"/>
    <w:rsid w:val="005767A1"/>
    <w:rsid w:val="00581D44"/>
    <w:rsid w:val="005B1EB0"/>
    <w:rsid w:val="005B3A76"/>
    <w:rsid w:val="005D1500"/>
    <w:rsid w:val="0060060C"/>
    <w:rsid w:val="0060313A"/>
    <w:rsid w:val="00610591"/>
    <w:rsid w:val="00614D36"/>
    <w:rsid w:val="006365A9"/>
    <w:rsid w:val="00657D8F"/>
    <w:rsid w:val="00663802"/>
    <w:rsid w:val="00671CD3"/>
    <w:rsid w:val="006B4B68"/>
    <w:rsid w:val="006D3E5B"/>
    <w:rsid w:val="006E0186"/>
    <w:rsid w:val="006F1261"/>
    <w:rsid w:val="00717E81"/>
    <w:rsid w:val="00731BA4"/>
    <w:rsid w:val="00751F50"/>
    <w:rsid w:val="007A0021"/>
    <w:rsid w:val="007B2016"/>
    <w:rsid w:val="007D522E"/>
    <w:rsid w:val="007D6D30"/>
    <w:rsid w:val="007E1B52"/>
    <w:rsid w:val="00803F9E"/>
    <w:rsid w:val="00804CE1"/>
    <w:rsid w:val="00807787"/>
    <w:rsid w:val="00821CB6"/>
    <w:rsid w:val="008417CE"/>
    <w:rsid w:val="00841DD6"/>
    <w:rsid w:val="00867FA3"/>
    <w:rsid w:val="008731D1"/>
    <w:rsid w:val="0088361A"/>
    <w:rsid w:val="00887367"/>
    <w:rsid w:val="008963FE"/>
    <w:rsid w:val="008B4C29"/>
    <w:rsid w:val="008C5F53"/>
    <w:rsid w:val="008C634C"/>
    <w:rsid w:val="00901B96"/>
    <w:rsid w:val="00915D28"/>
    <w:rsid w:val="009320A4"/>
    <w:rsid w:val="00934F04"/>
    <w:rsid w:val="00982905"/>
    <w:rsid w:val="00990457"/>
    <w:rsid w:val="00994016"/>
    <w:rsid w:val="009A4DD0"/>
    <w:rsid w:val="009D36D9"/>
    <w:rsid w:val="009D7563"/>
    <w:rsid w:val="009E7DDE"/>
    <w:rsid w:val="009F00FA"/>
    <w:rsid w:val="009F560A"/>
    <w:rsid w:val="00A1498D"/>
    <w:rsid w:val="00A26065"/>
    <w:rsid w:val="00A64D11"/>
    <w:rsid w:val="00A64DC3"/>
    <w:rsid w:val="00A65AC8"/>
    <w:rsid w:val="00AA09B5"/>
    <w:rsid w:val="00AA46D6"/>
    <w:rsid w:val="00AA4775"/>
    <w:rsid w:val="00AA6697"/>
    <w:rsid w:val="00AB11EA"/>
    <w:rsid w:val="00AB32CC"/>
    <w:rsid w:val="00AB5EDE"/>
    <w:rsid w:val="00AD0D63"/>
    <w:rsid w:val="00AD6232"/>
    <w:rsid w:val="00B121B3"/>
    <w:rsid w:val="00B17378"/>
    <w:rsid w:val="00B70283"/>
    <w:rsid w:val="00B72C98"/>
    <w:rsid w:val="00B83D96"/>
    <w:rsid w:val="00B84DDD"/>
    <w:rsid w:val="00B878A5"/>
    <w:rsid w:val="00BC2A52"/>
    <w:rsid w:val="00BD3DE9"/>
    <w:rsid w:val="00BE3EDC"/>
    <w:rsid w:val="00C14399"/>
    <w:rsid w:val="00C27FD4"/>
    <w:rsid w:val="00C40E02"/>
    <w:rsid w:val="00C70B72"/>
    <w:rsid w:val="00C8088E"/>
    <w:rsid w:val="00C96281"/>
    <w:rsid w:val="00CA0B02"/>
    <w:rsid w:val="00CA606A"/>
    <w:rsid w:val="00CA686C"/>
    <w:rsid w:val="00CB11D6"/>
    <w:rsid w:val="00CE51F9"/>
    <w:rsid w:val="00D0521F"/>
    <w:rsid w:val="00D1555B"/>
    <w:rsid w:val="00D346DA"/>
    <w:rsid w:val="00D469C6"/>
    <w:rsid w:val="00D60152"/>
    <w:rsid w:val="00D738CA"/>
    <w:rsid w:val="00DA1621"/>
    <w:rsid w:val="00DA353C"/>
    <w:rsid w:val="00DA4287"/>
    <w:rsid w:val="00DB4F69"/>
    <w:rsid w:val="00DC54B3"/>
    <w:rsid w:val="00DD33FF"/>
    <w:rsid w:val="00DF23EA"/>
    <w:rsid w:val="00DF473B"/>
    <w:rsid w:val="00E17EB4"/>
    <w:rsid w:val="00E349C6"/>
    <w:rsid w:val="00E34B06"/>
    <w:rsid w:val="00E431FB"/>
    <w:rsid w:val="00E51B2C"/>
    <w:rsid w:val="00E533AE"/>
    <w:rsid w:val="00E63E68"/>
    <w:rsid w:val="00E7109C"/>
    <w:rsid w:val="00E71BF0"/>
    <w:rsid w:val="00E93D82"/>
    <w:rsid w:val="00EB54D9"/>
    <w:rsid w:val="00F04E1C"/>
    <w:rsid w:val="00F27261"/>
    <w:rsid w:val="00F46587"/>
    <w:rsid w:val="00F65370"/>
    <w:rsid w:val="00F850DE"/>
    <w:rsid w:val="00F90E57"/>
    <w:rsid w:val="00FA3692"/>
    <w:rsid w:val="00FC2FEE"/>
    <w:rsid w:val="00FD0BA6"/>
    <w:rsid w:val="00FF3CED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DE6F16"/>
  <w15:docId w15:val="{D5C97FAA-0A45-4282-BC44-8CEB9B83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A6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D3E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CabealhoCarter">
    <w:name w:val="Cabeçalho Caráter"/>
    <w:link w:val="Cabealho"/>
    <w:uiPriority w:val="99"/>
    <w:rsid w:val="006D3E5B"/>
    <w:rPr>
      <w:rFonts w:ascii="Cambria" w:hAnsi="Cambria" w:cs="Times New Roman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6D3E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RodapCarter">
    <w:name w:val="Rodapé Caráter"/>
    <w:link w:val="Rodap"/>
    <w:uiPriority w:val="99"/>
    <w:rsid w:val="006D3E5B"/>
    <w:rPr>
      <w:rFonts w:ascii="Cambria" w:hAnsi="Cambria"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3E5B"/>
    <w:rPr>
      <w:rFonts w:ascii="Lucida Grande" w:hAnsi="Lucida Grande" w:cs="Lucida Grande"/>
      <w:sz w:val="18"/>
      <w:szCs w:val="18"/>
      <w:lang w:val="en-US"/>
    </w:rPr>
  </w:style>
  <w:style w:type="character" w:customStyle="1" w:styleId="TextodebaloCarter">
    <w:name w:val="Texto de balão Caráter"/>
    <w:link w:val="Textodebalo"/>
    <w:uiPriority w:val="99"/>
    <w:semiHidden/>
    <w:rsid w:val="006D3E5B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rsid w:val="00510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unhideWhenUsed/>
    <w:rsid w:val="003071A6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0E40B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1498D"/>
    <w:pPr>
      <w:ind w:left="720"/>
    </w:pPr>
    <w:rPr>
      <w:rFonts w:ascii="Calibri" w:eastAsiaTheme="minorHAnsi" w:hAnsi="Calibri"/>
      <w:sz w:val="22"/>
      <w:szCs w:val="2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amadora.p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dalia.jorge\OneDrive%20-%20cm-amadora.pt\2026\PROGRAMACAO\FORMULARIOS\DOTX%20Form\A04_Averbamentos_Cemiteri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49A79E5C9245C7B9092FD03D5419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23BF1F-2EAA-4A78-83B9-49490C91610A}"/>
      </w:docPartPr>
      <w:docPartBody>
        <w:p w:rsidR="00DB23D6" w:rsidRDefault="00DB23D6">
          <w:pPr>
            <w:pStyle w:val="5149A79E5C9245C7B9092FD03D54196C"/>
          </w:pPr>
          <w:r w:rsidRPr="00557EC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5C037735D7804F8BBB4D291103D0BC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D8EBDA-E354-47F3-9C2E-A64B03E3C5C9}"/>
      </w:docPartPr>
      <w:docPartBody>
        <w:p w:rsidR="00DB23D6" w:rsidRDefault="00DB23D6">
          <w:pPr>
            <w:pStyle w:val="5C037735D7804F8BBB4D291103D0BC82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E3449D3F9BD54C60967A5374A7942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D8B373-6F89-4C02-8060-34022C93FC6C}"/>
      </w:docPartPr>
      <w:docPartBody>
        <w:p w:rsidR="00DB23D6" w:rsidRDefault="00DB23D6">
          <w:pPr>
            <w:pStyle w:val="E3449D3F9BD54C60967A5374A794297E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2C015890BB3C4379882CDA667D5E5A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2C8755-FBA7-4EF1-A110-0DB93CAC01B0}"/>
      </w:docPartPr>
      <w:docPartBody>
        <w:p w:rsidR="00DB23D6" w:rsidRDefault="00DB23D6">
          <w:pPr>
            <w:pStyle w:val="2C015890BB3C4379882CDA667D5E5AD1"/>
          </w:pPr>
          <w:r w:rsidRPr="00EB7DCD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A234D323C68748EDBDDBF5C691D11C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EE186F-A8FA-45A7-9C5C-FDC215838033}"/>
      </w:docPartPr>
      <w:docPartBody>
        <w:p w:rsidR="00DB23D6" w:rsidRDefault="00DB23D6">
          <w:pPr>
            <w:pStyle w:val="A234D323C68748EDBDDBF5C691D11CB7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3421F2041FA0423BA5C4B2659523D6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E7B4CF-EBBF-4CAD-9A8A-0C5EB08969D4}"/>
      </w:docPartPr>
      <w:docPartBody>
        <w:p w:rsidR="00DB23D6" w:rsidRDefault="00DB23D6">
          <w:pPr>
            <w:pStyle w:val="3421F2041FA0423BA5C4B2659523D699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2760FAEB57994B93ADCC92A9AB4435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2B3DB3-150D-45A9-A3D8-C8B59C00A5FB}"/>
      </w:docPartPr>
      <w:docPartBody>
        <w:p w:rsidR="00DB23D6" w:rsidRDefault="00DB23D6">
          <w:pPr>
            <w:pStyle w:val="2760FAEB57994B93ADCC92A9AB4435B5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0B01BF4CD377413DB1D2578C3FE3CF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A7D84C-F55A-4923-BDD8-6D57783250A3}"/>
      </w:docPartPr>
      <w:docPartBody>
        <w:p w:rsidR="00DB23D6" w:rsidRDefault="00DB23D6">
          <w:pPr>
            <w:pStyle w:val="0B01BF4CD377413DB1D2578C3FE3CFAA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A845088D47214E8A87D6A0D7A766EF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2A4D7E-316F-451D-98EF-3E7DBCE5482B}"/>
      </w:docPartPr>
      <w:docPartBody>
        <w:p w:rsidR="00DB23D6" w:rsidRDefault="00DB23D6">
          <w:pPr>
            <w:pStyle w:val="A845088D47214E8A87D6A0D7A766EF5F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FB7E475364A7463584882C2D7B24DC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A745CB-5A93-40DE-A989-AAFB97AA8A0C}"/>
      </w:docPartPr>
      <w:docPartBody>
        <w:p w:rsidR="00DB23D6" w:rsidRDefault="00DB23D6">
          <w:pPr>
            <w:pStyle w:val="FB7E475364A7463584882C2D7B24DC37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A43D563FE2864C8A90ABE37E4B20B1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85E60B-A032-4E23-9247-279D3BB0C1F2}"/>
      </w:docPartPr>
      <w:docPartBody>
        <w:p w:rsidR="00DB23D6" w:rsidRDefault="00DB23D6">
          <w:pPr>
            <w:pStyle w:val="A43D563FE2864C8A90ABE37E4B20B15E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BEFFFECFEB4A4E51AE9758EC6162F4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E21059-65AE-4220-BD4A-D6FF23CF27CE}"/>
      </w:docPartPr>
      <w:docPartBody>
        <w:p w:rsidR="00DB23D6" w:rsidRDefault="00DB23D6">
          <w:pPr>
            <w:pStyle w:val="BEFFFECFEB4A4E51AE9758EC6162F44E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7650366CC14F4F788577C99D6A58C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22EEB7-389B-4F98-BAFE-D3B7EF8124E4}"/>
      </w:docPartPr>
      <w:docPartBody>
        <w:p w:rsidR="00DB23D6" w:rsidRDefault="00DB23D6">
          <w:pPr>
            <w:pStyle w:val="7650366CC14F4F788577C99D6A58C50B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43D7535900854862B560FEC941B9B1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E5143A-F7B3-4BAA-A928-ACAF55D5DCC7}"/>
      </w:docPartPr>
      <w:docPartBody>
        <w:p w:rsidR="00DB23D6" w:rsidRDefault="00DB23D6">
          <w:pPr>
            <w:pStyle w:val="43D7535900854862B560FEC941B9B1E7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F0DC349138134707BF02FA0D7E7562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DD0E99-B951-460A-A21A-C177D224F03D}"/>
      </w:docPartPr>
      <w:docPartBody>
        <w:p w:rsidR="00DB23D6" w:rsidRDefault="00DB23D6">
          <w:pPr>
            <w:pStyle w:val="F0DC349138134707BF02FA0D7E7562E9"/>
          </w:pPr>
          <w:r w:rsidRPr="00557EC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B636F4D5AE5541618C602F6B553BB9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BC2A4F-DFFD-4A57-B144-FD23AC57D325}"/>
      </w:docPartPr>
      <w:docPartBody>
        <w:p w:rsidR="00DB23D6" w:rsidRDefault="00DB23D6">
          <w:pPr>
            <w:pStyle w:val="B636F4D5AE5541618C602F6B553BB957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2B63292B21EA40ED8F8858A97A03F3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DA93E7-C680-4589-A983-873D53B8D398}"/>
      </w:docPartPr>
      <w:docPartBody>
        <w:p w:rsidR="00DB23D6" w:rsidRDefault="00DB23D6">
          <w:pPr>
            <w:pStyle w:val="2B63292B21EA40ED8F8858A97A03F31B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3E5510739E03420BB00319C33ADEA0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833F69-2AE8-4296-B6E1-09EC40F53163}"/>
      </w:docPartPr>
      <w:docPartBody>
        <w:p w:rsidR="00DB23D6" w:rsidRDefault="00DB23D6">
          <w:pPr>
            <w:pStyle w:val="3E5510739E03420BB00319C33ADEA0FD"/>
          </w:pPr>
          <w:r w:rsidRPr="00EB7DCD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0EFD78CE77F047E5A70A997CCB9FC3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11BA6F-AD75-4CEA-A3D5-8FAE7CA678B1}"/>
      </w:docPartPr>
      <w:docPartBody>
        <w:p w:rsidR="00DB23D6" w:rsidRDefault="00DB23D6">
          <w:pPr>
            <w:pStyle w:val="0EFD78CE77F047E5A70A997CCB9FC39B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A3782C98EF8A4DC8B5976EFD574931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A2A510-F8B7-40F6-AC6E-7BC1DB54815E}"/>
      </w:docPartPr>
      <w:docPartBody>
        <w:p w:rsidR="00DB23D6" w:rsidRDefault="00DB23D6">
          <w:pPr>
            <w:pStyle w:val="A3782C98EF8A4DC8B5976EFD574931A4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1CD322E249F949F4A0AFAF2D03A423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96823D-5898-4685-B607-A16EC9421104}"/>
      </w:docPartPr>
      <w:docPartBody>
        <w:p w:rsidR="00DB23D6" w:rsidRDefault="00DB23D6">
          <w:pPr>
            <w:pStyle w:val="1CD322E249F949F4A0AFAF2D03A42347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5B5181D8EDC24327AC54806684DEEB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D7E333-4ABF-46C3-9185-246396CE507F}"/>
      </w:docPartPr>
      <w:docPartBody>
        <w:p w:rsidR="00DB23D6" w:rsidRDefault="00DB23D6">
          <w:pPr>
            <w:pStyle w:val="5B5181D8EDC24327AC54806684DEEBED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9E1F97A772134E58AD2313A0FA7EEF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DB2FD0-718E-492A-8035-A6D33C100CDC}"/>
      </w:docPartPr>
      <w:docPartBody>
        <w:p w:rsidR="00DB23D6" w:rsidRDefault="00DB23D6">
          <w:pPr>
            <w:pStyle w:val="9E1F97A772134E58AD2313A0FA7EEFA1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C5DACBB81B1E41028D967C7769477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C5D2FD-CD45-47FE-833C-78B53A74A87F}"/>
      </w:docPartPr>
      <w:docPartBody>
        <w:p w:rsidR="00DB23D6" w:rsidRDefault="00DB23D6">
          <w:pPr>
            <w:pStyle w:val="C5DACBB81B1E41028D967C7769477E66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A2F3D9CF48C74573BF9F0D0A0A18CD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597F0C-5127-4584-8342-AD0ADFAA5078}"/>
      </w:docPartPr>
      <w:docPartBody>
        <w:p w:rsidR="00DB23D6" w:rsidRDefault="00DB23D6">
          <w:pPr>
            <w:pStyle w:val="A2F3D9CF48C74573BF9F0D0A0A18CD3D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D4D7E362527C4F9D9ED6139CC92331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853077-1227-42A4-AF54-F70330E6BC70}"/>
      </w:docPartPr>
      <w:docPartBody>
        <w:p w:rsidR="00DB23D6" w:rsidRDefault="00DB23D6">
          <w:pPr>
            <w:pStyle w:val="D4D7E362527C4F9D9ED6139CC9233180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C8562BBBED4140C28397AF34324149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7D02C2-0145-4401-9918-EF5B55A7CAFB}"/>
      </w:docPartPr>
      <w:docPartBody>
        <w:p w:rsidR="00DB23D6" w:rsidRDefault="00DB23D6">
          <w:pPr>
            <w:pStyle w:val="C8562BBBED4140C28397AF34324149FE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61C27381638343F3B952E13706FBD1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2CD10E-36D6-4566-8C9E-4EA36F489C0A}"/>
      </w:docPartPr>
      <w:docPartBody>
        <w:p w:rsidR="00DB23D6" w:rsidRDefault="00DB23D6">
          <w:pPr>
            <w:pStyle w:val="61C27381638343F3B952E13706FBD102"/>
          </w:pPr>
          <w:r>
            <w:rPr>
              <w:rStyle w:val="TextodoMarcadordePosio"/>
            </w:rPr>
            <w:t>ESCOLHA</w:t>
          </w:r>
        </w:p>
      </w:docPartBody>
    </w:docPart>
    <w:docPart>
      <w:docPartPr>
        <w:name w:val="738A07E6EF4345F0868A5EE8B41314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0F6375-6C75-4AE4-9CC6-3FA77DAB3FA3}"/>
      </w:docPartPr>
      <w:docPartBody>
        <w:p w:rsidR="00DB23D6" w:rsidRDefault="00DB23D6">
          <w:pPr>
            <w:pStyle w:val="738A07E6EF4345F0868A5EE8B4131443"/>
          </w:pPr>
          <w:r w:rsidRPr="00E7774E">
            <w:rPr>
              <w:rStyle w:val="TextodoMarcadordePosio"/>
            </w:rPr>
            <w:t>Clique aqui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Monolin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D6"/>
    <w:rsid w:val="003C74B3"/>
    <w:rsid w:val="00DB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unhideWhenUsed/>
    <w:rPr>
      <w:color w:val="808080"/>
    </w:rPr>
  </w:style>
  <w:style w:type="paragraph" w:customStyle="1" w:styleId="5149A79E5C9245C7B9092FD03D54196C">
    <w:name w:val="5149A79E5C9245C7B9092FD03D54196C"/>
  </w:style>
  <w:style w:type="paragraph" w:customStyle="1" w:styleId="5C037735D7804F8BBB4D291103D0BC82">
    <w:name w:val="5C037735D7804F8BBB4D291103D0BC82"/>
  </w:style>
  <w:style w:type="paragraph" w:customStyle="1" w:styleId="E3449D3F9BD54C60967A5374A794297E">
    <w:name w:val="E3449D3F9BD54C60967A5374A794297E"/>
  </w:style>
  <w:style w:type="paragraph" w:customStyle="1" w:styleId="2C015890BB3C4379882CDA667D5E5AD1">
    <w:name w:val="2C015890BB3C4379882CDA667D5E5AD1"/>
  </w:style>
  <w:style w:type="paragraph" w:customStyle="1" w:styleId="A234D323C68748EDBDDBF5C691D11CB7">
    <w:name w:val="A234D323C68748EDBDDBF5C691D11CB7"/>
  </w:style>
  <w:style w:type="paragraph" w:customStyle="1" w:styleId="3421F2041FA0423BA5C4B2659523D699">
    <w:name w:val="3421F2041FA0423BA5C4B2659523D699"/>
  </w:style>
  <w:style w:type="paragraph" w:customStyle="1" w:styleId="2760FAEB57994B93ADCC92A9AB4435B5">
    <w:name w:val="2760FAEB57994B93ADCC92A9AB4435B5"/>
  </w:style>
  <w:style w:type="paragraph" w:customStyle="1" w:styleId="0B01BF4CD377413DB1D2578C3FE3CFAA">
    <w:name w:val="0B01BF4CD377413DB1D2578C3FE3CFAA"/>
  </w:style>
  <w:style w:type="paragraph" w:customStyle="1" w:styleId="A845088D47214E8A87D6A0D7A766EF5F">
    <w:name w:val="A845088D47214E8A87D6A0D7A766EF5F"/>
  </w:style>
  <w:style w:type="paragraph" w:customStyle="1" w:styleId="FB7E475364A7463584882C2D7B24DC37">
    <w:name w:val="FB7E475364A7463584882C2D7B24DC37"/>
  </w:style>
  <w:style w:type="paragraph" w:customStyle="1" w:styleId="A43D563FE2864C8A90ABE37E4B20B15E">
    <w:name w:val="A43D563FE2864C8A90ABE37E4B20B15E"/>
  </w:style>
  <w:style w:type="paragraph" w:customStyle="1" w:styleId="BEFFFECFEB4A4E51AE9758EC6162F44E">
    <w:name w:val="BEFFFECFEB4A4E51AE9758EC6162F44E"/>
  </w:style>
  <w:style w:type="paragraph" w:customStyle="1" w:styleId="7650366CC14F4F788577C99D6A58C50B">
    <w:name w:val="7650366CC14F4F788577C99D6A58C50B"/>
  </w:style>
  <w:style w:type="paragraph" w:customStyle="1" w:styleId="43D7535900854862B560FEC941B9B1E7">
    <w:name w:val="43D7535900854862B560FEC941B9B1E7"/>
  </w:style>
  <w:style w:type="paragraph" w:customStyle="1" w:styleId="F0DC349138134707BF02FA0D7E7562E9">
    <w:name w:val="F0DC349138134707BF02FA0D7E7562E9"/>
  </w:style>
  <w:style w:type="paragraph" w:customStyle="1" w:styleId="B636F4D5AE5541618C602F6B553BB957">
    <w:name w:val="B636F4D5AE5541618C602F6B553BB957"/>
  </w:style>
  <w:style w:type="paragraph" w:customStyle="1" w:styleId="2B63292B21EA40ED8F8858A97A03F31B">
    <w:name w:val="2B63292B21EA40ED8F8858A97A03F31B"/>
  </w:style>
  <w:style w:type="paragraph" w:customStyle="1" w:styleId="3E5510739E03420BB00319C33ADEA0FD">
    <w:name w:val="3E5510739E03420BB00319C33ADEA0FD"/>
  </w:style>
  <w:style w:type="paragraph" w:customStyle="1" w:styleId="0EFD78CE77F047E5A70A997CCB9FC39B">
    <w:name w:val="0EFD78CE77F047E5A70A997CCB9FC39B"/>
  </w:style>
  <w:style w:type="paragraph" w:customStyle="1" w:styleId="A3782C98EF8A4DC8B5976EFD574931A4">
    <w:name w:val="A3782C98EF8A4DC8B5976EFD574931A4"/>
  </w:style>
  <w:style w:type="paragraph" w:customStyle="1" w:styleId="1CD322E249F949F4A0AFAF2D03A42347">
    <w:name w:val="1CD322E249F949F4A0AFAF2D03A42347"/>
  </w:style>
  <w:style w:type="paragraph" w:customStyle="1" w:styleId="5B5181D8EDC24327AC54806684DEEBED">
    <w:name w:val="5B5181D8EDC24327AC54806684DEEBED"/>
  </w:style>
  <w:style w:type="paragraph" w:customStyle="1" w:styleId="9E1F97A772134E58AD2313A0FA7EEFA1">
    <w:name w:val="9E1F97A772134E58AD2313A0FA7EEFA1"/>
  </w:style>
  <w:style w:type="paragraph" w:customStyle="1" w:styleId="C5DACBB81B1E41028D967C7769477E66">
    <w:name w:val="C5DACBB81B1E41028D967C7769477E66"/>
  </w:style>
  <w:style w:type="paragraph" w:customStyle="1" w:styleId="A2F3D9CF48C74573BF9F0D0A0A18CD3D">
    <w:name w:val="A2F3D9CF48C74573BF9F0D0A0A18CD3D"/>
  </w:style>
  <w:style w:type="paragraph" w:customStyle="1" w:styleId="D4D7E362527C4F9D9ED6139CC9233180">
    <w:name w:val="D4D7E362527C4F9D9ED6139CC9233180"/>
  </w:style>
  <w:style w:type="paragraph" w:customStyle="1" w:styleId="C8562BBBED4140C28397AF34324149FE">
    <w:name w:val="C8562BBBED4140C28397AF34324149FE"/>
  </w:style>
  <w:style w:type="paragraph" w:customStyle="1" w:styleId="61C27381638343F3B952E13706FBD102">
    <w:name w:val="61C27381638343F3B952E13706FBD102"/>
  </w:style>
  <w:style w:type="paragraph" w:customStyle="1" w:styleId="738A07E6EF4345F0868A5EE8B4131443">
    <w:name w:val="738A07E6EF4345F0868A5EE8B41314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195B77-C773-4638-9865-2705F7C4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A04_Averbamentos_Cemiterio.dotx</Template>
  <TotalTime>0</TotalTime>
  <Pages>3</Pages>
  <Words>460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 M. Amadora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Cidália Jorge</dc:creator>
  <cp:lastModifiedBy>Cidália Jorge</cp:lastModifiedBy>
  <cp:revision>1</cp:revision>
  <cp:lastPrinted>2014-10-27T11:53:00Z</cp:lastPrinted>
  <dcterms:created xsi:type="dcterms:W3CDTF">2026-07-09T10:03:00Z</dcterms:created>
  <dcterms:modified xsi:type="dcterms:W3CDTF">2026-07-09T10:03:00Z</dcterms:modified>
</cp:coreProperties>
</file>