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470C" w14:textId="77777777" w:rsidR="004147BE" w:rsidRDefault="00A7663A" w:rsidP="004147BE">
      <w:pPr>
        <w:autoSpaceDE w:val="0"/>
        <w:autoSpaceDN w:val="0"/>
        <w:adjustRightInd w:val="0"/>
        <w:ind w:firstLine="142"/>
        <w:jc w:val="right"/>
        <w:rPr>
          <w:rFonts w:asciiTheme="minorHAnsi" w:hAnsiTheme="minorHAnsi" w:cs="FoundryMonoline-Medium"/>
          <w:sz w:val="22"/>
          <w:szCs w:val="22"/>
          <w:lang w:val="pt-PT" w:eastAsia="pt-PT"/>
        </w:rPr>
      </w:pPr>
      <w:r w:rsidRPr="00A7663A">
        <w:rPr>
          <w:rFonts w:asciiTheme="minorHAnsi" w:hAnsiTheme="minorHAnsi" w:cs="FoundryMonoline-Medium"/>
          <w:sz w:val="22"/>
          <w:szCs w:val="22"/>
          <w:lang w:val="pt-PT" w:eastAsia="pt-PT"/>
        </w:rPr>
        <w:t>Exmo/a. Sr/</w:t>
      </w:r>
      <w:r w:rsidR="004147BE">
        <w:rPr>
          <w:rFonts w:asciiTheme="minorHAnsi" w:hAnsiTheme="minorHAnsi" w:cs="FoundryMonoline-Medium"/>
          <w:sz w:val="22"/>
          <w:szCs w:val="22"/>
          <w:lang w:val="pt-PT" w:eastAsia="pt-PT"/>
        </w:rPr>
        <w:t>ª</w:t>
      </w:r>
      <w:r w:rsidRPr="00A7663A">
        <w:rPr>
          <w:rFonts w:asciiTheme="minorHAnsi" w:hAnsiTheme="minorHAnsi" w:cs="FoundryMonoline-Medium"/>
          <w:sz w:val="22"/>
          <w:szCs w:val="22"/>
          <w:lang w:val="pt-PT" w:eastAsia="pt-PT"/>
        </w:rPr>
        <w:t>.</w:t>
      </w:r>
    </w:p>
    <w:p w14:paraId="00EC7540" w14:textId="77777777" w:rsidR="00A7663A" w:rsidRPr="00A7663A" w:rsidRDefault="004147BE" w:rsidP="004147BE">
      <w:pPr>
        <w:autoSpaceDE w:val="0"/>
        <w:autoSpaceDN w:val="0"/>
        <w:adjustRightInd w:val="0"/>
        <w:ind w:firstLine="142"/>
        <w:jc w:val="right"/>
        <w:rPr>
          <w:rFonts w:asciiTheme="minorHAnsi" w:hAnsiTheme="minorHAnsi" w:cs="FoundryMonoline-Medium"/>
          <w:sz w:val="22"/>
          <w:szCs w:val="22"/>
          <w:lang w:val="pt-PT" w:eastAsia="pt-PT"/>
        </w:rPr>
      </w:pPr>
      <w:r>
        <w:rPr>
          <w:rFonts w:asciiTheme="minorHAnsi" w:hAnsiTheme="minorHAnsi" w:cs="FoundryMonoline-Medium"/>
          <w:sz w:val="22"/>
          <w:szCs w:val="22"/>
          <w:lang w:val="pt-PT" w:eastAsia="pt-PT"/>
        </w:rPr>
        <w:t>P</w:t>
      </w:r>
      <w:r w:rsidR="00A7663A" w:rsidRPr="00A7663A">
        <w:rPr>
          <w:rFonts w:asciiTheme="minorHAnsi" w:hAnsiTheme="minorHAnsi" w:cs="FoundryMonoline-Medium"/>
          <w:sz w:val="22"/>
          <w:szCs w:val="22"/>
          <w:lang w:val="pt-PT" w:eastAsia="pt-PT"/>
        </w:rPr>
        <w:t>residente</w:t>
      </w:r>
      <w:r>
        <w:rPr>
          <w:rFonts w:asciiTheme="minorHAnsi" w:hAnsiTheme="minorHAnsi" w:cs="FoundryMonoline-Medium"/>
          <w:sz w:val="22"/>
          <w:szCs w:val="22"/>
          <w:lang w:val="pt-PT" w:eastAsia="pt-PT"/>
        </w:rPr>
        <w:t xml:space="preserve"> </w:t>
      </w:r>
      <w:r w:rsidR="00A7663A" w:rsidRPr="00A7663A">
        <w:rPr>
          <w:rFonts w:asciiTheme="minorHAnsi" w:hAnsiTheme="minorHAnsi" w:cs="FoundryMonoline-Medium"/>
          <w:sz w:val="22"/>
          <w:szCs w:val="22"/>
          <w:lang w:val="pt-PT" w:eastAsia="pt-PT"/>
        </w:rPr>
        <w:t>da Câmara Municipal da Amadora</w:t>
      </w:r>
    </w:p>
    <w:p w14:paraId="0A5ABC38" w14:textId="77777777" w:rsidR="00A7663A" w:rsidRPr="00A7663A" w:rsidRDefault="00A7663A" w:rsidP="00A7663A">
      <w:pPr>
        <w:autoSpaceDE w:val="0"/>
        <w:autoSpaceDN w:val="0"/>
        <w:adjustRightInd w:val="0"/>
        <w:rPr>
          <w:rFonts w:asciiTheme="minorHAnsi" w:hAnsiTheme="minorHAnsi" w:cs="FoundryMonoline-Medium"/>
          <w:sz w:val="22"/>
          <w:szCs w:val="22"/>
          <w:lang w:val="pt-PT" w:eastAsia="pt-PT"/>
        </w:rPr>
      </w:pPr>
    </w:p>
    <w:tbl>
      <w:tblPr>
        <w:tblStyle w:val="TabelacomGrelha"/>
        <w:tblW w:w="9928" w:type="dxa"/>
        <w:tblInd w:w="103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8"/>
      </w:tblGrid>
      <w:tr w:rsidR="00A7663A" w:rsidRPr="004D4F0D" w14:paraId="765D400B" w14:textId="77777777" w:rsidTr="004147BE">
        <w:tc>
          <w:tcPr>
            <w:tcW w:w="9928" w:type="dxa"/>
            <w:tcBorders>
              <w:top w:val="single" w:sz="12" w:space="0" w:color="auto"/>
            </w:tcBorders>
          </w:tcPr>
          <w:p w14:paraId="55F36B03" w14:textId="77777777" w:rsidR="00A7663A" w:rsidRPr="004D4F0D" w:rsidRDefault="00A7663A" w:rsidP="00A512CB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 xml:space="preserve">01 IDENTIFICAÇÃO </w:t>
            </w:r>
            <w:r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PESSOAL</w:t>
            </w:r>
          </w:p>
        </w:tc>
      </w:tr>
      <w:tr w:rsidR="00A7663A" w:rsidRPr="009402C7" w14:paraId="01DB92EE" w14:textId="77777777" w:rsidTr="00A512CB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A7663A" w:rsidRPr="009402C7" w14:paraId="4BE1F0D2" w14:textId="77777777" w:rsidTr="00A512CB">
              <w:trPr>
                <w:cantSplit/>
              </w:trPr>
              <w:tc>
                <w:tcPr>
                  <w:tcW w:w="9697" w:type="dxa"/>
                </w:tcPr>
                <w:p w14:paraId="726EE85E" w14:textId="77777777" w:rsidR="00A7663A" w:rsidRPr="00A7663A" w:rsidRDefault="00A7663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</w:pPr>
                  <w:r w:rsidRPr="00A7663A"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  <w:t>Nome/Designação</w:t>
                  </w:r>
                </w:p>
                <w:p w14:paraId="23D56073" w14:textId="77777777" w:rsidR="00A7663A" w:rsidRPr="00A7663A" w:rsidRDefault="00C66C72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2511367"/>
                      <w:placeholder>
                        <w:docPart w:val="53C205A6EEF246459F5890F4320C1854"/>
                      </w:placeholder>
                      <w:showingPlcHdr/>
                      <w:text/>
                    </w:sdtPr>
                    <w:sdtEndPr/>
                    <w:sdtContent>
                      <w:r w:rsidR="00A7663A" w:rsidRPr="00A7663A">
                        <w:rPr>
                          <w:rStyle w:val="TextodoMarcadordePosio"/>
                          <w:sz w:val="16"/>
                          <w:szCs w:val="16"/>
                          <w:lang w:val="pt-PT"/>
                        </w:rPr>
                        <w:t>Clique aqui para introduzir texto.</w:t>
                      </w:r>
                    </w:sdtContent>
                  </w:sdt>
                  <w:r w:rsidR="00A7663A" w:rsidRPr="00A7663A"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  <w:t xml:space="preserve">               </w:t>
                  </w:r>
                </w:p>
              </w:tc>
            </w:tr>
          </w:tbl>
          <w:p w14:paraId="35E08859" w14:textId="77777777" w:rsidR="00A7663A" w:rsidRPr="00A7663A" w:rsidRDefault="00A7663A" w:rsidP="00A512C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  <w:lang w:val="pt-PT"/>
              </w:rPr>
            </w:pPr>
          </w:p>
        </w:tc>
      </w:tr>
      <w:tr w:rsidR="00A7663A" w:rsidRPr="009402C7" w14:paraId="48D07057" w14:textId="77777777" w:rsidTr="00A512CB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2416"/>
              <w:gridCol w:w="2416"/>
            </w:tblGrid>
            <w:tr w:rsidR="00A7663A" w:rsidRPr="009402C7" w14:paraId="3EAA9881" w14:textId="77777777" w:rsidTr="00A512CB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5FA06AB5" w14:textId="77777777" w:rsidR="00A7663A" w:rsidRPr="00A7663A" w:rsidRDefault="00A7663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</w:pPr>
                  <w:r w:rsidRPr="00A7663A"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  <w:t>Doc. Identificação</w:t>
                  </w:r>
                </w:p>
                <w:p w14:paraId="282A8F14" w14:textId="77777777" w:rsidR="00A7663A" w:rsidRPr="00A7663A" w:rsidRDefault="00C66C72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499760"/>
                      <w:placeholder>
                        <w:docPart w:val="83CBA92DBD114E46A13EBF690BA72AB4"/>
                      </w:placeholder>
                      <w:showingPlcHdr/>
                      <w:text/>
                    </w:sdtPr>
                    <w:sdtEndPr/>
                    <w:sdtContent>
                      <w:r w:rsidR="00A7663A" w:rsidRPr="00671931">
                        <w:rPr>
                          <w:rStyle w:val="TextodoMarcadordePosio"/>
                          <w:sz w:val="14"/>
                          <w:szCs w:val="14"/>
                          <w:lang w:val="pt-PT"/>
                        </w:rPr>
                        <w:t>Clique aqui para introduzir texto.</w:t>
                      </w:r>
                    </w:sdtContent>
                  </w:sdt>
                  <w:r w:rsidR="00A7663A" w:rsidRPr="00A7663A"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3BFBD46" w14:textId="77777777" w:rsidR="00A7663A" w:rsidRPr="00A7663A" w:rsidRDefault="00A7663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</w:pPr>
                  <w:r w:rsidRPr="00A7663A">
                    <w:rPr>
                      <w:rFonts w:asciiTheme="minorHAnsi" w:hAnsiTheme="minorHAnsi"/>
                      <w:noProof/>
                      <w:sz w:val="22"/>
                      <w:szCs w:val="22"/>
                      <w:lang w:val="pt-PT"/>
                    </w:rPr>
                    <w:t>Nº Identificação</w:t>
                  </w:r>
                </w:p>
                <w:p w14:paraId="6DCCD316" w14:textId="77777777" w:rsidR="00A7663A" w:rsidRPr="00A7663A" w:rsidRDefault="00C66C72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58"/>
                      <w:placeholder>
                        <w:docPart w:val="F0EEC37A03D4461DAB64EA3E083FB85E"/>
                      </w:placeholder>
                      <w:showingPlcHdr/>
                      <w:text/>
                    </w:sdtPr>
                    <w:sdtEndPr/>
                    <w:sdtContent>
                      <w:r w:rsidR="00A7663A" w:rsidRPr="00A7663A">
                        <w:rPr>
                          <w:rStyle w:val="TextodoMarcadordePosio"/>
                          <w:sz w:val="14"/>
                          <w:szCs w:val="14"/>
                          <w:lang w:val="pt-PT"/>
                        </w:rPr>
                        <w:t>Clique aqui para introduzir texto.</w:t>
                      </w:r>
                    </w:sdtContent>
                  </w:sdt>
                  <w:r w:rsidR="00A7663A" w:rsidRPr="00A7663A"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  <w:t xml:space="preserve">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5CAD6B8" w14:textId="77777777" w:rsidR="00A7663A" w:rsidRPr="00A7663A" w:rsidRDefault="00A7663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</w:pPr>
                  <w:r w:rsidRPr="00A7663A">
                    <w:rPr>
                      <w:rFonts w:asciiTheme="minorHAnsi" w:hAnsiTheme="minorHAnsi"/>
                      <w:noProof/>
                      <w:sz w:val="22"/>
                      <w:szCs w:val="22"/>
                      <w:lang w:val="pt-PT"/>
                    </w:rPr>
                    <w:t>Data Emissão/Validade</w:t>
                  </w:r>
                </w:p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75021178"/>
                    <w:placeholder>
                      <w:docPart w:val="FF0660C74C7F49CEBF15FC530A2C4149"/>
                    </w:placeholder>
                    <w:showingPlcHdr/>
                    <w:date>
                      <w:dateFormat w:val="dd-MM-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p w14:paraId="319C480E" w14:textId="77777777" w:rsidR="00A7663A" w:rsidRPr="00A7663A" w:rsidRDefault="00A7663A" w:rsidP="00A512CB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/>
                          <w:sz w:val="22"/>
                          <w:szCs w:val="22"/>
                          <w:lang w:val="pt-PT"/>
                        </w:rPr>
                      </w:pPr>
                      <w:r w:rsidRPr="00A7663A">
                        <w:rPr>
                          <w:rStyle w:val="TextodoMarcadordePosio"/>
                          <w:sz w:val="14"/>
                          <w:szCs w:val="14"/>
                          <w:lang w:val="pt-PT"/>
                        </w:rPr>
                        <w:t>Clique aqui para introduzir uma data.</w:t>
                      </w:r>
                    </w:p>
                  </w:sdtContent>
                </w:sdt>
              </w:tc>
              <w:tc>
                <w:tcPr>
                  <w:tcW w:w="2416" w:type="dxa"/>
                  <w:tcBorders>
                    <w:left w:val="single" w:sz="4" w:space="0" w:color="auto"/>
                  </w:tcBorders>
                </w:tcPr>
                <w:p w14:paraId="53851A8D" w14:textId="77777777" w:rsidR="00A7663A" w:rsidRPr="00A7663A" w:rsidRDefault="00A7663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</w:pPr>
                  <w:r w:rsidRPr="00A7663A">
                    <w:rPr>
                      <w:rFonts w:asciiTheme="minorHAnsi" w:hAnsiTheme="minorHAnsi"/>
                      <w:noProof/>
                      <w:sz w:val="22"/>
                      <w:szCs w:val="22"/>
                      <w:lang w:val="pt-PT"/>
                    </w:rPr>
                    <w:t>NIF/NIPC</w:t>
                  </w:r>
                </w:p>
                <w:p w14:paraId="3458686B" w14:textId="77777777" w:rsidR="00A7663A" w:rsidRPr="00A7663A" w:rsidRDefault="00C66C72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59"/>
                      <w:placeholder>
                        <w:docPart w:val="78A139CCD3C949C2AA2BD9D7DDB67766"/>
                      </w:placeholder>
                      <w:showingPlcHdr/>
                      <w:text/>
                    </w:sdtPr>
                    <w:sdtEndPr/>
                    <w:sdtContent>
                      <w:r w:rsidR="00A7663A" w:rsidRPr="00A7663A">
                        <w:rPr>
                          <w:rStyle w:val="TextodoMarcadordePosio"/>
                          <w:sz w:val="14"/>
                          <w:szCs w:val="14"/>
                          <w:lang w:val="pt-PT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31A95937" w14:textId="77777777" w:rsidR="00A7663A" w:rsidRPr="00A7663A" w:rsidRDefault="00A7663A" w:rsidP="00A512C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  <w:lang w:val="pt-PT"/>
              </w:rPr>
            </w:pPr>
          </w:p>
        </w:tc>
      </w:tr>
      <w:tr w:rsidR="00A7663A" w:rsidRPr="009402C7" w14:paraId="69C013E4" w14:textId="77777777" w:rsidTr="00A512CB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A7663A" w:rsidRPr="009402C7" w14:paraId="3B5C253B" w14:textId="77777777" w:rsidTr="00A512CB">
              <w:trPr>
                <w:cantSplit/>
              </w:trPr>
              <w:tc>
                <w:tcPr>
                  <w:tcW w:w="9697" w:type="dxa"/>
                </w:tcPr>
                <w:p w14:paraId="7F729FE1" w14:textId="77777777" w:rsidR="00A7663A" w:rsidRPr="00A7663A" w:rsidRDefault="00A7663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</w:pPr>
                  <w:r w:rsidRPr="00A7663A"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  <w:t>Morada/Sede</w:t>
                  </w:r>
                </w:p>
                <w:p w14:paraId="6B6C789E" w14:textId="77777777" w:rsidR="00A7663A" w:rsidRPr="00A7663A" w:rsidRDefault="00C66C72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0"/>
                      <w:placeholder>
                        <w:docPart w:val="91227AAD7D87480BB7B77EAEDF750C7E"/>
                      </w:placeholder>
                      <w:showingPlcHdr/>
                      <w:text/>
                    </w:sdtPr>
                    <w:sdtEndPr/>
                    <w:sdtContent>
                      <w:r w:rsidR="00A7663A" w:rsidRPr="00A7663A">
                        <w:rPr>
                          <w:rStyle w:val="TextodoMarcadordePosio"/>
                          <w:sz w:val="14"/>
                          <w:szCs w:val="14"/>
                          <w:lang w:val="pt-PT"/>
                        </w:rPr>
                        <w:t>Clique aqui para introduzir texto.</w:t>
                      </w:r>
                    </w:sdtContent>
                  </w:sdt>
                  <w:r w:rsidR="00A7663A" w:rsidRPr="00A7663A"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  <w:t xml:space="preserve">               </w:t>
                  </w:r>
                </w:p>
              </w:tc>
            </w:tr>
          </w:tbl>
          <w:p w14:paraId="590D2E8F" w14:textId="77777777" w:rsidR="00A7663A" w:rsidRPr="00A7663A" w:rsidRDefault="00A7663A" w:rsidP="00A512C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  <w:lang w:val="pt-PT"/>
              </w:rPr>
            </w:pPr>
          </w:p>
        </w:tc>
      </w:tr>
      <w:tr w:rsidR="00A7663A" w:rsidRPr="009402C7" w14:paraId="11B07D5B" w14:textId="77777777" w:rsidTr="00A512CB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4832"/>
            </w:tblGrid>
            <w:tr w:rsidR="00A7663A" w:rsidRPr="009402C7" w14:paraId="075DE993" w14:textId="77777777" w:rsidTr="00A512CB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08C7F9E8" w14:textId="77777777" w:rsidR="00A7663A" w:rsidRPr="00A7663A" w:rsidRDefault="00A7663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</w:pPr>
                  <w:r w:rsidRPr="00A7663A"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  <w:t>Código Postal</w:t>
                  </w:r>
                </w:p>
                <w:p w14:paraId="7ACAF838" w14:textId="77777777" w:rsidR="00A7663A" w:rsidRPr="00A7663A" w:rsidRDefault="00C66C72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1"/>
                      <w:placeholder>
                        <w:docPart w:val="458FCCCF64F44C08B7382316C70ABB9D"/>
                      </w:placeholder>
                      <w:showingPlcHdr/>
                      <w:text/>
                    </w:sdtPr>
                    <w:sdtEndPr/>
                    <w:sdtContent>
                      <w:r w:rsidR="00A7663A" w:rsidRPr="00A7663A">
                        <w:rPr>
                          <w:rStyle w:val="TextodoMarcadordePosio"/>
                          <w:sz w:val="14"/>
                          <w:szCs w:val="14"/>
                          <w:lang w:val="pt-PT"/>
                        </w:rPr>
                        <w:t>Clique aqui para introduzir texto.</w:t>
                      </w:r>
                    </w:sdtContent>
                  </w:sdt>
                  <w:r w:rsidR="00A7663A" w:rsidRPr="00A7663A"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A16C5C" w14:textId="77777777" w:rsidR="00A7663A" w:rsidRPr="00A7663A" w:rsidRDefault="00A7663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</w:pPr>
                  <w:r w:rsidRPr="00A7663A">
                    <w:rPr>
                      <w:rFonts w:asciiTheme="minorHAnsi" w:hAnsiTheme="minorHAnsi"/>
                      <w:noProof/>
                      <w:sz w:val="22"/>
                      <w:szCs w:val="22"/>
                      <w:lang w:val="pt-PT"/>
                    </w:rPr>
                    <w:t>Localidade</w:t>
                  </w:r>
                </w:p>
                <w:p w14:paraId="66C6F48A" w14:textId="77777777" w:rsidR="00A7663A" w:rsidRPr="00A7663A" w:rsidRDefault="00C66C72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2"/>
                      <w:placeholder>
                        <w:docPart w:val="0B35D76AC1A3417597C57BF5FD00F544"/>
                      </w:placeholder>
                      <w:showingPlcHdr/>
                      <w:text/>
                    </w:sdtPr>
                    <w:sdtEndPr/>
                    <w:sdtContent>
                      <w:r w:rsidR="00A7663A" w:rsidRPr="00A7663A">
                        <w:rPr>
                          <w:rStyle w:val="TextodoMarcadordePosio"/>
                          <w:sz w:val="14"/>
                          <w:szCs w:val="14"/>
                          <w:lang w:val="pt-PT"/>
                        </w:rPr>
                        <w:t>Clique aqui para introduzir texto.</w:t>
                      </w:r>
                    </w:sdtContent>
                  </w:sdt>
                  <w:r w:rsidR="00A7663A" w:rsidRPr="00A7663A"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  <w:t xml:space="preserve">   </w:t>
                  </w:r>
                </w:p>
              </w:tc>
              <w:tc>
                <w:tcPr>
                  <w:tcW w:w="4832" w:type="dxa"/>
                  <w:tcBorders>
                    <w:left w:val="single" w:sz="4" w:space="0" w:color="auto"/>
                  </w:tcBorders>
                </w:tcPr>
                <w:p w14:paraId="79A03A48" w14:textId="77777777" w:rsidR="00A7663A" w:rsidRPr="00A7663A" w:rsidRDefault="00A7663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</w:pPr>
                  <w:r w:rsidRPr="00A7663A">
                    <w:rPr>
                      <w:rFonts w:asciiTheme="minorHAnsi" w:hAnsiTheme="minorHAnsi"/>
                      <w:noProof/>
                      <w:sz w:val="22"/>
                      <w:szCs w:val="22"/>
                      <w:lang w:val="pt-PT"/>
                    </w:rPr>
                    <w:t>Freguesia</w:t>
                  </w:r>
                </w:p>
                <w:p w14:paraId="12E8C86E" w14:textId="77777777" w:rsidR="00A7663A" w:rsidRPr="00A7663A" w:rsidRDefault="00C66C72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7"/>
                      <w:placeholder>
                        <w:docPart w:val="70D8B3B0BF2F48A2AD138D0CDA2BEC6C"/>
                      </w:placeholder>
                      <w:showingPlcHdr/>
                      <w:text/>
                    </w:sdtPr>
                    <w:sdtEndPr/>
                    <w:sdtContent>
                      <w:r w:rsidR="00A7663A" w:rsidRPr="00A7663A">
                        <w:rPr>
                          <w:rStyle w:val="TextodoMarcadordePosio"/>
                          <w:sz w:val="14"/>
                          <w:szCs w:val="14"/>
                          <w:lang w:val="pt-PT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38D65610" w14:textId="77777777" w:rsidR="00A7663A" w:rsidRPr="00A7663A" w:rsidRDefault="00A7663A" w:rsidP="00A512C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  <w:lang w:val="pt-PT"/>
              </w:rPr>
            </w:pPr>
          </w:p>
        </w:tc>
      </w:tr>
      <w:tr w:rsidR="00A7663A" w:rsidRPr="009402C7" w14:paraId="5EE4A551" w14:textId="77777777" w:rsidTr="00A512CB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4832"/>
            </w:tblGrid>
            <w:tr w:rsidR="00A7663A" w:rsidRPr="009402C7" w14:paraId="2A72516A" w14:textId="77777777" w:rsidTr="00A512CB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3AC5C1DC" w14:textId="77777777" w:rsidR="00A7663A" w:rsidRPr="00A7663A" w:rsidRDefault="00A7663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</w:pPr>
                  <w:r w:rsidRPr="00A7663A"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  <w:t>Telefone</w:t>
                  </w:r>
                </w:p>
                <w:p w14:paraId="4FAAD86E" w14:textId="77777777" w:rsidR="00A7663A" w:rsidRPr="00A7663A" w:rsidRDefault="00C66C72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8"/>
                      <w:placeholder>
                        <w:docPart w:val="D516A1D9AACF4608BA3BA1B50987984A"/>
                      </w:placeholder>
                      <w:showingPlcHdr/>
                      <w:text/>
                    </w:sdtPr>
                    <w:sdtEndPr/>
                    <w:sdtContent>
                      <w:r w:rsidR="00A7663A" w:rsidRPr="00A7663A">
                        <w:rPr>
                          <w:rStyle w:val="TextodoMarcadordePosio"/>
                          <w:sz w:val="14"/>
                          <w:szCs w:val="14"/>
                          <w:lang w:val="pt-PT"/>
                        </w:rPr>
                        <w:t>Clique aqui para introduzir texto.</w:t>
                      </w:r>
                    </w:sdtContent>
                  </w:sdt>
                  <w:r w:rsidR="00A7663A" w:rsidRPr="00A7663A"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83DE70C" w14:textId="77777777" w:rsidR="00A7663A" w:rsidRPr="00A7663A" w:rsidRDefault="00A7663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</w:pPr>
                  <w:r w:rsidRPr="00A7663A">
                    <w:rPr>
                      <w:rFonts w:asciiTheme="minorHAnsi" w:hAnsiTheme="minorHAnsi"/>
                      <w:noProof/>
                      <w:sz w:val="22"/>
                      <w:szCs w:val="22"/>
                      <w:lang w:val="pt-PT"/>
                    </w:rPr>
                    <w:t>Telemóvel</w:t>
                  </w:r>
                </w:p>
                <w:p w14:paraId="29D5B790" w14:textId="77777777" w:rsidR="00A7663A" w:rsidRPr="00A7663A" w:rsidRDefault="00C66C72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9"/>
                      <w:placeholder>
                        <w:docPart w:val="B9C3E0EFCA6D4D20BB9045DAA373AED0"/>
                      </w:placeholder>
                      <w:showingPlcHdr/>
                      <w:text/>
                    </w:sdtPr>
                    <w:sdtEndPr/>
                    <w:sdtContent>
                      <w:r w:rsidR="00A7663A" w:rsidRPr="00A7663A">
                        <w:rPr>
                          <w:rStyle w:val="TextodoMarcadordePosio"/>
                          <w:sz w:val="14"/>
                          <w:szCs w:val="14"/>
                          <w:lang w:val="pt-PT"/>
                        </w:rPr>
                        <w:t>Clique aqui para introduzir texto.</w:t>
                      </w:r>
                    </w:sdtContent>
                  </w:sdt>
                  <w:r w:rsidR="00A7663A" w:rsidRPr="00A7663A"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  <w:t xml:space="preserve">   </w:t>
                  </w:r>
                </w:p>
              </w:tc>
              <w:tc>
                <w:tcPr>
                  <w:tcW w:w="4832" w:type="dxa"/>
                  <w:tcBorders>
                    <w:left w:val="single" w:sz="4" w:space="0" w:color="auto"/>
                  </w:tcBorders>
                </w:tcPr>
                <w:p w14:paraId="06EFE0FD" w14:textId="77777777" w:rsidR="00A7663A" w:rsidRPr="00A7663A" w:rsidRDefault="00A7663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</w:pPr>
                  <w:r w:rsidRPr="00A7663A">
                    <w:rPr>
                      <w:rFonts w:asciiTheme="minorHAnsi" w:hAnsiTheme="minorHAnsi"/>
                      <w:noProof/>
                      <w:sz w:val="22"/>
                      <w:szCs w:val="22"/>
                      <w:lang w:val="pt-PT"/>
                    </w:rPr>
                    <w:t>Fax</w:t>
                  </w:r>
                </w:p>
                <w:p w14:paraId="3B96FCF0" w14:textId="77777777" w:rsidR="00A7663A" w:rsidRPr="00A7663A" w:rsidRDefault="00C66C72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0"/>
                      <w:placeholder>
                        <w:docPart w:val="BFBFBAE4D520469587610C94C5E2BE67"/>
                      </w:placeholder>
                      <w:showingPlcHdr/>
                      <w:text/>
                    </w:sdtPr>
                    <w:sdtEndPr/>
                    <w:sdtContent>
                      <w:r w:rsidR="00A7663A" w:rsidRPr="00A7663A">
                        <w:rPr>
                          <w:rStyle w:val="TextodoMarcadordePosio"/>
                          <w:sz w:val="14"/>
                          <w:szCs w:val="14"/>
                          <w:lang w:val="pt-PT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7EAA1B42" w14:textId="77777777" w:rsidR="00A7663A" w:rsidRPr="00A7663A" w:rsidRDefault="00A7663A" w:rsidP="00A512C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  <w:lang w:val="pt-PT"/>
              </w:rPr>
            </w:pPr>
          </w:p>
        </w:tc>
      </w:tr>
      <w:tr w:rsidR="00A7663A" w:rsidRPr="009402C7" w14:paraId="5D4AF3A3" w14:textId="77777777" w:rsidTr="00A512CB">
        <w:tc>
          <w:tcPr>
            <w:tcW w:w="9928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A7663A" w:rsidRPr="009402C7" w14:paraId="2DF189C5" w14:textId="77777777" w:rsidTr="00A512CB">
              <w:trPr>
                <w:cantSplit/>
              </w:trPr>
              <w:tc>
                <w:tcPr>
                  <w:tcW w:w="9697" w:type="dxa"/>
                </w:tcPr>
                <w:p w14:paraId="04A6F576" w14:textId="77777777" w:rsidR="00A7663A" w:rsidRPr="00A7663A" w:rsidRDefault="00A7663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</w:pPr>
                  <w:r w:rsidRPr="00A7663A"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  <w:t>Email</w:t>
                  </w:r>
                </w:p>
                <w:p w14:paraId="14236BF6" w14:textId="77777777" w:rsidR="00A7663A" w:rsidRPr="00A7663A" w:rsidRDefault="00C66C72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6598629"/>
                      <w:placeholder>
                        <w:docPart w:val="D4B173AE84D2429FB8EDBADACCE18F55"/>
                      </w:placeholder>
                      <w:showingPlcHdr/>
                      <w:text/>
                    </w:sdtPr>
                    <w:sdtEndPr/>
                    <w:sdtContent>
                      <w:r w:rsidR="00A7663A" w:rsidRPr="00A7663A">
                        <w:rPr>
                          <w:rStyle w:val="TextodoMarcadordePosio"/>
                          <w:sz w:val="14"/>
                          <w:szCs w:val="14"/>
                          <w:lang w:val="pt-PT"/>
                        </w:rPr>
                        <w:t>Clique aqui para introduzir texto.</w:t>
                      </w:r>
                    </w:sdtContent>
                  </w:sdt>
                  <w:r w:rsidR="00A7663A" w:rsidRPr="00A7663A"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  <w:t xml:space="preserve">               </w:t>
                  </w:r>
                </w:p>
              </w:tc>
            </w:tr>
          </w:tbl>
          <w:p w14:paraId="263F1665" w14:textId="77777777" w:rsidR="00A7663A" w:rsidRPr="00A7663A" w:rsidRDefault="00A7663A" w:rsidP="00A512C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  <w:lang w:val="pt-PT"/>
              </w:rPr>
            </w:pPr>
          </w:p>
        </w:tc>
      </w:tr>
      <w:tr w:rsidR="00A7663A" w:rsidRPr="009402C7" w14:paraId="1771B999" w14:textId="77777777" w:rsidTr="00A512CB">
        <w:tc>
          <w:tcPr>
            <w:tcW w:w="9928" w:type="dxa"/>
            <w:tcBorders>
              <w:top w:val="single" w:sz="4" w:space="0" w:color="auto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A7663A" w:rsidRPr="009402C7" w14:paraId="6B098D99" w14:textId="77777777" w:rsidTr="00A512CB">
              <w:trPr>
                <w:cantSplit/>
              </w:trPr>
              <w:tc>
                <w:tcPr>
                  <w:tcW w:w="9697" w:type="dxa"/>
                </w:tcPr>
                <w:p w14:paraId="1F7190FA" w14:textId="77777777" w:rsidR="00A7663A" w:rsidRPr="00A7663A" w:rsidRDefault="00A7663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</w:pPr>
                  <w:r w:rsidRPr="00A7663A"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  <w:t>Código de consulta da certidão permanente do registo comercial</w:t>
                  </w:r>
                </w:p>
                <w:p w14:paraId="62D39BB6" w14:textId="77777777" w:rsidR="00A7663A" w:rsidRPr="00A7663A" w:rsidRDefault="00A7663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</w:pPr>
                  <w:r w:rsidRPr="00A7663A"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6660066"/>
                      <w:placeholder>
                        <w:docPart w:val="23604276DD834EEE852ED77071F9338F"/>
                      </w:placeholder>
                      <w:showingPlcHdr/>
                      <w:text/>
                    </w:sdtPr>
                    <w:sdtEndPr/>
                    <w:sdtContent>
                      <w:r w:rsidRPr="00A7663A">
                        <w:rPr>
                          <w:rStyle w:val="TextodoMarcadordePosio"/>
                          <w:sz w:val="14"/>
                          <w:szCs w:val="14"/>
                          <w:lang w:val="pt-PT"/>
                        </w:rPr>
                        <w:t>Clique aqui para introduzir texto.</w:t>
                      </w:r>
                    </w:sdtContent>
                  </w:sdt>
                  <w:r w:rsidRPr="00A7663A">
                    <w:rPr>
                      <w:rFonts w:asciiTheme="minorHAnsi" w:hAnsiTheme="minorHAnsi"/>
                      <w:sz w:val="22"/>
                      <w:szCs w:val="22"/>
                      <w:lang w:val="pt-PT"/>
                    </w:rPr>
                    <w:t xml:space="preserve">   </w:t>
                  </w:r>
                </w:p>
              </w:tc>
            </w:tr>
          </w:tbl>
          <w:p w14:paraId="688A29C8" w14:textId="77777777" w:rsidR="00A7663A" w:rsidRPr="00A7663A" w:rsidRDefault="00A7663A" w:rsidP="00A512C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  <w:lang w:val="pt-PT"/>
              </w:rPr>
            </w:pPr>
          </w:p>
        </w:tc>
      </w:tr>
    </w:tbl>
    <w:p w14:paraId="00E9D131" w14:textId="77777777" w:rsidR="0060313A" w:rsidRPr="00A7663A" w:rsidRDefault="0060313A" w:rsidP="0060313A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val="pt-PT" w:eastAsia="pt-PT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0313A" w:rsidRPr="00CF224A" w14:paraId="30C6CEC3" w14:textId="77777777" w:rsidTr="004147BE">
        <w:tc>
          <w:tcPr>
            <w:tcW w:w="9923" w:type="dxa"/>
          </w:tcPr>
          <w:p w14:paraId="250AF787" w14:textId="77777777" w:rsidR="0060313A" w:rsidRPr="00CF224A" w:rsidRDefault="0060313A" w:rsidP="00E15B8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CF224A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02 CERTIDÃO</w:t>
            </w:r>
          </w:p>
        </w:tc>
      </w:tr>
    </w:tbl>
    <w:p w14:paraId="55F6D037" w14:textId="77777777" w:rsidR="0060313A" w:rsidRPr="00CF224A" w:rsidRDefault="0060313A" w:rsidP="006031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</w:p>
    <w:p w14:paraId="789EA71B" w14:textId="77777777" w:rsidR="0060313A" w:rsidRPr="00CF224A" w:rsidRDefault="0060313A" w:rsidP="00A7663A">
      <w:pPr>
        <w:autoSpaceDE w:val="0"/>
        <w:autoSpaceDN w:val="0"/>
        <w:adjustRightInd w:val="0"/>
        <w:spacing w:line="276" w:lineRule="auto"/>
        <w:ind w:left="142"/>
        <w:jc w:val="both"/>
        <w:rPr>
          <w:rFonts w:asciiTheme="minorHAnsi" w:hAnsiTheme="minorHAnsi" w:cs="FoundryMonoline-Medium"/>
          <w:sz w:val="22"/>
          <w:szCs w:val="22"/>
          <w:lang w:val="pt-PT" w:eastAsia="pt-PT"/>
        </w:rPr>
      </w:pPr>
      <w:r w:rsidRPr="00CF224A">
        <w:rPr>
          <w:rFonts w:asciiTheme="minorHAnsi" w:hAnsiTheme="minorHAnsi" w:cs="FoundryMonoline-Medium"/>
          <w:sz w:val="22"/>
          <w:szCs w:val="22"/>
          <w:lang w:val="pt-PT" w:eastAsia="pt-PT"/>
        </w:rPr>
        <w:t>Venho por este meio solicitar junto de V. Exa., que se certifique:</w:t>
      </w:r>
    </w:p>
    <w:p w14:paraId="797DA626" w14:textId="77777777" w:rsidR="0060313A" w:rsidRPr="00CF224A" w:rsidRDefault="0060313A" w:rsidP="00A7663A">
      <w:pPr>
        <w:autoSpaceDE w:val="0"/>
        <w:autoSpaceDN w:val="0"/>
        <w:adjustRightInd w:val="0"/>
        <w:spacing w:line="276" w:lineRule="auto"/>
        <w:ind w:left="142"/>
        <w:jc w:val="both"/>
        <w:rPr>
          <w:rFonts w:asciiTheme="minorHAnsi" w:hAnsiTheme="minorHAnsi" w:cs="FoundryMonoline-Medium"/>
          <w:sz w:val="22"/>
          <w:szCs w:val="22"/>
          <w:lang w:val="pt-PT" w:eastAsia="pt-PT"/>
        </w:rPr>
      </w:pPr>
    </w:p>
    <w:p w14:paraId="645BFD02" w14:textId="77777777" w:rsidR="0060313A" w:rsidRPr="00CF224A" w:rsidRDefault="00905883" w:rsidP="00A7663A">
      <w:pPr>
        <w:tabs>
          <w:tab w:val="left" w:pos="9915"/>
        </w:tabs>
        <w:autoSpaceDE w:val="0"/>
        <w:autoSpaceDN w:val="0"/>
        <w:adjustRightInd w:val="0"/>
        <w:spacing w:line="276" w:lineRule="auto"/>
        <w:ind w:left="142" w:right="-8"/>
        <w:rPr>
          <w:rFonts w:asciiTheme="minorHAnsi" w:hAnsiTheme="minorHAnsi"/>
          <w:sz w:val="22"/>
          <w:szCs w:val="22"/>
          <w:lang w:val="pt-PT"/>
        </w:rPr>
      </w:pPr>
      <w:r w:rsidRPr="00CF224A">
        <w:rPr>
          <w:rFonts w:asciiTheme="minorHAnsi" w:hAnsiTheme="minorHAns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="0060313A" w:rsidRPr="00CF224A">
        <w:rPr>
          <w:rFonts w:asciiTheme="minorHAnsi" w:hAnsiTheme="minorHAnsi"/>
          <w:sz w:val="22"/>
          <w:szCs w:val="22"/>
          <w:lang w:val="pt-PT"/>
        </w:rPr>
        <w:instrText xml:space="preserve"> FORMCHECKBOX </w:instrText>
      </w:r>
      <w:r w:rsidRPr="00CF224A">
        <w:rPr>
          <w:rFonts w:asciiTheme="minorHAnsi" w:hAnsiTheme="minorHAnsi"/>
          <w:sz w:val="22"/>
          <w:szCs w:val="22"/>
        </w:rPr>
      </w:r>
      <w:r w:rsidRPr="00CF224A">
        <w:rPr>
          <w:rFonts w:asciiTheme="minorHAnsi" w:hAnsiTheme="minorHAnsi"/>
          <w:sz w:val="22"/>
          <w:szCs w:val="22"/>
        </w:rPr>
        <w:fldChar w:fldCharType="separate"/>
      </w:r>
      <w:r w:rsidRPr="00CF224A">
        <w:rPr>
          <w:rFonts w:asciiTheme="minorHAnsi" w:hAnsiTheme="minorHAnsi"/>
          <w:sz w:val="22"/>
          <w:szCs w:val="22"/>
        </w:rPr>
        <w:fldChar w:fldCharType="end"/>
      </w:r>
      <w:bookmarkEnd w:id="0"/>
      <w:r w:rsidR="0060313A" w:rsidRPr="00CF224A">
        <w:rPr>
          <w:rFonts w:asciiTheme="minorHAnsi" w:hAnsiTheme="minorHAnsi"/>
          <w:sz w:val="22"/>
          <w:szCs w:val="22"/>
          <w:lang w:val="pt-PT"/>
        </w:rPr>
        <w:t xml:space="preserve">  </w:t>
      </w:r>
      <w:r w:rsidR="0060313A" w:rsidRPr="00CF224A">
        <w:rPr>
          <w:rFonts w:asciiTheme="minorHAnsi" w:hAnsiTheme="minorHAnsi" w:cs="FoundryMonoline-Medium"/>
          <w:sz w:val="22"/>
          <w:szCs w:val="22"/>
          <w:lang w:val="pt-PT" w:eastAsia="pt-PT"/>
        </w:rPr>
        <w:t xml:space="preserve">Designação actual da Rua/Avenida/Praça/Largo </w:t>
      </w:r>
      <w:r w:rsidRPr="00CF224A">
        <w:rPr>
          <w:rFonts w:asciiTheme="minorHAnsi" w:hAnsi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03FDB" w:rsidRPr="00441A1B">
        <w:rPr>
          <w:rFonts w:asciiTheme="minorHAnsi" w:hAnsiTheme="minorHAnsi"/>
          <w:sz w:val="22"/>
          <w:szCs w:val="22"/>
          <w:lang w:val="pt-PT"/>
        </w:rPr>
        <w:instrText xml:space="preserve"> FORMTEXT </w:instrText>
      </w:r>
      <w:r w:rsidRPr="00CF224A">
        <w:rPr>
          <w:rFonts w:asciiTheme="minorHAnsi" w:hAnsiTheme="minorHAnsi"/>
          <w:sz w:val="22"/>
          <w:szCs w:val="22"/>
        </w:rPr>
      </w:r>
      <w:r w:rsidRPr="00CF224A">
        <w:rPr>
          <w:rFonts w:asciiTheme="minorHAnsi" w:hAnsiTheme="minorHAnsi"/>
          <w:sz w:val="22"/>
          <w:szCs w:val="22"/>
        </w:rPr>
        <w:fldChar w:fldCharType="separate"/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Pr="00CF224A">
        <w:rPr>
          <w:rFonts w:asciiTheme="minorHAnsi" w:hAnsiTheme="minorHAnsi"/>
          <w:sz w:val="22"/>
          <w:szCs w:val="22"/>
        </w:rPr>
        <w:fldChar w:fldCharType="end"/>
      </w:r>
      <w:r w:rsidR="0060313A" w:rsidRPr="00CF224A">
        <w:rPr>
          <w:rFonts w:asciiTheme="minorHAnsi" w:hAnsiTheme="minorHAnsi"/>
          <w:sz w:val="22"/>
          <w:szCs w:val="22"/>
          <w:lang w:val="pt-PT"/>
        </w:rPr>
        <w:t xml:space="preserve">, na freguesia </w:t>
      </w:r>
      <w:r w:rsidRPr="00CF224A">
        <w:rPr>
          <w:rFonts w:asciiTheme="minorHAnsi" w:hAnsi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03FDB" w:rsidRPr="00441A1B">
        <w:rPr>
          <w:rFonts w:asciiTheme="minorHAnsi" w:hAnsiTheme="minorHAnsi"/>
          <w:sz w:val="22"/>
          <w:szCs w:val="22"/>
          <w:lang w:val="pt-PT"/>
        </w:rPr>
        <w:instrText xml:space="preserve"> FORMTEXT </w:instrText>
      </w:r>
      <w:r w:rsidRPr="00CF224A">
        <w:rPr>
          <w:rFonts w:asciiTheme="minorHAnsi" w:hAnsiTheme="minorHAnsi"/>
          <w:sz w:val="22"/>
          <w:szCs w:val="22"/>
        </w:rPr>
      </w:r>
      <w:r w:rsidRPr="00CF224A">
        <w:rPr>
          <w:rFonts w:asciiTheme="minorHAnsi" w:hAnsiTheme="minorHAnsi"/>
          <w:sz w:val="22"/>
          <w:szCs w:val="22"/>
        </w:rPr>
        <w:fldChar w:fldCharType="separate"/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Pr="00CF224A">
        <w:rPr>
          <w:rFonts w:asciiTheme="minorHAnsi" w:hAnsiTheme="minorHAnsi"/>
          <w:sz w:val="22"/>
          <w:szCs w:val="22"/>
        </w:rPr>
        <w:fldChar w:fldCharType="end"/>
      </w:r>
      <w:r w:rsidR="0060313A" w:rsidRPr="00CF224A">
        <w:rPr>
          <w:rFonts w:asciiTheme="minorHAnsi" w:hAnsiTheme="minorHAnsi"/>
          <w:sz w:val="22"/>
          <w:szCs w:val="22"/>
          <w:lang w:val="pt-PT"/>
        </w:rPr>
        <w:t xml:space="preserve"> Processo nº </w:t>
      </w:r>
      <w:r w:rsidRPr="00CF224A">
        <w:rPr>
          <w:rFonts w:asciiTheme="minorHAnsi" w:hAnsi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0313A" w:rsidRPr="00CF224A">
        <w:rPr>
          <w:rFonts w:asciiTheme="minorHAnsi" w:hAnsiTheme="minorHAnsi"/>
          <w:sz w:val="22"/>
          <w:szCs w:val="22"/>
          <w:lang w:val="pt-PT"/>
        </w:rPr>
        <w:instrText xml:space="preserve"> FORMTEXT </w:instrText>
      </w:r>
      <w:r w:rsidRPr="00CF224A">
        <w:rPr>
          <w:rFonts w:asciiTheme="minorHAnsi" w:hAnsiTheme="minorHAnsi"/>
          <w:sz w:val="22"/>
          <w:szCs w:val="22"/>
        </w:rPr>
      </w:r>
      <w:r w:rsidRPr="00CF224A">
        <w:rPr>
          <w:rFonts w:asciiTheme="minorHAnsi" w:hAnsiTheme="minorHAnsi"/>
          <w:sz w:val="22"/>
          <w:szCs w:val="22"/>
        </w:rPr>
        <w:fldChar w:fldCharType="separate"/>
      </w:r>
      <w:r w:rsidR="0060313A" w:rsidRPr="00CF224A">
        <w:rPr>
          <w:rFonts w:asciiTheme="minorHAnsi" w:hAnsiTheme="minorHAnsi"/>
          <w:noProof/>
          <w:sz w:val="22"/>
          <w:szCs w:val="22"/>
        </w:rPr>
        <w:t> </w:t>
      </w:r>
      <w:r w:rsidR="0060313A" w:rsidRPr="00CF224A">
        <w:rPr>
          <w:rFonts w:asciiTheme="minorHAnsi" w:hAnsiTheme="minorHAnsi"/>
          <w:noProof/>
          <w:sz w:val="22"/>
          <w:szCs w:val="22"/>
        </w:rPr>
        <w:t> </w:t>
      </w:r>
      <w:r w:rsidR="0060313A" w:rsidRPr="00CF224A">
        <w:rPr>
          <w:rFonts w:asciiTheme="minorHAnsi" w:hAnsiTheme="minorHAnsi"/>
          <w:noProof/>
          <w:sz w:val="22"/>
          <w:szCs w:val="22"/>
        </w:rPr>
        <w:t> </w:t>
      </w:r>
      <w:r w:rsidR="0060313A" w:rsidRPr="00CF224A">
        <w:rPr>
          <w:rFonts w:asciiTheme="minorHAnsi" w:hAnsiTheme="minorHAnsi"/>
          <w:noProof/>
          <w:sz w:val="22"/>
          <w:szCs w:val="22"/>
        </w:rPr>
        <w:t> </w:t>
      </w:r>
      <w:r w:rsidR="0060313A" w:rsidRPr="00CF224A">
        <w:rPr>
          <w:rFonts w:asciiTheme="minorHAnsi" w:hAnsiTheme="minorHAnsi"/>
          <w:noProof/>
          <w:sz w:val="22"/>
          <w:szCs w:val="22"/>
          <w:lang w:val="pt-PT"/>
        </w:rPr>
        <w:t xml:space="preserve">           </w:t>
      </w:r>
      <w:r w:rsidRPr="00CF224A">
        <w:rPr>
          <w:rFonts w:asciiTheme="minorHAnsi" w:hAnsiTheme="minorHAnsi"/>
          <w:sz w:val="22"/>
          <w:szCs w:val="22"/>
        </w:rPr>
        <w:fldChar w:fldCharType="end"/>
      </w:r>
    </w:p>
    <w:p w14:paraId="380623A6" w14:textId="77777777" w:rsidR="0060313A" w:rsidRPr="00CF224A" w:rsidRDefault="00905883" w:rsidP="00A7663A">
      <w:pPr>
        <w:autoSpaceDE w:val="0"/>
        <w:autoSpaceDN w:val="0"/>
        <w:adjustRightInd w:val="0"/>
        <w:spacing w:line="276" w:lineRule="auto"/>
        <w:ind w:left="142" w:right="-8"/>
        <w:rPr>
          <w:rFonts w:asciiTheme="minorHAnsi" w:hAnsiTheme="minorHAnsi"/>
          <w:sz w:val="22"/>
          <w:szCs w:val="22"/>
          <w:lang w:val="pt-PT"/>
        </w:rPr>
      </w:pPr>
      <w:r w:rsidRPr="00CF224A">
        <w:rPr>
          <w:rFonts w:asciiTheme="minorHAnsi" w:hAnsiTheme="minorHAns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60313A" w:rsidRPr="00CF224A">
        <w:rPr>
          <w:rFonts w:asciiTheme="minorHAnsi" w:hAnsiTheme="minorHAnsi"/>
          <w:sz w:val="22"/>
          <w:szCs w:val="22"/>
          <w:lang w:val="pt-PT"/>
        </w:rPr>
        <w:instrText xml:space="preserve"> FORMCHECKBOX </w:instrText>
      </w:r>
      <w:r w:rsidRPr="00CF224A">
        <w:rPr>
          <w:rFonts w:asciiTheme="minorHAnsi" w:hAnsiTheme="minorHAnsi"/>
          <w:sz w:val="22"/>
          <w:szCs w:val="22"/>
        </w:rPr>
      </w:r>
      <w:r w:rsidRPr="00CF224A">
        <w:rPr>
          <w:rFonts w:asciiTheme="minorHAnsi" w:hAnsiTheme="minorHAnsi"/>
          <w:sz w:val="22"/>
          <w:szCs w:val="22"/>
        </w:rPr>
        <w:fldChar w:fldCharType="separate"/>
      </w:r>
      <w:r w:rsidRPr="00CF224A">
        <w:rPr>
          <w:rFonts w:asciiTheme="minorHAnsi" w:hAnsiTheme="minorHAnsi"/>
          <w:sz w:val="22"/>
          <w:szCs w:val="22"/>
        </w:rPr>
        <w:fldChar w:fldCharType="end"/>
      </w:r>
      <w:r w:rsidR="0060313A" w:rsidRPr="00CF224A">
        <w:rPr>
          <w:rFonts w:asciiTheme="minorHAnsi" w:hAnsiTheme="minorHAnsi"/>
          <w:sz w:val="22"/>
          <w:szCs w:val="22"/>
          <w:lang w:val="pt-PT"/>
        </w:rPr>
        <w:t xml:space="preserve">  </w:t>
      </w:r>
      <w:r w:rsidR="0060313A" w:rsidRPr="00CF224A">
        <w:rPr>
          <w:rFonts w:asciiTheme="minorHAnsi" w:hAnsiTheme="minorHAnsi" w:cs="FoundryMonoline-Medium"/>
          <w:sz w:val="22"/>
          <w:szCs w:val="22"/>
          <w:lang w:val="pt-PT" w:eastAsia="pt-PT"/>
        </w:rPr>
        <w:t xml:space="preserve">Designação anterior da Rua/Avenida/Praça/Largo </w:t>
      </w:r>
      <w:r w:rsidRPr="00CF224A">
        <w:rPr>
          <w:rFonts w:asciiTheme="minorHAnsi" w:hAnsi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03FDB" w:rsidRPr="00441A1B">
        <w:rPr>
          <w:rFonts w:asciiTheme="minorHAnsi" w:hAnsiTheme="minorHAnsi"/>
          <w:sz w:val="22"/>
          <w:szCs w:val="22"/>
          <w:lang w:val="pt-PT"/>
        </w:rPr>
        <w:instrText xml:space="preserve"> FORMTEXT </w:instrText>
      </w:r>
      <w:r w:rsidRPr="00CF224A">
        <w:rPr>
          <w:rFonts w:asciiTheme="minorHAnsi" w:hAnsiTheme="minorHAnsi"/>
          <w:sz w:val="22"/>
          <w:szCs w:val="22"/>
        </w:rPr>
      </w:r>
      <w:r w:rsidRPr="00CF224A">
        <w:rPr>
          <w:rFonts w:asciiTheme="minorHAnsi" w:hAnsiTheme="minorHAnsi"/>
          <w:sz w:val="22"/>
          <w:szCs w:val="22"/>
        </w:rPr>
        <w:fldChar w:fldCharType="separate"/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Pr="00CF224A">
        <w:rPr>
          <w:rFonts w:asciiTheme="minorHAnsi" w:hAnsiTheme="minorHAnsi"/>
          <w:sz w:val="22"/>
          <w:szCs w:val="22"/>
        </w:rPr>
        <w:fldChar w:fldCharType="end"/>
      </w:r>
      <w:r w:rsidR="0060313A" w:rsidRPr="00CF224A">
        <w:rPr>
          <w:rFonts w:asciiTheme="minorHAnsi" w:hAnsiTheme="minorHAnsi"/>
          <w:sz w:val="22"/>
          <w:szCs w:val="22"/>
          <w:lang w:val="pt-PT"/>
        </w:rPr>
        <w:t xml:space="preserve">, na freguesia </w:t>
      </w:r>
      <w:r w:rsidRPr="00CF224A">
        <w:rPr>
          <w:rFonts w:asciiTheme="minorHAnsi" w:hAnsi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03FDB" w:rsidRPr="00441A1B">
        <w:rPr>
          <w:rFonts w:asciiTheme="minorHAnsi" w:hAnsiTheme="minorHAnsi"/>
          <w:sz w:val="22"/>
          <w:szCs w:val="22"/>
          <w:lang w:val="pt-PT"/>
        </w:rPr>
        <w:instrText xml:space="preserve"> FORMTEXT </w:instrText>
      </w:r>
      <w:r w:rsidRPr="00CF224A">
        <w:rPr>
          <w:rFonts w:asciiTheme="minorHAnsi" w:hAnsiTheme="minorHAnsi"/>
          <w:sz w:val="22"/>
          <w:szCs w:val="22"/>
        </w:rPr>
      </w:r>
      <w:r w:rsidRPr="00CF224A">
        <w:rPr>
          <w:rFonts w:asciiTheme="minorHAnsi" w:hAnsiTheme="minorHAnsi"/>
          <w:sz w:val="22"/>
          <w:szCs w:val="22"/>
        </w:rPr>
        <w:fldChar w:fldCharType="separate"/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Pr="00CF224A">
        <w:rPr>
          <w:rFonts w:asciiTheme="minorHAnsi" w:hAnsiTheme="minorHAnsi"/>
          <w:sz w:val="22"/>
          <w:szCs w:val="22"/>
        </w:rPr>
        <w:fldChar w:fldCharType="end"/>
      </w:r>
      <w:r w:rsidR="0060313A" w:rsidRPr="00CF224A">
        <w:rPr>
          <w:rFonts w:asciiTheme="minorHAnsi" w:hAnsiTheme="minorHAnsi"/>
          <w:sz w:val="22"/>
          <w:szCs w:val="22"/>
          <w:lang w:val="pt-PT"/>
        </w:rPr>
        <w:t xml:space="preserve"> Processo nº </w:t>
      </w:r>
      <w:r w:rsidRPr="00CF224A">
        <w:rPr>
          <w:rFonts w:asciiTheme="minorHAnsi" w:hAnsi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0313A" w:rsidRPr="00CF224A">
        <w:rPr>
          <w:rFonts w:asciiTheme="minorHAnsi" w:hAnsiTheme="minorHAnsi"/>
          <w:sz w:val="22"/>
          <w:szCs w:val="22"/>
          <w:lang w:val="pt-PT"/>
        </w:rPr>
        <w:instrText xml:space="preserve"> FORMTEXT </w:instrText>
      </w:r>
      <w:r w:rsidRPr="00CF224A">
        <w:rPr>
          <w:rFonts w:asciiTheme="minorHAnsi" w:hAnsiTheme="minorHAnsi"/>
          <w:sz w:val="22"/>
          <w:szCs w:val="22"/>
        </w:rPr>
      </w:r>
      <w:r w:rsidRPr="00CF224A">
        <w:rPr>
          <w:rFonts w:asciiTheme="minorHAnsi" w:hAnsiTheme="minorHAnsi"/>
          <w:sz w:val="22"/>
          <w:szCs w:val="22"/>
        </w:rPr>
        <w:fldChar w:fldCharType="separate"/>
      </w:r>
      <w:r w:rsidR="0060313A" w:rsidRPr="00CF224A">
        <w:rPr>
          <w:rFonts w:asciiTheme="minorHAnsi" w:hAnsiTheme="minorHAnsi"/>
          <w:noProof/>
          <w:sz w:val="22"/>
          <w:szCs w:val="22"/>
        </w:rPr>
        <w:t> </w:t>
      </w:r>
      <w:r w:rsidR="0060313A" w:rsidRPr="00CF224A">
        <w:rPr>
          <w:rFonts w:asciiTheme="minorHAnsi" w:hAnsiTheme="minorHAnsi"/>
          <w:noProof/>
          <w:sz w:val="22"/>
          <w:szCs w:val="22"/>
        </w:rPr>
        <w:t> </w:t>
      </w:r>
      <w:r w:rsidR="0060313A" w:rsidRPr="00CF224A">
        <w:rPr>
          <w:rFonts w:asciiTheme="minorHAnsi" w:hAnsiTheme="minorHAnsi"/>
          <w:noProof/>
          <w:sz w:val="22"/>
          <w:szCs w:val="22"/>
        </w:rPr>
        <w:t> </w:t>
      </w:r>
      <w:r w:rsidR="0060313A" w:rsidRPr="00CF224A">
        <w:rPr>
          <w:rFonts w:asciiTheme="minorHAnsi" w:hAnsiTheme="minorHAnsi"/>
          <w:noProof/>
          <w:sz w:val="22"/>
          <w:szCs w:val="22"/>
        </w:rPr>
        <w:t> </w:t>
      </w:r>
      <w:r w:rsidR="0060313A" w:rsidRPr="00CF224A">
        <w:rPr>
          <w:rFonts w:asciiTheme="minorHAnsi" w:hAnsiTheme="minorHAnsi"/>
          <w:noProof/>
          <w:sz w:val="22"/>
          <w:szCs w:val="22"/>
          <w:lang w:val="pt-PT"/>
        </w:rPr>
        <w:t xml:space="preserve">         </w:t>
      </w:r>
      <w:r w:rsidR="0060313A" w:rsidRPr="00CF224A">
        <w:rPr>
          <w:rFonts w:asciiTheme="minorHAnsi" w:hAnsiTheme="minorHAnsi"/>
          <w:noProof/>
          <w:sz w:val="22"/>
          <w:szCs w:val="22"/>
        </w:rPr>
        <w:t> </w:t>
      </w:r>
      <w:r w:rsidRPr="00CF224A">
        <w:rPr>
          <w:rFonts w:asciiTheme="minorHAnsi" w:hAnsiTheme="minorHAnsi"/>
          <w:sz w:val="22"/>
          <w:szCs w:val="22"/>
        </w:rPr>
        <w:fldChar w:fldCharType="end"/>
      </w:r>
    </w:p>
    <w:p w14:paraId="5E925CB0" w14:textId="77777777" w:rsidR="0060313A" w:rsidRPr="00CF224A" w:rsidRDefault="00905883" w:rsidP="00A7663A">
      <w:pPr>
        <w:autoSpaceDE w:val="0"/>
        <w:autoSpaceDN w:val="0"/>
        <w:adjustRightInd w:val="0"/>
        <w:spacing w:line="276" w:lineRule="auto"/>
        <w:ind w:left="142" w:right="-8"/>
        <w:rPr>
          <w:rFonts w:asciiTheme="minorHAnsi" w:hAnsiTheme="minorHAnsi" w:cs="FoundryMonoline-Medium"/>
          <w:sz w:val="22"/>
          <w:szCs w:val="22"/>
          <w:lang w:val="pt-PT" w:eastAsia="pt-PT"/>
        </w:rPr>
      </w:pPr>
      <w:r w:rsidRPr="00CF224A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0313A" w:rsidRPr="00CF224A">
        <w:rPr>
          <w:rFonts w:asciiTheme="minorHAnsi" w:hAnsiTheme="minorHAnsi"/>
          <w:sz w:val="22"/>
          <w:szCs w:val="22"/>
          <w:lang w:val="pt-PT"/>
        </w:rPr>
        <w:instrText xml:space="preserve"> FORMCHECKBOX </w:instrText>
      </w:r>
      <w:r w:rsidRPr="00CF224A">
        <w:rPr>
          <w:rFonts w:asciiTheme="minorHAnsi" w:hAnsiTheme="minorHAnsi"/>
          <w:sz w:val="22"/>
          <w:szCs w:val="22"/>
        </w:rPr>
      </w:r>
      <w:r w:rsidRPr="00CF224A">
        <w:rPr>
          <w:rFonts w:asciiTheme="minorHAnsi" w:hAnsiTheme="minorHAnsi"/>
          <w:sz w:val="22"/>
          <w:szCs w:val="22"/>
        </w:rPr>
        <w:fldChar w:fldCharType="separate"/>
      </w:r>
      <w:r w:rsidRPr="00CF224A">
        <w:rPr>
          <w:rFonts w:asciiTheme="minorHAnsi" w:hAnsiTheme="minorHAnsi"/>
          <w:sz w:val="22"/>
          <w:szCs w:val="22"/>
        </w:rPr>
        <w:fldChar w:fldCharType="end"/>
      </w:r>
      <w:r w:rsidR="0060313A" w:rsidRPr="00CF224A">
        <w:rPr>
          <w:rFonts w:asciiTheme="minorHAnsi" w:hAnsiTheme="minorHAnsi"/>
          <w:sz w:val="22"/>
          <w:szCs w:val="22"/>
          <w:lang w:val="pt-PT"/>
        </w:rPr>
        <w:t xml:space="preserve">  </w:t>
      </w:r>
      <w:r w:rsidR="0060313A" w:rsidRPr="00CF224A">
        <w:rPr>
          <w:rFonts w:asciiTheme="minorHAnsi" w:hAnsiTheme="minorHAnsi" w:cs="FoundryMonoline-Medium"/>
          <w:sz w:val="22"/>
          <w:szCs w:val="22"/>
          <w:lang w:val="pt-PT" w:eastAsia="pt-PT"/>
        </w:rPr>
        <w:t xml:space="preserve">Freguesia a que pertence o prédio sito na Rua/Avenida/Praça/Largo </w:t>
      </w:r>
      <w:r w:rsidRPr="00CF224A">
        <w:rPr>
          <w:rFonts w:asciiTheme="minorHAnsi" w:hAnsi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03FDB" w:rsidRPr="00441A1B">
        <w:rPr>
          <w:rFonts w:asciiTheme="minorHAnsi" w:hAnsiTheme="minorHAnsi"/>
          <w:sz w:val="22"/>
          <w:szCs w:val="22"/>
          <w:lang w:val="pt-PT"/>
        </w:rPr>
        <w:instrText xml:space="preserve"> FORMTEXT </w:instrText>
      </w:r>
      <w:r w:rsidRPr="00CF224A">
        <w:rPr>
          <w:rFonts w:asciiTheme="minorHAnsi" w:hAnsiTheme="minorHAnsi"/>
          <w:sz w:val="22"/>
          <w:szCs w:val="22"/>
        </w:rPr>
      </w:r>
      <w:r w:rsidRPr="00CF224A">
        <w:rPr>
          <w:rFonts w:asciiTheme="minorHAnsi" w:hAnsiTheme="minorHAnsi"/>
          <w:sz w:val="22"/>
          <w:szCs w:val="22"/>
        </w:rPr>
        <w:fldChar w:fldCharType="separate"/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Pr="00CF224A">
        <w:rPr>
          <w:rFonts w:asciiTheme="minorHAnsi" w:hAnsiTheme="minorHAnsi"/>
          <w:sz w:val="22"/>
          <w:szCs w:val="22"/>
        </w:rPr>
        <w:fldChar w:fldCharType="end"/>
      </w:r>
      <w:r w:rsidR="0060313A" w:rsidRPr="00CF224A">
        <w:rPr>
          <w:rFonts w:asciiTheme="minorHAnsi" w:hAnsiTheme="minorHAnsi"/>
          <w:sz w:val="22"/>
          <w:szCs w:val="22"/>
          <w:lang w:val="pt-PT"/>
        </w:rPr>
        <w:t xml:space="preserve">, na freguesia </w:t>
      </w:r>
      <w:r w:rsidRPr="00CF224A">
        <w:rPr>
          <w:rFonts w:asciiTheme="minorHAnsi" w:hAnsi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03FDB" w:rsidRPr="00441A1B">
        <w:rPr>
          <w:rFonts w:asciiTheme="minorHAnsi" w:hAnsiTheme="minorHAnsi"/>
          <w:sz w:val="22"/>
          <w:szCs w:val="22"/>
          <w:lang w:val="pt-PT"/>
        </w:rPr>
        <w:instrText xml:space="preserve"> FORMTEXT </w:instrText>
      </w:r>
      <w:r w:rsidRPr="00CF224A">
        <w:rPr>
          <w:rFonts w:asciiTheme="minorHAnsi" w:hAnsiTheme="minorHAnsi"/>
          <w:sz w:val="22"/>
          <w:szCs w:val="22"/>
        </w:rPr>
      </w:r>
      <w:r w:rsidRPr="00CF224A">
        <w:rPr>
          <w:rFonts w:asciiTheme="minorHAnsi" w:hAnsiTheme="minorHAnsi"/>
          <w:sz w:val="22"/>
          <w:szCs w:val="22"/>
        </w:rPr>
        <w:fldChar w:fldCharType="separate"/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Pr="00CF224A">
        <w:rPr>
          <w:rFonts w:asciiTheme="minorHAnsi" w:hAnsiTheme="minorHAnsi"/>
          <w:sz w:val="22"/>
          <w:szCs w:val="22"/>
        </w:rPr>
        <w:fldChar w:fldCharType="end"/>
      </w:r>
      <w:r w:rsidR="0060313A" w:rsidRPr="00CF224A">
        <w:rPr>
          <w:rFonts w:asciiTheme="minorHAnsi" w:hAnsiTheme="minorHAnsi"/>
          <w:sz w:val="22"/>
          <w:szCs w:val="22"/>
          <w:lang w:val="pt-PT"/>
        </w:rPr>
        <w:t xml:space="preserve"> Processo nº </w:t>
      </w:r>
      <w:r w:rsidRPr="00CF224A">
        <w:rPr>
          <w:rFonts w:asciiTheme="minorHAnsi" w:hAnsi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03FDB" w:rsidRPr="00441A1B">
        <w:rPr>
          <w:rFonts w:asciiTheme="minorHAnsi" w:hAnsiTheme="minorHAnsi"/>
          <w:sz w:val="22"/>
          <w:szCs w:val="22"/>
          <w:lang w:val="pt-PT"/>
        </w:rPr>
        <w:instrText xml:space="preserve"> FORMTEXT </w:instrText>
      </w:r>
      <w:r w:rsidRPr="00CF224A">
        <w:rPr>
          <w:rFonts w:asciiTheme="minorHAnsi" w:hAnsiTheme="minorHAnsi"/>
          <w:sz w:val="22"/>
          <w:szCs w:val="22"/>
        </w:rPr>
      </w:r>
      <w:r w:rsidRPr="00CF224A">
        <w:rPr>
          <w:rFonts w:asciiTheme="minorHAnsi" w:hAnsiTheme="minorHAnsi"/>
          <w:sz w:val="22"/>
          <w:szCs w:val="22"/>
        </w:rPr>
        <w:fldChar w:fldCharType="separate"/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Pr="00CF224A">
        <w:rPr>
          <w:rFonts w:asciiTheme="minorHAnsi" w:hAnsiTheme="minorHAnsi"/>
          <w:sz w:val="22"/>
          <w:szCs w:val="22"/>
        </w:rPr>
        <w:fldChar w:fldCharType="end"/>
      </w:r>
    </w:p>
    <w:p w14:paraId="2FFAAD6C" w14:textId="77777777" w:rsidR="0060313A" w:rsidRPr="00CF224A" w:rsidRDefault="00905883" w:rsidP="00A7663A">
      <w:pPr>
        <w:autoSpaceDE w:val="0"/>
        <w:autoSpaceDN w:val="0"/>
        <w:adjustRightInd w:val="0"/>
        <w:spacing w:line="276" w:lineRule="auto"/>
        <w:ind w:left="142"/>
        <w:rPr>
          <w:rFonts w:asciiTheme="minorHAnsi" w:hAnsiTheme="minorHAnsi"/>
          <w:sz w:val="22"/>
          <w:szCs w:val="22"/>
          <w:lang w:val="pt-PT"/>
        </w:rPr>
      </w:pPr>
      <w:r w:rsidRPr="00CF224A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0313A" w:rsidRPr="00CF224A">
        <w:rPr>
          <w:rFonts w:asciiTheme="minorHAnsi" w:hAnsiTheme="minorHAnsi"/>
          <w:sz w:val="22"/>
          <w:szCs w:val="22"/>
          <w:lang w:val="pt-PT"/>
        </w:rPr>
        <w:instrText xml:space="preserve"> FORMCHECKBOX </w:instrText>
      </w:r>
      <w:r w:rsidRPr="00CF224A">
        <w:rPr>
          <w:rFonts w:asciiTheme="minorHAnsi" w:hAnsiTheme="minorHAnsi"/>
          <w:sz w:val="22"/>
          <w:szCs w:val="22"/>
        </w:rPr>
      </w:r>
      <w:r w:rsidRPr="00CF224A">
        <w:rPr>
          <w:rFonts w:asciiTheme="minorHAnsi" w:hAnsiTheme="minorHAnsi"/>
          <w:sz w:val="22"/>
          <w:szCs w:val="22"/>
        </w:rPr>
        <w:fldChar w:fldCharType="separate"/>
      </w:r>
      <w:r w:rsidRPr="00CF224A">
        <w:rPr>
          <w:rFonts w:asciiTheme="minorHAnsi" w:hAnsiTheme="minorHAnsi"/>
          <w:sz w:val="22"/>
          <w:szCs w:val="22"/>
        </w:rPr>
        <w:fldChar w:fldCharType="end"/>
      </w:r>
      <w:r w:rsidR="0060313A" w:rsidRPr="00CF224A">
        <w:rPr>
          <w:rFonts w:asciiTheme="minorHAnsi" w:hAnsiTheme="minorHAnsi"/>
          <w:sz w:val="22"/>
          <w:szCs w:val="22"/>
          <w:lang w:val="pt-PT"/>
        </w:rPr>
        <w:t xml:space="preserve"> Número de polícia atribuído ao prédio sito na </w:t>
      </w:r>
      <w:r w:rsidR="0060313A" w:rsidRPr="00CF224A">
        <w:rPr>
          <w:rFonts w:asciiTheme="minorHAnsi" w:hAnsiTheme="minorHAnsi" w:cs="FoundryMonoline-Medium"/>
          <w:sz w:val="22"/>
          <w:szCs w:val="22"/>
          <w:lang w:val="pt-PT" w:eastAsia="pt-PT"/>
        </w:rPr>
        <w:t xml:space="preserve">Rua/Avenida/Praça/Largo Largo </w:t>
      </w:r>
      <w:r w:rsidRPr="00CF224A">
        <w:rPr>
          <w:rFonts w:asciiTheme="minorHAnsi" w:hAnsi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03FDB" w:rsidRPr="00441A1B">
        <w:rPr>
          <w:rFonts w:asciiTheme="minorHAnsi" w:hAnsiTheme="minorHAnsi"/>
          <w:sz w:val="22"/>
          <w:szCs w:val="22"/>
          <w:lang w:val="pt-PT"/>
        </w:rPr>
        <w:instrText xml:space="preserve"> FORMTEXT </w:instrText>
      </w:r>
      <w:r w:rsidRPr="00CF224A">
        <w:rPr>
          <w:rFonts w:asciiTheme="minorHAnsi" w:hAnsiTheme="minorHAnsi"/>
          <w:sz w:val="22"/>
          <w:szCs w:val="22"/>
        </w:rPr>
      </w:r>
      <w:r w:rsidRPr="00CF224A">
        <w:rPr>
          <w:rFonts w:asciiTheme="minorHAnsi" w:hAnsiTheme="minorHAnsi"/>
          <w:sz w:val="22"/>
          <w:szCs w:val="22"/>
        </w:rPr>
        <w:fldChar w:fldCharType="separate"/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Pr="00CF224A">
        <w:rPr>
          <w:rFonts w:asciiTheme="minorHAnsi" w:hAnsiTheme="minorHAnsi"/>
          <w:sz w:val="22"/>
          <w:szCs w:val="22"/>
        </w:rPr>
        <w:fldChar w:fldCharType="end"/>
      </w:r>
      <w:r w:rsidR="0060313A" w:rsidRPr="00CF224A">
        <w:rPr>
          <w:rFonts w:asciiTheme="minorHAnsi" w:hAnsiTheme="minorHAnsi"/>
          <w:sz w:val="22"/>
          <w:szCs w:val="22"/>
          <w:lang w:val="pt-PT"/>
        </w:rPr>
        <w:t xml:space="preserve">, na freguesia </w:t>
      </w:r>
      <w:r w:rsidRPr="00CF224A">
        <w:rPr>
          <w:rFonts w:asciiTheme="minorHAnsi" w:hAnsi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03FDB" w:rsidRPr="00441A1B">
        <w:rPr>
          <w:rFonts w:asciiTheme="minorHAnsi" w:hAnsiTheme="minorHAnsi"/>
          <w:sz w:val="22"/>
          <w:szCs w:val="22"/>
          <w:lang w:val="pt-PT"/>
        </w:rPr>
        <w:instrText xml:space="preserve"> FORMTEXT </w:instrText>
      </w:r>
      <w:r w:rsidRPr="00CF224A">
        <w:rPr>
          <w:rFonts w:asciiTheme="minorHAnsi" w:hAnsiTheme="minorHAnsi"/>
          <w:sz w:val="22"/>
          <w:szCs w:val="22"/>
        </w:rPr>
      </w:r>
      <w:r w:rsidRPr="00CF224A">
        <w:rPr>
          <w:rFonts w:asciiTheme="minorHAnsi" w:hAnsiTheme="minorHAnsi"/>
          <w:sz w:val="22"/>
          <w:szCs w:val="22"/>
        </w:rPr>
        <w:fldChar w:fldCharType="separate"/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Pr="00CF224A">
        <w:rPr>
          <w:rFonts w:asciiTheme="minorHAnsi" w:hAnsiTheme="minorHAnsi"/>
          <w:sz w:val="22"/>
          <w:szCs w:val="22"/>
        </w:rPr>
        <w:fldChar w:fldCharType="end"/>
      </w:r>
      <w:r w:rsidR="0060313A" w:rsidRPr="00CF224A">
        <w:rPr>
          <w:rFonts w:asciiTheme="minorHAnsi" w:hAnsiTheme="minorHAnsi"/>
          <w:sz w:val="22"/>
          <w:szCs w:val="22"/>
          <w:lang w:val="pt-PT"/>
        </w:rPr>
        <w:t xml:space="preserve"> Processo nº </w:t>
      </w:r>
      <w:r w:rsidRPr="00CF224A">
        <w:rPr>
          <w:rFonts w:asciiTheme="minorHAnsi" w:hAnsi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03FDB" w:rsidRPr="00441A1B">
        <w:rPr>
          <w:rFonts w:asciiTheme="minorHAnsi" w:hAnsiTheme="minorHAnsi"/>
          <w:sz w:val="22"/>
          <w:szCs w:val="22"/>
          <w:lang w:val="pt-PT"/>
        </w:rPr>
        <w:instrText xml:space="preserve"> FORMTEXT </w:instrText>
      </w:r>
      <w:r w:rsidRPr="00CF224A">
        <w:rPr>
          <w:rFonts w:asciiTheme="minorHAnsi" w:hAnsiTheme="minorHAnsi"/>
          <w:sz w:val="22"/>
          <w:szCs w:val="22"/>
        </w:rPr>
      </w:r>
      <w:r w:rsidRPr="00CF224A">
        <w:rPr>
          <w:rFonts w:asciiTheme="minorHAnsi" w:hAnsiTheme="minorHAnsi"/>
          <w:sz w:val="22"/>
          <w:szCs w:val="22"/>
        </w:rPr>
        <w:fldChar w:fldCharType="separate"/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="00003FDB" w:rsidRPr="00CF224A">
        <w:rPr>
          <w:rFonts w:asciiTheme="minorHAnsi" w:hAnsiTheme="minorHAnsi"/>
          <w:noProof/>
          <w:sz w:val="22"/>
          <w:szCs w:val="22"/>
        </w:rPr>
        <w:t> </w:t>
      </w:r>
      <w:r w:rsidRPr="00CF224A">
        <w:rPr>
          <w:rFonts w:asciiTheme="minorHAnsi" w:hAnsiTheme="minorHAnsi"/>
          <w:sz w:val="22"/>
          <w:szCs w:val="22"/>
        </w:rPr>
        <w:fldChar w:fldCharType="end"/>
      </w:r>
      <w:r w:rsidR="0060313A" w:rsidRPr="00CF224A">
        <w:rPr>
          <w:rFonts w:asciiTheme="minorHAnsi" w:hAnsiTheme="minorHAnsi"/>
          <w:sz w:val="22"/>
          <w:szCs w:val="22"/>
          <w:lang w:val="pt-PT"/>
        </w:rPr>
        <w:t xml:space="preserve"> </w:t>
      </w:r>
    </w:p>
    <w:p w14:paraId="3EDBC7C6" w14:textId="77777777" w:rsidR="0060313A" w:rsidRPr="00CF224A" w:rsidRDefault="0060313A" w:rsidP="006031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  <w:lang w:val="pt-PT"/>
        </w:rPr>
      </w:pPr>
    </w:p>
    <w:p w14:paraId="108BD1F9" w14:textId="77777777" w:rsidR="0060313A" w:rsidRPr="00CF224A" w:rsidRDefault="0060313A" w:rsidP="006031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  <w:lang w:val="pt-PT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0313A" w:rsidRPr="00CF224A" w14:paraId="0D1E86CE" w14:textId="77777777" w:rsidTr="004147BE">
        <w:tc>
          <w:tcPr>
            <w:tcW w:w="9923" w:type="dxa"/>
          </w:tcPr>
          <w:p w14:paraId="5F02E52B" w14:textId="77777777" w:rsidR="0060313A" w:rsidRPr="00CF224A" w:rsidRDefault="0060313A" w:rsidP="00E15B8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CF224A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03 LEGISLAÇÃO APLICÁVEL</w:t>
            </w:r>
          </w:p>
        </w:tc>
      </w:tr>
    </w:tbl>
    <w:p w14:paraId="67263AB1" w14:textId="77777777" w:rsidR="0060313A" w:rsidRPr="00CF224A" w:rsidRDefault="0060313A" w:rsidP="0060313A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40A6786F" w14:textId="77777777" w:rsidR="0060313A" w:rsidRPr="00CF224A" w:rsidRDefault="005133F0" w:rsidP="00A7663A">
      <w:pPr>
        <w:autoSpaceDE w:val="0"/>
        <w:autoSpaceDN w:val="0"/>
        <w:adjustRightInd w:val="0"/>
        <w:ind w:left="142"/>
        <w:rPr>
          <w:rFonts w:asciiTheme="minorHAnsi" w:hAnsiTheme="minorHAnsi" w:cs="FoundryMonoline-Medium"/>
          <w:sz w:val="22"/>
          <w:szCs w:val="22"/>
          <w:lang w:val="pt-PT" w:eastAsia="pt-PT"/>
        </w:rPr>
      </w:pPr>
      <w:r>
        <w:rPr>
          <w:rFonts w:asciiTheme="minorHAnsi" w:hAnsiTheme="minorHAnsi" w:cs="FoundryMonoline-Regular"/>
          <w:sz w:val="22"/>
          <w:szCs w:val="22"/>
          <w:lang w:val="pt-PT" w:eastAsia="pt-PT"/>
        </w:rPr>
        <w:t xml:space="preserve">Código Regulamentar do Município da Amadora - separata 07 do boletim Municipal de 29/12/2014.   </w:t>
      </w:r>
    </w:p>
    <w:p w14:paraId="4D6715E3" w14:textId="77777777" w:rsidR="0060313A" w:rsidRPr="00CF224A" w:rsidRDefault="0060313A" w:rsidP="006031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  <w:lang w:val="pt-PT"/>
        </w:rPr>
      </w:pPr>
    </w:p>
    <w:p w14:paraId="06BF7DF5" w14:textId="77777777" w:rsidR="0060313A" w:rsidRDefault="0060313A" w:rsidP="006031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  <w:lang w:val="pt-PT"/>
        </w:rPr>
      </w:pPr>
    </w:p>
    <w:p w14:paraId="7B4FE755" w14:textId="77777777" w:rsidR="00CF224A" w:rsidRDefault="00CF224A" w:rsidP="006031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  <w:lang w:val="pt-PT"/>
        </w:rPr>
      </w:pPr>
    </w:p>
    <w:p w14:paraId="436AA516" w14:textId="77777777" w:rsidR="002B41D5" w:rsidRDefault="002B41D5">
      <w:pPr>
        <w:rPr>
          <w:rFonts w:asciiTheme="minorHAnsi" w:hAnsiTheme="minorHAnsi"/>
          <w:sz w:val="22"/>
          <w:szCs w:val="22"/>
          <w:lang w:val="pt-PT"/>
        </w:rPr>
      </w:pPr>
      <w:r>
        <w:rPr>
          <w:rFonts w:asciiTheme="minorHAnsi" w:hAnsiTheme="minorHAnsi"/>
          <w:sz w:val="22"/>
          <w:szCs w:val="22"/>
          <w:lang w:val="pt-PT"/>
        </w:rPr>
        <w:br w:type="page"/>
      </w: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0313A" w:rsidRPr="005133F0" w14:paraId="18575A9C" w14:textId="77777777" w:rsidTr="004147BE">
        <w:tc>
          <w:tcPr>
            <w:tcW w:w="9923" w:type="dxa"/>
          </w:tcPr>
          <w:p w14:paraId="6D4C048C" w14:textId="77777777" w:rsidR="0060313A" w:rsidRPr="005133F0" w:rsidRDefault="0060313A" w:rsidP="00E15B8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FoundryMonoline-Bold"/>
                <w:b/>
                <w:bCs/>
                <w:sz w:val="22"/>
                <w:szCs w:val="22"/>
                <w:lang w:val="pt-PT" w:eastAsia="pt-PT"/>
              </w:rPr>
            </w:pPr>
            <w:r w:rsidRPr="005133F0">
              <w:rPr>
                <w:rFonts w:asciiTheme="minorHAnsi" w:hAnsiTheme="minorHAnsi" w:cs="FoundryMonoline-Bold"/>
                <w:b/>
                <w:bCs/>
                <w:sz w:val="22"/>
                <w:szCs w:val="22"/>
                <w:lang w:val="pt-PT" w:eastAsia="pt-PT"/>
              </w:rPr>
              <w:lastRenderedPageBreak/>
              <w:t>04 ASSINATURA</w:t>
            </w:r>
          </w:p>
        </w:tc>
      </w:tr>
    </w:tbl>
    <w:p w14:paraId="6A3BCDF0" w14:textId="77777777" w:rsidR="0060313A" w:rsidRPr="005133F0" w:rsidRDefault="0060313A" w:rsidP="0060313A">
      <w:pPr>
        <w:spacing w:line="360" w:lineRule="auto"/>
        <w:ind w:left="4536" w:hanging="4536"/>
        <w:jc w:val="center"/>
        <w:rPr>
          <w:rFonts w:asciiTheme="minorHAnsi" w:hAnsiTheme="minorHAnsi"/>
          <w:sz w:val="22"/>
          <w:szCs w:val="22"/>
          <w:lang w:val="pt-PT"/>
        </w:rPr>
      </w:pPr>
    </w:p>
    <w:tbl>
      <w:tblPr>
        <w:tblStyle w:val="TabelacomGrelh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60313A" w:rsidRPr="005133F0" w14:paraId="59957C74" w14:textId="77777777" w:rsidTr="00E15B82">
        <w:tc>
          <w:tcPr>
            <w:tcW w:w="3544" w:type="dxa"/>
          </w:tcPr>
          <w:p w14:paraId="13586408" w14:textId="77777777" w:rsidR="0060313A" w:rsidRPr="005133F0" w:rsidRDefault="0060313A" w:rsidP="00E15B82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pt-PT"/>
              </w:rPr>
            </w:pPr>
            <w:r w:rsidRPr="005133F0">
              <w:rPr>
                <w:rFonts w:asciiTheme="minorHAnsi" w:hAnsiTheme="minorHAnsi"/>
                <w:sz w:val="22"/>
                <w:szCs w:val="22"/>
                <w:lang w:val="pt-PT"/>
              </w:rPr>
              <w:t xml:space="preserve">Amadora,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t-PT"/>
                </w:rPr>
                <w:id w:val="62986829"/>
                <w:placeholder>
                  <w:docPart w:val="0E7A2355144A43BBAFB1214CD930C37D"/>
                </w:placeholder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5133F0">
                  <w:rPr>
                    <w:rFonts w:asciiTheme="minorHAnsi" w:hAnsiTheme="minorHAnsi"/>
                    <w:sz w:val="22"/>
                    <w:szCs w:val="22"/>
                    <w:lang w:val="pt-PT"/>
                  </w:rPr>
                  <w:t>DATA</w:t>
                </w:r>
              </w:sdtContent>
            </w:sdt>
          </w:p>
        </w:tc>
        <w:tc>
          <w:tcPr>
            <w:tcW w:w="6379" w:type="dxa"/>
          </w:tcPr>
          <w:p w14:paraId="41023357" w14:textId="77777777" w:rsidR="0060313A" w:rsidRPr="005133F0" w:rsidRDefault="0060313A" w:rsidP="00E15B82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pt-PT"/>
              </w:rPr>
            </w:pPr>
            <w:r w:rsidRPr="005133F0">
              <w:rPr>
                <w:rFonts w:asciiTheme="minorHAnsi" w:hAnsiTheme="minorHAnsi"/>
                <w:sz w:val="22"/>
                <w:szCs w:val="22"/>
                <w:lang w:val="pt-PT"/>
              </w:rPr>
              <w:t>Pede deferimento</w:t>
            </w:r>
          </w:p>
          <w:p w14:paraId="0C785F6F" w14:textId="77777777" w:rsidR="0060313A" w:rsidRPr="005133F0" w:rsidRDefault="0060313A" w:rsidP="00E15B82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pt-PT"/>
              </w:rPr>
            </w:pPr>
          </w:p>
          <w:p w14:paraId="00F1DC1A" w14:textId="77777777" w:rsidR="0060313A" w:rsidRPr="005133F0" w:rsidRDefault="0060313A" w:rsidP="002E0552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pt-PT"/>
              </w:rPr>
            </w:pPr>
            <w:r w:rsidRPr="005133F0">
              <w:rPr>
                <w:rFonts w:asciiTheme="minorHAnsi" w:hAnsiTheme="minorHAnsi"/>
                <w:sz w:val="22"/>
                <w:szCs w:val="22"/>
                <w:lang w:val="pt-PT"/>
              </w:rPr>
              <w:t>_____________________________________</w:t>
            </w:r>
          </w:p>
        </w:tc>
      </w:tr>
    </w:tbl>
    <w:p w14:paraId="56D45205" w14:textId="77777777" w:rsidR="0060313A" w:rsidRPr="005133F0" w:rsidRDefault="0060313A" w:rsidP="006031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  <w:lang w:val="pt-PT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0313A" w:rsidRPr="005133F0" w14:paraId="117D9983" w14:textId="77777777" w:rsidTr="004147BE">
        <w:tc>
          <w:tcPr>
            <w:tcW w:w="9923" w:type="dxa"/>
          </w:tcPr>
          <w:p w14:paraId="2A5B73FE" w14:textId="77777777" w:rsidR="0060313A" w:rsidRPr="005133F0" w:rsidRDefault="0060313A" w:rsidP="00E15B8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val="pt-PT" w:eastAsia="pt-PT"/>
              </w:rPr>
            </w:pPr>
            <w:r w:rsidRPr="005133F0">
              <w:rPr>
                <w:rFonts w:asciiTheme="minorHAnsi" w:hAnsiTheme="minorHAnsi" w:cs="Arial"/>
                <w:b/>
                <w:sz w:val="22"/>
                <w:szCs w:val="22"/>
                <w:lang w:val="pt-PT"/>
              </w:rPr>
              <w:br w:type="page"/>
            </w:r>
            <w:r w:rsidR="00A7663A" w:rsidRPr="005133F0">
              <w:rPr>
                <w:rFonts w:asciiTheme="minorHAnsi" w:hAnsiTheme="minorHAnsi" w:cs="FoundryMonoline-Bold"/>
                <w:b/>
                <w:bCs/>
                <w:sz w:val="22"/>
                <w:szCs w:val="22"/>
                <w:lang w:val="pt-PT" w:eastAsia="pt-PT"/>
              </w:rPr>
              <w:t xml:space="preserve">05 </w:t>
            </w:r>
            <w:r w:rsidRPr="005133F0">
              <w:rPr>
                <w:rFonts w:asciiTheme="minorHAnsi" w:hAnsiTheme="minorHAnsi" w:cs="FoundryMonoline-Bold"/>
                <w:b/>
                <w:bCs/>
                <w:sz w:val="22"/>
                <w:szCs w:val="22"/>
                <w:lang w:val="pt-PT" w:eastAsia="pt-PT"/>
              </w:rPr>
              <w:t>ENTREGA</w:t>
            </w:r>
          </w:p>
        </w:tc>
      </w:tr>
    </w:tbl>
    <w:p w14:paraId="1A76FFF2" w14:textId="77777777" w:rsidR="0060313A" w:rsidRPr="005133F0" w:rsidRDefault="0060313A" w:rsidP="0060313A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val="pt-PT" w:eastAsia="pt-PT"/>
        </w:rPr>
      </w:pPr>
    </w:p>
    <w:p w14:paraId="6245BA15" w14:textId="77777777" w:rsidR="00A7663A" w:rsidRPr="00A7663A" w:rsidRDefault="00A7663A" w:rsidP="00A7663A">
      <w:pPr>
        <w:ind w:left="142"/>
        <w:jc w:val="both"/>
        <w:rPr>
          <w:rFonts w:asciiTheme="minorHAnsi" w:hAnsiTheme="minorHAnsi"/>
          <w:sz w:val="22"/>
          <w:szCs w:val="22"/>
          <w:lang w:val="pt-PT"/>
        </w:rPr>
      </w:pPr>
      <w:r w:rsidRPr="00A7663A">
        <w:rPr>
          <w:rFonts w:asciiTheme="minorHAnsi" w:hAnsiTheme="minorHAnsi"/>
          <w:sz w:val="22"/>
          <w:szCs w:val="22"/>
          <w:lang w:val="pt-PT"/>
        </w:rPr>
        <w:t>O documento pode ser entregue das seguintes formas:</w:t>
      </w:r>
    </w:p>
    <w:p w14:paraId="2800A94C" w14:textId="77777777" w:rsidR="00A7663A" w:rsidRPr="00A7663A" w:rsidRDefault="00A7663A" w:rsidP="00A7663A">
      <w:pPr>
        <w:jc w:val="both"/>
        <w:rPr>
          <w:rFonts w:asciiTheme="minorHAnsi" w:hAnsiTheme="minorHAnsi"/>
          <w:sz w:val="22"/>
          <w:szCs w:val="22"/>
          <w:lang w:val="pt-PT"/>
        </w:rPr>
      </w:pPr>
    </w:p>
    <w:p w14:paraId="3C6B9124" w14:textId="77777777" w:rsidR="00A7663A" w:rsidRPr="002311D9" w:rsidRDefault="00A7663A" w:rsidP="00A7663A">
      <w:pPr>
        <w:pStyle w:val="PargrafodaLista"/>
        <w:numPr>
          <w:ilvl w:val="0"/>
          <w:numId w:val="1"/>
        </w:numPr>
        <w:autoSpaceDE w:val="0"/>
        <w:autoSpaceDN w:val="0"/>
        <w:jc w:val="both"/>
        <w:rPr>
          <w:rFonts w:asciiTheme="minorHAnsi" w:hAnsiTheme="minorHAnsi"/>
        </w:rPr>
      </w:pPr>
      <w:r w:rsidRPr="002311D9">
        <w:rPr>
          <w:rFonts w:asciiTheme="minorHAnsi" w:hAnsiTheme="minorHAnsi"/>
        </w:rPr>
        <w:t xml:space="preserve">Correio Electrónico : </w:t>
      </w:r>
    </w:p>
    <w:p w14:paraId="05ABE554" w14:textId="77777777" w:rsidR="00A7663A" w:rsidRPr="002311D9" w:rsidRDefault="00A7663A" w:rsidP="00A7663A">
      <w:pPr>
        <w:pStyle w:val="PargrafodaLista"/>
        <w:autoSpaceDE w:val="0"/>
        <w:autoSpaceDN w:val="0"/>
        <w:jc w:val="both"/>
        <w:rPr>
          <w:rFonts w:asciiTheme="minorHAnsi" w:hAnsiTheme="minorHAnsi"/>
          <w:i/>
          <w:iCs/>
        </w:rPr>
      </w:pPr>
      <w:hyperlink r:id="rId8" w:history="1">
        <w:r w:rsidRPr="002311D9">
          <w:rPr>
            <w:rStyle w:val="Hiperligao"/>
            <w:rFonts w:asciiTheme="minorHAnsi" w:hAnsiTheme="minorHAnsi"/>
            <w:i/>
            <w:iCs/>
          </w:rPr>
          <w:t>geral@cm-amadora.pt</w:t>
        </w:r>
      </w:hyperlink>
    </w:p>
    <w:p w14:paraId="2E89736D" w14:textId="77777777" w:rsidR="00A7663A" w:rsidRPr="002311D9" w:rsidRDefault="00A7663A" w:rsidP="00A7663A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</w:rPr>
      </w:pPr>
      <w:r w:rsidRPr="002311D9">
        <w:rPr>
          <w:rFonts w:asciiTheme="minorHAnsi" w:hAnsiTheme="minorHAnsi"/>
        </w:rPr>
        <w:t>Correio:</w:t>
      </w:r>
    </w:p>
    <w:p w14:paraId="6A1DE101" w14:textId="77777777" w:rsidR="00A7663A" w:rsidRPr="002311D9" w:rsidRDefault="00A7663A" w:rsidP="00A7663A">
      <w:pPr>
        <w:pStyle w:val="PargrafodaLista"/>
        <w:autoSpaceDE w:val="0"/>
        <w:autoSpaceDN w:val="0"/>
        <w:jc w:val="both"/>
        <w:rPr>
          <w:rFonts w:asciiTheme="minorHAnsi" w:hAnsiTheme="minorHAnsi"/>
        </w:rPr>
      </w:pPr>
      <w:r w:rsidRPr="002311D9">
        <w:rPr>
          <w:rFonts w:asciiTheme="minorHAnsi" w:hAnsiTheme="minorHAnsi"/>
        </w:rPr>
        <w:t>Câmara Municipal da Amadora</w:t>
      </w:r>
    </w:p>
    <w:p w14:paraId="174DDD59" w14:textId="77777777" w:rsidR="00A7663A" w:rsidRPr="002311D9" w:rsidRDefault="00A7663A" w:rsidP="00A7663A">
      <w:pPr>
        <w:pStyle w:val="PargrafodaLista"/>
        <w:autoSpaceDE w:val="0"/>
        <w:autoSpaceDN w:val="0"/>
        <w:jc w:val="both"/>
        <w:rPr>
          <w:rFonts w:asciiTheme="minorHAnsi" w:hAnsiTheme="minorHAnsi"/>
        </w:rPr>
      </w:pPr>
      <w:r w:rsidRPr="002311D9">
        <w:rPr>
          <w:rFonts w:asciiTheme="minorHAnsi" w:hAnsiTheme="minorHAnsi"/>
        </w:rPr>
        <w:t>Av. Movimento das Forças Armadas, 1</w:t>
      </w:r>
    </w:p>
    <w:p w14:paraId="21316E15" w14:textId="77777777" w:rsidR="00A7663A" w:rsidRPr="002311D9" w:rsidRDefault="00A7663A" w:rsidP="00A7663A">
      <w:pPr>
        <w:pStyle w:val="PargrafodaLista"/>
        <w:autoSpaceDE w:val="0"/>
        <w:autoSpaceDN w:val="0"/>
        <w:jc w:val="both"/>
        <w:rPr>
          <w:rFonts w:asciiTheme="minorHAnsi" w:hAnsiTheme="minorHAnsi"/>
        </w:rPr>
      </w:pPr>
      <w:r w:rsidRPr="002311D9">
        <w:rPr>
          <w:rFonts w:asciiTheme="minorHAnsi" w:hAnsiTheme="minorHAnsi"/>
        </w:rPr>
        <w:t>2700-595 Amadora</w:t>
      </w:r>
    </w:p>
    <w:p w14:paraId="0058F1CD" w14:textId="77777777" w:rsidR="0060313A" w:rsidRPr="005133F0" w:rsidRDefault="00A7663A" w:rsidP="0060313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FoundryMonoline-Medium"/>
        </w:rPr>
      </w:pPr>
      <w:r w:rsidRPr="005133F0">
        <w:rPr>
          <w:rFonts w:asciiTheme="minorHAnsi" w:hAnsiTheme="minorHAnsi"/>
        </w:rPr>
        <w:t xml:space="preserve">No serviço de atendimento na Câmara Municipal da Amadora, no horário compreendido entre as 9h-12h30 e as 14h-17h30.  </w:t>
      </w:r>
    </w:p>
    <w:p w14:paraId="6F40F49A" w14:textId="77777777" w:rsidR="005133F0" w:rsidRPr="005133F0" w:rsidRDefault="005133F0" w:rsidP="005133F0">
      <w:pPr>
        <w:pStyle w:val="PargrafodaLista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FoundryMonoline-Medium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0313A" w:rsidRPr="00CF224A" w14:paraId="27FC7B65" w14:textId="77777777" w:rsidTr="00FA1DF2">
        <w:tc>
          <w:tcPr>
            <w:tcW w:w="9923" w:type="dxa"/>
          </w:tcPr>
          <w:p w14:paraId="29F49B74" w14:textId="77777777" w:rsidR="0060313A" w:rsidRPr="00CF224A" w:rsidRDefault="0060313A" w:rsidP="00E15B8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CF224A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06 DESPACHO</w:t>
            </w:r>
          </w:p>
        </w:tc>
      </w:tr>
    </w:tbl>
    <w:p w14:paraId="1C16ABC2" w14:textId="77777777" w:rsidR="0060313A" w:rsidRPr="00CF224A" w:rsidRDefault="0060313A" w:rsidP="0060313A">
      <w:pPr>
        <w:autoSpaceDE w:val="0"/>
        <w:autoSpaceDN w:val="0"/>
        <w:adjustRightInd w:val="0"/>
        <w:spacing w:line="360" w:lineRule="auto"/>
        <w:rPr>
          <w:rFonts w:asciiTheme="minorHAnsi" w:hAnsiTheme="minorHAnsi" w:cs="FoundryMonoline-Medium"/>
          <w:sz w:val="22"/>
          <w:szCs w:val="22"/>
          <w:lang w:eastAsia="pt-PT"/>
        </w:rPr>
      </w:pPr>
    </w:p>
    <w:p w14:paraId="2CC7F1B1" w14:textId="77777777" w:rsidR="00DA353C" w:rsidRPr="00CF224A" w:rsidRDefault="00DA353C" w:rsidP="0060313A">
      <w:pPr>
        <w:rPr>
          <w:rFonts w:asciiTheme="minorHAnsi" w:hAnsiTheme="minorHAnsi"/>
          <w:sz w:val="22"/>
          <w:szCs w:val="22"/>
        </w:rPr>
      </w:pPr>
    </w:p>
    <w:sectPr w:rsidR="00DA353C" w:rsidRPr="00CF224A" w:rsidSect="00F653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567" w:bottom="1418" w:left="1418" w:header="624" w:footer="8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5C173" w14:textId="77777777" w:rsidR="00C66C72" w:rsidRDefault="00C66C72" w:rsidP="006D3E5B">
      <w:r>
        <w:separator/>
      </w:r>
    </w:p>
  </w:endnote>
  <w:endnote w:type="continuationSeparator" w:id="0">
    <w:p w14:paraId="56934FDE" w14:textId="77777777" w:rsidR="00C66C72" w:rsidRDefault="00C66C72" w:rsidP="006D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Monolin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363E" w14:textId="77777777" w:rsidR="00BA1906" w:rsidRDefault="00BA190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F904" w14:textId="77777777" w:rsidR="00DB4F69" w:rsidRDefault="00C66C72" w:rsidP="00DB4F69">
    <w:pPr>
      <w:pStyle w:val="Rodap"/>
      <w:tabs>
        <w:tab w:val="clear" w:pos="8640"/>
        <w:tab w:val="right" w:pos="9923"/>
      </w:tabs>
      <w:rPr>
        <w:rFonts w:ascii="Calibri" w:hAnsi="Calibri"/>
        <w:sz w:val="14"/>
        <w:szCs w:val="14"/>
        <w:lang w:val="pt-PT"/>
      </w:rPr>
    </w:pPr>
    <w:r>
      <w:rPr>
        <w:rFonts w:ascii="Calibri" w:hAnsi="Calibri"/>
        <w:noProof/>
        <w:sz w:val="14"/>
        <w:szCs w:val="14"/>
        <w:lang w:val="pt-PT" w:eastAsia="pt-PT"/>
      </w:rPr>
      <w:pict w14:anchorId="65874FFF"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136.65pt;margin-top:793.25pt;width:210.2pt;height:21.4pt;z-index:-251645952;mso-position-vertical-relative:page;mso-width-relative:margin;mso-height-relative:margin" o:allowincell="f" filled="f" stroked="f">
          <v:textbox inset="0,0,0,0">
            <w:txbxContent>
              <w:p w14:paraId="502C129F" w14:textId="77777777" w:rsidR="009A4DD0" w:rsidRPr="00DA1621" w:rsidRDefault="00C66C72">
                <w:pPr>
                  <w:rPr>
                    <w:rFonts w:asciiTheme="minorHAnsi" w:hAnsiTheme="minorHAnsi"/>
                    <w:sz w:val="14"/>
                    <w:szCs w:val="14"/>
                    <w:lang w:val="pt-PT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Morada"/>
                    <w:tag w:val="Morada"/>
                    <w:id w:val="1626953"/>
                    <w:lock w:val="contentLocked"/>
                    <w:comboBox>
                      <w:listItem w:displayText=" " w:value=" "/>
                      <w:listItem w:displayText="Av. Movimento das Forças Armadas, n.º 1, 2700-595 Amadora | Portugal" w:value="Av. Movimento das Forças Armadas, n.º 1, 2700-595 Amadora | Portugal"/>
                    </w:comboBox>
                  </w:sdtPr>
                  <w:sdtEndPr/>
                  <w:sdtContent>
                    <w:r w:rsidR="009A4DD0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Av. Movimento das Forças Armadas, n.º 1, 2700-595 Amadora | Portugal</w:t>
                    </w:r>
                  </w:sdtContent>
                </w:sdt>
              </w:p>
              <w:p w14:paraId="45D33414" w14:textId="77777777" w:rsidR="009A4DD0" w:rsidRDefault="00C66C72"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Contactos"/>
                    <w:tag w:val="Contactos"/>
                    <w:id w:val="1626955"/>
                    <w:lock w:val="contentLocked"/>
                    <w:comboBox>
                      <w:listItem w:displayText=" " w:value=" "/>
                      <w:listItem w:displayText="T [+351] 214 369 000 | geral@cm-amadora.pt | www.cm-amadora.pt" w:value="T [+351] 214 369 000 | geral@cm-amadora.pt | www.cm-amadora.pt"/>
                    </w:comboBox>
                  </w:sdtPr>
                  <w:sdtEndPr/>
                  <w:sdtContent>
                    <w:r w:rsidR="009A4DD0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T [+351] 214 369 000 | geral@cm-amadora.pt | www.cm-amadora.pt</w:t>
                    </w:r>
                  </w:sdtContent>
                </w:sdt>
              </w:p>
            </w:txbxContent>
          </v:textbox>
          <w10:wrap anchory="page"/>
          <w10:anchorlock/>
        </v:shape>
      </w:pict>
    </w:r>
    <w:r w:rsidR="00DB4F69">
      <w:rPr>
        <w:rFonts w:ascii="Calibri" w:hAnsi="Calibri"/>
        <w:sz w:val="14"/>
        <w:szCs w:val="14"/>
        <w:lang w:val="pt-PT"/>
      </w:rPr>
      <w:tab/>
    </w:r>
    <w:r w:rsidR="006D3E5B" w:rsidRPr="00AB32CC">
      <w:rPr>
        <w:rFonts w:ascii="Calibri" w:hAnsi="Calibri"/>
        <w:sz w:val="14"/>
        <w:szCs w:val="14"/>
        <w:lang w:val="pt-PT"/>
      </w:rPr>
      <w:t xml:space="preserve"> </w:t>
    </w:r>
  </w:p>
  <w:p w14:paraId="7C0FECEF" w14:textId="77777777" w:rsidR="006D3E5B" w:rsidRPr="00AB32CC" w:rsidRDefault="00DA4287" w:rsidP="00DB4F69">
    <w:pPr>
      <w:pStyle w:val="Rodap"/>
      <w:tabs>
        <w:tab w:val="clear" w:pos="8640"/>
        <w:tab w:val="right" w:pos="9923"/>
      </w:tabs>
      <w:jc w:val="right"/>
      <w:rPr>
        <w:rFonts w:ascii="Calibri" w:hAnsi="Calibri"/>
        <w:sz w:val="14"/>
        <w:szCs w:val="14"/>
        <w:lang w:val="pt-PT"/>
      </w:rPr>
    </w:pPr>
    <w:r>
      <w:rPr>
        <w:rFonts w:ascii="Calibri" w:hAnsi="Calibri"/>
        <w:sz w:val="14"/>
        <w:szCs w:val="14"/>
        <w:lang w:val="pt-PT"/>
      </w:rPr>
      <w:tab/>
    </w:r>
    <w:r>
      <w:rPr>
        <w:rFonts w:ascii="Calibri" w:hAnsi="Calibri"/>
        <w:sz w:val="14"/>
        <w:szCs w:val="14"/>
        <w:lang w:val="pt-PT"/>
      </w:rPr>
      <w:tab/>
    </w:r>
    <w:r w:rsidR="006D3E5B" w:rsidRPr="00AB32CC">
      <w:rPr>
        <w:rFonts w:ascii="Calibri" w:hAnsi="Calibri"/>
        <w:sz w:val="14"/>
        <w:szCs w:val="14"/>
        <w:lang w:val="pt-PT"/>
      </w:rPr>
      <w:t xml:space="preserve">Página </w:t>
    </w:r>
    <w:r w:rsidR="00905883" w:rsidRPr="00160CD1">
      <w:rPr>
        <w:rFonts w:ascii="Calibri" w:hAnsi="Calibri"/>
        <w:sz w:val="14"/>
        <w:szCs w:val="14"/>
      </w:rPr>
      <w:fldChar w:fldCharType="begin"/>
    </w:r>
    <w:r w:rsidR="006D3E5B" w:rsidRPr="00AB32CC">
      <w:rPr>
        <w:rFonts w:ascii="Calibri" w:hAnsi="Calibri"/>
        <w:sz w:val="14"/>
        <w:szCs w:val="14"/>
        <w:lang w:val="pt-PT"/>
      </w:rPr>
      <w:instrText xml:space="preserve"> PAGE </w:instrText>
    </w:r>
    <w:r w:rsidR="00905883" w:rsidRPr="00160CD1">
      <w:rPr>
        <w:rFonts w:ascii="Calibri" w:hAnsi="Calibri"/>
        <w:sz w:val="14"/>
        <w:szCs w:val="14"/>
      </w:rPr>
      <w:fldChar w:fldCharType="separate"/>
    </w:r>
    <w:r w:rsidR="00BA1906">
      <w:rPr>
        <w:rFonts w:ascii="Calibri" w:hAnsi="Calibri"/>
        <w:noProof/>
        <w:sz w:val="14"/>
        <w:szCs w:val="14"/>
        <w:lang w:val="pt-PT"/>
      </w:rPr>
      <w:t>1</w:t>
    </w:r>
    <w:r w:rsidR="00905883" w:rsidRPr="00160CD1">
      <w:rPr>
        <w:rFonts w:ascii="Calibri" w:hAnsi="Calibri"/>
        <w:sz w:val="14"/>
        <w:szCs w:val="14"/>
      </w:rPr>
      <w:fldChar w:fldCharType="end"/>
    </w:r>
    <w:r w:rsidR="006D3E5B" w:rsidRPr="00AB32CC">
      <w:rPr>
        <w:rFonts w:ascii="Calibri" w:hAnsi="Calibri"/>
        <w:sz w:val="14"/>
        <w:szCs w:val="14"/>
        <w:lang w:val="pt-PT"/>
      </w:rPr>
      <w:t xml:space="preserve"> de </w:t>
    </w:r>
    <w:r w:rsidR="00905883" w:rsidRPr="00160CD1">
      <w:rPr>
        <w:rFonts w:ascii="Calibri" w:hAnsi="Calibri"/>
        <w:sz w:val="14"/>
        <w:szCs w:val="14"/>
      </w:rPr>
      <w:fldChar w:fldCharType="begin"/>
    </w:r>
    <w:r w:rsidR="006D3E5B" w:rsidRPr="00AB32CC">
      <w:rPr>
        <w:rFonts w:ascii="Calibri" w:hAnsi="Calibri"/>
        <w:sz w:val="14"/>
        <w:szCs w:val="14"/>
        <w:lang w:val="pt-PT"/>
      </w:rPr>
      <w:instrText xml:space="preserve"> NUMPAGES </w:instrText>
    </w:r>
    <w:r w:rsidR="00905883" w:rsidRPr="00160CD1">
      <w:rPr>
        <w:rFonts w:ascii="Calibri" w:hAnsi="Calibri"/>
        <w:sz w:val="14"/>
        <w:szCs w:val="14"/>
      </w:rPr>
      <w:fldChar w:fldCharType="separate"/>
    </w:r>
    <w:r w:rsidR="00BA1906">
      <w:rPr>
        <w:rFonts w:ascii="Calibri" w:hAnsi="Calibri"/>
        <w:noProof/>
        <w:sz w:val="14"/>
        <w:szCs w:val="14"/>
        <w:lang w:val="pt-PT"/>
      </w:rPr>
      <w:t>2</w:t>
    </w:r>
    <w:r w:rsidR="00905883" w:rsidRPr="00160CD1">
      <w:rPr>
        <w:rFonts w:ascii="Calibri" w:hAnsi="Calibri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B49F5" w14:textId="77777777" w:rsidR="00BA1906" w:rsidRDefault="00BA19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7804" w14:textId="77777777" w:rsidR="00C66C72" w:rsidRDefault="00C66C72" w:rsidP="006D3E5B">
      <w:r>
        <w:separator/>
      </w:r>
    </w:p>
  </w:footnote>
  <w:footnote w:type="continuationSeparator" w:id="0">
    <w:p w14:paraId="08043D83" w14:textId="77777777" w:rsidR="00C66C72" w:rsidRDefault="00C66C72" w:rsidP="006D3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E9F5" w14:textId="77777777" w:rsidR="00BA1906" w:rsidRDefault="00BA190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542C" w14:textId="77777777" w:rsidR="006D3E5B" w:rsidRDefault="00C66C72" w:rsidP="00E431FB">
    <w:pPr>
      <w:pStyle w:val="Cabealho"/>
      <w:tabs>
        <w:tab w:val="clear" w:pos="4320"/>
        <w:tab w:val="clear" w:pos="8640"/>
        <w:tab w:val="right" w:pos="10199"/>
      </w:tabs>
    </w:pPr>
    <w:r>
      <w:rPr>
        <w:rFonts w:ascii="Calibri" w:hAnsi="Calibri"/>
        <w:b/>
        <w:noProof/>
        <w:sz w:val="16"/>
        <w:szCs w:val="16"/>
        <w:lang w:val="pt-PT" w:eastAsia="pt-PT"/>
      </w:rPr>
      <w:pict w14:anchorId="3B184C16"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428.95pt;margin-top:33.45pt;width:66.65pt;height:20.25pt;z-index:-251641856;mso-position-vertical-relative:page;v-text-anchor:bottom" o:allowincell="f" filled="f" stroked="f">
          <v:textbox style="mso-next-textbox:#_x0000_s1050" inset="0,0,0,0">
            <w:txbxContent>
              <w:p w14:paraId="1314D6E3" w14:textId="77777777" w:rsidR="00FD0BA6" w:rsidRPr="00DA1621" w:rsidRDefault="0060313A" w:rsidP="00FD0BA6">
                <w:pPr>
                  <w:jc w:val="right"/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  <w:lang w:val="pt-PT"/>
                  </w:rPr>
                </w:pPr>
                <w:r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  <w:lang w:val="pt-PT"/>
                  </w:rPr>
                  <w:t>A02</w:t>
                </w:r>
              </w:p>
            </w:txbxContent>
          </v:textbox>
          <w10:wrap anchory="page"/>
          <w10:anchorlock/>
        </v:shape>
      </w:pict>
    </w:r>
    <w:r>
      <w:rPr>
        <w:rFonts w:ascii="Calibri" w:hAnsi="Calibri"/>
        <w:b/>
        <w:noProof/>
        <w:sz w:val="16"/>
        <w:szCs w:val="16"/>
        <w:lang w:val="pt-PT" w:eastAsia="pt-PT"/>
      </w:rPr>
      <w:pict w14:anchorId="2E2BCA00">
        <v:shape id="_x0000_s1049" type="#_x0000_t202" style="position:absolute;margin-left:434.2pt;margin-top:53.6pt;width:132pt;height:16.65pt;z-index:-251642880;mso-position-horizontal-relative:page;mso-position-vertical-relative:page;mso-width-relative:margin;mso-height-relative:margin;v-text-anchor:bottom" o:allowincell="f" filled="f" stroked="f">
          <v:textbox style="mso-next-textbox:#_x0000_s1049" inset="0,0,0,0">
            <w:txbxContent>
              <w:p w14:paraId="70B63B58" w14:textId="77777777" w:rsidR="00441A1B" w:rsidRDefault="00441A1B" w:rsidP="0060313A">
                <w:pPr>
                  <w:pStyle w:val="Cabealho"/>
                  <w:widowControl w:val="0"/>
                  <w:tabs>
                    <w:tab w:val="left" w:pos="2835"/>
                  </w:tabs>
                  <w:jc w:val="right"/>
                  <w:rPr>
                    <w:rFonts w:ascii="Calibri" w:hAnsi="Calibri"/>
                    <w:b/>
                    <w:noProof/>
                    <w:sz w:val="14"/>
                    <w:szCs w:val="14"/>
                    <w:lang w:val="pt-PT"/>
                  </w:rPr>
                </w:pPr>
                <w:r>
                  <w:rPr>
                    <w:rFonts w:ascii="Calibri" w:hAnsi="Calibri"/>
                    <w:b/>
                    <w:noProof/>
                    <w:sz w:val="14"/>
                    <w:szCs w:val="14"/>
                    <w:lang w:val="pt-PT"/>
                  </w:rPr>
                  <w:t>N</w:t>
                </w:r>
                <w:r w:rsidR="0060313A" w:rsidRPr="0060313A">
                  <w:rPr>
                    <w:rFonts w:ascii="Calibri" w:hAnsi="Calibri"/>
                    <w:b/>
                    <w:noProof/>
                    <w:sz w:val="14"/>
                    <w:szCs w:val="14"/>
                    <w:lang w:val="pt-PT"/>
                  </w:rPr>
                  <w:t>úmero de polícia</w:t>
                </w:r>
              </w:p>
              <w:p w14:paraId="1A0F8181" w14:textId="77777777" w:rsidR="00FD0BA6" w:rsidRPr="00DA1621" w:rsidRDefault="0060313A" w:rsidP="0060313A">
                <w:pPr>
                  <w:pStyle w:val="Cabealho"/>
                  <w:widowControl w:val="0"/>
                  <w:tabs>
                    <w:tab w:val="left" w:pos="2835"/>
                  </w:tabs>
                  <w:jc w:val="right"/>
                  <w:rPr>
                    <w:lang w:val="pt-PT"/>
                  </w:rPr>
                </w:pPr>
                <w:r w:rsidRPr="00DA1621">
                  <w:rPr>
                    <w:rFonts w:ascii="Calibri" w:hAnsi="Calibri"/>
                    <w:b/>
                    <w:noProof/>
                    <w:sz w:val="14"/>
                    <w:szCs w:val="14"/>
                    <w:lang w:val="pt-PT"/>
                  </w:rPr>
                  <w:t xml:space="preserve"> </w:t>
                </w:r>
                <w:r>
                  <w:rPr>
                    <w:rFonts w:ascii="Calibri" w:hAnsi="Calibri"/>
                    <w:noProof/>
                    <w:sz w:val="12"/>
                    <w:szCs w:val="12"/>
                    <w:lang w:val="pt-PT"/>
                  </w:rPr>
                  <w:t>A02</w:t>
                </w:r>
                <w:r w:rsidR="00FD0BA6" w:rsidRPr="00DA1621">
                  <w:rPr>
                    <w:rFonts w:ascii="Calibri" w:hAnsi="Calibri"/>
                    <w:noProof/>
                    <w:sz w:val="12"/>
                    <w:szCs w:val="12"/>
                    <w:lang w:val="pt-PT"/>
                  </w:rPr>
                  <w:t>/2014/V2.</w:t>
                </w:r>
                <w:r w:rsidR="00BA1906">
                  <w:rPr>
                    <w:rFonts w:ascii="Calibri" w:hAnsi="Calibri"/>
                    <w:noProof/>
                    <w:sz w:val="12"/>
                    <w:szCs w:val="12"/>
                    <w:lang w:val="pt-PT"/>
                  </w:rPr>
                  <w:t>3</w:t>
                </w:r>
              </w:p>
            </w:txbxContent>
          </v:textbox>
          <w10:wrap anchorx="page" anchory="page"/>
          <w10:anchorlock/>
        </v:shape>
      </w:pict>
    </w:r>
    <w:r>
      <w:rPr>
        <w:rFonts w:ascii="Calibri" w:hAnsi="Calibri"/>
        <w:b/>
        <w:noProof/>
        <w:sz w:val="16"/>
        <w:szCs w:val="16"/>
        <w:lang w:val="pt-PT" w:eastAsia="pt-PT"/>
      </w:rPr>
      <w:pict w14:anchorId="60F12BF4">
        <v:shape id="_x0000_s1042" type="#_x0000_t202" alt="______" style="position:absolute;margin-left:.5pt;margin-top:406.5pt;width:22.25pt;height:13.5pt;z-index:-251648000;mso-wrap-style:none;mso-position-horizontal-relative:page;mso-position-vertical-relative:page;mso-width-relative:margin;mso-height-relative:margin;v-text-anchor:middle" filled="f" stroked="f">
          <v:textbox style="mso-next-textbox:#_x0000_s1042" inset="0,0,0,0">
            <w:txbxContent>
              <w:p w14:paraId="5D871596" w14:textId="77777777" w:rsidR="00347AE4" w:rsidRDefault="00347AE4" w:rsidP="00347AE4">
                <w:r>
                  <w:t>______</w:t>
                </w:r>
              </w:p>
            </w:txbxContent>
          </v:textbox>
          <w10:wrap anchorx="page" anchory="page"/>
          <w10:anchorlock/>
        </v:shape>
      </w:pict>
    </w:r>
    <w:r>
      <w:rPr>
        <w:rFonts w:ascii="Calibri" w:hAnsi="Calibri"/>
        <w:b/>
        <w:noProof/>
        <w:sz w:val="16"/>
        <w:szCs w:val="16"/>
        <w:lang w:val="pt-PT"/>
      </w:rPr>
      <w:pict w14:anchorId="1F301432">
        <v:shape id="_x0000_s1037" type="#_x0000_t202" alt="" style="position:absolute;margin-left:178.15pt;margin-top:45.35pt;width:256.05pt;height:21.7pt;z-index:-251650048;mso-position-horizontal-relative:page;mso-position-vertical-relative:page;mso-width-relative:margin;mso-height-relative:margin" o:allowincell="f" filled="f" stroked="f">
          <v:textbox style="mso-next-textbox:#_x0000_s1037" inset="0,0,0,0">
            <w:txbxContent>
              <w:p w14:paraId="0E1F1FB4" w14:textId="77777777" w:rsidR="00C27FD4" w:rsidRPr="00260F6B" w:rsidRDefault="00C66C72" w:rsidP="00C27FD4">
                <w:pPr>
                  <w:rPr>
                    <w:rFonts w:ascii="Calibri" w:hAnsi="Calibri"/>
                    <w:b/>
                    <w:sz w:val="14"/>
                    <w:szCs w:val="14"/>
                    <w:lang w:val="pt-PT"/>
                  </w:rPr>
                </w:pPr>
                <w:sdt>
                  <w:sdtPr>
                    <w:rPr>
                      <w:rFonts w:ascii="Calibri" w:hAnsi="Calibri"/>
                      <w:b/>
                      <w:sz w:val="14"/>
                      <w:szCs w:val="14"/>
                      <w:lang w:val="pt-PT"/>
                    </w:rPr>
                    <w:alias w:val="Departamento"/>
                    <w:tag w:val="Departamento"/>
                    <w:id w:val="12391113"/>
                    <w:lock w:val="sdtLocked"/>
                    <w:comboBox>
                      <w:listItem w:displayText="Escolha Departamento" w:value="Escolha Departamento"/>
                      <w:listItem w:displayText="Departamento de Administração Geral . DAG" w:value="Departamento de Administração Geral . DAG"/>
                      <w:listItem w:displayText="Departamento de Modernização e Tecnologias de Informação e Comunicação . DMTIC" w:value="Departamento de Modernização e Tecnologias de Informação e Comunicação . DMTIC"/>
                      <w:listItem w:displayText="Serviço de Polícia Municipal .  SPM" w:value="Serviço de Polícia Municipal .  SPM"/>
                    </w:comboBox>
                  </w:sdtPr>
                  <w:sdtEndPr/>
                  <w:sdtContent>
                    <w:r w:rsidR="00DA1621">
                      <w:rPr>
                        <w:rFonts w:ascii="Calibri" w:hAnsi="Calibri"/>
                        <w:b/>
                        <w:sz w:val="14"/>
                        <w:szCs w:val="14"/>
                        <w:lang w:val="pt-PT"/>
                      </w:rPr>
                      <w:t>Departamento de Administração Geral . DAG</w:t>
                    </w:r>
                  </w:sdtContent>
                </w:sdt>
              </w:p>
              <w:p w14:paraId="5B0FF928" w14:textId="77777777" w:rsidR="00C27FD4" w:rsidRPr="00DA1621" w:rsidRDefault="00C66C72" w:rsidP="00C27FD4">
                <w:pPr>
                  <w:rPr>
                    <w:sz w:val="14"/>
                    <w:szCs w:val="14"/>
                    <w:lang w:val="pt-PT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  <w:lang w:val="pt-PT"/>
                    </w:rPr>
                    <w:alias w:val="Divisão"/>
                    <w:tag w:val="Divisão"/>
                    <w:id w:val="12391114"/>
                    <w:lock w:val="sdtLocked"/>
                    <w:comboBox>
                      <w:listItem w:displayText="Escolha Divisão" w:value="Escolha Divisão"/>
                      <w:listItem w:displayText="Divisão de Sistemas e Tecnologias de Informação e Comunicação . DSTIC" w:value="Divisão de Sistemas e Tecnologias de Informação e Comunicação . DSTIC"/>
                      <w:listItem w:displayText="Gabinete Jurídico e Administrativo . GJA" w:value="Gabinete Jurídico e Administrativo . GJA"/>
                      <w:listItem w:displayText="Gabinete Operacional . GO" w:value="Gabinete Operacional . GO"/>
                      <w:listItem w:displayText="Serviço de Atendimento . SA" w:value="Serviço de Atendimento . SA"/>
                      <w:listItem w:displayText=" " w:value=" "/>
                    </w:comboBox>
                  </w:sdtPr>
                  <w:sdtEndPr/>
                  <w:sdtContent>
                    <w:r w:rsidR="007F300E" w:rsidRPr="00DA1621">
                      <w:rPr>
                        <w:rFonts w:asciiTheme="minorHAnsi" w:hAnsiTheme="minorHAnsi"/>
                        <w:sz w:val="14"/>
                        <w:szCs w:val="14"/>
                        <w:lang w:val="pt-PT"/>
                      </w:rPr>
                      <w:t>Divisão de Gestão Administrativa e Contratação</w:t>
                    </w:r>
                    <w:r w:rsidR="007F300E">
                      <w:rPr>
                        <w:rFonts w:asciiTheme="minorHAnsi" w:hAnsiTheme="minorHAnsi"/>
                        <w:sz w:val="14"/>
                        <w:szCs w:val="14"/>
                        <w:lang w:val="pt-PT"/>
                      </w:rPr>
                      <w:t xml:space="preserve"> . </w:t>
                    </w:r>
                    <w:r w:rsidR="007F300E" w:rsidRPr="00373C53">
                      <w:rPr>
                        <w:rFonts w:asciiTheme="minorHAnsi" w:hAnsiTheme="minorHAnsi"/>
                        <w:sz w:val="14"/>
                        <w:szCs w:val="14"/>
                        <w:lang w:val="pt-PT"/>
                      </w:rPr>
                      <w:t>DGAC</w:t>
                    </w:r>
                  </w:sdtContent>
                </w:sdt>
              </w:p>
            </w:txbxContent>
          </v:textbox>
          <w10:wrap anchorx="page" anchory="page"/>
          <w10:anchorlock/>
        </v:shape>
      </w:pict>
    </w:r>
    <w:r w:rsidR="006365A9">
      <w:rPr>
        <w:noProof/>
        <w:lang w:val="pt-PT" w:eastAsia="pt-PT"/>
      </w:rPr>
      <w:drawing>
        <wp:anchor distT="0" distB="0" distL="114300" distR="114300" simplePos="0" relativeHeight="251657216" behindDoc="1" locked="1" layoutInCell="0" allowOverlap="1" wp14:anchorId="128392DD" wp14:editId="5CA5F3D0">
          <wp:simplePos x="0" y="0"/>
          <wp:positionH relativeFrom="page">
            <wp:posOffset>906145</wp:posOffset>
          </wp:positionH>
          <wp:positionV relativeFrom="page">
            <wp:posOffset>464820</wp:posOffset>
          </wp:positionV>
          <wp:extent cx="1270635" cy="354330"/>
          <wp:effectExtent l="19050" t="0" r="5715" b="0"/>
          <wp:wrapNone/>
          <wp:docPr id="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A_MARCA_IdentidadeVisual-1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635" cy="354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31F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F3FB" w14:textId="77777777" w:rsidR="00BA1906" w:rsidRDefault="00BA19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14537"/>
    <w:multiLevelType w:val="hybridMultilevel"/>
    <w:tmpl w:val="2A88F96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9858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edit="forms" w:enforcement="1" w:cryptProviderType="rsaFull" w:cryptAlgorithmClass="hash" w:cryptAlgorithmType="typeAny" w:cryptAlgorithmSid="4" w:cryptSpinCount="100000" w:hash="OmccVZI7jW8JuNQlp5q6G12cw04=" w:salt="JVKIYg17xSNFXx3k/eXshQ==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C1156"/>
    <w:rsid w:val="00003FDB"/>
    <w:rsid w:val="000066DA"/>
    <w:rsid w:val="00012EB6"/>
    <w:rsid w:val="000337D7"/>
    <w:rsid w:val="000345F7"/>
    <w:rsid w:val="000367CB"/>
    <w:rsid w:val="00043936"/>
    <w:rsid w:val="0005205B"/>
    <w:rsid w:val="0005335A"/>
    <w:rsid w:val="0005534C"/>
    <w:rsid w:val="000773EB"/>
    <w:rsid w:val="0008014A"/>
    <w:rsid w:val="00087AEA"/>
    <w:rsid w:val="0009631B"/>
    <w:rsid w:val="000963F2"/>
    <w:rsid w:val="000A031F"/>
    <w:rsid w:val="000B6823"/>
    <w:rsid w:val="000E3C7D"/>
    <w:rsid w:val="0010505E"/>
    <w:rsid w:val="001101EB"/>
    <w:rsid w:val="00136809"/>
    <w:rsid w:val="00145E6A"/>
    <w:rsid w:val="0016184B"/>
    <w:rsid w:val="00177DAE"/>
    <w:rsid w:val="001A15A7"/>
    <w:rsid w:val="001C0EC0"/>
    <w:rsid w:val="001E3BC3"/>
    <w:rsid w:val="001E3E06"/>
    <w:rsid w:val="001F1F85"/>
    <w:rsid w:val="00204A09"/>
    <w:rsid w:val="00205E86"/>
    <w:rsid w:val="00222B06"/>
    <w:rsid w:val="00247C4A"/>
    <w:rsid w:val="0025594A"/>
    <w:rsid w:val="0025657E"/>
    <w:rsid w:val="00260F6B"/>
    <w:rsid w:val="00263811"/>
    <w:rsid w:val="0027174D"/>
    <w:rsid w:val="002770A9"/>
    <w:rsid w:val="00293FFC"/>
    <w:rsid w:val="00296211"/>
    <w:rsid w:val="002B41D5"/>
    <w:rsid w:val="002C1156"/>
    <w:rsid w:val="002C21B0"/>
    <w:rsid w:val="002D0500"/>
    <w:rsid w:val="002D49D5"/>
    <w:rsid w:val="002E0552"/>
    <w:rsid w:val="002E07D3"/>
    <w:rsid w:val="00347AE4"/>
    <w:rsid w:val="003634AF"/>
    <w:rsid w:val="0036429C"/>
    <w:rsid w:val="003A37D4"/>
    <w:rsid w:val="003B09A0"/>
    <w:rsid w:val="003B09B9"/>
    <w:rsid w:val="003B4902"/>
    <w:rsid w:val="003C3EBE"/>
    <w:rsid w:val="003F0316"/>
    <w:rsid w:val="003F31FF"/>
    <w:rsid w:val="00410F56"/>
    <w:rsid w:val="004147BE"/>
    <w:rsid w:val="00415907"/>
    <w:rsid w:val="004256E9"/>
    <w:rsid w:val="00441A1B"/>
    <w:rsid w:val="0045170F"/>
    <w:rsid w:val="004523F0"/>
    <w:rsid w:val="00456EB8"/>
    <w:rsid w:val="00464F36"/>
    <w:rsid w:val="00467E44"/>
    <w:rsid w:val="0049207E"/>
    <w:rsid w:val="004A1739"/>
    <w:rsid w:val="004B7D44"/>
    <w:rsid w:val="004D2F1B"/>
    <w:rsid w:val="004D4220"/>
    <w:rsid w:val="004E36BA"/>
    <w:rsid w:val="004F4D38"/>
    <w:rsid w:val="005104E2"/>
    <w:rsid w:val="005133F0"/>
    <w:rsid w:val="005349B8"/>
    <w:rsid w:val="005412E9"/>
    <w:rsid w:val="0055649C"/>
    <w:rsid w:val="0056063D"/>
    <w:rsid w:val="00581D44"/>
    <w:rsid w:val="005B13D3"/>
    <w:rsid w:val="005B1EB0"/>
    <w:rsid w:val="005B3A76"/>
    <w:rsid w:val="005C5ECA"/>
    <w:rsid w:val="005D1500"/>
    <w:rsid w:val="0060060C"/>
    <w:rsid w:val="0060313A"/>
    <w:rsid w:val="00604164"/>
    <w:rsid w:val="00610591"/>
    <w:rsid w:val="00614D36"/>
    <w:rsid w:val="006348BC"/>
    <w:rsid w:val="006365A9"/>
    <w:rsid w:val="006439F0"/>
    <w:rsid w:val="00657D8F"/>
    <w:rsid w:val="00663802"/>
    <w:rsid w:val="00671931"/>
    <w:rsid w:val="00671CD3"/>
    <w:rsid w:val="006A5957"/>
    <w:rsid w:val="006D22FA"/>
    <w:rsid w:val="006D3E5B"/>
    <w:rsid w:val="006F1261"/>
    <w:rsid w:val="00704C24"/>
    <w:rsid w:val="00717E81"/>
    <w:rsid w:val="00731BA4"/>
    <w:rsid w:val="007A0021"/>
    <w:rsid w:val="007B2016"/>
    <w:rsid w:val="007E1B52"/>
    <w:rsid w:val="007F300E"/>
    <w:rsid w:val="00803F9E"/>
    <w:rsid w:val="008043B6"/>
    <w:rsid w:val="00807787"/>
    <w:rsid w:val="00821CB6"/>
    <w:rsid w:val="008261B4"/>
    <w:rsid w:val="008417CE"/>
    <w:rsid w:val="00841DD6"/>
    <w:rsid w:val="00867FA3"/>
    <w:rsid w:val="00887367"/>
    <w:rsid w:val="008963FE"/>
    <w:rsid w:val="008976F6"/>
    <w:rsid w:val="008C5F53"/>
    <w:rsid w:val="008F27F5"/>
    <w:rsid w:val="00901B96"/>
    <w:rsid w:val="00905883"/>
    <w:rsid w:val="009320A4"/>
    <w:rsid w:val="00934F04"/>
    <w:rsid w:val="009402C7"/>
    <w:rsid w:val="00990457"/>
    <w:rsid w:val="00993765"/>
    <w:rsid w:val="009A4DD0"/>
    <w:rsid w:val="009B488C"/>
    <w:rsid w:val="009D36D9"/>
    <w:rsid w:val="009D7563"/>
    <w:rsid w:val="009F00FA"/>
    <w:rsid w:val="009F560A"/>
    <w:rsid w:val="00A26065"/>
    <w:rsid w:val="00A64D11"/>
    <w:rsid w:val="00A64DC3"/>
    <w:rsid w:val="00A65AC8"/>
    <w:rsid w:val="00A7663A"/>
    <w:rsid w:val="00AA09B5"/>
    <w:rsid w:val="00AA46D6"/>
    <w:rsid w:val="00AA4775"/>
    <w:rsid w:val="00AA6697"/>
    <w:rsid w:val="00AB11EA"/>
    <w:rsid w:val="00AB32CC"/>
    <w:rsid w:val="00AB5EDE"/>
    <w:rsid w:val="00AD0D63"/>
    <w:rsid w:val="00AD6232"/>
    <w:rsid w:val="00B121B3"/>
    <w:rsid w:val="00B17378"/>
    <w:rsid w:val="00B22AA9"/>
    <w:rsid w:val="00B63020"/>
    <w:rsid w:val="00B70283"/>
    <w:rsid w:val="00B83D96"/>
    <w:rsid w:val="00B84DDD"/>
    <w:rsid w:val="00B878A5"/>
    <w:rsid w:val="00B90D52"/>
    <w:rsid w:val="00BA1906"/>
    <w:rsid w:val="00BC2A52"/>
    <w:rsid w:val="00BD3DE9"/>
    <w:rsid w:val="00BE1C13"/>
    <w:rsid w:val="00BE3EDC"/>
    <w:rsid w:val="00BF4C96"/>
    <w:rsid w:val="00C14399"/>
    <w:rsid w:val="00C27FD4"/>
    <w:rsid w:val="00C40E02"/>
    <w:rsid w:val="00C66C72"/>
    <w:rsid w:val="00C70B72"/>
    <w:rsid w:val="00C96281"/>
    <w:rsid w:val="00CA0B02"/>
    <w:rsid w:val="00CA606A"/>
    <w:rsid w:val="00CB11D6"/>
    <w:rsid w:val="00CC6D26"/>
    <w:rsid w:val="00CE51F9"/>
    <w:rsid w:val="00CF224A"/>
    <w:rsid w:val="00D0521F"/>
    <w:rsid w:val="00D1555B"/>
    <w:rsid w:val="00D60152"/>
    <w:rsid w:val="00D738CA"/>
    <w:rsid w:val="00DA1621"/>
    <w:rsid w:val="00DA353C"/>
    <w:rsid w:val="00DA3DD7"/>
    <w:rsid w:val="00DA4287"/>
    <w:rsid w:val="00DB4F69"/>
    <w:rsid w:val="00DC54B3"/>
    <w:rsid w:val="00DD33FF"/>
    <w:rsid w:val="00DF1B9D"/>
    <w:rsid w:val="00DF23EA"/>
    <w:rsid w:val="00DF473B"/>
    <w:rsid w:val="00DF56D6"/>
    <w:rsid w:val="00E06E9E"/>
    <w:rsid w:val="00E17EB4"/>
    <w:rsid w:val="00E349C6"/>
    <w:rsid w:val="00E34B06"/>
    <w:rsid w:val="00E431FB"/>
    <w:rsid w:val="00E51B2C"/>
    <w:rsid w:val="00E533AE"/>
    <w:rsid w:val="00E67F3A"/>
    <w:rsid w:val="00E7109C"/>
    <w:rsid w:val="00E71BF0"/>
    <w:rsid w:val="00E93D82"/>
    <w:rsid w:val="00EB54D9"/>
    <w:rsid w:val="00EE2E24"/>
    <w:rsid w:val="00F27261"/>
    <w:rsid w:val="00F46587"/>
    <w:rsid w:val="00F65370"/>
    <w:rsid w:val="00F754FF"/>
    <w:rsid w:val="00F850DE"/>
    <w:rsid w:val="00F852B0"/>
    <w:rsid w:val="00F90E57"/>
    <w:rsid w:val="00FA1DF2"/>
    <w:rsid w:val="00FC2FEE"/>
    <w:rsid w:val="00FD0BA6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DC1F16"/>
  <w15:docId w15:val="{17B83E82-9028-499A-9E32-DB3EA35D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936"/>
    <w:rPr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D3E5B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link w:val="Cabealho"/>
    <w:uiPriority w:val="99"/>
    <w:rsid w:val="006D3E5B"/>
    <w:rPr>
      <w:rFonts w:ascii="Cambria" w:hAnsi="Cambria" w:cs="Times New Roman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6D3E5B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link w:val="Rodap"/>
    <w:uiPriority w:val="99"/>
    <w:rsid w:val="006D3E5B"/>
    <w:rPr>
      <w:rFonts w:ascii="Cambria" w:hAnsi="Cambria"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3E5B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6D3E5B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rsid w:val="00510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2B41D5"/>
    <w:rPr>
      <w:color w:val="0000FF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unhideWhenUsed/>
    <w:rsid w:val="00A7663A"/>
    <w:rPr>
      <w:color w:val="808080"/>
    </w:rPr>
  </w:style>
  <w:style w:type="paragraph" w:styleId="PargrafodaLista">
    <w:name w:val="List Paragraph"/>
    <w:basedOn w:val="Normal"/>
    <w:uiPriority w:val="34"/>
    <w:qFormat/>
    <w:rsid w:val="00A7663A"/>
    <w:pPr>
      <w:ind w:left="720"/>
    </w:pPr>
    <w:rPr>
      <w:rFonts w:ascii="Calibri" w:eastAsiaTheme="minorHAnsi" w:hAnsi="Calibri"/>
      <w:sz w:val="22"/>
      <w:szCs w:val="22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amadora.p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dalia.jorge\OneDrive%20-%20cm-amadora.pt\2026\PROGRAMACAO\FORMULARIOS\DOTX%20Form\A02_Numero_de_polici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C205A6EEF246459F5890F4320C18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62AD1E-2B37-4714-955B-9E08915F63D7}"/>
      </w:docPartPr>
      <w:docPartBody>
        <w:p w:rsidR="00A342EB" w:rsidRDefault="00A342EB">
          <w:pPr>
            <w:pStyle w:val="53C205A6EEF246459F5890F4320C1854"/>
          </w:pPr>
          <w:r w:rsidRPr="00557EC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83CBA92DBD114E46A13EBF690BA72A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0B5472-B5A9-4E28-B037-8506AACC7A67}"/>
      </w:docPartPr>
      <w:docPartBody>
        <w:p w:rsidR="00A342EB" w:rsidRDefault="00A342EB">
          <w:pPr>
            <w:pStyle w:val="83CBA92DBD114E46A13EBF690BA72AB4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F0EEC37A03D4461DAB64EA3E083FB8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F77564-4B8E-4F97-8A5C-1A2702F7F54D}"/>
      </w:docPartPr>
      <w:docPartBody>
        <w:p w:rsidR="00A342EB" w:rsidRDefault="00A342EB">
          <w:pPr>
            <w:pStyle w:val="F0EEC37A03D4461DAB64EA3E083FB85E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FF0660C74C7F49CEBF15FC530A2C41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BA8E81-5259-4A3C-B9C5-504D7880CB0A}"/>
      </w:docPartPr>
      <w:docPartBody>
        <w:p w:rsidR="00A342EB" w:rsidRDefault="00A342EB">
          <w:pPr>
            <w:pStyle w:val="FF0660C74C7F49CEBF15FC530A2C4149"/>
          </w:pPr>
          <w:r w:rsidRPr="00EB7DCD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78A139CCD3C949C2AA2BD9D7DDB677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914C69-FA91-4DA7-A74A-0B9E2E108961}"/>
      </w:docPartPr>
      <w:docPartBody>
        <w:p w:rsidR="00A342EB" w:rsidRDefault="00A342EB">
          <w:pPr>
            <w:pStyle w:val="78A139CCD3C949C2AA2BD9D7DDB67766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91227AAD7D87480BB7B77EAEDF750C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F5D0C7-57BF-4BC6-A688-D84B005F671B}"/>
      </w:docPartPr>
      <w:docPartBody>
        <w:p w:rsidR="00A342EB" w:rsidRDefault="00A342EB">
          <w:pPr>
            <w:pStyle w:val="91227AAD7D87480BB7B77EAEDF750C7E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458FCCCF64F44C08B7382316C70ABB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BABF91-72A2-43F4-8011-9EC5EA810644}"/>
      </w:docPartPr>
      <w:docPartBody>
        <w:p w:rsidR="00A342EB" w:rsidRDefault="00A342EB">
          <w:pPr>
            <w:pStyle w:val="458FCCCF64F44C08B7382316C70ABB9D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0B35D76AC1A3417597C57BF5FD00F5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272356-9387-4910-BD72-0B6C6634F033}"/>
      </w:docPartPr>
      <w:docPartBody>
        <w:p w:rsidR="00A342EB" w:rsidRDefault="00A342EB">
          <w:pPr>
            <w:pStyle w:val="0B35D76AC1A3417597C57BF5FD00F544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70D8B3B0BF2F48A2AD138D0CDA2BEC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B6FD66-BA94-4044-A4A6-27D931E30834}"/>
      </w:docPartPr>
      <w:docPartBody>
        <w:p w:rsidR="00A342EB" w:rsidRDefault="00A342EB">
          <w:pPr>
            <w:pStyle w:val="70D8B3B0BF2F48A2AD138D0CDA2BEC6C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D516A1D9AACF4608BA3BA1B5098798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1DC8ED-CE56-4C5B-945D-AD0A7E1EF208}"/>
      </w:docPartPr>
      <w:docPartBody>
        <w:p w:rsidR="00A342EB" w:rsidRDefault="00A342EB">
          <w:pPr>
            <w:pStyle w:val="D516A1D9AACF4608BA3BA1B50987984A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B9C3E0EFCA6D4D20BB9045DAA373AE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B2AEA9-112E-4778-8F9C-67A73EBAFACD}"/>
      </w:docPartPr>
      <w:docPartBody>
        <w:p w:rsidR="00A342EB" w:rsidRDefault="00A342EB">
          <w:pPr>
            <w:pStyle w:val="B9C3E0EFCA6D4D20BB9045DAA373AED0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BFBFBAE4D520469587610C94C5E2B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0A6C7F-0FA3-4D9D-8E91-2544A6EF4433}"/>
      </w:docPartPr>
      <w:docPartBody>
        <w:p w:rsidR="00A342EB" w:rsidRDefault="00A342EB">
          <w:pPr>
            <w:pStyle w:val="BFBFBAE4D520469587610C94C5E2BE67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D4B173AE84D2429FB8EDBADACCE18F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33E724-0C32-4197-8032-3FB1DD38D563}"/>
      </w:docPartPr>
      <w:docPartBody>
        <w:p w:rsidR="00A342EB" w:rsidRDefault="00A342EB">
          <w:pPr>
            <w:pStyle w:val="D4B173AE84D2429FB8EDBADACCE18F55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23604276DD834EEE852ED77071F933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46CD5E-8ECB-4D54-A61E-25D45FA1D06B}"/>
      </w:docPartPr>
      <w:docPartBody>
        <w:p w:rsidR="00A342EB" w:rsidRDefault="00A342EB">
          <w:pPr>
            <w:pStyle w:val="23604276DD834EEE852ED77071F9338F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0E7A2355144A43BBAFB1214CD930C3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5839D5-6ADA-451B-A68C-09C2F09E0F96}"/>
      </w:docPartPr>
      <w:docPartBody>
        <w:p w:rsidR="00A342EB" w:rsidRDefault="00A342EB">
          <w:pPr>
            <w:pStyle w:val="0E7A2355144A43BBAFB1214CD930C37D"/>
          </w:pPr>
          <w:r w:rsidRPr="00E7774E">
            <w:rPr>
              <w:rStyle w:val="TextodoMarcadordePosio"/>
            </w:rPr>
            <w:t>Clique aqui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Monolin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EB"/>
    <w:rsid w:val="003F0316"/>
    <w:rsid w:val="00A3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unhideWhenUsed/>
    <w:rPr>
      <w:color w:val="808080"/>
    </w:rPr>
  </w:style>
  <w:style w:type="paragraph" w:customStyle="1" w:styleId="53C205A6EEF246459F5890F4320C1854">
    <w:name w:val="53C205A6EEF246459F5890F4320C1854"/>
  </w:style>
  <w:style w:type="paragraph" w:customStyle="1" w:styleId="83CBA92DBD114E46A13EBF690BA72AB4">
    <w:name w:val="83CBA92DBD114E46A13EBF690BA72AB4"/>
  </w:style>
  <w:style w:type="paragraph" w:customStyle="1" w:styleId="F0EEC37A03D4461DAB64EA3E083FB85E">
    <w:name w:val="F0EEC37A03D4461DAB64EA3E083FB85E"/>
  </w:style>
  <w:style w:type="paragraph" w:customStyle="1" w:styleId="FF0660C74C7F49CEBF15FC530A2C4149">
    <w:name w:val="FF0660C74C7F49CEBF15FC530A2C4149"/>
  </w:style>
  <w:style w:type="paragraph" w:customStyle="1" w:styleId="78A139CCD3C949C2AA2BD9D7DDB67766">
    <w:name w:val="78A139CCD3C949C2AA2BD9D7DDB67766"/>
  </w:style>
  <w:style w:type="paragraph" w:customStyle="1" w:styleId="91227AAD7D87480BB7B77EAEDF750C7E">
    <w:name w:val="91227AAD7D87480BB7B77EAEDF750C7E"/>
  </w:style>
  <w:style w:type="paragraph" w:customStyle="1" w:styleId="458FCCCF64F44C08B7382316C70ABB9D">
    <w:name w:val="458FCCCF64F44C08B7382316C70ABB9D"/>
  </w:style>
  <w:style w:type="paragraph" w:customStyle="1" w:styleId="0B35D76AC1A3417597C57BF5FD00F544">
    <w:name w:val="0B35D76AC1A3417597C57BF5FD00F544"/>
  </w:style>
  <w:style w:type="paragraph" w:customStyle="1" w:styleId="70D8B3B0BF2F48A2AD138D0CDA2BEC6C">
    <w:name w:val="70D8B3B0BF2F48A2AD138D0CDA2BEC6C"/>
  </w:style>
  <w:style w:type="paragraph" w:customStyle="1" w:styleId="D516A1D9AACF4608BA3BA1B50987984A">
    <w:name w:val="D516A1D9AACF4608BA3BA1B50987984A"/>
  </w:style>
  <w:style w:type="paragraph" w:customStyle="1" w:styleId="B9C3E0EFCA6D4D20BB9045DAA373AED0">
    <w:name w:val="B9C3E0EFCA6D4D20BB9045DAA373AED0"/>
  </w:style>
  <w:style w:type="paragraph" w:customStyle="1" w:styleId="BFBFBAE4D520469587610C94C5E2BE67">
    <w:name w:val="BFBFBAE4D520469587610C94C5E2BE67"/>
  </w:style>
  <w:style w:type="paragraph" w:customStyle="1" w:styleId="D4B173AE84D2429FB8EDBADACCE18F55">
    <w:name w:val="D4B173AE84D2429FB8EDBADACCE18F55"/>
  </w:style>
  <w:style w:type="paragraph" w:customStyle="1" w:styleId="23604276DD834EEE852ED77071F9338F">
    <w:name w:val="23604276DD834EEE852ED77071F9338F"/>
  </w:style>
  <w:style w:type="paragraph" w:customStyle="1" w:styleId="0E7A2355144A43BBAFB1214CD930C37D">
    <w:name w:val="0E7A2355144A43BBAFB1214CD930C3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C36A61-D9A1-441F-9ADC-39D54F714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A02_Numero_de_policia.dotx</Template>
  <TotalTime>1</TotalTime>
  <Pages>2</Pages>
  <Words>323</Words>
  <Characters>1983</Characters>
  <Application>Microsoft Office Word</Application>
  <DocSecurity>0</DocSecurity>
  <Lines>104</Lines>
  <Paragraphs>76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 M. Amadora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Cidália Jorge</dc:creator>
  <cp:lastModifiedBy>Cidália Jorge</cp:lastModifiedBy>
  <cp:revision>1</cp:revision>
  <cp:lastPrinted>2014-10-27T11:53:00Z</cp:lastPrinted>
  <dcterms:created xsi:type="dcterms:W3CDTF">2026-07-09T09:59:00Z</dcterms:created>
  <dcterms:modified xsi:type="dcterms:W3CDTF">2026-07-09T10:00:00Z</dcterms:modified>
</cp:coreProperties>
</file>