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CF463" w14:textId="77777777" w:rsidR="00FC78E5" w:rsidRDefault="00FC78E5" w:rsidP="000671F3">
      <w:pPr>
        <w:autoSpaceDE w:val="0"/>
        <w:autoSpaceDN w:val="0"/>
        <w:adjustRightInd w:val="0"/>
        <w:spacing w:line="276" w:lineRule="auto"/>
        <w:jc w:val="right"/>
        <w:rPr>
          <w:rFonts w:asciiTheme="minorHAnsi" w:hAnsiTheme="minorHAnsi" w:cs="FoundryMonoline-Medium"/>
          <w:sz w:val="22"/>
          <w:szCs w:val="22"/>
          <w:lang w:eastAsia="pt-PT"/>
        </w:rPr>
      </w:pPr>
      <w:r>
        <w:rPr>
          <w:rFonts w:asciiTheme="minorHAnsi" w:hAnsiTheme="minorHAnsi" w:cs="FoundryMonoline-Medium"/>
          <w:sz w:val="22"/>
          <w:szCs w:val="22"/>
          <w:lang w:eastAsia="pt-PT"/>
        </w:rPr>
        <w:t>Exmo/a. Sr/ª</w:t>
      </w:r>
      <w:r w:rsidR="00533B2B" w:rsidRPr="004D4F0D">
        <w:rPr>
          <w:rFonts w:asciiTheme="minorHAnsi" w:hAnsiTheme="minorHAnsi" w:cs="FoundryMonoline-Medium"/>
          <w:sz w:val="22"/>
          <w:szCs w:val="22"/>
          <w:lang w:eastAsia="pt-PT"/>
        </w:rPr>
        <w:t>.</w:t>
      </w:r>
    </w:p>
    <w:p w14:paraId="53E836BB" w14:textId="77777777" w:rsidR="00533B2B" w:rsidRDefault="00533B2B" w:rsidP="000671F3">
      <w:pPr>
        <w:autoSpaceDE w:val="0"/>
        <w:autoSpaceDN w:val="0"/>
        <w:adjustRightInd w:val="0"/>
        <w:spacing w:line="276" w:lineRule="auto"/>
        <w:jc w:val="right"/>
        <w:rPr>
          <w:rFonts w:asciiTheme="minorHAnsi" w:hAnsiTheme="minorHAnsi" w:cs="FoundryMonoline-Medium"/>
          <w:sz w:val="22"/>
          <w:szCs w:val="22"/>
          <w:lang w:eastAsia="pt-PT"/>
        </w:rPr>
      </w:pPr>
      <w:r w:rsidRPr="004D4F0D">
        <w:rPr>
          <w:rFonts w:asciiTheme="minorHAnsi" w:hAnsiTheme="minorHAnsi" w:cs="FoundryMonoline-Medium"/>
          <w:sz w:val="22"/>
          <w:szCs w:val="22"/>
          <w:lang w:eastAsia="pt-PT"/>
        </w:rPr>
        <w:t>Presidente</w:t>
      </w:r>
      <w:r w:rsidR="00FC78E5">
        <w:rPr>
          <w:rFonts w:asciiTheme="minorHAnsi" w:hAnsiTheme="minorHAnsi" w:cs="FoundryMonoline-Medium"/>
          <w:sz w:val="22"/>
          <w:szCs w:val="22"/>
          <w:lang w:eastAsia="pt-PT"/>
        </w:rPr>
        <w:t xml:space="preserve"> </w:t>
      </w:r>
      <w:r w:rsidRPr="004D4F0D">
        <w:rPr>
          <w:rFonts w:asciiTheme="minorHAnsi" w:hAnsiTheme="minorHAnsi" w:cs="FoundryMonoline-Medium"/>
          <w:sz w:val="22"/>
          <w:szCs w:val="22"/>
          <w:lang w:eastAsia="pt-PT"/>
        </w:rPr>
        <w:t>da Câmara Municipal da Amadora</w:t>
      </w:r>
    </w:p>
    <w:p w14:paraId="0E8889B1" w14:textId="77777777" w:rsidR="00476901" w:rsidRDefault="00476901" w:rsidP="000671F3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="FoundryMonoline-Medium"/>
          <w:sz w:val="22"/>
          <w:szCs w:val="22"/>
          <w:lang w:eastAsia="pt-PT"/>
        </w:rPr>
      </w:pPr>
    </w:p>
    <w:tbl>
      <w:tblPr>
        <w:tblStyle w:val="TabelacomGrelha"/>
        <w:tblW w:w="992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0"/>
        <w:gridCol w:w="825"/>
        <w:gridCol w:w="1655"/>
        <w:gridCol w:w="1252"/>
        <w:gridCol w:w="398"/>
        <w:gridCol w:w="843"/>
        <w:gridCol w:w="2462"/>
        <w:gridCol w:w="8"/>
      </w:tblGrid>
      <w:tr w:rsidR="00476901" w14:paraId="36503FF3" w14:textId="77777777" w:rsidTr="000671F3">
        <w:tc>
          <w:tcPr>
            <w:tcW w:w="9923" w:type="dxa"/>
            <w:gridSpan w:val="8"/>
            <w:tcBorders>
              <w:top w:val="single" w:sz="12" w:space="0" w:color="auto"/>
              <w:bottom w:val="single" w:sz="4" w:space="0" w:color="auto"/>
            </w:tcBorders>
          </w:tcPr>
          <w:p w14:paraId="2716F20A" w14:textId="77777777" w:rsidR="00476901" w:rsidRPr="00476901" w:rsidRDefault="00476901" w:rsidP="000671F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FoundryMonoline-Medium"/>
                <w:b/>
                <w:sz w:val="22"/>
                <w:szCs w:val="22"/>
                <w:lang w:eastAsia="pt-PT"/>
              </w:rPr>
            </w:pPr>
            <w:r w:rsidRPr="00476901">
              <w:rPr>
                <w:rFonts w:asciiTheme="minorHAnsi" w:hAnsiTheme="minorHAnsi" w:cs="FoundryMonoline-Medium"/>
                <w:b/>
                <w:sz w:val="22"/>
                <w:szCs w:val="22"/>
                <w:lang w:eastAsia="pt-PT"/>
              </w:rPr>
              <w:t>01 IDENTIFICAÇÃO PESSOAL</w:t>
            </w:r>
          </w:p>
        </w:tc>
      </w:tr>
      <w:tr w:rsidR="00476901" w14:paraId="482D5B6F" w14:textId="77777777" w:rsidTr="000671F3">
        <w:tc>
          <w:tcPr>
            <w:tcW w:w="9923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3FB230B5" w14:textId="77777777" w:rsidR="00476901" w:rsidRPr="00393F84" w:rsidRDefault="00476901" w:rsidP="000671F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393F84">
              <w:rPr>
                <w:rFonts w:asciiTheme="minorHAnsi" w:hAnsiTheme="minorHAnsi"/>
                <w:sz w:val="22"/>
                <w:szCs w:val="22"/>
              </w:rPr>
              <w:t>Nome/Designação</w:t>
            </w:r>
          </w:p>
          <w:p w14:paraId="32036B05" w14:textId="77777777" w:rsidR="00476901" w:rsidRDefault="00476901" w:rsidP="000671F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FoundryMonoline-Medium"/>
                <w:sz w:val="22"/>
                <w:szCs w:val="22"/>
                <w:lang w:eastAsia="pt-PT"/>
              </w:rPr>
            </w:pPr>
            <w:permStart w:id="787689742" w:edGrp="everyone"/>
            <w:permEnd w:id="787689742"/>
          </w:p>
        </w:tc>
      </w:tr>
      <w:tr w:rsidR="00476901" w14:paraId="4E9AE730" w14:textId="77777777" w:rsidTr="000671F3">
        <w:tc>
          <w:tcPr>
            <w:tcW w:w="2480" w:type="dxa"/>
            <w:tcBorders>
              <w:top w:val="single" w:sz="4" w:space="0" w:color="auto"/>
              <w:bottom w:val="single" w:sz="4" w:space="0" w:color="auto"/>
            </w:tcBorders>
          </w:tcPr>
          <w:p w14:paraId="0F198925" w14:textId="77777777" w:rsidR="00476901" w:rsidRPr="00344037" w:rsidRDefault="00000000" w:rsidP="000671F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noProof/>
                <w:sz w:val="22"/>
                <w:szCs w:val="22"/>
                <w:lang w:eastAsia="pt-PT"/>
              </w:rPr>
              <w:pict w14:anchorId="295BE984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2050" type="#_x0000_t32" style="position:absolute;left:0;text-align:left;margin-left:117.7pt;margin-top:3.2pt;width:.1pt;height:24.75pt;flip:y;z-index:251658240;mso-position-horizontal-relative:text;mso-position-vertical-relative:text" o:connectortype="straight"/>
              </w:pict>
            </w:r>
            <w:r w:rsidR="00476901" w:rsidRPr="00344037">
              <w:rPr>
                <w:rFonts w:asciiTheme="minorHAnsi" w:hAnsiTheme="minorHAnsi"/>
                <w:sz w:val="22"/>
                <w:szCs w:val="22"/>
              </w:rPr>
              <w:t>Doc. Identificação</w:t>
            </w:r>
          </w:p>
          <w:p w14:paraId="61AEFF6B" w14:textId="77777777" w:rsidR="00476901" w:rsidRDefault="00476901" w:rsidP="000671F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FoundryMonoline-Medium"/>
                <w:sz w:val="22"/>
                <w:szCs w:val="22"/>
                <w:lang w:eastAsia="pt-PT"/>
              </w:rPr>
            </w:pPr>
            <w:permStart w:id="526998337" w:edGrp="everyone"/>
            <w:permEnd w:id="526998337"/>
          </w:p>
        </w:tc>
        <w:tc>
          <w:tcPr>
            <w:tcW w:w="24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189A7CE" w14:textId="77777777" w:rsidR="00476901" w:rsidRPr="00344037" w:rsidRDefault="00000000" w:rsidP="000671F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noProof/>
                <w:sz w:val="22"/>
                <w:szCs w:val="22"/>
                <w:lang w:eastAsia="pt-PT"/>
              </w:rPr>
              <w:pict w14:anchorId="461A4033">
                <v:shape id="_x0000_s2051" type="#_x0000_t32" style="position:absolute;left:0;text-align:left;margin-left:117.65pt;margin-top:2.6pt;width:.1pt;height:24.75pt;flip:y;z-index:251659264;mso-position-horizontal-relative:text;mso-position-vertical-relative:text" o:connectortype="straight"/>
              </w:pict>
            </w:r>
            <w:r w:rsidR="00476901" w:rsidRPr="00344037">
              <w:rPr>
                <w:rFonts w:asciiTheme="minorHAnsi" w:hAnsiTheme="minorHAnsi"/>
                <w:noProof/>
                <w:sz w:val="22"/>
                <w:szCs w:val="22"/>
              </w:rPr>
              <w:t>Nº Identificação</w:t>
            </w:r>
          </w:p>
          <w:p w14:paraId="68F74DF2" w14:textId="77777777" w:rsidR="00476901" w:rsidRDefault="00476901" w:rsidP="000671F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FoundryMonoline-Medium"/>
                <w:sz w:val="22"/>
                <w:szCs w:val="22"/>
                <w:lang w:eastAsia="pt-PT"/>
              </w:rPr>
            </w:pPr>
            <w:permStart w:id="2039168380" w:edGrp="everyone"/>
            <w:permEnd w:id="2039168380"/>
          </w:p>
        </w:tc>
        <w:tc>
          <w:tcPr>
            <w:tcW w:w="24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2761B05" w14:textId="77777777" w:rsidR="00476901" w:rsidRPr="00344037" w:rsidRDefault="00000000" w:rsidP="000671F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noProof/>
                <w:sz w:val="22"/>
                <w:szCs w:val="22"/>
                <w:lang w:eastAsia="pt-PT"/>
              </w:rPr>
              <w:pict w14:anchorId="781DB6CC">
                <v:shape id="_x0000_s2052" type="#_x0000_t32" style="position:absolute;left:0;text-align:left;margin-left:118.65pt;margin-top:2.6pt;width:.1pt;height:24.75pt;flip:y;z-index:251660288;mso-position-horizontal-relative:text;mso-position-vertical-relative:text" o:connectortype="straight"/>
              </w:pict>
            </w:r>
            <w:r w:rsidR="00476901" w:rsidRPr="00344037">
              <w:rPr>
                <w:rFonts w:asciiTheme="minorHAnsi" w:hAnsiTheme="minorHAnsi"/>
                <w:noProof/>
                <w:sz w:val="22"/>
                <w:szCs w:val="22"/>
              </w:rPr>
              <w:t>Data Emissão/Validade</w:t>
            </w:r>
          </w:p>
          <w:permStart w:id="1920475984" w:edGrp="everyone" w:displacedByCustomXml="next"/>
          <w:sdt>
            <w:sdtPr>
              <w:rPr>
                <w:rFonts w:asciiTheme="minorHAnsi" w:hAnsiTheme="minorHAnsi" w:cs="FoundryMonoline-Medium"/>
                <w:sz w:val="22"/>
                <w:szCs w:val="22"/>
                <w:lang w:eastAsia="pt-PT"/>
              </w:rPr>
              <w:id w:val="328498829"/>
              <w:placeholder>
                <w:docPart w:val="6954A6F4A862410E94E97198CBE17861"/>
              </w:placeholder>
              <w:showingPlcHdr/>
              <w:date>
                <w:dateFormat w:val="dd-MM-yyyy"/>
                <w:lid w:val="pt-PT"/>
                <w:storeMappedDataAs w:val="dateTime"/>
                <w:calendar w:val="gregorian"/>
              </w:date>
            </w:sdtPr>
            <w:sdtContent>
              <w:p w14:paraId="37F7946A" w14:textId="77777777" w:rsidR="00476901" w:rsidRDefault="000671F3" w:rsidP="000671F3">
                <w:pPr>
                  <w:autoSpaceDE w:val="0"/>
                  <w:autoSpaceDN w:val="0"/>
                  <w:adjustRightInd w:val="0"/>
                  <w:spacing w:line="276" w:lineRule="auto"/>
                  <w:jc w:val="both"/>
                  <w:rPr>
                    <w:rFonts w:asciiTheme="minorHAnsi" w:hAnsiTheme="minorHAnsi" w:cs="FoundryMonoline-Medium"/>
                    <w:sz w:val="22"/>
                    <w:szCs w:val="22"/>
                    <w:lang w:eastAsia="pt-PT"/>
                  </w:rPr>
                </w:pPr>
                <w:r>
                  <w:rPr>
                    <w:rFonts w:asciiTheme="minorHAnsi" w:hAnsiTheme="minorHAnsi" w:cs="FoundryMonoline-Medium"/>
                    <w:sz w:val="22"/>
                    <w:szCs w:val="22"/>
                    <w:lang w:eastAsia="pt-PT"/>
                  </w:rPr>
                  <w:t xml:space="preserve"> </w:t>
                </w:r>
              </w:p>
            </w:sdtContent>
          </w:sdt>
          <w:permEnd w:id="1920475984" w:displacedByCustomXml="prev"/>
        </w:tc>
        <w:tc>
          <w:tcPr>
            <w:tcW w:w="24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0057B41" w14:textId="77777777" w:rsidR="00476901" w:rsidRPr="00344037" w:rsidRDefault="00476901" w:rsidP="000671F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344037">
              <w:rPr>
                <w:rFonts w:asciiTheme="minorHAnsi" w:hAnsiTheme="minorHAnsi"/>
                <w:noProof/>
                <w:sz w:val="22"/>
                <w:szCs w:val="22"/>
              </w:rPr>
              <w:t>NIF/NIPC</w:t>
            </w:r>
          </w:p>
          <w:p w14:paraId="5D5630CC" w14:textId="77777777" w:rsidR="00476901" w:rsidRDefault="00476901" w:rsidP="000671F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FoundryMonoline-Medium"/>
                <w:sz w:val="22"/>
                <w:szCs w:val="22"/>
                <w:lang w:eastAsia="pt-PT"/>
              </w:rPr>
            </w:pPr>
            <w:permStart w:id="1294024239" w:edGrp="everyone"/>
            <w:permEnd w:id="1294024239"/>
          </w:p>
        </w:tc>
      </w:tr>
      <w:tr w:rsidR="00476901" w14:paraId="77095DC2" w14:textId="77777777" w:rsidTr="000671F3">
        <w:tc>
          <w:tcPr>
            <w:tcW w:w="9923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27A3F78D" w14:textId="77777777" w:rsidR="00476901" w:rsidRPr="00787993" w:rsidRDefault="00476901" w:rsidP="000671F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787993">
              <w:rPr>
                <w:rFonts w:asciiTheme="minorHAnsi" w:hAnsiTheme="minorHAnsi"/>
                <w:sz w:val="22"/>
                <w:szCs w:val="22"/>
              </w:rPr>
              <w:t>Morada/Sede</w:t>
            </w:r>
          </w:p>
          <w:p w14:paraId="585CB144" w14:textId="77777777" w:rsidR="00476901" w:rsidRDefault="00476901" w:rsidP="000671F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FoundryMonoline-Medium"/>
                <w:sz w:val="22"/>
                <w:szCs w:val="22"/>
                <w:lang w:eastAsia="pt-PT"/>
              </w:rPr>
            </w:pPr>
            <w:permStart w:id="1234844834" w:edGrp="everyone"/>
            <w:permEnd w:id="1234844834"/>
          </w:p>
        </w:tc>
      </w:tr>
      <w:tr w:rsidR="00476901" w14:paraId="26B39456" w14:textId="77777777" w:rsidTr="000671F3">
        <w:trPr>
          <w:gridAfter w:val="1"/>
          <w:wAfter w:w="8" w:type="dxa"/>
        </w:trPr>
        <w:tc>
          <w:tcPr>
            <w:tcW w:w="2480" w:type="dxa"/>
            <w:tcBorders>
              <w:top w:val="single" w:sz="4" w:space="0" w:color="auto"/>
              <w:bottom w:val="single" w:sz="4" w:space="0" w:color="auto"/>
            </w:tcBorders>
          </w:tcPr>
          <w:p w14:paraId="3D5ED66F" w14:textId="77777777" w:rsidR="00476901" w:rsidRPr="00787993" w:rsidRDefault="00000000" w:rsidP="000671F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noProof/>
                <w:sz w:val="22"/>
                <w:szCs w:val="22"/>
                <w:lang w:eastAsia="pt-PT"/>
              </w:rPr>
              <w:pict w14:anchorId="26FA9AE2">
                <v:shape id="_x0000_s2053" type="#_x0000_t32" style="position:absolute;left:0;text-align:left;margin-left:117.8pt;margin-top:2.55pt;width:.1pt;height:24.75pt;flip:y;z-index:251661312;mso-position-horizontal-relative:text;mso-position-vertical-relative:text" o:connectortype="straight"/>
              </w:pict>
            </w:r>
            <w:r w:rsidR="00476901">
              <w:rPr>
                <w:rFonts w:asciiTheme="minorHAnsi" w:hAnsiTheme="minorHAnsi"/>
                <w:sz w:val="22"/>
                <w:szCs w:val="22"/>
              </w:rPr>
              <w:t>Código Postal</w:t>
            </w:r>
          </w:p>
          <w:p w14:paraId="7A553D02" w14:textId="77777777" w:rsidR="00476901" w:rsidRDefault="00476901" w:rsidP="000671F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FoundryMonoline-Medium"/>
                <w:sz w:val="22"/>
                <w:szCs w:val="22"/>
                <w:lang w:eastAsia="pt-PT"/>
              </w:rPr>
            </w:pPr>
            <w:permStart w:id="365582752" w:edGrp="everyone"/>
            <w:permEnd w:id="365582752"/>
          </w:p>
        </w:tc>
        <w:tc>
          <w:tcPr>
            <w:tcW w:w="373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3126A04" w14:textId="77777777" w:rsidR="00476901" w:rsidRPr="00787993" w:rsidRDefault="00000000" w:rsidP="000671F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noProof/>
                <w:sz w:val="22"/>
                <w:szCs w:val="22"/>
                <w:lang w:eastAsia="pt-PT"/>
              </w:rPr>
              <w:pict w14:anchorId="7714A3CB">
                <v:shape id="_x0000_s2054" type="#_x0000_t32" style="position:absolute;left:0;text-align:left;margin-left:180.45pt;margin-top:2.55pt;width:.1pt;height:24.75pt;flip:y;z-index:251662336;mso-position-horizontal-relative:text;mso-position-vertical-relative:text" o:connectortype="straight"/>
              </w:pict>
            </w:r>
            <w:r w:rsidR="00476901">
              <w:rPr>
                <w:rFonts w:asciiTheme="minorHAnsi" w:hAnsiTheme="minorHAnsi"/>
                <w:noProof/>
                <w:sz w:val="22"/>
                <w:szCs w:val="22"/>
              </w:rPr>
              <w:t>Localidade</w:t>
            </w:r>
          </w:p>
          <w:p w14:paraId="6479F1B2" w14:textId="77777777" w:rsidR="00476901" w:rsidRDefault="00476901" w:rsidP="000671F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FoundryMonoline-Medium"/>
                <w:sz w:val="22"/>
                <w:szCs w:val="22"/>
                <w:lang w:eastAsia="pt-PT"/>
              </w:rPr>
            </w:pPr>
            <w:permStart w:id="1914120263" w:edGrp="everyone"/>
            <w:permEnd w:id="1914120263"/>
          </w:p>
        </w:tc>
        <w:tc>
          <w:tcPr>
            <w:tcW w:w="370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53A1620" w14:textId="77777777" w:rsidR="00476901" w:rsidRPr="00787993" w:rsidRDefault="00476901" w:rsidP="000671F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noProof/>
                <w:sz w:val="22"/>
                <w:szCs w:val="22"/>
              </w:rPr>
              <w:t>Freguesia</w:t>
            </w:r>
          </w:p>
          <w:p w14:paraId="106FA903" w14:textId="77777777" w:rsidR="00476901" w:rsidRDefault="00476901" w:rsidP="000671F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FoundryMonoline-Medium"/>
                <w:sz w:val="22"/>
                <w:szCs w:val="22"/>
                <w:lang w:eastAsia="pt-PT"/>
              </w:rPr>
            </w:pPr>
            <w:permStart w:id="1043406223" w:edGrp="everyone"/>
            <w:permEnd w:id="1043406223"/>
          </w:p>
        </w:tc>
      </w:tr>
      <w:tr w:rsidR="00476901" w14:paraId="3E66674E" w14:textId="77777777" w:rsidTr="000671F3">
        <w:tc>
          <w:tcPr>
            <w:tcW w:w="330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24E5C37" w14:textId="77777777" w:rsidR="007F067C" w:rsidRPr="0094655E" w:rsidRDefault="00000000" w:rsidP="000671F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noProof/>
                <w:sz w:val="22"/>
                <w:szCs w:val="22"/>
                <w:lang w:eastAsia="pt-PT"/>
              </w:rPr>
              <w:pict w14:anchorId="6DDC9ED3">
                <v:shape id="_x0000_s2055" type="#_x0000_t32" style="position:absolute;left:0;text-align:left;margin-left:159.3pt;margin-top:1.95pt;width:.1pt;height:24.75pt;flip:y;z-index:251663360;mso-position-horizontal-relative:text;mso-position-vertical-relative:text" o:connectortype="straight"/>
              </w:pict>
            </w:r>
            <w:r w:rsidR="007F067C">
              <w:rPr>
                <w:rFonts w:asciiTheme="minorHAnsi" w:hAnsiTheme="minorHAnsi"/>
                <w:sz w:val="22"/>
                <w:szCs w:val="22"/>
              </w:rPr>
              <w:t>Telefone</w:t>
            </w:r>
          </w:p>
          <w:p w14:paraId="233493EE" w14:textId="77777777" w:rsidR="00476901" w:rsidRDefault="00476901" w:rsidP="000671F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FoundryMonoline-Medium"/>
                <w:sz w:val="22"/>
                <w:szCs w:val="22"/>
                <w:lang w:eastAsia="pt-PT"/>
              </w:rPr>
            </w:pPr>
            <w:permStart w:id="862791426" w:edGrp="everyone"/>
            <w:permEnd w:id="862791426"/>
          </w:p>
        </w:tc>
        <w:tc>
          <w:tcPr>
            <w:tcW w:w="330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31BE528" w14:textId="77777777" w:rsidR="007F067C" w:rsidRPr="0094655E" w:rsidRDefault="00000000" w:rsidP="000671F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noProof/>
                <w:sz w:val="22"/>
                <w:szCs w:val="22"/>
                <w:lang w:eastAsia="pt-PT"/>
              </w:rPr>
              <w:pict w14:anchorId="43C5FD10">
                <v:shape id="_x0000_s2056" type="#_x0000_t32" style="position:absolute;left:0;text-align:left;margin-left:159.35pt;margin-top:2.55pt;width:.1pt;height:24.75pt;flip:y;z-index:251664384;mso-position-horizontal-relative:text;mso-position-vertical-relative:text" o:connectortype="straight"/>
              </w:pict>
            </w:r>
            <w:r w:rsidR="007F067C">
              <w:rPr>
                <w:rFonts w:asciiTheme="minorHAnsi" w:hAnsiTheme="minorHAnsi"/>
                <w:noProof/>
                <w:sz w:val="22"/>
                <w:szCs w:val="22"/>
              </w:rPr>
              <w:t>Telemóvel</w:t>
            </w:r>
          </w:p>
          <w:p w14:paraId="50330540" w14:textId="77777777" w:rsidR="00476901" w:rsidRDefault="00476901" w:rsidP="000671F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FoundryMonoline-Medium"/>
                <w:sz w:val="22"/>
                <w:szCs w:val="22"/>
                <w:lang w:eastAsia="pt-PT"/>
              </w:rPr>
            </w:pPr>
            <w:permStart w:id="1490098813" w:edGrp="everyone"/>
            <w:permEnd w:id="1490098813"/>
          </w:p>
        </w:tc>
        <w:tc>
          <w:tcPr>
            <w:tcW w:w="331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05D3A4C" w14:textId="77777777" w:rsidR="007F067C" w:rsidRPr="0094655E" w:rsidRDefault="007F067C" w:rsidP="000671F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noProof/>
                <w:sz w:val="22"/>
                <w:szCs w:val="22"/>
              </w:rPr>
              <w:t>Fax</w:t>
            </w:r>
          </w:p>
          <w:p w14:paraId="23924B7B" w14:textId="77777777" w:rsidR="00476901" w:rsidRDefault="00476901" w:rsidP="000671F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FoundryMonoline-Medium"/>
                <w:sz w:val="22"/>
                <w:szCs w:val="22"/>
                <w:lang w:eastAsia="pt-PT"/>
              </w:rPr>
            </w:pPr>
            <w:permStart w:id="48046678" w:edGrp="everyone"/>
            <w:permEnd w:id="48046678"/>
          </w:p>
        </w:tc>
      </w:tr>
      <w:tr w:rsidR="00476901" w14:paraId="1951DA1B" w14:textId="77777777" w:rsidTr="000671F3">
        <w:tc>
          <w:tcPr>
            <w:tcW w:w="9923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7995E8F5" w14:textId="77777777" w:rsidR="007F067C" w:rsidRPr="0094655E" w:rsidRDefault="007F067C" w:rsidP="000671F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Email</w:t>
            </w:r>
          </w:p>
          <w:p w14:paraId="0717061A" w14:textId="77777777" w:rsidR="00476901" w:rsidRDefault="00476901" w:rsidP="000671F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FoundryMonoline-Medium"/>
                <w:sz w:val="22"/>
                <w:szCs w:val="22"/>
                <w:lang w:eastAsia="pt-PT"/>
              </w:rPr>
            </w:pPr>
            <w:permStart w:id="2118779449" w:edGrp="everyone"/>
            <w:permEnd w:id="2118779449"/>
          </w:p>
        </w:tc>
      </w:tr>
      <w:tr w:rsidR="00476901" w14:paraId="0902B232" w14:textId="77777777" w:rsidTr="000671F3">
        <w:tc>
          <w:tcPr>
            <w:tcW w:w="9923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7428FC4C" w14:textId="77777777" w:rsidR="007F067C" w:rsidRPr="00612632" w:rsidRDefault="007F067C" w:rsidP="000671F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612632">
              <w:rPr>
                <w:rFonts w:asciiTheme="minorHAnsi" w:hAnsiTheme="minorHAnsi"/>
                <w:sz w:val="22"/>
                <w:szCs w:val="22"/>
              </w:rPr>
              <w:t>Código de consulta da certidão permanente do registo comercial</w:t>
            </w:r>
          </w:p>
          <w:p w14:paraId="6363DC2E" w14:textId="77777777" w:rsidR="00476901" w:rsidRDefault="00476901" w:rsidP="000671F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FoundryMonoline-Medium"/>
                <w:sz w:val="22"/>
                <w:szCs w:val="22"/>
                <w:lang w:eastAsia="pt-PT"/>
              </w:rPr>
            </w:pPr>
            <w:permStart w:id="847724222" w:edGrp="everyone"/>
            <w:permEnd w:id="847724222"/>
          </w:p>
        </w:tc>
      </w:tr>
    </w:tbl>
    <w:p w14:paraId="477AE7B4" w14:textId="77777777" w:rsidR="00476901" w:rsidRDefault="00476901" w:rsidP="000671F3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="FoundryMonoline-Medium"/>
          <w:sz w:val="22"/>
          <w:szCs w:val="22"/>
          <w:lang w:eastAsia="pt-PT"/>
        </w:rPr>
      </w:pPr>
    </w:p>
    <w:tbl>
      <w:tblPr>
        <w:tblStyle w:val="TabelacomGrelha"/>
        <w:tblW w:w="992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0"/>
        <w:gridCol w:w="825"/>
        <w:gridCol w:w="1655"/>
        <w:gridCol w:w="1252"/>
        <w:gridCol w:w="398"/>
        <w:gridCol w:w="843"/>
        <w:gridCol w:w="2462"/>
        <w:gridCol w:w="8"/>
      </w:tblGrid>
      <w:tr w:rsidR="000671F3" w14:paraId="1717AD0A" w14:textId="77777777" w:rsidTr="00904A4D">
        <w:tc>
          <w:tcPr>
            <w:tcW w:w="9923" w:type="dxa"/>
            <w:gridSpan w:val="8"/>
            <w:tcBorders>
              <w:top w:val="single" w:sz="12" w:space="0" w:color="auto"/>
              <w:bottom w:val="single" w:sz="4" w:space="0" w:color="auto"/>
            </w:tcBorders>
          </w:tcPr>
          <w:p w14:paraId="5117BF6E" w14:textId="77777777" w:rsidR="000671F3" w:rsidRPr="00476901" w:rsidRDefault="000671F3" w:rsidP="00904A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FoundryMonoline-Medium"/>
                <w:b/>
                <w:sz w:val="22"/>
                <w:szCs w:val="22"/>
                <w:lang w:eastAsia="pt-PT"/>
              </w:rPr>
            </w:pPr>
            <w:r w:rsidRPr="004D4F0D">
              <w:rPr>
                <w:rFonts w:asciiTheme="minorHAnsi" w:hAnsiTheme="minorHAnsi" w:cs="FoundryMonoline-Bold"/>
                <w:b/>
                <w:bCs/>
                <w:sz w:val="22"/>
                <w:szCs w:val="22"/>
                <w:lang w:eastAsia="pt-PT"/>
              </w:rPr>
              <w:t xml:space="preserve">02 IDENTIFICAÇÃO REPRESENTANTE LEGAL </w:t>
            </w:r>
            <w:r w:rsidRPr="007F067C">
              <w:rPr>
                <w:rFonts w:asciiTheme="minorHAnsi" w:hAnsiTheme="minorHAnsi" w:cs="FoundryMonoline-Bold"/>
                <w:bCs/>
                <w:sz w:val="16"/>
                <w:szCs w:val="16"/>
                <w:lang w:eastAsia="pt-PT"/>
              </w:rPr>
              <w:t>(QUANDO FOR CASO)</w:t>
            </w:r>
          </w:p>
        </w:tc>
      </w:tr>
      <w:tr w:rsidR="000671F3" w14:paraId="392DCFC6" w14:textId="77777777" w:rsidTr="00904A4D">
        <w:tc>
          <w:tcPr>
            <w:tcW w:w="9923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02561674" w14:textId="77777777" w:rsidR="000671F3" w:rsidRPr="00393F84" w:rsidRDefault="000671F3" w:rsidP="00904A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393F84">
              <w:rPr>
                <w:rFonts w:asciiTheme="minorHAnsi" w:hAnsiTheme="minorHAnsi"/>
                <w:sz w:val="22"/>
                <w:szCs w:val="22"/>
              </w:rPr>
              <w:t>Nome/Designação</w:t>
            </w:r>
          </w:p>
          <w:p w14:paraId="3BA80DFF" w14:textId="77777777" w:rsidR="000671F3" w:rsidRDefault="000671F3" w:rsidP="00904A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FoundryMonoline-Medium"/>
                <w:sz w:val="22"/>
                <w:szCs w:val="22"/>
                <w:lang w:eastAsia="pt-PT"/>
              </w:rPr>
            </w:pPr>
            <w:permStart w:id="1819616550" w:edGrp="everyone"/>
            <w:permEnd w:id="1819616550"/>
          </w:p>
        </w:tc>
      </w:tr>
      <w:tr w:rsidR="000671F3" w14:paraId="7AC51404" w14:textId="77777777" w:rsidTr="00904A4D">
        <w:tc>
          <w:tcPr>
            <w:tcW w:w="2480" w:type="dxa"/>
            <w:tcBorders>
              <w:top w:val="single" w:sz="4" w:space="0" w:color="auto"/>
              <w:bottom w:val="single" w:sz="4" w:space="0" w:color="auto"/>
            </w:tcBorders>
          </w:tcPr>
          <w:p w14:paraId="2D88AB22" w14:textId="77777777" w:rsidR="000671F3" w:rsidRPr="00344037" w:rsidRDefault="00000000" w:rsidP="00904A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noProof/>
                <w:sz w:val="22"/>
                <w:szCs w:val="22"/>
                <w:lang w:eastAsia="pt-PT"/>
              </w:rPr>
              <w:pict w14:anchorId="1D8A24C2">
                <v:shape id="_x0000_s2064" type="#_x0000_t32" style="position:absolute;left:0;text-align:left;margin-left:117.7pt;margin-top:3.2pt;width:.1pt;height:24.75pt;flip:y;z-index:251673600;mso-position-horizontal-relative:text;mso-position-vertical-relative:text" o:connectortype="straight"/>
              </w:pict>
            </w:r>
            <w:r w:rsidR="000671F3" w:rsidRPr="00344037">
              <w:rPr>
                <w:rFonts w:asciiTheme="minorHAnsi" w:hAnsiTheme="minorHAnsi"/>
                <w:sz w:val="22"/>
                <w:szCs w:val="22"/>
              </w:rPr>
              <w:t>Doc. Identificação</w:t>
            </w:r>
          </w:p>
          <w:p w14:paraId="6F1A06C6" w14:textId="77777777" w:rsidR="000671F3" w:rsidRDefault="000671F3" w:rsidP="00904A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FoundryMonoline-Medium"/>
                <w:sz w:val="22"/>
                <w:szCs w:val="22"/>
                <w:lang w:eastAsia="pt-PT"/>
              </w:rPr>
            </w:pPr>
            <w:permStart w:id="1857753938" w:edGrp="everyone"/>
            <w:permEnd w:id="1857753938"/>
          </w:p>
        </w:tc>
        <w:tc>
          <w:tcPr>
            <w:tcW w:w="24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482C873" w14:textId="77777777" w:rsidR="000671F3" w:rsidRPr="00344037" w:rsidRDefault="00000000" w:rsidP="00904A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noProof/>
                <w:sz w:val="22"/>
                <w:szCs w:val="22"/>
                <w:lang w:eastAsia="pt-PT"/>
              </w:rPr>
              <w:pict w14:anchorId="57B0E710">
                <v:shape id="_x0000_s2065" type="#_x0000_t32" style="position:absolute;left:0;text-align:left;margin-left:117.65pt;margin-top:2.6pt;width:.1pt;height:24.75pt;flip:y;z-index:251674624;mso-position-horizontal-relative:text;mso-position-vertical-relative:text" o:connectortype="straight"/>
              </w:pict>
            </w:r>
            <w:r w:rsidR="000671F3" w:rsidRPr="00344037">
              <w:rPr>
                <w:rFonts w:asciiTheme="minorHAnsi" w:hAnsiTheme="minorHAnsi"/>
                <w:noProof/>
                <w:sz w:val="22"/>
                <w:szCs w:val="22"/>
              </w:rPr>
              <w:t>Nº Identificação</w:t>
            </w:r>
          </w:p>
          <w:p w14:paraId="3850BA9F" w14:textId="77777777" w:rsidR="000671F3" w:rsidRDefault="000671F3" w:rsidP="00904A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FoundryMonoline-Medium"/>
                <w:sz w:val="22"/>
                <w:szCs w:val="22"/>
                <w:lang w:eastAsia="pt-PT"/>
              </w:rPr>
            </w:pPr>
            <w:permStart w:id="395989401" w:edGrp="everyone"/>
            <w:permEnd w:id="395989401"/>
          </w:p>
        </w:tc>
        <w:tc>
          <w:tcPr>
            <w:tcW w:w="24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C142D3F" w14:textId="77777777" w:rsidR="000671F3" w:rsidRPr="00344037" w:rsidRDefault="00000000" w:rsidP="00904A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noProof/>
                <w:sz w:val="22"/>
                <w:szCs w:val="22"/>
                <w:lang w:eastAsia="pt-PT"/>
              </w:rPr>
              <w:pict w14:anchorId="389D40AE">
                <v:shape id="_x0000_s2066" type="#_x0000_t32" style="position:absolute;left:0;text-align:left;margin-left:118.65pt;margin-top:2.6pt;width:.1pt;height:24.75pt;flip:y;z-index:251675648;mso-position-horizontal-relative:text;mso-position-vertical-relative:text" o:connectortype="straight"/>
              </w:pict>
            </w:r>
            <w:r w:rsidR="000671F3" w:rsidRPr="00344037">
              <w:rPr>
                <w:rFonts w:asciiTheme="minorHAnsi" w:hAnsiTheme="minorHAnsi"/>
                <w:noProof/>
                <w:sz w:val="22"/>
                <w:szCs w:val="22"/>
              </w:rPr>
              <w:t>Data Emissão/Validade</w:t>
            </w:r>
          </w:p>
          <w:permStart w:id="1106977521" w:edGrp="everyone" w:displacedByCustomXml="next"/>
          <w:sdt>
            <w:sdtPr>
              <w:rPr>
                <w:rFonts w:asciiTheme="minorHAnsi" w:hAnsiTheme="minorHAnsi" w:cs="FoundryMonoline-Medium"/>
                <w:sz w:val="22"/>
                <w:szCs w:val="22"/>
                <w:lang w:eastAsia="pt-PT"/>
              </w:rPr>
              <w:id w:val="328498830"/>
              <w:placeholder>
                <w:docPart w:val="84103423CB864AAFB3C1E455B47B4678"/>
              </w:placeholder>
              <w:showingPlcHdr/>
              <w:date>
                <w:dateFormat w:val="dd-MM-yyyy"/>
                <w:lid w:val="pt-PT"/>
                <w:storeMappedDataAs w:val="dateTime"/>
                <w:calendar w:val="gregorian"/>
              </w:date>
            </w:sdtPr>
            <w:sdtContent>
              <w:p w14:paraId="7D18884C" w14:textId="77777777" w:rsidR="000671F3" w:rsidRDefault="000671F3" w:rsidP="00904A4D">
                <w:pPr>
                  <w:autoSpaceDE w:val="0"/>
                  <w:autoSpaceDN w:val="0"/>
                  <w:adjustRightInd w:val="0"/>
                  <w:spacing w:line="276" w:lineRule="auto"/>
                  <w:jc w:val="both"/>
                  <w:rPr>
                    <w:rFonts w:asciiTheme="minorHAnsi" w:hAnsiTheme="minorHAnsi" w:cs="FoundryMonoline-Medium"/>
                    <w:sz w:val="22"/>
                    <w:szCs w:val="22"/>
                    <w:lang w:eastAsia="pt-PT"/>
                  </w:rPr>
                </w:pPr>
                <w:r>
                  <w:rPr>
                    <w:rFonts w:asciiTheme="minorHAnsi" w:hAnsiTheme="minorHAnsi" w:cs="FoundryMonoline-Medium"/>
                    <w:sz w:val="22"/>
                    <w:szCs w:val="22"/>
                    <w:lang w:eastAsia="pt-PT"/>
                  </w:rPr>
                  <w:t xml:space="preserve"> </w:t>
                </w:r>
              </w:p>
            </w:sdtContent>
          </w:sdt>
          <w:permEnd w:id="1106977521" w:displacedByCustomXml="prev"/>
        </w:tc>
        <w:tc>
          <w:tcPr>
            <w:tcW w:w="24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131D794" w14:textId="77777777" w:rsidR="000671F3" w:rsidRPr="00344037" w:rsidRDefault="000671F3" w:rsidP="00904A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344037">
              <w:rPr>
                <w:rFonts w:asciiTheme="minorHAnsi" w:hAnsiTheme="minorHAnsi"/>
                <w:noProof/>
                <w:sz w:val="22"/>
                <w:szCs w:val="22"/>
              </w:rPr>
              <w:t>NIF/NIPC</w:t>
            </w:r>
          </w:p>
          <w:p w14:paraId="602807EE" w14:textId="77777777" w:rsidR="000671F3" w:rsidRDefault="000671F3" w:rsidP="00904A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FoundryMonoline-Medium"/>
                <w:sz w:val="22"/>
                <w:szCs w:val="22"/>
                <w:lang w:eastAsia="pt-PT"/>
              </w:rPr>
            </w:pPr>
            <w:permStart w:id="386430914" w:edGrp="everyone"/>
            <w:permEnd w:id="386430914"/>
          </w:p>
        </w:tc>
      </w:tr>
      <w:tr w:rsidR="000671F3" w14:paraId="383C4CD3" w14:textId="77777777" w:rsidTr="00904A4D">
        <w:tc>
          <w:tcPr>
            <w:tcW w:w="9923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759DE67E" w14:textId="77777777" w:rsidR="000671F3" w:rsidRPr="00787993" w:rsidRDefault="000671F3" w:rsidP="00904A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787993">
              <w:rPr>
                <w:rFonts w:asciiTheme="minorHAnsi" w:hAnsiTheme="minorHAnsi"/>
                <w:sz w:val="22"/>
                <w:szCs w:val="22"/>
              </w:rPr>
              <w:t>Morada/Sede</w:t>
            </w:r>
          </w:p>
          <w:p w14:paraId="45A07884" w14:textId="77777777" w:rsidR="000671F3" w:rsidRDefault="000671F3" w:rsidP="00904A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FoundryMonoline-Medium"/>
                <w:sz w:val="22"/>
                <w:szCs w:val="22"/>
                <w:lang w:eastAsia="pt-PT"/>
              </w:rPr>
            </w:pPr>
            <w:permStart w:id="1104690691" w:edGrp="everyone"/>
            <w:permEnd w:id="1104690691"/>
          </w:p>
        </w:tc>
      </w:tr>
      <w:tr w:rsidR="000671F3" w14:paraId="78B709D6" w14:textId="77777777" w:rsidTr="00904A4D">
        <w:trPr>
          <w:gridAfter w:val="1"/>
          <w:wAfter w:w="8" w:type="dxa"/>
        </w:trPr>
        <w:tc>
          <w:tcPr>
            <w:tcW w:w="2480" w:type="dxa"/>
            <w:tcBorders>
              <w:top w:val="single" w:sz="4" w:space="0" w:color="auto"/>
              <w:bottom w:val="single" w:sz="4" w:space="0" w:color="auto"/>
            </w:tcBorders>
          </w:tcPr>
          <w:p w14:paraId="7C5C1191" w14:textId="77777777" w:rsidR="000671F3" w:rsidRPr="00787993" w:rsidRDefault="00000000" w:rsidP="00904A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noProof/>
                <w:sz w:val="22"/>
                <w:szCs w:val="22"/>
                <w:lang w:eastAsia="pt-PT"/>
              </w:rPr>
              <w:pict w14:anchorId="03C73452">
                <v:shape id="_x0000_s2067" type="#_x0000_t32" style="position:absolute;left:0;text-align:left;margin-left:117.8pt;margin-top:2.55pt;width:.1pt;height:24.75pt;flip:y;z-index:251676672;mso-position-horizontal-relative:text;mso-position-vertical-relative:text" o:connectortype="straight"/>
              </w:pict>
            </w:r>
            <w:r w:rsidR="000671F3">
              <w:rPr>
                <w:rFonts w:asciiTheme="minorHAnsi" w:hAnsiTheme="minorHAnsi"/>
                <w:sz w:val="22"/>
                <w:szCs w:val="22"/>
              </w:rPr>
              <w:t>Código Postal</w:t>
            </w:r>
          </w:p>
          <w:p w14:paraId="731ADC7C" w14:textId="77777777" w:rsidR="000671F3" w:rsidRDefault="000671F3" w:rsidP="00904A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FoundryMonoline-Medium"/>
                <w:sz w:val="22"/>
                <w:szCs w:val="22"/>
                <w:lang w:eastAsia="pt-PT"/>
              </w:rPr>
            </w:pPr>
            <w:permStart w:id="1239633362" w:edGrp="everyone"/>
            <w:permEnd w:id="1239633362"/>
          </w:p>
        </w:tc>
        <w:tc>
          <w:tcPr>
            <w:tcW w:w="373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8898824" w14:textId="77777777" w:rsidR="000671F3" w:rsidRPr="00787993" w:rsidRDefault="00000000" w:rsidP="00904A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noProof/>
                <w:sz w:val="22"/>
                <w:szCs w:val="22"/>
                <w:lang w:eastAsia="pt-PT"/>
              </w:rPr>
              <w:pict w14:anchorId="0C2EF0DA">
                <v:shape id="_x0000_s2068" type="#_x0000_t32" style="position:absolute;left:0;text-align:left;margin-left:180.45pt;margin-top:2.55pt;width:.1pt;height:24.75pt;flip:y;z-index:251677696;mso-position-horizontal-relative:text;mso-position-vertical-relative:text" o:connectortype="straight"/>
              </w:pict>
            </w:r>
            <w:r w:rsidR="000671F3">
              <w:rPr>
                <w:rFonts w:asciiTheme="minorHAnsi" w:hAnsiTheme="minorHAnsi"/>
                <w:noProof/>
                <w:sz w:val="22"/>
                <w:szCs w:val="22"/>
              </w:rPr>
              <w:t>Localidade</w:t>
            </w:r>
          </w:p>
          <w:p w14:paraId="7F38BA18" w14:textId="77777777" w:rsidR="000671F3" w:rsidRDefault="000671F3" w:rsidP="00904A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FoundryMonoline-Medium"/>
                <w:sz w:val="22"/>
                <w:szCs w:val="22"/>
                <w:lang w:eastAsia="pt-PT"/>
              </w:rPr>
            </w:pPr>
            <w:permStart w:id="1567768198" w:edGrp="everyone"/>
            <w:permEnd w:id="1567768198"/>
          </w:p>
        </w:tc>
        <w:tc>
          <w:tcPr>
            <w:tcW w:w="370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E4835F0" w14:textId="77777777" w:rsidR="000671F3" w:rsidRPr="00787993" w:rsidRDefault="000671F3" w:rsidP="00904A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noProof/>
                <w:sz w:val="22"/>
                <w:szCs w:val="22"/>
              </w:rPr>
              <w:t>Freguesia</w:t>
            </w:r>
          </w:p>
          <w:p w14:paraId="7349FE8B" w14:textId="77777777" w:rsidR="000671F3" w:rsidRDefault="000671F3" w:rsidP="00904A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FoundryMonoline-Medium"/>
                <w:sz w:val="22"/>
                <w:szCs w:val="22"/>
                <w:lang w:eastAsia="pt-PT"/>
              </w:rPr>
            </w:pPr>
            <w:permStart w:id="1191327929" w:edGrp="everyone"/>
            <w:permEnd w:id="1191327929"/>
          </w:p>
        </w:tc>
      </w:tr>
      <w:tr w:rsidR="000671F3" w14:paraId="0C7B629C" w14:textId="77777777" w:rsidTr="000671F3">
        <w:tc>
          <w:tcPr>
            <w:tcW w:w="330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10153F3" w14:textId="77777777" w:rsidR="000671F3" w:rsidRPr="0094655E" w:rsidRDefault="00000000" w:rsidP="00904A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noProof/>
                <w:sz w:val="22"/>
                <w:szCs w:val="22"/>
                <w:lang w:eastAsia="pt-PT"/>
              </w:rPr>
              <w:pict w14:anchorId="7FDAA479">
                <v:shape id="_x0000_s2069" type="#_x0000_t32" style="position:absolute;left:0;text-align:left;margin-left:159.3pt;margin-top:1.95pt;width:.1pt;height:24.75pt;flip:y;z-index:251678720;mso-position-horizontal-relative:text;mso-position-vertical-relative:text" o:connectortype="straight"/>
              </w:pict>
            </w:r>
            <w:r w:rsidR="000671F3">
              <w:rPr>
                <w:rFonts w:asciiTheme="minorHAnsi" w:hAnsiTheme="minorHAnsi"/>
                <w:sz w:val="22"/>
                <w:szCs w:val="22"/>
              </w:rPr>
              <w:t>Telefone</w:t>
            </w:r>
          </w:p>
          <w:p w14:paraId="4AFE58D5" w14:textId="77777777" w:rsidR="000671F3" w:rsidRDefault="000671F3" w:rsidP="00904A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FoundryMonoline-Medium"/>
                <w:sz w:val="22"/>
                <w:szCs w:val="22"/>
                <w:lang w:eastAsia="pt-PT"/>
              </w:rPr>
            </w:pPr>
            <w:permStart w:id="154817781" w:edGrp="everyone"/>
            <w:permEnd w:id="154817781"/>
          </w:p>
        </w:tc>
        <w:tc>
          <w:tcPr>
            <w:tcW w:w="330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AA2CF21" w14:textId="77777777" w:rsidR="000671F3" w:rsidRPr="0094655E" w:rsidRDefault="00000000" w:rsidP="00904A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noProof/>
                <w:sz w:val="22"/>
                <w:szCs w:val="22"/>
                <w:lang w:eastAsia="pt-PT"/>
              </w:rPr>
              <w:pict w14:anchorId="01E4A887">
                <v:shape id="_x0000_s2070" type="#_x0000_t32" style="position:absolute;left:0;text-align:left;margin-left:159.35pt;margin-top:2.55pt;width:.1pt;height:24.75pt;flip:y;z-index:251679744;mso-position-horizontal-relative:text;mso-position-vertical-relative:text" o:connectortype="straight"/>
              </w:pict>
            </w:r>
            <w:r w:rsidR="000671F3">
              <w:rPr>
                <w:rFonts w:asciiTheme="minorHAnsi" w:hAnsiTheme="minorHAnsi"/>
                <w:noProof/>
                <w:sz w:val="22"/>
                <w:szCs w:val="22"/>
              </w:rPr>
              <w:t>Telemóvel</w:t>
            </w:r>
          </w:p>
          <w:p w14:paraId="72F0E01B" w14:textId="77777777" w:rsidR="000671F3" w:rsidRDefault="000671F3" w:rsidP="00904A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FoundryMonoline-Medium"/>
                <w:sz w:val="22"/>
                <w:szCs w:val="22"/>
                <w:lang w:eastAsia="pt-PT"/>
              </w:rPr>
            </w:pPr>
            <w:permStart w:id="266416584" w:edGrp="everyone"/>
            <w:permEnd w:id="266416584"/>
          </w:p>
        </w:tc>
        <w:tc>
          <w:tcPr>
            <w:tcW w:w="331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DD251B7" w14:textId="77777777" w:rsidR="000671F3" w:rsidRPr="0094655E" w:rsidRDefault="000671F3" w:rsidP="00904A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noProof/>
                <w:sz w:val="22"/>
                <w:szCs w:val="22"/>
              </w:rPr>
              <w:t>Fax</w:t>
            </w:r>
          </w:p>
          <w:p w14:paraId="28958E28" w14:textId="77777777" w:rsidR="000671F3" w:rsidRDefault="000671F3" w:rsidP="00904A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FoundryMonoline-Medium"/>
                <w:sz w:val="22"/>
                <w:szCs w:val="22"/>
                <w:lang w:eastAsia="pt-PT"/>
              </w:rPr>
            </w:pPr>
            <w:permStart w:id="216157495" w:edGrp="everyone"/>
            <w:permEnd w:id="216157495"/>
          </w:p>
        </w:tc>
      </w:tr>
      <w:tr w:rsidR="000671F3" w14:paraId="69506B9E" w14:textId="77777777" w:rsidTr="00904A4D">
        <w:tc>
          <w:tcPr>
            <w:tcW w:w="9923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7482B87C" w14:textId="77777777" w:rsidR="000671F3" w:rsidRPr="0094655E" w:rsidRDefault="000671F3" w:rsidP="00904A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Email</w:t>
            </w:r>
          </w:p>
          <w:p w14:paraId="55EC67A1" w14:textId="77777777" w:rsidR="000671F3" w:rsidRDefault="000671F3" w:rsidP="00904A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FoundryMonoline-Medium"/>
                <w:sz w:val="22"/>
                <w:szCs w:val="22"/>
                <w:lang w:eastAsia="pt-PT"/>
              </w:rPr>
            </w:pPr>
            <w:permStart w:id="1857970815" w:edGrp="everyone"/>
            <w:permEnd w:id="1857970815"/>
          </w:p>
        </w:tc>
      </w:tr>
    </w:tbl>
    <w:p w14:paraId="4D3D8E53" w14:textId="77777777" w:rsidR="000671F3" w:rsidRDefault="000671F3" w:rsidP="000671F3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="FoundryMonoline-Medium"/>
          <w:sz w:val="22"/>
          <w:szCs w:val="22"/>
          <w:lang w:eastAsia="pt-PT"/>
        </w:rPr>
      </w:pPr>
    </w:p>
    <w:tbl>
      <w:tblPr>
        <w:tblStyle w:val="TabelacomGrelha"/>
        <w:tblW w:w="9928" w:type="dxa"/>
        <w:tblInd w:w="103" w:type="dxa"/>
        <w:tblBorders>
          <w:top w:val="single" w:sz="12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8"/>
      </w:tblGrid>
      <w:tr w:rsidR="00186FB4" w:rsidRPr="004D4F0D" w14:paraId="3D2F2746" w14:textId="77777777" w:rsidTr="00FC78E5">
        <w:tc>
          <w:tcPr>
            <w:tcW w:w="9928" w:type="dxa"/>
          </w:tcPr>
          <w:p w14:paraId="4D89DEA4" w14:textId="77777777" w:rsidR="00186FB4" w:rsidRPr="004D4F0D" w:rsidRDefault="00186FB4" w:rsidP="000671F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/>
                <w:noProof/>
                <w:sz w:val="22"/>
                <w:szCs w:val="22"/>
                <w:lang w:eastAsia="pt-PT"/>
              </w:rPr>
            </w:pPr>
            <w:r w:rsidRPr="004D4F0D">
              <w:rPr>
                <w:rFonts w:asciiTheme="minorHAnsi" w:hAnsiTheme="minorHAnsi" w:cs="FoundryMonoline-Bold"/>
                <w:b/>
                <w:bCs/>
                <w:sz w:val="22"/>
                <w:szCs w:val="22"/>
                <w:lang w:eastAsia="pt-PT"/>
              </w:rPr>
              <w:t>03 ÂMBITO DO PEDIDO</w:t>
            </w:r>
          </w:p>
        </w:tc>
      </w:tr>
    </w:tbl>
    <w:p w14:paraId="55027F45" w14:textId="77777777" w:rsidR="00186FB4" w:rsidRPr="004D4F0D" w:rsidRDefault="00186FB4" w:rsidP="000671F3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14:paraId="5BD967E9" w14:textId="77777777" w:rsidR="00186FB4" w:rsidRPr="004D4F0D" w:rsidRDefault="00186FB4" w:rsidP="000671F3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sz w:val="22"/>
          <w:szCs w:val="22"/>
        </w:rPr>
      </w:pPr>
      <w:permStart w:id="382945465" w:edGrp="everyone"/>
      <w:permEnd w:id="382945465"/>
    </w:p>
    <w:p w14:paraId="3E743A6C" w14:textId="77777777" w:rsidR="0044541F" w:rsidRDefault="0044541F" w:rsidP="000671F3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tbl>
      <w:tblPr>
        <w:tblStyle w:val="TabelacomGrelha"/>
        <w:tblW w:w="0" w:type="auto"/>
        <w:tblInd w:w="108" w:type="dxa"/>
        <w:tblBorders>
          <w:top w:val="single" w:sz="12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90"/>
        <w:gridCol w:w="6282"/>
        <w:gridCol w:w="151"/>
      </w:tblGrid>
      <w:tr w:rsidR="00186FB4" w:rsidRPr="004D4F0D" w14:paraId="63C8C545" w14:textId="77777777" w:rsidTr="00A43E63">
        <w:tc>
          <w:tcPr>
            <w:tcW w:w="9923" w:type="dxa"/>
            <w:gridSpan w:val="3"/>
            <w:tcBorders>
              <w:top w:val="single" w:sz="12" w:space="0" w:color="auto"/>
              <w:bottom w:val="single" w:sz="4" w:space="0" w:color="auto"/>
            </w:tcBorders>
          </w:tcPr>
          <w:p w14:paraId="0BF226D7" w14:textId="77777777" w:rsidR="00186FB4" w:rsidRPr="004D4F0D" w:rsidRDefault="00186FB4" w:rsidP="000671F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FoundryMonoline-Bold"/>
                <w:b/>
                <w:bCs/>
                <w:sz w:val="22"/>
                <w:szCs w:val="22"/>
                <w:lang w:eastAsia="pt-PT"/>
              </w:rPr>
            </w:pPr>
            <w:r w:rsidRPr="004D4F0D">
              <w:rPr>
                <w:rFonts w:asciiTheme="minorHAnsi" w:hAnsiTheme="minorHAnsi" w:cs="FoundryMonoline-Bold"/>
                <w:b/>
                <w:bCs/>
                <w:sz w:val="22"/>
                <w:szCs w:val="22"/>
                <w:lang w:eastAsia="pt-PT"/>
              </w:rPr>
              <w:t>04 ASSINATURA</w:t>
            </w:r>
          </w:p>
        </w:tc>
      </w:tr>
      <w:tr w:rsidR="00186FB4" w:rsidRPr="004D4F0D" w14:paraId="5FB9C1A2" w14:textId="77777777" w:rsidTr="0044541F">
        <w:tblPrEx>
          <w:tblBorders>
            <w:top w:val="none" w:sz="0" w:space="0" w:color="auto"/>
            <w:bottom w:val="none" w:sz="0" w:space="0" w:color="auto"/>
          </w:tblBorders>
        </w:tblPrEx>
        <w:trPr>
          <w:gridAfter w:val="1"/>
          <w:wAfter w:w="151" w:type="dxa"/>
          <w:trHeight w:val="1215"/>
        </w:trPr>
        <w:tc>
          <w:tcPr>
            <w:tcW w:w="3490" w:type="dxa"/>
          </w:tcPr>
          <w:p w14:paraId="2844C6A1" w14:textId="77777777" w:rsidR="00A43E63" w:rsidRDefault="00A43E63" w:rsidP="000671F3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7184CACE" w14:textId="77777777" w:rsidR="00186FB4" w:rsidRPr="004D4F0D" w:rsidRDefault="00186FB4" w:rsidP="000671F3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4D4F0D">
              <w:rPr>
                <w:rFonts w:asciiTheme="minorHAnsi" w:hAnsiTheme="minorHAnsi"/>
                <w:sz w:val="22"/>
                <w:szCs w:val="22"/>
              </w:rPr>
              <w:t xml:space="preserve">Amadora, </w:t>
            </w:r>
            <w:permStart w:id="1478122090" w:edGrp="everyone"/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62986829"/>
                <w:placeholder>
                  <w:docPart w:val="4E6DD56E1AD546A2BBA1CCAD36A38C19"/>
                </w:placeholder>
                <w:date>
                  <w:dateFormat w:val="dd-MM-yyyy"/>
                  <w:lid w:val="pt-PT"/>
                  <w:storeMappedDataAs w:val="dateTime"/>
                  <w:calendar w:val="gregorian"/>
                </w:date>
              </w:sdtPr>
              <w:sdtContent>
                <w:r w:rsidR="000671F3">
                  <w:rPr>
                    <w:rFonts w:asciiTheme="minorHAnsi" w:hAnsiTheme="minorHAnsi"/>
                    <w:sz w:val="22"/>
                    <w:szCs w:val="22"/>
                  </w:rPr>
                  <w:t xml:space="preserve"> </w:t>
                </w:r>
              </w:sdtContent>
            </w:sdt>
            <w:permEnd w:id="1478122090"/>
          </w:p>
        </w:tc>
        <w:tc>
          <w:tcPr>
            <w:tcW w:w="6282" w:type="dxa"/>
          </w:tcPr>
          <w:p w14:paraId="0E652325" w14:textId="77777777" w:rsidR="00A43E63" w:rsidRDefault="00A43E63" w:rsidP="000671F3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590201E8" w14:textId="77777777" w:rsidR="00186FB4" w:rsidRPr="004D4F0D" w:rsidRDefault="00186FB4" w:rsidP="000671F3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D4F0D">
              <w:rPr>
                <w:rFonts w:asciiTheme="minorHAnsi" w:hAnsiTheme="minorHAnsi"/>
                <w:sz w:val="22"/>
                <w:szCs w:val="22"/>
              </w:rPr>
              <w:t>Pede deferimento</w:t>
            </w:r>
          </w:p>
          <w:p w14:paraId="3D0FF55A" w14:textId="77777777" w:rsidR="00186FB4" w:rsidRPr="004D4F0D" w:rsidRDefault="00186FB4" w:rsidP="000671F3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28444FE5" w14:textId="77777777" w:rsidR="00186FB4" w:rsidRPr="004D4F0D" w:rsidRDefault="00186FB4" w:rsidP="00A43E63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D4F0D">
              <w:rPr>
                <w:rFonts w:asciiTheme="minorHAnsi" w:hAnsiTheme="minorHAnsi"/>
                <w:sz w:val="22"/>
                <w:szCs w:val="22"/>
              </w:rPr>
              <w:t>_____________________________________</w:t>
            </w:r>
          </w:p>
        </w:tc>
      </w:tr>
    </w:tbl>
    <w:p w14:paraId="74463B97" w14:textId="77777777" w:rsidR="00A43E63" w:rsidRDefault="00A43E63"/>
    <w:tbl>
      <w:tblPr>
        <w:tblStyle w:val="TabelacomGrelha"/>
        <w:tblW w:w="0" w:type="auto"/>
        <w:tblInd w:w="108" w:type="dxa"/>
        <w:tblBorders>
          <w:top w:val="single" w:sz="12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186FB4" w:rsidRPr="004D4F0D" w14:paraId="68E2150E" w14:textId="77777777" w:rsidTr="00FC78E5">
        <w:tc>
          <w:tcPr>
            <w:tcW w:w="9923" w:type="dxa"/>
          </w:tcPr>
          <w:p w14:paraId="45690498" w14:textId="77777777" w:rsidR="00186FB4" w:rsidRPr="004D4F0D" w:rsidRDefault="00186FB4" w:rsidP="000671F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/>
                <w:noProof/>
                <w:sz w:val="22"/>
                <w:szCs w:val="22"/>
                <w:lang w:eastAsia="pt-PT"/>
              </w:rPr>
            </w:pPr>
            <w:r w:rsidRPr="004D4F0D">
              <w:rPr>
                <w:rFonts w:asciiTheme="minorHAnsi" w:hAnsiTheme="minorHAnsi" w:cs="FoundryMonoline-Regular"/>
                <w:sz w:val="22"/>
                <w:szCs w:val="22"/>
                <w:lang w:eastAsia="pt-PT"/>
              </w:rPr>
              <w:lastRenderedPageBreak/>
              <w:br w:type="page"/>
            </w:r>
            <w:r w:rsidRPr="004D4F0D">
              <w:rPr>
                <w:rFonts w:asciiTheme="minorHAnsi" w:hAnsiTheme="minorHAnsi" w:cs="FoundryMonoline-Bold"/>
                <w:b/>
                <w:bCs/>
                <w:sz w:val="22"/>
                <w:szCs w:val="22"/>
                <w:lang w:eastAsia="pt-PT"/>
              </w:rPr>
              <w:t>05 NA ENTREGA DO REQUERIMENTO DEVE EXIBIR</w:t>
            </w:r>
          </w:p>
        </w:tc>
      </w:tr>
    </w:tbl>
    <w:p w14:paraId="444EB21F" w14:textId="77777777" w:rsidR="00186FB4" w:rsidRPr="004D4F0D" w:rsidRDefault="00186FB4" w:rsidP="000671F3">
      <w:pPr>
        <w:spacing w:line="276" w:lineRule="auto"/>
        <w:jc w:val="both"/>
        <w:rPr>
          <w:rFonts w:asciiTheme="minorHAnsi" w:hAnsiTheme="minorHAnsi" w:cs="FoundryMonoline-Regular"/>
          <w:sz w:val="22"/>
          <w:szCs w:val="22"/>
          <w:lang w:eastAsia="pt-PT"/>
        </w:rPr>
      </w:pPr>
    </w:p>
    <w:p w14:paraId="1A1428A7" w14:textId="77777777" w:rsidR="00186FB4" w:rsidRPr="004D4F0D" w:rsidRDefault="00186FB4" w:rsidP="000671F3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="FoundryMonoline-Medium"/>
          <w:sz w:val="22"/>
          <w:szCs w:val="22"/>
          <w:lang w:eastAsia="pt-PT"/>
        </w:rPr>
      </w:pPr>
      <w:r w:rsidRPr="004D4F0D">
        <w:rPr>
          <w:rFonts w:asciiTheme="minorHAnsi" w:hAnsiTheme="minorHAnsi" w:cs="FoundryMonoline-Medium"/>
          <w:sz w:val="22"/>
          <w:szCs w:val="22"/>
          <w:lang w:eastAsia="pt-PT"/>
        </w:rPr>
        <w:t>Documento de Identificação Fiscal</w:t>
      </w:r>
    </w:p>
    <w:p w14:paraId="12685CE5" w14:textId="77777777" w:rsidR="00186FB4" w:rsidRDefault="00186FB4" w:rsidP="000671F3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="FoundryMonoline-Medium"/>
          <w:sz w:val="22"/>
          <w:szCs w:val="22"/>
          <w:lang w:eastAsia="pt-PT"/>
        </w:rPr>
      </w:pPr>
      <w:r w:rsidRPr="004D4F0D">
        <w:rPr>
          <w:rFonts w:asciiTheme="minorHAnsi" w:hAnsiTheme="minorHAnsi" w:cs="FoundryMonoline-Medium"/>
          <w:sz w:val="22"/>
          <w:szCs w:val="22"/>
          <w:lang w:eastAsia="pt-PT"/>
        </w:rPr>
        <w:t xml:space="preserve">Documento de </w:t>
      </w:r>
      <w:r w:rsidR="00BD6F3A">
        <w:rPr>
          <w:rFonts w:asciiTheme="minorHAnsi" w:hAnsiTheme="minorHAnsi" w:cs="FoundryMonoline-Medium"/>
          <w:sz w:val="22"/>
          <w:szCs w:val="22"/>
          <w:lang w:eastAsia="pt-PT"/>
        </w:rPr>
        <w:t>i</w:t>
      </w:r>
      <w:r w:rsidRPr="004D4F0D">
        <w:rPr>
          <w:rFonts w:asciiTheme="minorHAnsi" w:hAnsiTheme="minorHAnsi" w:cs="FoundryMonoline-Medium"/>
          <w:sz w:val="22"/>
          <w:szCs w:val="22"/>
          <w:lang w:eastAsia="pt-PT"/>
        </w:rPr>
        <w:t>dentificação atualizado</w:t>
      </w:r>
    </w:p>
    <w:p w14:paraId="48C088F2" w14:textId="77777777" w:rsidR="000671F3" w:rsidRPr="004D4F0D" w:rsidRDefault="000671F3" w:rsidP="000671F3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="FoundryMonoline-Medium"/>
          <w:sz w:val="22"/>
          <w:szCs w:val="22"/>
          <w:lang w:eastAsia="pt-PT"/>
        </w:rPr>
      </w:pPr>
    </w:p>
    <w:tbl>
      <w:tblPr>
        <w:tblStyle w:val="TabelacomGrelha"/>
        <w:tblW w:w="0" w:type="auto"/>
        <w:tblInd w:w="108" w:type="dxa"/>
        <w:tblBorders>
          <w:top w:val="single" w:sz="12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186FB4" w:rsidRPr="004D4F0D" w14:paraId="7FCE46B5" w14:textId="77777777" w:rsidTr="00FC78E5">
        <w:tc>
          <w:tcPr>
            <w:tcW w:w="9923" w:type="dxa"/>
          </w:tcPr>
          <w:p w14:paraId="1D5277E5" w14:textId="77777777" w:rsidR="00186FB4" w:rsidRPr="004D4F0D" w:rsidRDefault="00BF3BD9" w:rsidP="000671F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/>
                <w:noProof/>
                <w:sz w:val="22"/>
                <w:szCs w:val="22"/>
                <w:lang w:eastAsia="pt-PT"/>
              </w:rPr>
            </w:pPr>
            <w:r>
              <w:rPr>
                <w:rFonts w:asciiTheme="minorHAnsi" w:hAnsiTheme="minorHAnsi" w:cs="FoundryMonoline-Bold"/>
                <w:b/>
                <w:bCs/>
                <w:sz w:val="22"/>
                <w:szCs w:val="22"/>
                <w:lang w:eastAsia="pt-PT"/>
              </w:rPr>
              <w:t>06</w:t>
            </w:r>
            <w:r w:rsidR="00186FB4" w:rsidRPr="004D4F0D">
              <w:rPr>
                <w:rFonts w:asciiTheme="minorHAnsi" w:hAnsiTheme="minorHAnsi" w:cs="FoundryMonoline-Bold"/>
                <w:b/>
                <w:bCs/>
                <w:sz w:val="22"/>
                <w:szCs w:val="22"/>
                <w:lang w:eastAsia="pt-PT"/>
              </w:rPr>
              <w:t xml:space="preserve"> ENTREGA</w:t>
            </w:r>
          </w:p>
        </w:tc>
      </w:tr>
    </w:tbl>
    <w:p w14:paraId="277B88A3" w14:textId="77777777" w:rsidR="00186FB4" w:rsidRPr="002311D9" w:rsidRDefault="00186FB4" w:rsidP="000671F3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="FoundryMonoline-Regular"/>
          <w:sz w:val="22"/>
          <w:szCs w:val="22"/>
          <w:lang w:eastAsia="pt-PT"/>
        </w:rPr>
      </w:pPr>
    </w:p>
    <w:p w14:paraId="4935AADC" w14:textId="77777777" w:rsidR="00053FCA" w:rsidRDefault="00053FCA" w:rsidP="000671F3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 documento pode ser entregue das seguintes formas:</w:t>
      </w:r>
    </w:p>
    <w:p w14:paraId="2AE88500" w14:textId="77777777" w:rsidR="00053FCA" w:rsidRDefault="00053FCA" w:rsidP="000671F3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14:paraId="35432AFD" w14:textId="77777777" w:rsidR="00BD6F3A" w:rsidRPr="00BD6F3A" w:rsidRDefault="000671F3" w:rsidP="000671F3">
      <w:pPr>
        <w:pStyle w:val="PargrafodaLista"/>
        <w:numPr>
          <w:ilvl w:val="0"/>
          <w:numId w:val="1"/>
        </w:numPr>
        <w:autoSpaceDE w:val="0"/>
        <w:autoSpaceDN w:val="0"/>
        <w:spacing w:line="276" w:lineRule="auto"/>
        <w:ind w:left="284" w:hanging="284"/>
        <w:contextualSpacing/>
        <w:jc w:val="both"/>
        <w:rPr>
          <w:rFonts w:asciiTheme="minorHAnsi" w:hAnsiTheme="minorHAnsi"/>
          <w:iCs/>
        </w:rPr>
      </w:pPr>
      <w:r>
        <w:rPr>
          <w:rFonts w:asciiTheme="minorHAnsi" w:hAnsiTheme="minorHAnsi"/>
        </w:rPr>
        <w:t>Correio Eletrónico</w:t>
      </w:r>
      <w:r w:rsidR="00BD6F3A">
        <w:rPr>
          <w:rFonts w:asciiTheme="minorHAnsi" w:hAnsiTheme="minorHAnsi"/>
        </w:rPr>
        <w:t>:</w:t>
      </w:r>
    </w:p>
    <w:p w14:paraId="6CD50B84" w14:textId="77777777" w:rsidR="00053FCA" w:rsidRPr="00BD6F3A" w:rsidRDefault="00053FCA" w:rsidP="00BD6F3A">
      <w:pPr>
        <w:pStyle w:val="PargrafodaLista"/>
        <w:autoSpaceDE w:val="0"/>
        <w:autoSpaceDN w:val="0"/>
        <w:spacing w:line="276" w:lineRule="auto"/>
        <w:ind w:left="284"/>
        <w:contextualSpacing/>
        <w:jc w:val="both"/>
        <w:rPr>
          <w:rFonts w:asciiTheme="minorHAnsi" w:hAnsiTheme="minorHAnsi"/>
          <w:iCs/>
        </w:rPr>
      </w:pPr>
      <w:r w:rsidRPr="00BD6F3A">
        <w:rPr>
          <w:rFonts w:asciiTheme="minorHAnsi" w:hAnsiTheme="minorHAnsi"/>
          <w:iCs/>
        </w:rPr>
        <w:t>geral@cm-amadora.pt</w:t>
      </w:r>
    </w:p>
    <w:p w14:paraId="4427BE77" w14:textId="77777777" w:rsidR="00053FCA" w:rsidRDefault="00053FCA" w:rsidP="000671F3">
      <w:pPr>
        <w:pStyle w:val="PargrafodaLista"/>
        <w:numPr>
          <w:ilvl w:val="0"/>
          <w:numId w:val="1"/>
        </w:numPr>
        <w:spacing w:line="276" w:lineRule="auto"/>
        <w:ind w:left="284" w:hanging="284"/>
        <w:contextualSpacing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Correio:</w:t>
      </w:r>
    </w:p>
    <w:p w14:paraId="43C2AA48" w14:textId="77777777" w:rsidR="00053FCA" w:rsidRDefault="00053FCA" w:rsidP="000671F3">
      <w:pPr>
        <w:pStyle w:val="PargrafodaLista"/>
        <w:autoSpaceDE w:val="0"/>
        <w:autoSpaceDN w:val="0"/>
        <w:spacing w:line="276" w:lineRule="auto"/>
        <w:ind w:left="284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Câmara Municipal da Amadora</w:t>
      </w:r>
    </w:p>
    <w:p w14:paraId="1E0B57D6" w14:textId="77777777" w:rsidR="00053FCA" w:rsidRDefault="00053FCA" w:rsidP="000671F3">
      <w:pPr>
        <w:pStyle w:val="PargrafodaLista"/>
        <w:autoSpaceDE w:val="0"/>
        <w:autoSpaceDN w:val="0"/>
        <w:spacing w:line="276" w:lineRule="auto"/>
        <w:ind w:left="284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Av. Movimento das Forças Armadas, 1</w:t>
      </w:r>
    </w:p>
    <w:p w14:paraId="343571C1" w14:textId="77777777" w:rsidR="00053FCA" w:rsidRDefault="00053FCA" w:rsidP="000671F3">
      <w:pPr>
        <w:pStyle w:val="PargrafodaLista"/>
        <w:autoSpaceDE w:val="0"/>
        <w:autoSpaceDN w:val="0"/>
        <w:spacing w:line="276" w:lineRule="auto"/>
        <w:ind w:left="284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2700-595 Amadora</w:t>
      </w:r>
    </w:p>
    <w:p w14:paraId="0159B7C2" w14:textId="77777777" w:rsidR="00186FB4" w:rsidRPr="00756CD8" w:rsidRDefault="00053FCA" w:rsidP="000671F3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284" w:hanging="284"/>
        <w:contextualSpacing/>
        <w:jc w:val="both"/>
        <w:rPr>
          <w:rFonts w:asciiTheme="minorHAnsi" w:hAnsiTheme="minorHAnsi" w:cs="FoundryMonoline-Regular"/>
        </w:rPr>
      </w:pPr>
      <w:r w:rsidRPr="00756CD8">
        <w:rPr>
          <w:rFonts w:asciiTheme="minorHAnsi" w:hAnsiTheme="minorHAnsi"/>
        </w:rPr>
        <w:t xml:space="preserve">No serviço de atendimento na Câmara Municipal da Amadora, no horário compreendido entre as 9h-12h30 e as 14h-17h30.  </w:t>
      </w:r>
    </w:p>
    <w:p w14:paraId="69EB3B41" w14:textId="77777777" w:rsidR="00756CD8" w:rsidRPr="00756CD8" w:rsidRDefault="00756CD8" w:rsidP="000671F3">
      <w:pPr>
        <w:pStyle w:val="PargrafodaLista"/>
        <w:autoSpaceDE w:val="0"/>
        <w:autoSpaceDN w:val="0"/>
        <w:adjustRightInd w:val="0"/>
        <w:spacing w:line="276" w:lineRule="auto"/>
        <w:ind w:left="0"/>
        <w:contextualSpacing/>
        <w:jc w:val="both"/>
        <w:rPr>
          <w:rFonts w:asciiTheme="minorHAnsi" w:hAnsiTheme="minorHAnsi" w:cs="FoundryMonoline-Regular"/>
        </w:rPr>
      </w:pPr>
    </w:p>
    <w:tbl>
      <w:tblPr>
        <w:tblStyle w:val="TabelacomGrelha"/>
        <w:tblW w:w="0" w:type="auto"/>
        <w:tblInd w:w="108" w:type="dxa"/>
        <w:tblBorders>
          <w:top w:val="single" w:sz="12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186FB4" w:rsidRPr="004D4F0D" w14:paraId="2BA34C3A" w14:textId="77777777" w:rsidTr="00FC78E5">
        <w:tc>
          <w:tcPr>
            <w:tcW w:w="9923" w:type="dxa"/>
          </w:tcPr>
          <w:p w14:paraId="004D2C26" w14:textId="77777777" w:rsidR="00186FB4" w:rsidRPr="004D4F0D" w:rsidRDefault="00186FB4" w:rsidP="000671F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/>
                <w:noProof/>
                <w:sz w:val="22"/>
                <w:szCs w:val="22"/>
                <w:lang w:eastAsia="pt-PT"/>
              </w:rPr>
            </w:pPr>
            <w:r w:rsidRPr="004D4F0D">
              <w:rPr>
                <w:rFonts w:asciiTheme="minorHAnsi" w:hAnsiTheme="minorHAnsi" w:cs="FoundryMonoline-Bold"/>
                <w:b/>
                <w:bCs/>
                <w:sz w:val="22"/>
                <w:szCs w:val="22"/>
                <w:lang w:eastAsia="pt-PT"/>
              </w:rPr>
              <w:t>07 DESPACHO</w:t>
            </w:r>
          </w:p>
        </w:tc>
      </w:tr>
    </w:tbl>
    <w:p w14:paraId="32B01D2C" w14:textId="77777777" w:rsidR="00A43E63" w:rsidRPr="004D4F0D" w:rsidRDefault="00A43E63" w:rsidP="005C3A06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sectPr w:rsidR="00A43E63" w:rsidRPr="004D4F0D" w:rsidSect="00A43E6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 w:code="9"/>
      <w:pgMar w:top="1701" w:right="567" w:bottom="1418" w:left="1418" w:header="624" w:footer="10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F54224" w14:textId="77777777" w:rsidR="001D1F4B" w:rsidRDefault="001D1F4B" w:rsidP="006D3E5B">
      <w:r>
        <w:separator/>
      </w:r>
    </w:p>
  </w:endnote>
  <w:endnote w:type="continuationSeparator" w:id="0">
    <w:p w14:paraId="53950BFA" w14:textId="77777777" w:rsidR="001D1F4B" w:rsidRDefault="001D1F4B" w:rsidP="006D3E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oundryMonoline-Medium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oundryMonoline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oundryMonoline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815D8" w14:textId="77777777" w:rsidR="00A43E63" w:rsidRDefault="00000000" w:rsidP="00A43E63">
    <w:pPr>
      <w:pStyle w:val="Rodap"/>
      <w:tabs>
        <w:tab w:val="clear" w:pos="4320"/>
        <w:tab w:val="clear" w:pos="8640"/>
      </w:tabs>
      <w:rPr>
        <w:rFonts w:ascii="Calibri" w:hAnsi="Calibri"/>
        <w:sz w:val="14"/>
        <w:szCs w:val="14"/>
        <w:lang w:val="pt-PT"/>
      </w:rPr>
    </w:pPr>
    <w:r>
      <w:rPr>
        <w:rFonts w:ascii="Calibri" w:hAnsi="Calibri"/>
        <w:noProof/>
        <w:sz w:val="14"/>
        <w:szCs w:val="14"/>
        <w:lang w:val="pt-PT" w:eastAsia="pt-PT"/>
      </w:rPr>
      <w:pict w14:anchorId="11810461">
        <v:shapetype id="_x0000_t202" coordsize="21600,21600" o:spt="202" path="m,l,21600r21600,l21600,xe">
          <v:stroke joinstyle="miter"/>
          <v:path gradientshapeok="t" o:connecttype="rect"/>
        </v:shapetype>
        <v:shape id="_x0000_s1059" type="#_x0000_t202" style="position:absolute;margin-left:136.65pt;margin-top:783.05pt;width:210.2pt;height:21.4pt;z-index:-251633664;mso-position-vertical-relative:page;mso-width-relative:margin;mso-height-relative:margin" o:allowincell="f" filled="f" stroked="f">
          <v:textbox style="mso-next-textbox:#_x0000_s1059" inset="0,0,0,0">
            <w:txbxContent>
              <w:p w14:paraId="417B6F67" w14:textId="77777777" w:rsidR="00A43E63" w:rsidRPr="00DA1621" w:rsidRDefault="00000000">
                <w:pPr>
                  <w:rPr>
                    <w:rFonts w:asciiTheme="minorHAnsi" w:hAnsiTheme="minorHAnsi"/>
                    <w:sz w:val="14"/>
                    <w:szCs w:val="14"/>
                  </w:rPr>
                </w:pPr>
                <w:sdt>
                  <w:sdtPr>
                    <w:rPr>
                      <w:rFonts w:asciiTheme="minorHAnsi" w:hAnsiTheme="minorHAnsi"/>
                      <w:sz w:val="14"/>
                      <w:szCs w:val="14"/>
                    </w:rPr>
                    <w:alias w:val="Morada"/>
                    <w:tag w:val="Morada"/>
                    <w:id w:val="328498919"/>
                    <w:comboBox>
                      <w:listItem w:displayText=" " w:value=" "/>
                      <w:listItem w:displayText="Av. Movimento das Forças Armadas, n.º 1, 2700-595 Amadora | Portugal" w:value="Av. Movimento das Forças Armadas, n.º 1, 2700-595 Amadora | Portugal"/>
                    </w:comboBox>
                  </w:sdtPr>
                  <w:sdtContent>
                    <w:r w:rsidR="00A43E63" w:rsidRPr="000D5104">
                      <w:rPr>
                        <w:rFonts w:asciiTheme="minorHAnsi" w:hAnsiTheme="minorHAnsi"/>
                        <w:sz w:val="14"/>
                        <w:szCs w:val="14"/>
                      </w:rPr>
                      <w:t>Av. Movimento das Forças Armadas, n.º 1, 2700-595 Amadora | Portugal</w:t>
                    </w:r>
                  </w:sdtContent>
                </w:sdt>
              </w:p>
              <w:p w14:paraId="376D882D" w14:textId="77777777" w:rsidR="00A43E63" w:rsidRPr="00186FB4" w:rsidRDefault="00000000">
                <w:pPr>
                  <w:rPr>
                    <w:lang w:val="en-US"/>
                  </w:rPr>
                </w:pPr>
                <w:sdt>
                  <w:sdtPr>
                    <w:rPr>
                      <w:rFonts w:asciiTheme="minorHAnsi" w:hAnsiTheme="minorHAnsi"/>
                      <w:sz w:val="14"/>
                      <w:szCs w:val="14"/>
                    </w:rPr>
                    <w:alias w:val="Contactos"/>
                    <w:tag w:val="Contactos"/>
                    <w:id w:val="328498920"/>
                    <w:comboBox>
                      <w:listItem w:displayText=" " w:value=" "/>
                      <w:listItem w:displayText="T [+351] 214 369 000 | geral@cm-amadora.pt | www.cm-amadora.pt" w:value="T [+351] 214 369 000 | geral@cm-amadora.pt | www.cm-amadora.pt"/>
                    </w:comboBox>
                  </w:sdtPr>
                  <w:sdtContent>
                    <w:r w:rsidR="00A43E63" w:rsidRPr="000D5104">
                      <w:rPr>
                        <w:rFonts w:asciiTheme="minorHAnsi" w:hAnsiTheme="minorHAnsi"/>
                        <w:sz w:val="14"/>
                        <w:szCs w:val="14"/>
                      </w:rPr>
                      <w:t>T [+351] 214 369 000 | geral@cm-amadora.pt | www.cm-amadora.pt</w:t>
                    </w:r>
                  </w:sdtContent>
                </w:sdt>
              </w:p>
            </w:txbxContent>
          </v:textbox>
          <w10:wrap anchory="page"/>
          <w10:anchorlock/>
        </v:shape>
      </w:pict>
    </w:r>
  </w:p>
  <w:p w14:paraId="1F4AC59B" w14:textId="77777777" w:rsidR="00A43E63" w:rsidRPr="00AB32CC" w:rsidRDefault="00A43E63" w:rsidP="00A43E63">
    <w:pPr>
      <w:pStyle w:val="Rodap"/>
      <w:tabs>
        <w:tab w:val="clear" w:pos="4320"/>
        <w:tab w:val="clear" w:pos="8640"/>
      </w:tabs>
      <w:jc w:val="right"/>
      <w:rPr>
        <w:rFonts w:ascii="Calibri" w:hAnsi="Calibri"/>
        <w:sz w:val="14"/>
        <w:szCs w:val="14"/>
        <w:lang w:val="pt-PT"/>
      </w:rPr>
    </w:pPr>
    <w:r w:rsidRPr="00AB32CC">
      <w:rPr>
        <w:rFonts w:ascii="Calibri" w:hAnsi="Calibri"/>
        <w:sz w:val="14"/>
        <w:szCs w:val="14"/>
        <w:lang w:val="pt-PT"/>
      </w:rPr>
      <w:t xml:space="preserve">Página </w:t>
    </w:r>
    <w:r w:rsidR="00891F91" w:rsidRPr="00160CD1">
      <w:rPr>
        <w:rFonts w:ascii="Calibri" w:hAnsi="Calibri"/>
        <w:sz w:val="14"/>
        <w:szCs w:val="14"/>
      </w:rPr>
      <w:fldChar w:fldCharType="begin"/>
    </w:r>
    <w:r w:rsidRPr="00AB32CC">
      <w:rPr>
        <w:rFonts w:ascii="Calibri" w:hAnsi="Calibri"/>
        <w:sz w:val="14"/>
        <w:szCs w:val="14"/>
        <w:lang w:val="pt-PT"/>
      </w:rPr>
      <w:instrText xml:space="preserve"> PAGE </w:instrText>
    </w:r>
    <w:r w:rsidR="00891F91" w:rsidRPr="00160CD1">
      <w:rPr>
        <w:rFonts w:ascii="Calibri" w:hAnsi="Calibri"/>
        <w:sz w:val="14"/>
        <w:szCs w:val="14"/>
      </w:rPr>
      <w:fldChar w:fldCharType="separate"/>
    </w:r>
    <w:r w:rsidR="00630188">
      <w:rPr>
        <w:rFonts w:ascii="Calibri" w:hAnsi="Calibri"/>
        <w:noProof/>
        <w:sz w:val="14"/>
        <w:szCs w:val="14"/>
        <w:lang w:val="pt-PT"/>
      </w:rPr>
      <w:t>2</w:t>
    </w:r>
    <w:r w:rsidR="00891F91" w:rsidRPr="00160CD1">
      <w:rPr>
        <w:rFonts w:ascii="Calibri" w:hAnsi="Calibri"/>
        <w:sz w:val="14"/>
        <w:szCs w:val="14"/>
      </w:rPr>
      <w:fldChar w:fldCharType="end"/>
    </w:r>
    <w:r w:rsidRPr="00AB32CC">
      <w:rPr>
        <w:rFonts w:ascii="Calibri" w:hAnsi="Calibri"/>
        <w:sz w:val="14"/>
        <w:szCs w:val="14"/>
        <w:lang w:val="pt-PT"/>
      </w:rPr>
      <w:t xml:space="preserve"> de </w:t>
    </w:r>
    <w:r w:rsidR="00891F91" w:rsidRPr="00160CD1">
      <w:rPr>
        <w:rFonts w:ascii="Calibri" w:hAnsi="Calibri"/>
        <w:sz w:val="14"/>
        <w:szCs w:val="14"/>
      </w:rPr>
      <w:fldChar w:fldCharType="begin"/>
    </w:r>
    <w:r w:rsidRPr="00AB32CC">
      <w:rPr>
        <w:rFonts w:ascii="Calibri" w:hAnsi="Calibri"/>
        <w:sz w:val="14"/>
        <w:szCs w:val="14"/>
        <w:lang w:val="pt-PT"/>
      </w:rPr>
      <w:instrText xml:space="preserve"> NUMPAGES </w:instrText>
    </w:r>
    <w:r w:rsidR="00891F91" w:rsidRPr="00160CD1">
      <w:rPr>
        <w:rFonts w:ascii="Calibri" w:hAnsi="Calibri"/>
        <w:sz w:val="14"/>
        <w:szCs w:val="14"/>
      </w:rPr>
      <w:fldChar w:fldCharType="separate"/>
    </w:r>
    <w:r w:rsidR="00630188">
      <w:rPr>
        <w:rFonts w:ascii="Calibri" w:hAnsi="Calibri"/>
        <w:noProof/>
        <w:sz w:val="14"/>
        <w:szCs w:val="14"/>
        <w:lang w:val="pt-PT"/>
      </w:rPr>
      <w:t>2</w:t>
    </w:r>
    <w:r w:rsidR="00891F91" w:rsidRPr="00160CD1">
      <w:rPr>
        <w:rFonts w:ascii="Calibri" w:hAnsi="Calibri"/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2B5A9" w14:textId="77777777" w:rsidR="0057014F" w:rsidRDefault="00000000" w:rsidP="000671F3">
    <w:pPr>
      <w:pStyle w:val="Rodap"/>
      <w:tabs>
        <w:tab w:val="clear" w:pos="4320"/>
        <w:tab w:val="clear" w:pos="8640"/>
      </w:tabs>
      <w:rPr>
        <w:rFonts w:ascii="Calibri" w:hAnsi="Calibri"/>
        <w:sz w:val="14"/>
        <w:szCs w:val="14"/>
        <w:lang w:val="pt-PT"/>
      </w:rPr>
    </w:pPr>
    <w:r>
      <w:rPr>
        <w:rFonts w:ascii="Calibri" w:hAnsi="Calibri"/>
        <w:noProof/>
        <w:sz w:val="14"/>
        <w:szCs w:val="14"/>
        <w:lang w:val="pt-PT" w:eastAsia="pt-PT"/>
      </w:rPr>
      <w:pict w14:anchorId="1D91BFDA">
        <v:shapetype id="_x0000_t202" coordsize="21600,21600" o:spt="202" path="m,l,21600r21600,l21600,xe">
          <v:stroke joinstyle="miter"/>
          <v:path gradientshapeok="t" o:connecttype="rect"/>
        </v:shapetype>
        <v:shape id="_x0000_s1046" type="#_x0000_t202" style="position:absolute;margin-left:136.65pt;margin-top:782.45pt;width:210.2pt;height:21.4pt;z-index:-251645952;mso-position-vertical-relative:page;mso-width-relative:margin;mso-height-relative:margin" o:allowincell="f" filled="f" stroked="f">
          <v:textbox style="mso-next-textbox:#_x0000_s1046" inset="0,0,0,0">
            <w:txbxContent>
              <w:p w14:paraId="34C81BFF" w14:textId="77777777" w:rsidR="0057014F" w:rsidRPr="00DA1621" w:rsidRDefault="00000000">
                <w:pPr>
                  <w:rPr>
                    <w:rFonts w:asciiTheme="minorHAnsi" w:hAnsiTheme="minorHAnsi"/>
                    <w:sz w:val="14"/>
                    <w:szCs w:val="14"/>
                  </w:rPr>
                </w:pPr>
                <w:sdt>
                  <w:sdtPr>
                    <w:rPr>
                      <w:rFonts w:asciiTheme="minorHAnsi" w:hAnsiTheme="minorHAnsi"/>
                      <w:sz w:val="14"/>
                      <w:szCs w:val="14"/>
                    </w:rPr>
                    <w:alias w:val="Morada"/>
                    <w:tag w:val="Morada"/>
                    <w:id w:val="328498837"/>
                    <w:comboBox>
                      <w:listItem w:displayText=" " w:value=" "/>
                      <w:listItem w:displayText="Av. Movimento das Forças Armadas, n.º 1, 2700-595 Amadora | Portugal" w:value="Av. Movimento das Forças Armadas, n.º 1, 2700-595 Amadora | Portugal"/>
                    </w:comboBox>
                  </w:sdtPr>
                  <w:sdtContent>
                    <w:r w:rsidR="0057014F" w:rsidRPr="000D5104">
                      <w:rPr>
                        <w:rFonts w:asciiTheme="minorHAnsi" w:hAnsiTheme="minorHAnsi"/>
                        <w:sz w:val="14"/>
                        <w:szCs w:val="14"/>
                      </w:rPr>
                      <w:t>Av. Movimento das Forças Armadas, n.º 1, 2700-595 Amadora | Portugal</w:t>
                    </w:r>
                  </w:sdtContent>
                </w:sdt>
              </w:p>
              <w:p w14:paraId="7BE6E28C" w14:textId="77777777" w:rsidR="0057014F" w:rsidRPr="00186FB4" w:rsidRDefault="00000000">
                <w:pPr>
                  <w:rPr>
                    <w:lang w:val="en-US"/>
                  </w:rPr>
                </w:pPr>
                <w:sdt>
                  <w:sdtPr>
                    <w:rPr>
                      <w:rFonts w:asciiTheme="minorHAnsi" w:hAnsiTheme="minorHAnsi"/>
                      <w:sz w:val="14"/>
                      <w:szCs w:val="14"/>
                    </w:rPr>
                    <w:alias w:val="Contactos"/>
                    <w:tag w:val="Contactos"/>
                    <w:id w:val="328498838"/>
                    <w:comboBox>
                      <w:listItem w:displayText=" " w:value=" "/>
                      <w:listItem w:displayText="T [+351] 214 369 000 | geral@cm-amadora.pt | www.cm-amadora.pt" w:value="T [+351] 214 369 000 | geral@cm-amadora.pt | www.cm-amadora.pt"/>
                    </w:comboBox>
                  </w:sdtPr>
                  <w:sdtContent>
                    <w:r w:rsidR="0057014F" w:rsidRPr="000D5104">
                      <w:rPr>
                        <w:rFonts w:asciiTheme="minorHAnsi" w:hAnsiTheme="minorHAnsi"/>
                        <w:sz w:val="14"/>
                        <w:szCs w:val="14"/>
                      </w:rPr>
                      <w:t>T [+351] 214 369 000 | geral@cm-amadora.pt | www.cm-amadora.pt</w:t>
                    </w:r>
                  </w:sdtContent>
                </w:sdt>
              </w:p>
            </w:txbxContent>
          </v:textbox>
          <w10:wrap anchory="page"/>
          <w10:anchorlock/>
        </v:shape>
      </w:pict>
    </w:r>
  </w:p>
  <w:p w14:paraId="591FCCD0" w14:textId="77777777" w:rsidR="0057014F" w:rsidRPr="00AB32CC" w:rsidRDefault="0057014F" w:rsidP="000671F3">
    <w:pPr>
      <w:pStyle w:val="Rodap"/>
      <w:tabs>
        <w:tab w:val="clear" w:pos="4320"/>
        <w:tab w:val="clear" w:pos="8640"/>
      </w:tabs>
      <w:jc w:val="right"/>
      <w:rPr>
        <w:rFonts w:ascii="Calibri" w:hAnsi="Calibri"/>
        <w:sz w:val="14"/>
        <w:szCs w:val="14"/>
        <w:lang w:val="pt-PT"/>
      </w:rPr>
    </w:pPr>
    <w:r w:rsidRPr="00AB32CC">
      <w:rPr>
        <w:rFonts w:ascii="Calibri" w:hAnsi="Calibri"/>
        <w:sz w:val="14"/>
        <w:szCs w:val="14"/>
        <w:lang w:val="pt-PT"/>
      </w:rPr>
      <w:t xml:space="preserve">Página </w:t>
    </w:r>
    <w:r w:rsidR="00891F91" w:rsidRPr="00160CD1">
      <w:rPr>
        <w:rFonts w:ascii="Calibri" w:hAnsi="Calibri"/>
        <w:sz w:val="14"/>
        <w:szCs w:val="14"/>
      </w:rPr>
      <w:fldChar w:fldCharType="begin"/>
    </w:r>
    <w:r w:rsidRPr="00AB32CC">
      <w:rPr>
        <w:rFonts w:ascii="Calibri" w:hAnsi="Calibri"/>
        <w:sz w:val="14"/>
        <w:szCs w:val="14"/>
        <w:lang w:val="pt-PT"/>
      </w:rPr>
      <w:instrText xml:space="preserve"> PAGE </w:instrText>
    </w:r>
    <w:r w:rsidR="00891F91" w:rsidRPr="00160CD1">
      <w:rPr>
        <w:rFonts w:ascii="Calibri" w:hAnsi="Calibri"/>
        <w:sz w:val="14"/>
        <w:szCs w:val="14"/>
      </w:rPr>
      <w:fldChar w:fldCharType="separate"/>
    </w:r>
    <w:r w:rsidR="00630188">
      <w:rPr>
        <w:rFonts w:ascii="Calibri" w:hAnsi="Calibri"/>
        <w:noProof/>
        <w:sz w:val="14"/>
        <w:szCs w:val="14"/>
        <w:lang w:val="pt-PT"/>
      </w:rPr>
      <w:t>1</w:t>
    </w:r>
    <w:r w:rsidR="00891F91" w:rsidRPr="00160CD1">
      <w:rPr>
        <w:rFonts w:ascii="Calibri" w:hAnsi="Calibri"/>
        <w:sz w:val="14"/>
        <w:szCs w:val="14"/>
      </w:rPr>
      <w:fldChar w:fldCharType="end"/>
    </w:r>
    <w:r w:rsidRPr="00AB32CC">
      <w:rPr>
        <w:rFonts w:ascii="Calibri" w:hAnsi="Calibri"/>
        <w:sz w:val="14"/>
        <w:szCs w:val="14"/>
        <w:lang w:val="pt-PT"/>
      </w:rPr>
      <w:t xml:space="preserve"> de </w:t>
    </w:r>
    <w:r w:rsidR="00891F91" w:rsidRPr="00160CD1">
      <w:rPr>
        <w:rFonts w:ascii="Calibri" w:hAnsi="Calibri"/>
        <w:sz w:val="14"/>
        <w:szCs w:val="14"/>
      </w:rPr>
      <w:fldChar w:fldCharType="begin"/>
    </w:r>
    <w:r w:rsidRPr="00AB32CC">
      <w:rPr>
        <w:rFonts w:ascii="Calibri" w:hAnsi="Calibri"/>
        <w:sz w:val="14"/>
        <w:szCs w:val="14"/>
        <w:lang w:val="pt-PT"/>
      </w:rPr>
      <w:instrText xml:space="preserve"> NUMPAGES </w:instrText>
    </w:r>
    <w:r w:rsidR="00891F91" w:rsidRPr="00160CD1">
      <w:rPr>
        <w:rFonts w:ascii="Calibri" w:hAnsi="Calibri"/>
        <w:sz w:val="14"/>
        <w:szCs w:val="14"/>
      </w:rPr>
      <w:fldChar w:fldCharType="separate"/>
    </w:r>
    <w:r w:rsidR="00630188">
      <w:rPr>
        <w:rFonts w:ascii="Calibri" w:hAnsi="Calibri"/>
        <w:noProof/>
        <w:sz w:val="14"/>
        <w:szCs w:val="14"/>
        <w:lang w:val="pt-PT"/>
      </w:rPr>
      <w:t>2</w:t>
    </w:r>
    <w:r w:rsidR="00891F91" w:rsidRPr="00160CD1">
      <w:rPr>
        <w:rFonts w:ascii="Calibri" w:hAnsi="Calibri"/>
        <w:sz w:val="14"/>
        <w:szCs w:val="1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8BB1C" w14:textId="77777777" w:rsidR="00630188" w:rsidRDefault="0063018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DD6429" w14:textId="77777777" w:rsidR="001D1F4B" w:rsidRDefault="001D1F4B" w:rsidP="006D3E5B">
      <w:r>
        <w:separator/>
      </w:r>
    </w:p>
  </w:footnote>
  <w:footnote w:type="continuationSeparator" w:id="0">
    <w:p w14:paraId="2A4000EE" w14:textId="77777777" w:rsidR="001D1F4B" w:rsidRDefault="001D1F4B" w:rsidP="006D3E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351B6" w14:textId="77777777" w:rsidR="000671F3" w:rsidRDefault="00000000" w:rsidP="000671F3">
    <w:pPr>
      <w:pStyle w:val="Cabealho"/>
      <w:tabs>
        <w:tab w:val="clear" w:pos="4320"/>
        <w:tab w:val="clear" w:pos="8640"/>
      </w:tabs>
    </w:pPr>
    <w:r>
      <w:rPr>
        <w:noProof/>
        <w:lang w:val="pt-PT" w:eastAsia="pt-PT"/>
      </w:rPr>
      <w:pict w14:anchorId="670A6283">
        <v:shapetype id="_x0000_t202" coordsize="21600,21600" o:spt="202" path="m,l,21600r21600,l21600,xe">
          <v:stroke joinstyle="miter"/>
          <v:path gradientshapeok="t" o:connecttype="rect"/>
        </v:shapetype>
        <v:shape id="_x0000_s1055" type="#_x0000_t202" style="position:absolute;margin-left:326.05pt;margin-top:53.6pt;width:197.55pt;height:16.65pt;z-index:-251635712;mso-position-horizontal-relative:page;mso-position-vertical-relative:page;mso-width-relative:margin;mso-height-relative:margin;v-text-anchor:bottom" o:allowincell="f" filled="f" stroked="f">
          <v:textbox style="mso-next-textbox:#_x0000_s1055" inset="0,0,0,0">
            <w:txbxContent>
              <w:p w14:paraId="7B79D406" w14:textId="77777777" w:rsidR="000671F3" w:rsidRPr="00186FB4" w:rsidRDefault="000671F3" w:rsidP="000671F3">
                <w:pPr>
                  <w:pStyle w:val="Cabealho"/>
                  <w:widowControl w:val="0"/>
                  <w:tabs>
                    <w:tab w:val="clear" w:pos="4320"/>
                    <w:tab w:val="clear" w:pos="8640"/>
                  </w:tabs>
                  <w:jc w:val="right"/>
                  <w:rPr>
                    <w:sz w:val="14"/>
                    <w:szCs w:val="14"/>
                    <w:lang w:val="pt-PT"/>
                  </w:rPr>
                </w:pPr>
                <w:r w:rsidRPr="00186FB4">
                  <w:rPr>
                    <w:rFonts w:ascii="Calibri" w:hAnsi="Calibri"/>
                    <w:b/>
                    <w:noProof/>
                    <w:sz w:val="14"/>
                    <w:szCs w:val="14"/>
                  </w:rPr>
                  <w:t>Requerimento</w:t>
                </w:r>
              </w:p>
              <w:p w14:paraId="0BC7F57A" w14:textId="77777777" w:rsidR="000671F3" w:rsidRPr="00DA1621" w:rsidRDefault="000671F3" w:rsidP="000671F3">
                <w:pPr>
                  <w:jc w:val="right"/>
                </w:pPr>
                <w:r>
                  <w:rPr>
                    <w:rFonts w:ascii="Calibri" w:hAnsi="Calibri"/>
                    <w:noProof/>
                    <w:sz w:val="12"/>
                    <w:szCs w:val="12"/>
                  </w:rPr>
                  <w:t>A01</w:t>
                </w:r>
                <w:r w:rsidRPr="00DA1621">
                  <w:rPr>
                    <w:rFonts w:ascii="Calibri" w:hAnsi="Calibri"/>
                    <w:noProof/>
                    <w:sz w:val="12"/>
                    <w:szCs w:val="12"/>
                  </w:rPr>
                  <w:t>/2014/V2.</w:t>
                </w:r>
                <w:r w:rsidR="00630188">
                  <w:rPr>
                    <w:rFonts w:ascii="Calibri" w:hAnsi="Calibri"/>
                    <w:noProof/>
                    <w:sz w:val="12"/>
                    <w:szCs w:val="12"/>
                  </w:rPr>
                  <w:t>4</w:t>
                </w:r>
              </w:p>
            </w:txbxContent>
          </v:textbox>
          <w10:wrap anchorx="page" anchory="page"/>
          <w10:anchorlock/>
        </v:shape>
      </w:pict>
    </w:r>
    <w:r>
      <w:rPr>
        <w:noProof/>
        <w:lang w:val="pt-PT" w:eastAsia="pt-PT"/>
      </w:rPr>
      <w:pict w14:anchorId="14722E9C">
        <v:shape id="_x0000_s1054" type="#_x0000_t202" style="position:absolute;margin-left:457.3pt;margin-top:33.45pt;width:66.65pt;height:20.25pt;z-index:-251636736;mso-position-horizontal-relative:page;mso-position-vertical-relative:page;v-text-anchor:bottom" o:allowincell="f" filled="f" stroked="f">
          <v:textbox style="mso-next-textbox:#_x0000_s1054" inset="0,0,0,0">
            <w:txbxContent>
              <w:p w14:paraId="37AC0582" w14:textId="77777777" w:rsidR="000671F3" w:rsidRPr="00DA1621" w:rsidRDefault="000671F3" w:rsidP="000671F3">
                <w:pPr>
                  <w:jc w:val="right"/>
                  <w:rPr>
                    <w:rFonts w:ascii="Calibri" w:hAnsi="Calibri"/>
                    <w:color w:val="D9D9D9" w:themeColor="background1" w:themeShade="D9"/>
                    <w:sz w:val="42"/>
                    <w:szCs w:val="42"/>
                  </w:rPr>
                </w:pPr>
                <w:r>
                  <w:rPr>
                    <w:rFonts w:ascii="Calibri" w:hAnsi="Calibri"/>
                    <w:color w:val="D9D9D9" w:themeColor="background1" w:themeShade="D9"/>
                    <w:sz w:val="42"/>
                    <w:szCs w:val="42"/>
                  </w:rPr>
                  <w:t>A01</w:t>
                </w:r>
              </w:p>
            </w:txbxContent>
          </v:textbox>
          <w10:wrap anchorx="page" anchory="page"/>
          <w10:anchorlock/>
        </v:shape>
      </w:pict>
    </w:r>
    <w:r>
      <w:rPr>
        <w:noProof/>
        <w:lang w:val="pt-PT" w:eastAsia="pt-PT"/>
      </w:rPr>
      <w:pict w14:anchorId="7B72C32D">
        <v:shape id="_x0000_s1053" type="#_x0000_t202" alt="" style="position:absolute;margin-left:135.5pt;margin-top:36pt;width:256.05pt;height:27.5pt;z-index:-251637760;mso-position-horizontal-relative:page;mso-position-vertical-relative:page;mso-width-relative:margin;mso-height-relative:margin" o:allowincell="f" filled="f" stroked="f">
          <v:textbox style="mso-next-textbox:#_x0000_s1053" inset="0,0,0,0">
            <w:txbxContent>
              <w:p w14:paraId="3360E985" w14:textId="77777777" w:rsidR="000671F3" w:rsidRDefault="000671F3" w:rsidP="000671F3">
                <w:pPr>
                  <w:rPr>
                    <w:rFonts w:ascii="Calibri" w:hAnsi="Calibri"/>
                    <w:b/>
                    <w:sz w:val="14"/>
                    <w:szCs w:val="14"/>
                  </w:rPr>
                </w:pPr>
              </w:p>
              <w:p w14:paraId="27EB6F41" w14:textId="77777777" w:rsidR="000671F3" w:rsidRDefault="000671F3" w:rsidP="000671F3">
                <w:pPr>
                  <w:rPr>
                    <w:rFonts w:ascii="Calibri" w:hAnsi="Calibri"/>
                    <w:b/>
                    <w:sz w:val="14"/>
                    <w:szCs w:val="14"/>
                  </w:rPr>
                </w:pPr>
                <w:r>
                  <w:rPr>
                    <w:rFonts w:ascii="Calibri" w:hAnsi="Calibri"/>
                    <w:b/>
                    <w:sz w:val="14"/>
                    <w:szCs w:val="14"/>
                  </w:rPr>
                  <w:t>Departamento de Administração Geral . DAG</w:t>
                </w:r>
              </w:p>
              <w:p w14:paraId="0E17E596" w14:textId="77777777" w:rsidR="000671F3" w:rsidRPr="000671F3" w:rsidRDefault="000671F3" w:rsidP="000671F3">
                <w:pPr>
                  <w:rPr>
                    <w:rFonts w:ascii="Calibri" w:hAnsi="Calibri"/>
                    <w:b/>
                    <w:sz w:val="14"/>
                    <w:szCs w:val="14"/>
                  </w:rPr>
                </w:pPr>
                <w:r w:rsidRPr="00DA1621">
                  <w:rPr>
                    <w:rFonts w:asciiTheme="minorHAnsi" w:hAnsiTheme="minorHAnsi"/>
                    <w:sz w:val="14"/>
                    <w:szCs w:val="14"/>
                  </w:rPr>
                  <w:t>Divisão de Gestão Administrativa e Contratação</w:t>
                </w:r>
                <w:r w:rsidR="00BD6F3A">
                  <w:rPr>
                    <w:rFonts w:asciiTheme="minorHAnsi" w:hAnsiTheme="minorHAnsi"/>
                    <w:sz w:val="14"/>
                    <w:szCs w:val="14"/>
                  </w:rPr>
                  <w:t xml:space="preserve"> . </w:t>
                </w:r>
                <w:r w:rsidRPr="00F716A1">
                  <w:rPr>
                    <w:rFonts w:asciiTheme="minorHAnsi" w:hAnsiTheme="minorHAnsi"/>
                    <w:sz w:val="14"/>
                    <w:szCs w:val="14"/>
                  </w:rPr>
                  <w:t>DGAC</w:t>
                </w:r>
              </w:p>
            </w:txbxContent>
          </v:textbox>
          <w10:wrap anchorx="page" anchory="page"/>
          <w10:anchorlock/>
        </v:shape>
      </w:pict>
    </w:r>
    <w:r w:rsidR="000671F3" w:rsidRPr="000671F3">
      <w:rPr>
        <w:noProof/>
        <w:lang w:val="pt-PT" w:eastAsia="pt-PT"/>
      </w:rPr>
      <w:drawing>
        <wp:anchor distT="0" distB="0" distL="114300" distR="114300" simplePos="0" relativeHeight="251677696" behindDoc="1" locked="0" layoutInCell="1" allowOverlap="1" wp14:anchorId="7CB69180" wp14:editId="02F8DAF5">
          <wp:simplePos x="0" y="0"/>
          <wp:positionH relativeFrom="page">
            <wp:posOffset>360045</wp:posOffset>
          </wp:positionH>
          <wp:positionV relativeFrom="page">
            <wp:posOffset>478790</wp:posOffset>
          </wp:positionV>
          <wp:extent cx="1266851" cy="351130"/>
          <wp:effectExtent l="19050" t="0" r="9499" b="0"/>
          <wp:wrapNone/>
          <wp:docPr id="2" name="Imagem 0" descr="CMAMARCA_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MAMARCA_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66850" cy="3511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A0AF57" w14:textId="77777777" w:rsidR="0057014F" w:rsidRDefault="00000000" w:rsidP="000671F3">
    <w:pPr>
      <w:pStyle w:val="Cabealho"/>
      <w:tabs>
        <w:tab w:val="clear" w:pos="4320"/>
        <w:tab w:val="clear" w:pos="8640"/>
      </w:tabs>
    </w:pPr>
    <w:r>
      <w:rPr>
        <w:rFonts w:ascii="Times New Roman" w:hAnsi="Times New Roman"/>
        <w:sz w:val="24"/>
        <w:szCs w:val="24"/>
      </w:rPr>
      <w:pict w14:anchorId="1FF49B6F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64" type="#_x0000_t32" style="position:absolute;margin-left:0;margin-top:0;width:27.65pt;height:0;z-index:251685888;mso-position-horizontal-relative:page;mso-position-vertical:center;mso-position-vertical-relative:page" o:connectortype="straight">
          <w10:wrap anchorx="page" anchory="page"/>
        </v:shape>
      </w:pict>
    </w:r>
    <w:r w:rsidR="000671F3">
      <w:rPr>
        <w:rFonts w:ascii="Calibri" w:hAnsi="Calibri"/>
        <w:b/>
        <w:noProof/>
        <w:sz w:val="16"/>
        <w:szCs w:val="16"/>
        <w:lang w:val="pt-PT" w:eastAsia="pt-PT"/>
      </w:rPr>
      <w:drawing>
        <wp:anchor distT="0" distB="0" distL="114300" distR="114300" simplePos="0" relativeHeight="251675648" behindDoc="1" locked="0" layoutInCell="1" allowOverlap="1" wp14:anchorId="05FBAE2C" wp14:editId="235584FC">
          <wp:simplePos x="0" y="0"/>
          <wp:positionH relativeFrom="page">
            <wp:posOffset>907415</wp:posOffset>
          </wp:positionH>
          <wp:positionV relativeFrom="page">
            <wp:posOffset>478790</wp:posOffset>
          </wp:positionV>
          <wp:extent cx="1266850" cy="351129"/>
          <wp:effectExtent l="19050" t="0" r="9500" b="0"/>
          <wp:wrapNone/>
          <wp:docPr id="1" name="Imagem 0" descr="CMAMARCA_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MAMARCA_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66850" cy="3511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/>
        <w:b/>
        <w:noProof/>
        <w:sz w:val="16"/>
        <w:szCs w:val="16"/>
        <w:lang w:val="pt-PT" w:eastAsia="pt-PT"/>
      </w:rPr>
      <w:pict w14:anchorId="22DB7776">
        <v:shapetype id="_x0000_t202" coordsize="21600,21600" o:spt="202" path="m,l,21600r21600,l21600,xe">
          <v:stroke joinstyle="miter"/>
          <v:path gradientshapeok="t" o:connecttype="rect"/>
        </v:shapetype>
        <v:shape id="_x0000_s1050" type="#_x0000_t202" style="position:absolute;margin-left:499.8pt;margin-top:33.45pt;width:66.65pt;height:20.25pt;z-index:-251641856;mso-position-horizontal-relative:page;mso-position-vertical-relative:page;v-text-anchor:bottom" o:allowincell="f" filled="f" stroked="f">
          <v:textbox style="mso-next-textbox:#_x0000_s1050" inset="0,0,0,0">
            <w:txbxContent>
              <w:p w14:paraId="3F5E630F" w14:textId="77777777" w:rsidR="0057014F" w:rsidRPr="00DA1621" w:rsidRDefault="0057014F" w:rsidP="00FD0BA6">
                <w:pPr>
                  <w:jc w:val="right"/>
                  <w:rPr>
                    <w:rFonts w:ascii="Calibri" w:hAnsi="Calibri"/>
                    <w:color w:val="D9D9D9" w:themeColor="background1" w:themeShade="D9"/>
                    <w:sz w:val="42"/>
                    <w:szCs w:val="42"/>
                  </w:rPr>
                </w:pPr>
                <w:r>
                  <w:rPr>
                    <w:rFonts w:ascii="Calibri" w:hAnsi="Calibri"/>
                    <w:color w:val="D9D9D9" w:themeColor="background1" w:themeShade="D9"/>
                    <w:sz w:val="42"/>
                    <w:szCs w:val="42"/>
                  </w:rPr>
                  <w:t>A01</w:t>
                </w:r>
              </w:p>
            </w:txbxContent>
          </v:textbox>
          <w10:wrap anchorx="page" anchory="page"/>
          <w10:anchorlock/>
        </v:shape>
      </w:pict>
    </w:r>
    <w:r>
      <w:rPr>
        <w:rFonts w:ascii="Calibri" w:hAnsi="Calibri"/>
        <w:b/>
        <w:noProof/>
        <w:sz w:val="16"/>
        <w:szCs w:val="16"/>
        <w:lang w:val="pt-PT" w:eastAsia="pt-PT"/>
      </w:rPr>
      <w:pict w14:anchorId="5882C162">
        <v:shape id="_x0000_s1049" type="#_x0000_t202" style="position:absolute;margin-left:368.55pt;margin-top:53.6pt;width:197.55pt;height:16.65pt;z-index:-251642880;mso-position-horizontal-relative:page;mso-position-vertical-relative:page;mso-width-relative:margin;mso-height-relative:margin;v-text-anchor:bottom" o:allowincell="f" filled="f" stroked="f">
          <v:textbox style="mso-next-textbox:#_x0000_s1049" inset="0,0,0,0">
            <w:txbxContent>
              <w:p w14:paraId="7AD8B46A" w14:textId="77777777" w:rsidR="0057014F" w:rsidRPr="00186FB4" w:rsidRDefault="0057014F" w:rsidP="000671F3">
                <w:pPr>
                  <w:pStyle w:val="Cabealho"/>
                  <w:widowControl w:val="0"/>
                  <w:tabs>
                    <w:tab w:val="clear" w:pos="4320"/>
                    <w:tab w:val="clear" w:pos="8640"/>
                  </w:tabs>
                  <w:jc w:val="right"/>
                  <w:rPr>
                    <w:sz w:val="14"/>
                    <w:szCs w:val="14"/>
                    <w:lang w:val="pt-PT"/>
                  </w:rPr>
                </w:pPr>
                <w:r w:rsidRPr="00186FB4">
                  <w:rPr>
                    <w:rFonts w:ascii="Calibri" w:hAnsi="Calibri"/>
                    <w:b/>
                    <w:noProof/>
                    <w:sz w:val="14"/>
                    <w:szCs w:val="14"/>
                  </w:rPr>
                  <w:t>Requerimento</w:t>
                </w:r>
              </w:p>
              <w:p w14:paraId="668E3579" w14:textId="77777777" w:rsidR="0057014F" w:rsidRPr="00DA1621" w:rsidRDefault="0057014F" w:rsidP="000671F3">
                <w:pPr>
                  <w:jc w:val="right"/>
                </w:pPr>
                <w:r>
                  <w:rPr>
                    <w:rFonts w:ascii="Calibri" w:hAnsi="Calibri"/>
                    <w:noProof/>
                    <w:sz w:val="12"/>
                    <w:szCs w:val="12"/>
                  </w:rPr>
                  <w:t>A01</w:t>
                </w:r>
                <w:r w:rsidRPr="00DA1621">
                  <w:rPr>
                    <w:rFonts w:ascii="Calibri" w:hAnsi="Calibri"/>
                    <w:noProof/>
                    <w:sz w:val="12"/>
                    <w:szCs w:val="12"/>
                  </w:rPr>
                  <w:t>/2014/V2.</w:t>
                </w:r>
                <w:r w:rsidR="00630188">
                  <w:rPr>
                    <w:rFonts w:ascii="Calibri" w:hAnsi="Calibri"/>
                    <w:noProof/>
                    <w:sz w:val="12"/>
                    <w:szCs w:val="12"/>
                  </w:rPr>
                  <w:t>4</w:t>
                </w:r>
              </w:p>
            </w:txbxContent>
          </v:textbox>
          <w10:wrap anchorx="page" anchory="page"/>
          <w10:anchorlock/>
        </v:shape>
      </w:pict>
    </w:r>
    <w:r>
      <w:rPr>
        <w:rFonts w:ascii="Calibri" w:hAnsi="Calibri"/>
        <w:b/>
        <w:noProof/>
        <w:sz w:val="16"/>
        <w:szCs w:val="16"/>
        <w:lang w:val="pt-PT"/>
      </w:rPr>
      <w:pict w14:anchorId="2B41AC70">
        <v:shape id="_x0000_s1037" type="#_x0000_t202" alt="" style="position:absolute;margin-left:178.15pt;margin-top:36pt;width:256.05pt;height:27.5pt;z-index:-251650048;mso-position-horizontal-relative:page;mso-position-vertical-relative:page;mso-width-relative:margin;mso-height-relative:margin" o:allowincell="f" filled="f" stroked="f">
          <v:textbox style="mso-next-textbox:#_x0000_s1037" inset="0,0,0,0">
            <w:txbxContent>
              <w:p w14:paraId="22482CCB" w14:textId="77777777" w:rsidR="000671F3" w:rsidRDefault="000671F3" w:rsidP="00C27FD4">
                <w:pPr>
                  <w:rPr>
                    <w:rFonts w:ascii="Calibri" w:hAnsi="Calibri"/>
                    <w:b/>
                    <w:sz w:val="14"/>
                    <w:szCs w:val="14"/>
                  </w:rPr>
                </w:pPr>
              </w:p>
              <w:p w14:paraId="45EB2869" w14:textId="77777777" w:rsidR="000671F3" w:rsidRDefault="000671F3" w:rsidP="00C27FD4">
                <w:pPr>
                  <w:rPr>
                    <w:rFonts w:ascii="Calibri" w:hAnsi="Calibri"/>
                    <w:b/>
                    <w:sz w:val="14"/>
                    <w:szCs w:val="14"/>
                  </w:rPr>
                </w:pPr>
                <w:r>
                  <w:rPr>
                    <w:rFonts w:ascii="Calibri" w:hAnsi="Calibri"/>
                    <w:b/>
                    <w:sz w:val="14"/>
                    <w:szCs w:val="14"/>
                  </w:rPr>
                  <w:t>Departamento de Administração Geral . DAG</w:t>
                </w:r>
              </w:p>
              <w:p w14:paraId="697A149E" w14:textId="77777777" w:rsidR="0057014F" w:rsidRPr="000671F3" w:rsidRDefault="000671F3" w:rsidP="00C27FD4">
                <w:pPr>
                  <w:rPr>
                    <w:rFonts w:ascii="Calibri" w:hAnsi="Calibri"/>
                    <w:b/>
                    <w:sz w:val="14"/>
                    <w:szCs w:val="14"/>
                  </w:rPr>
                </w:pPr>
                <w:r w:rsidRPr="00DA1621">
                  <w:rPr>
                    <w:rFonts w:asciiTheme="minorHAnsi" w:hAnsiTheme="minorHAnsi"/>
                    <w:sz w:val="14"/>
                    <w:szCs w:val="14"/>
                  </w:rPr>
                  <w:t>Divisão de Gestão Administrativa e Contratação</w:t>
                </w:r>
                <w:r>
                  <w:rPr>
                    <w:rFonts w:asciiTheme="minorHAnsi" w:hAnsiTheme="minorHAnsi"/>
                    <w:sz w:val="14"/>
                    <w:szCs w:val="14"/>
                  </w:rPr>
                  <w:t xml:space="preserve"> . </w:t>
                </w:r>
                <w:r w:rsidRPr="00F716A1">
                  <w:rPr>
                    <w:rFonts w:asciiTheme="minorHAnsi" w:hAnsiTheme="minorHAnsi"/>
                    <w:sz w:val="14"/>
                    <w:szCs w:val="14"/>
                  </w:rPr>
                  <w:t>DGAC</w:t>
                </w:r>
              </w:p>
            </w:txbxContent>
          </v:textbox>
          <w10:wrap anchorx="page" anchory="page"/>
          <w10:anchorlock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E06AC0" w14:textId="77777777" w:rsidR="00630188" w:rsidRDefault="0063018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214537"/>
    <w:multiLevelType w:val="hybridMultilevel"/>
    <w:tmpl w:val="7A42AB8A"/>
    <w:lvl w:ilvl="0" w:tplc="4148B6B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8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30160800">
    <w:abstractNumId w:val="0"/>
  </w:num>
  <w:num w:numId="2" w16cid:durableId="18462465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mirrorMargins/>
  <w:proofState w:spelling="clean" w:grammar="clean"/>
  <w:attachedTemplate r:id="rId1"/>
  <w:documentProtection w:edit="readOnly" w:enforcement="1" w:cryptProviderType="rsaFull" w:cryptAlgorithmClass="hash" w:cryptAlgorithmType="typeAny" w:cryptAlgorithmSid="4" w:cryptSpinCount="100000" w:hash="KxRxj87+oZqUuPAGQEn//9qs+PU=" w:salt="9zxRWvR+uIrfyDLLYL6rLg=="/>
  <w:defaultTabStop w:val="720"/>
  <w:hyphenationZone w:val="425"/>
  <w:evenAndOddHeaders/>
  <w:drawingGridHorizontalSpacing w:val="100"/>
  <w:displayHorizontalDrawingGridEvery w:val="2"/>
  <w:characterSpacingControl w:val="doNotCompress"/>
  <w:hdrShapeDefaults>
    <o:shapedefaults v:ext="edit" spidmax="2071"/>
    <o:shapelayout v:ext="edit">
      <o:idmap v:ext="edit" data="1"/>
      <o:rules v:ext="edit">
        <o:r id="V:Rule1" type="connector" idref="#_x0000_s1064"/>
      </o:rules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6D2081"/>
    <w:rsid w:val="000066DA"/>
    <w:rsid w:val="00012EB6"/>
    <w:rsid w:val="00030D98"/>
    <w:rsid w:val="000337D7"/>
    <w:rsid w:val="000345F7"/>
    <w:rsid w:val="000367CB"/>
    <w:rsid w:val="00043936"/>
    <w:rsid w:val="00044E88"/>
    <w:rsid w:val="0005205B"/>
    <w:rsid w:val="0005335A"/>
    <w:rsid w:val="00053FCA"/>
    <w:rsid w:val="0005534C"/>
    <w:rsid w:val="00062977"/>
    <w:rsid w:val="000671F3"/>
    <w:rsid w:val="000773EB"/>
    <w:rsid w:val="0008014A"/>
    <w:rsid w:val="00087AEA"/>
    <w:rsid w:val="0009631B"/>
    <w:rsid w:val="000A031F"/>
    <w:rsid w:val="000A60D6"/>
    <w:rsid w:val="000B6823"/>
    <w:rsid w:val="000E3C7D"/>
    <w:rsid w:val="000F57FF"/>
    <w:rsid w:val="0010505E"/>
    <w:rsid w:val="001101EB"/>
    <w:rsid w:val="0011462F"/>
    <w:rsid w:val="00122CC4"/>
    <w:rsid w:val="00136809"/>
    <w:rsid w:val="00140464"/>
    <w:rsid w:val="00145E6A"/>
    <w:rsid w:val="0016184B"/>
    <w:rsid w:val="00186FB4"/>
    <w:rsid w:val="001A15A7"/>
    <w:rsid w:val="001D1F4B"/>
    <w:rsid w:val="001E3BC3"/>
    <w:rsid w:val="001E3E06"/>
    <w:rsid w:val="001F0D11"/>
    <w:rsid w:val="001F1F85"/>
    <w:rsid w:val="00204A09"/>
    <w:rsid w:val="0022109C"/>
    <w:rsid w:val="00230384"/>
    <w:rsid w:val="002311D9"/>
    <w:rsid w:val="00247C4A"/>
    <w:rsid w:val="002505AB"/>
    <w:rsid w:val="0025594A"/>
    <w:rsid w:val="0025657E"/>
    <w:rsid w:val="0026029D"/>
    <w:rsid w:val="00260F6B"/>
    <w:rsid w:val="00263811"/>
    <w:rsid w:val="0027174D"/>
    <w:rsid w:val="002770A9"/>
    <w:rsid w:val="00283E1E"/>
    <w:rsid w:val="002858E2"/>
    <w:rsid w:val="00296211"/>
    <w:rsid w:val="002C21B0"/>
    <w:rsid w:val="002D0500"/>
    <w:rsid w:val="002D1B58"/>
    <w:rsid w:val="002D49D5"/>
    <w:rsid w:val="002E07D3"/>
    <w:rsid w:val="002E6321"/>
    <w:rsid w:val="002F31D0"/>
    <w:rsid w:val="002F3401"/>
    <w:rsid w:val="00347AE4"/>
    <w:rsid w:val="00353DC6"/>
    <w:rsid w:val="003573C0"/>
    <w:rsid w:val="003634AF"/>
    <w:rsid w:val="003859E0"/>
    <w:rsid w:val="00393F84"/>
    <w:rsid w:val="003A37D4"/>
    <w:rsid w:val="003A7173"/>
    <w:rsid w:val="003B09A0"/>
    <w:rsid w:val="003B09B9"/>
    <w:rsid w:val="003C3EBE"/>
    <w:rsid w:val="003C431A"/>
    <w:rsid w:val="003F0316"/>
    <w:rsid w:val="00410F56"/>
    <w:rsid w:val="00415907"/>
    <w:rsid w:val="004256E9"/>
    <w:rsid w:val="0044541F"/>
    <w:rsid w:val="00446142"/>
    <w:rsid w:val="00447C4E"/>
    <w:rsid w:val="0045170F"/>
    <w:rsid w:val="00456EB8"/>
    <w:rsid w:val="00460830"/>
    <w:rsid w:val="00464F36"/>
    <w:rsid w:val="00467E44"/>
    <w:rsid w:val="00476901"/>
    <w:rsid w:val="00484493"/>
    <w:rsid w:val="0049207E"/>
    <w:rsid w:val="00494966"/>
    <w:rsid w:val="004D4220"/>
    <w:rsid w:val="004D4F0D"/>
    <w:rsid w:val="004E36BA"/>
    <w:rsid w:val="004F4D38"/>
    <w:rsid w:val="004F7808"/>
    <w:rsid w:val="005104E2"/>
    <w:rsid w:val="00533B2B"/>
    <w:rsid w:val="005349B8"/>
    <w:rsid w:val="005412E9"/>
    <w:rsid w:val="0055649C"/>
    <w:rsid w:val="00557ECD"/>
    <w:rsid w:val="0056063D"/>
    <w:rsid w:val="0057014F"/>
    <w:rsid w:val="0057789B"/>
    <w:rsid w:val="00581D44"/>
    <w:rsid w:val="00596700"/>
    <w:rsid w:val="005A7E0D"/>
    <w:rsid w:val="005B1EB0"/>
    <w:rsid w:val="005B3A76"/>
    <w:rsid w:val="005B71A6"/>
    <w:rsid w:val="005C3A06"/>
    <w:rsid w:val="005D1500"/>
    <w:rsid w:val="0060060C"/>
    <w:rsid w:val="00610591"/>
    <w:rsid w:val="00614D36"/>
    <w:rsid w:val="00630188"/>
    <w:rsid w:val="006365A9"/>
    <w:rsid w:val="00637DC2"/>
    <w:rsid w:val="00657D8F"/>
    <w:rsid w:val="00663802"/>
    <w:rsid w:val="00667C8C"/>
    <w:rsid w:val="00671CD3"/>
    <w:rsid w:val="00685ACC"/>
    <w:rsid w:val="006A6C49"/>
    <w:rsid w:val="006D2081"/>
    <w:rsid w:val="006D2F55"/>
    <w:rsid w:val="006D3E5B"/>
    <w:rsid w:val="006F1261"/>
    <w:rsid w:val="00700084"/>
    <w:rsid w:val="00717E81"/>
    <w:rsid w:val="00731BA4"/>
    <w:rsid w:val="00740468"/>
    <w:rsid w:val="007461BC"/>
    <w:rsid w:val="00756CD8"/>
    <w:rsid w:val="00777131"/>
    <w:rsid w:val="00787993"/>
    <w:rsid w:val="007919BA"/>
    <w:rsid w:val="007A0021"/>
    <w:rsid w:val="007B2016"/>
    <w:rsid w:val="007B6874"/>
    <w:rsid w:val="007C3FB1"/>
    <w:rsid w:val="007D5003"/>
    <w:rsid w:val="007E1B52"/>
    <w:rsid w:val="007E5D30"/>
    <w:rsid w:val="007F067C"/>
    <w:rsid w:val="007F0854"/>
    <w:rsid w:val="007F480C"/>
    <w:rsid w:val="00803F9E"/>
    <w:rsid w:val="00806696"/>
    <w:rsid w:val="00807787"/>
    <w:rsid w:val="00821CB6"/>
    <w:rsid w:val="008417CE"/>
    <w:rsid w:val="00841DD6"/>
    <w:rsid w:val="00867FA3"/>
    <w:rsid w:val="00887367"/>
    <w:rsid w:val="00890F09"/>
    <w:rsid w:val="00891F91"/>
    <w:rsid w:val="008963FE"/>
    <w:rsid w:val="00896984"/>
    <w:rsid w:val="008A0950"/>
    <w:rsid w:val="008A4C65"/>
    <w:rsid w:val="008C5F53"/>
    <w:rsid w:val="00901B96"/>
    <w:rsid w:val="00917A2B"/>
    <w:rsid w:val="009320A4"/>
    <w:rsid w:val="00934F04"/>
    <w:rsid w:val="0094139C"/>
    <w:rsid w:val="0094655E"/>
    <w:rsid w:val="009665BA"/>
    <w:rsid w:val="009702E6"/>
    <w:rsid w:val="00985AA7"/>
    <w:rsid w:val="00990457"/>
    <w:rsid w:val="00992905"/>
    <w:rsid w:val="00996AA6"/>
    <w:rsid w:val="009A4DD0"/>
    <w:rsid w:val="009D36D9"/>
    <w:rsid w:val="009D7563"/>
    <w:rsid w:val="009E68DD"/>
    <w:rsid w:val="009F00FA"/>
    <w:rsid w:val="009F560A"/>
    <w:rsid w:val="00A15156"/>
    <w:rsid w:val="00A26065"/>
    <w:rsid w:val="00A43E63"/>
    <w:rsid w:val="00A573C1"/>
    <w:rsid w:val="00A64D11"/>
    <w:rsid w:val="00A64DC3"/>
    <w:rsid w:val="00A65AC8"/>
    <w:rsid w:val="00A87473"/>
    <w:rsid w:val="00A97F6C"/>
    <w:rsid w:val="00AA09B5"/>
    <w:rsid w:val="00AA46D6"/>
    <w:rsid w:val="00AA4775"/>
    <w:rsid w:val="00AA6697"/>
    <w:rsid w:val="00AB11EA"/>
    <w:rsid w:val="00AB32CC"/>
    <w:rsid w:val="00AB5EDE"/>
    <w:rsid w:val="00AB7134"/>
    <w:rsid w:val="00AD0D63"/>
    <w:rsid w:val="00AD6232"/>
    <w:rsid w:val="00B121B3"/>
    <w:rsid w:val="00B17378"/>
    <w:rsid w:val="00B2668D"/>
    <w:rsid w:val="00B43F0E"/>
    <w:rsid w:val="00B473BE"/>
    <w:rsid w:val="00B70283"/>
    <w:rsid w:val="00B72CF2"/>
    <w:rsid w:val="00B75DF3"/>
    <w:rsid w:val="00B83D96"/>
    <w:rsid w:val="00B84DDD"/>
    <w:rsid w:val="00B878A5"/>
    <w:rsid w:val="00BC2A52"/>
    <w:rsid w:val="00BD0C88"/>
    <w:rsid w:val="00BD3DE9"/>
    <w:rsid w:val="00BD3E9A"/>
    <w:rsid w:val="00BD3FC6"/>
    <w:rsid w:val="00BD6F3A"/>
    <w:rsid w:val="00BD7A41"/>
    <w:rsid w:val="00BE3EDC"/>
    <w:rsid w:val="00BF01A3"/>
    <w:rsid w:val="00BF3BD9"/>
    <w:rsid w:val="00C14399"/>
    <w:rsid w:val="00C27FD4"/>
    <w:rsid w:val="00C40E02"/>
    <w:rsid w:val="00C46EE6"/>
    <w:rsid w:val="00C54C51"/>
    <w:rsid w:val="00C70B72"/>
    <w:rsid w:val="00C744E8"/>
    <w:rsid w:val="00C85431"/>
    <w:rsid w:val="00C96281"/>
    <w:rsid w:val="00CA0B02"/>
    <w:rsid w:val="00CA606A"/>
    <w:rsid w:val="00CB11D6"/>
    <w:rsid w:val="00CD14AF"/>
    <w:rsid w:val="00CE51F9"/>
    <w:rsid w:val="00D0521F"/>
    <w:rsid w:val="00D111F6"/>
    <w:rsid w:val="00D1555B"/>
    <w:rsid w:val="00D60152"/>
    <w:rsid w:val="00D738CA"/>
    <w:rsid w:val="00D80E33"/>
    <w:rsid w:val="00DA1621"/>
    <w:rsid w:val="00DA353C"/>
    <w:rsid w:val="00DA4287"/>
    <w:rsid w:val="00DB4F69"/>
    <w:rsid w:val="00DC54B3"/>
    <w:rsid w:val="00DD33FF"/>
    <w:rsid w:val="00DD6AEC"/>
    <w:rsid w:val="00DE3E48"/>
    <w:rsid w:val="00DF23EA"/>
    <w:rsid w:val="00DF473B"/>
    <w:rsid w:val="00E17EB4"/>
    <w:rsid w:val="00E30630"/>
    <w:rsid w:val="00E349C6"/>
    <w:rsid w:val="00E34B06"/>
    <w:rsid w:val="00E431FB"/>
    <w:rsid w:val="00E4334B"/>
    <w:rsid w:val="00E51B2C"/>
    <w:rsid w:val="00E533AE"/>
    <w:rsid w:val="00E552BB"/>
    <w:rsid w:val="00E573A4"/>
    <w:rsid w:val="00E7109C"/>
    <w:rsid w:val="00E71BF0"/>
    <w:rsid w:val="00E93D82"/>
    <w:rsid w:val="00EA728A"/>
    <w:rsid w:val="00EB356F"/>
    <w:rsid w:val="00EB4756"/>
    <w:rsid w:val="00EB54D9"/>
    <w:rsid w:val="00EE1765"/>
    <w:rsid w:val="00F27261"/>
    <w:rsid w:val="00F46587"/>
    <w:rsid w:val="00F61EBF"/>
    <w:rsid w:val="00F65370"/>
    <w:rsid w:val="00F850DE"/>
    <w:rsid w:val="00F90E57"/>
    <w:rsid w:val="00FA06AE"/>
    <w:rsid w:val="00FA1F73"/>
    <w:rsid w:val="00FA5619"/>
    <w:rsid w:val="00FC2FEE"/>
    <w:rsid w:val="00FC78E5"/>
    <w:rsid w:val="00FD0132"/>
    <w:rsid w:val="00FD0BA6"/>
    <w:rsid w:val="00FF5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71"/>
    <o:shapelayout v:ext="edit">
      <o:idmap v:ext="edit" data="2"/>
      <o:rules v:ext="edit">
        <o:r id="V:Rule1" type="connector" idref="#_x0000_s2054"/>
        <o:r id="V:Rule2" type="connector" idref="#_x0000_s2056"/>
        <o:r id="V:Rule3" type="connector" idref="#_x0000_s2053"/>
        <o:r id="V:Rule4" type="connector" idref="#_x0000_s2064"/>
        <o:r id="V:Rule5" type="connector" idref="#_x0000_s2069"/>
        <o:r id="V:Rule6" type="connector" idref="#_x0000_s2051"/>
        <o:r id="V:Rule7" type="connector" idref="#_x0000_s2066"/>
        <o:r id="V:Rule8" type="connector" idref="#_x0000_s2055"/>
        <o:r id="V:Rule9" type="connector" idref="#_x0000_s2052"/>
        <o:r id="V:Rule10" type="connector" idref="#_x0000_s2067"/>
        <o:r id="V:Rule11" type="connector" idref="#_x0000_s2070"/>
        <o:r id="V:Rule12" type="connector" idref="#_x0000_s2065"/>
        <o:r id="V:Rule13" type="connector" idref="#_x0000_s2050"/>
        <o:r id="V:Rule14" type="connector" idref="#_x0000_s2068"/>
      </o:rules>
    </o:shapelayout>
  </w:shapeDefaults>
  <w:decimalSymbol w:val=","/>
  <w:listSeparator w:val=";"/>
  <w14:docId w14:val="1E44C43A"/>
  <w15:docId w15:val="{8E4645DD-51BC-48A0-BD36-2CBA8EAE0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6FB4"/>
    <w:rPr>
      <w:sz w:val="24"/>
      <w:szCs w:val="24"/>
      <w:lang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6D3E5B"/>
    <w:pPr>
      <w:tabs>
        <w:tab w:val="center" w:pos="4320"/>
        <w:tab w:val="right" w:pos="8640"/>
      </w:tabs>
    </w:pPr>
    <w:rPr>
      <w:sz w:val="20"/>
      <w:szCs w:val="20"/>
      <w:lang w:val="en-US"/>
    </w:rPr>
  </w:style>
  <w:style w:type="character" w:customStyle="1" w:styleId="CabealhoCarter">
    <w:name w:val="Cabeçalho Caráter"/>
    <w:link w:val="Cabealho"/>
    <w:uiPriority w:val="99"/>
    <w:rsid w:val="006D3E5B"/>
    <w:rPr>
      <w:rFonts w:ascii="Cambria" w:hAnsi="Cambria" w:cs="Times New Roman"/>
      <w:sz w:val="20"/>
      <w:szCs w:val="20"/>
    </w:rPr>
  </w:style>
  <w:style w:type="paragraph" w:styleId="Rodap">
    <w:name w:val="footer"/>
    <w:basedOn w:val="Normal"/>
    <w:link w:val="RodapCarter"/>
    <w:uiPriority w:val="99"/>
    <w:unhideWhenUsed/>
    <w:rsid w:val="006D3E5B"/>
    <w:pPr>
      <w:tabs>
        <w:tab w:val="center" w:pos="4320"/>
        <w:tab w:val="right" w:pos="8640"/>
      </w:tabs>
    </w:pPr>
    <w:rPr>
      <w:sz w:val="20"/>
      <w:szCs w:val="20"/>
      <w:lang w:val="en-US"/>
    </w:rPr>
  </w:style>
  <w:style w:type="character" w:customStyle="1" w:styleId="RodapCarter">
    <w:name w:val="Rodapé Caráter"/>
    <w:link w:val="Rodap"/>
    <w:uiPriority w:val="99"/>
    <w:rsid w:val="006D3E5B"/>
    <w:rPr>
      <w:rFonts w:ascii="Cambria" w:hAnsi="Cambria" w:cs="Times New Roman"/>
      <w:sz w:val="20"/>
      <w:szCs w:val="20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6D3E5B"/>
    <w:rPr>
      <w:rFonts w:ascii="Lucida Grande" w:hAnsi="Lucida Grande" w:cs="Lucida Grande"/>
      <w:sz w:val="18"/>
      <w:szCs w:val="18"/>
      <w:lang w:val="en-US"/>
    </w:rPr>
  </w:style>
  <w:style w:type="character" w:customStyle="1" w:styleId="TextodebaloCarter">
    <w:name w:val="Texto de balão Caráter"/>
    <w:link w:val="Textodebalo"/>
    <w:uiPriority w:val="99"/>
    <w:semiHidden/>
    <w:rsid w:val="006D3E5B"/>
    <w:rPr>
      <w:rFonts w:ascii="Lucida Grande" w:hAnsi="Lucida Grande" w:cs="Lucida Grande"/>
      <w:sz w:val="18"/>
      <w:szCs w:val="18"/>
    </w:rPr>
  </w:style>
  <w:style w:type="table" w:styleId="TabelacomGrelha">
    <w:name w:val="Table Grid"/>
    <w:basedOn w:val="Tabelanormal"/>
    <w:rsid w:val="005104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gao">
    <w:name w:val="Hyperlink"/>
    <w:basedOn w:val="Tipodeletrapredefinidodopargrafo"/>
    <w:uiPriority w:val="99"/>
    <w:unhideWhenUsed/>
    <w:rsid w:val="00637DC2"/>
    <w:rPr>
      <w:color w:val="0000FF" w:themeColor="hyperlink"/>
      <w:u w:val="single"/>
    </w:rPr>
  </w:style>
  <w:style w:type="character" w:styleId="TextodoMarcadordePosio">
    <w:name w:val="Placeholder Text"/>
    <w:basedOn w:val="Tipodeletrapredefinidodopargrafo"/>
    <w:uiPriority w:val="99"/>
    <w:unhideWhenUsed/>
    <w:rsid w:val="007B6874"/>
    <w:rPr>
      <w:color w:val="808080"/>
    </w:rPr>
  </w:style>
  <w:style w:type="paragraph" w:styleId="PargrafodaLista">
    <w:name w:val="List Paragraph"/>
    <w:basedOn w:val="Normal"/>
    <w:uiPriority w:val="34"/>
    <w:qFormat/>
    <w:rsid w:val="002311D9"/>
    <w:pPr>
      <w:ind w:left="720"/>
    </w:pPr>
    <w:rPr>
      <w:rFonts w:ascii="Calibri" w:eastAsiaTheme="minorHAnsi" w:hAnsi="Calibri"/>
      <w:sz w:val="22"/>
      <w:szCs w:val="22"/>
      <w:lang w:eastAsia="pt-PT"/>
    </w:rPr>
  </w:style>
  <w:style w:type="table" w:customStyle="1" w:styleId="ModelosCMA">
    <w:name w:val="Modelos_CMA"/>
    <w:basedOn w:val="Tabelanormal"/>
    <w:uiPriority w:val="99"/>
    <w:qFormat/>
    <w:rsid w:val="00476901"/>
    <w:rPr>
      <w:rFonts w:ascii="Calibri" w:hAnsi="Calibri"/>
      <w:color w:val="000000" w:themeColor="text1" w:themeShade="BF"/>
    </w:rPr>
    <w:tblPr>
      <w:tblStyleRowBandSize w:val="1"/>
      <w:tblStyleColBandSize w:val="1"/>
      <w:tblInd w:w="108" w:type="dxa"/>
      <w:tblBorders>
        <w:top w:val="single" w:sz="8" w:space="0" w:color="000000" w:themeColor="text1"/>
        <w:bottom w:val="single" w:sz="8" w:space="0" w:color="000000" w:themeColor="text1"/>
        <w:insideV w:val="single" w:sz="4" w:space="0" w:color="BFBFBF" w:themeColor="background1" w:themeShade="BF"/>
      </w:tblBorders>
    </w:tblPr>
    <w:tcPr>
      <w:shd w:val="clear" w:color="auto" w:fill="FFFFFF" w:themeFill="background1"/>
    </w:tcPr>
    <w:tblStylePr w:type="firstRow">
      <w:pPr>
        <w:spacing w:before="0" w:after="0" w:line="240" w:lineRule="auto"/>
        <w:jc w:val="left"/>
      </w:pPr>
      <w:rPr>
        <w:rFonts w:asciiTheme="minorHAnsi" w:hAnsiTheme="minorHAnsi"/>
        <w:b/>
        <w:bCs/>
        <w:sz w:val="22"/>
      </w:rPr>
      <w:tblPr/>
      <w:tcPr>
        <w:tcBorders>
          <w:top w:val="single" w:sz="12" w:space="0" w:color="auto"/>
          <w:left w:val="nil"/>
          <w:bottom w:val="single" w:sz="4" w:space="0" w:color="auto"/>
          <w:right w:val="nil"/>
          <w:insideH w:val="nil"/>
          <w:insideV w:val="single" w:sz="4" w:space="0" w:color="BFBFBF" w:themeColor="background1" w:themeShade="BF"/>
          <w:tl2br w:val="nil"/>
          <w:tr2bl w:val="nil"/>
        </w:tcBorders>
        <w:shd w:val="clear" w:color="auto" w:fill="FFFFFF" w:themeFill="background1"/>
      </w:tcPr>
    </w:tblStylePr>
    <w:tblStylePr w:type="lastRow">
      <w:pPr>
        <w:spacing w:before="0" w:after="0" w:line="240" w:lineRule="auto"/>
        <w:jc w:val="left"/>
      </w:pPr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pPr>
        <w:jc w:val="left"/>
      </w:pPr>
      <w:rPr>
        <w:rFonts w:asciiTheme="minorHAnsi" w:hAnsiTheme="minorHAnsi"/>
        <w:b w:val="0"/>
        <w:bCs/>
        <w:sz w:val="22"/>
      </w:rPr>
    </w:tblStylePr>
    <w:tblStylePr w:type="lastCol">
      <w:pPr>
        <w:jc w:val="left"/>
      </w:pPr>
      <w:rPr>
        <w:rFonts w:asciiTheme="minorHAnsi" w:hAnsiTheme="minorHAnsi"/>
        <w:b w:val="0"/>
        <w:bCs/>
        <w:sz w:val="22"/>
      </w:rPr>
    </w:tblStylePr>
    <w:tblStylePr w:type="band1Vert">
      <w:pPr>
        <w:jc w:val="left"/>
      </w:pPr>
      <w:rPr>
        <w:rFonts w:asciiTheme="minorHAnsi" w:hAnsiTheme="minorHAnsi"/>
        <w:sz w:val="22"/>
      </w:rPr>
    </w:tblStylePr>
    <w:tblStylePr w:type="band2Vert">
      <w:pPr>
        <w:jc w:val="left"/>
      </w:pPr>
    </w:tblStylePr>
    <w:tblStylePr w:type="band1Horz">
      <w:pPr>
        <w:jc w:val="left"/>
      </w:pPr>
      <w:tblPr/>
      <w:tcPr>
        <w:tcBorders>
          <w:top w:val="nil"/>
          <w:left w:val="nil"/>
          <w:bottom w:val="nil"/>
          <w:right w:val="nil"/>
          <w:insideH w:val="nil"/>
          <w:insideV w:val="single" w:sz="4" w:space="0" w:color="BFBFBF" w:themeColor="background1" w:themeShade="BF"/>
          <w:tl2br w:val="nil"/>
          <w:tr2bl w:val="nil"/>
        </w:tcBorders>
        <w:shd w:val="clear" w:color="auto" w:fill="F2F2F2" w:themeFill="background1" w:themeFillShade="F2"/>
      </w:tcPr>
    </w:tblStylePr>
    <w:tblStylePr w:type="band2Horz">
      <w:pPr>
        <w:jc w:val="left"/>
      </w:pPr>
      <w:rPr>
        <w:rFonts w:asciiTheme="minorHAnsi" w:hAnsiTheme="minorHAnsi"/>
        <w:sz w:val="22"/>
      </w:rPr>
      <w:tblPr/>
      <w:tcPr>
        <w:shd w:val="clear" w:color="auto" w:fill="FFFFFF" w:themeFill="background1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7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idalia.jorge\OneDrive%20-%20cm-amadora.pt\2026\PROGRAMACAO\FORMULARIOS\DOTX%20Form\A01_Requeriment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954A6F4A862410E94E97198CBE1786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142947F-3AD3-4D1A-9295-93A8B5B4FD85}"/>
      </w:docPartPr>
      <w:docPartBody>
        <w:p w:rsidR="00A76CEE" w:rsidRDefault="00A76CEE">
          <w:pPr>
            <w:pStyle w:val="6954A6F4A862410E94E97198CBE17861"/>
          </w:pPr>
          <w:r>
            <w:rPr>
              <w:rFonts w:cs="FoundryMonoline-Medium"/>
              <w:sz w:val="22"/>
              <w:szCs w:val="22"/>
            </w:rPr>
            <w:t xml:space="preserve"> </w:t>
          </w:r>
        </w:p>
      </w:docPartBody>
    </w:docPart>
    <w:docPart>
      <w:docPartPr>
        <w:name w:val="84103423CB864AAFB3C1E455B47B467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B1AA62C-CCAE-40AF-8F6D-2686BBAD519F}"/>
      </w:docPartPr>
      <w:docPartBody>
        <w:p w:rsidR="00A76CEE" w:rsidRDefault="00A76CEE">
          <w:pPr>
            <w:pStyle w:val="84103423CB864AAFB3C1E455B47B4678"/>
          </w:pPr>
          <w:r>
            <w:rPr>
              <w:rFonts w:cs="FoundryMonoline-Medium"/>
              <w:sz w:val="22"/>
              <w:szCs w:val="22"/>
            </w:rPr>
            <w:t xml:space="preserve"> </w:t>
          </w:r>
        </w:p>
      </w:docPartBody>
    </w:docPart>
    <w:docPart>
      <w:docPartPr>
        <w:name w:val="4E6DD56E1AD546A2BBA1CCAD36A38C1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057EA0F-CE30-4892-B195-4B171610D59E}"/>
      </w:docPartPr>
      <w:docPartBody>
        <w:p w:rsidR="00A76CEE" w:rsidRDefault="00A76CEE">
          <w:pPr>
            <w:pStyle w:val="4E6DD56E1AD546A2BBA1CCAD36A38C19"/>
          </w:pPr>
          <w:r w:rsidRPr="00E7774E">
            <w:rPr>
              <w:rStyle w:val="TextodoMarcadordePosio"/>
            </w:rPr>
            <w:t>Clique aqui para introduzir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oundryMonoline-Medium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oundryMonoline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oundryMonoline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CEE"/>
    <w:rsid w:val="003F0316"/>
    <w:rsid w:val="00806696"/>
    <w:rsid w:val="00A76CEE"/>
    <w:rsid w:val="00F01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PT" w:eastAsia="pt-P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6954A6F4A862410E94E97198CBE17861">
    <w:name w:val="6954A6F4A862410E94E97198CBE17861"/>
  </w:style>
  <w:style w:type="paragraph" w:customStyle="1" w:styleId="84103423CB864AAFB3C1E455B47B4678">
    <w:name w:val="84103423CB864AAFB3C1E455B47B4678"/>
  </w:style>
  <w:style w:type="character" w:styleId="TextodoMarcadordePosio">
    <w:name w:val="Placeholder Text"/>
    <w:basedOn w:val="Tipodeletrapredefinidodopargrafo"/>
    <w:uiPriority w:val="99"/>
    <w:unhideWhenUsed/>
    <w:rPr>
      <w:color w:val="808080"/>
    </w:rPr>
  </w:style>
  <w:style w:type="paragraph" w:customStyle="1" w:styleId="4E6DD56E1AD546A2BBA1CCAD36A38C19">
    <w:name w:val="4E6DD56E1AD546A2BBA1CCAD36A38C1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B8AE7D2-7C21-442F-90FD-EEAB0A45A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A01_Requerimento.dotx</Template>
  <TotalTime>2</TotalTime>
  <Pages>2</Pages>
  <Words>178</Words>
  <Characters>963</Characters>
  <Application>Microsoft Office Word</Application>
  <DocSecurity>8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C. M. Amadora</Company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Cidália Jorge</dc:creator>
  <cp:lastModifiedBy>Cidália Jorge</cp:lastModifiedBy>
  <cp:revision>2</cp:revision>
  <cp:lastPrinted>2014-10-27T11:53:00Z</cp:lastPrinted>
  <dcterms:created xsi:type="dcterms:W3CDTF">2026-07-09T10:00:00Z</dcterms:created>
  <dcterms:modified xsi:type="dcterms:W3CDTF">2026-07-09T10:21:00Z</dcterms:modified>
</cp:coreProperties>
</file>