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DE53AB" w14:textId="77777777" w:rsidR="001C6CCC" w:rsidRPr="0098172C" w:rsidRDefault="009E56CA" w:rsidP="001C6CCC">
      <w:pPr>
        <w:jc w:val="center"/>
        <w:rPr>
          <w:rFonts w:asciiTheme="minorHAnsi" w:hAnsiTheme="minorHAnsi" w:cs="Arial"/>
          <w:b/>
          <w:sz w:val="26"/>
          <w:szCs w:val="26"/>
        </w:rPr>
      </w:pPr>
      <w:r w:rsidRPr="0098172C">
        <w:rPr>
          <w:rFonts w:asciiTheme="minorHAnsi" w:hAnsiTheme="minorHAnsi" w:cs="Arial"/>
          <w:b/>
          <w:sz w:val="26"/>
          <w:szCs w:val="26"/>
        </w:rPr>
        <w:t>STAPA -</w:t>
      </w:r>
      <w:r w:rsidR="002D6AE1">
        <w:rPr>
          <w:rFonts w:asciiTheme="minorHAnsi" w:hAnsiTheme="minorHAnsi" w:cs="Arial"/>
          <w:b/>
          <w:sz w:val="26"/>
          <w:szCs w:val="26"/>
        </w:rPr>
        <w:t xml:space="preserve"> SERVIÇO </w:t>
      </w:r>
      <w:r w:rsidR="000A316F">
        <w:rPr>
          <w:rFonts w:asciiTheme="minorHAnsi" w:hAnsiTheme="minorHAnsi" w:cs="Arial"/>
          <w:b/>
          <w:sz w:val="26"/>
          <w:szCs w:val="26"/>
        </w:rPr>
        <w:t xml:space="preserve">DE </w:t>
      </w:r>
      <w:r w:rsidR="002D6AE1">
        <w:rPr>
          <w:rFonts w:asciiTheme="minorHAnsi" w:hAnsiTheme="minorHAnsi" w:cs="Arial"/>
          <w:b/>
          <w:sz w:val="26"/>
          <w:szCs w:val="26"/>
        </w:rPr>
        <w:t>TELEASSISTÊNCIA -</w:t>
      </w:r>
      <w:r w:rsidRPr="0098172C">
        <w:rPr>
          <w:rFonts w:asciiTheme="minorHAnsi" w:hAnsiTheme="minorHAnsi" w:cs="Arial"/>
          <w:b/>
          <w:sz w:val="26"/>
          <w:szCs w:val="26"/>
        </w:rPr>
        <w:t xml:space="preserve"> Ficha de Inscrição</w:t>
      </w:r>
    </w:p>
    <w:p w14:paraId="453C90A0" w14:textId="77777777" w:rsidR="00654DAF" w:rsidRPr="00C9668E" w:rsidRDefault="00654DAF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61"/>
        <w:gridCol w:w="4962"/>
      </w:tblGrid>
      <w:tr w:rsidR="0078796E" w:rsidRPr="00C9668E" w14:paraId="71E24433" w14:textId="77777777" w:rsidTr="003E1814">
        <w:trPr>
          <w:trHeight w:val="340"/>
        </w:trPr>
        <w:tc>
          <w:tcPr>
            <w:tcW w:w="4961" w:type="dxa"/>
          </w:tcPr>
          <w:p w14:paraId="3F852B3B" w14:textId="77777777" w:rsidR="0078796E" w:rsidRPr="00C9668E" w:rsidRDefault="009E56CA" w:rsidP="00B723D9">
            <w:pPr>
              <w:rPr>
                <w:rFonts w:asciiTheme="minorHAnsi" w:hAnsiTheme="minorHAnsi" w:cs="FoundryMonoline-Bold"/>
                <w:sz w:val="20"/>
                <w:szCs w:val="20"/>
              </w:rPr>
            </w:pPr>
            <w:r w:rsidRPr="00C9668E">
              <w:rPr>
                <w:rFonts w:asciiTheme="minorHAnsi" w:hAnsiTheme="minorHAnsi" w:cs="FoundryMonoline-Bold"/>
                <w:sz w:val="20"/>
                <w:szCs w:val="20"/>
              </w:rPr>
              <w:t xml:space="preserve">N.º de Processo 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0" w:name="Texto2"/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instrText xml:space="preserve"> FORMTEXT </w:instrTex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separate"/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end"/>
            </w:r>
            <w:bookmarkEnd w:id="0"/>
            <w:r w:rsidRPr="00C9668E">
              <w:rPr>
                <w:rFonts w:asciiTheme="minorHAnsi" w:hAnsiTheme="minorHAnsi" w:cs="FoundryMonoline-Bold"/>
                <w:sz w:val="20"/>
                <w:szCs w:val="20"/>
              </w:rPr>
              <w:t>/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instrText xml:space="preserve"> FORMTEXT </w:instrTex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separate"/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end"/>
            </w:r>
          </w:p>
        </w:tc>
        <w:tc>
          <w:tcPr>
            <w:tcW w:w="4962" w:type="dxa"/>
          </w:tcPr>
          <w:p w14:paraId="72D85FDB" w14:textId="77777777" w:rsidR="0078796E" w:rsidRPr="00C9668E" w:rsidRDefault="0078796E" w:rsidP="00B723D9">
            <w:pPr>
              <w:rPr>
                <w:rFonts w:asciiTheme="minorHAnsi" w:hAnsiTheme="minorHAnsi" w:cs="FoundryMonoline-Bold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N.º </w:t>
            </w:r>
            <w:r w:rsidR="009E56CA" w:rsidRPr="00C9668E">
              <w:rPr>
                <w:rFonts w:asciiTheme="minorHAnsi" w:hAnsiTheme="minorHAnsi"/>
                <w:sz w:val="20"/>
                <w:szCs w:val="20"/>
              </w:rPr>
              <w:t xml:space="preserve">de Equipamento 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instrText xml:space="preserve"> FORMTEXT </w:instrTex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separate"/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end"/>
            </w:r>
            <w:r w:rsidR="009E56CA" w:rsidRPr="00C9668E">
              <w:rPr>
                <w:rFonts w:asciiTheme="minorHAnsi" w:hAnsiTheme="minorHAnsi" w:cs="FoundryMonoline-Bold"/>
                <w:sz w:val="20"/>
                <w:szCs w:val="20"/>
              </w:rPr>
              <w:t>/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begin">
                <w:ffData>
                  <w:name w:val="Texto2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instrText xml:space="preserve"> FORMTEXT </w:instrTex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separate"/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C34AB0" w:rsidRPr="00C9668E">
              <w:rPr>
                <w:rFonts w:asciiTheme="minorHAnsi" w:hAnsiTheme="minorHAnsi" w:cs="FoundryMonoline-Bold"/>
                <w:sz w:val="20"/>
                <w:szCs w:val="20"/>
              </w:rPr>
              <w:t> </w:t>
            </w:r>
            <w:r w:rsidR="00412375" w:rsidRPr="00C9668E">
              <w:rPr>
                <w:rFonts w:asciiTheme="minorHAnsi" w:hAnsiTheme="minorHAnsi" w:cs="FoundryMonoline-Bold"/>
                <w:sz w:val="20"/>
                <w:szCs w:val="20"/>
              </w:rPr>
              <w:fldChar w:fldCharType="end"/>
            </w:r>
          </w:p>
        </w:tc>
      </w:tr>
      <w:tr w:rsidR="0078796E" w:rsidRPr="00C9668E" w14:paraId="32D666F6" w14:textId="77777777" w:rsidTr="003E1814">
        <w:tc>
          <w:tcPr>
            <w:tcW w:w="9923" w:type="dxa"/>
            <w:gridSpan w:val="2"/>
          </w:tcPr>
          <w:p w14:paraId="105F4B3F" w14:textId="77777777" w:rsidR="0078796E" w:rsidRPr="00EA2B6A" w:rsidRDefault="0078796E" w:rsidP="00B723D9">
            <w:pPr>
              <w:rPr>
                <w:rFonts w:asciiTheme="minorHAnsi" w:hAnsiTheme="minorHAnsi" w:cs="Arial"/>
                <w:sz w:val="16"/>
                <w:szCs w:val="16"/>
              </w:rPr>
            </w:pPr>
            <w:r w:rsidRPr="00EA2B6A">
              <w:rPr>
                <w:rFonts w:asciiTheme="minorHAnsi" w:hAnsiTheme="minorHAnsi" w:cs="FoundryMonoline-Bold"/>
                <w:sz w:val="16"/>
                <w:szCs w:val="16"/>
              </w:rPr>
              <w:t>(Espaço destinado à Câmara Municipal da Amadora)</w:t>
            </w:r>
          </w:p>
        </w:tc>
      </w:tr>
    </w:tbl>
    <w:p w14:paraId="6638B23F" w14:textId="77777777" w:rsidR="007D50D5" w:rsidRPr="00C9668E" w:rsidRDefault="007D50D5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BFBFBF" w:themeColor="background1" w:themeShade="BF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302"/>
        <w:gridCol w:w="338"/>
        <w:gridCol w:w="2595"/>
        <w:gridCol w:w="2344"/>
        <w:gridCol w:w="2344"/>
      </w:tblGrid>
      <w:tr w:rsidR="0078796E" w:rsidRPr="00C9668E" w14:paraId="31F3DE27" w14:textId="77777777" w:rsidTr="00EE2896">
        <w:trPr>
          <w:trHeight w:val="227"/>
        </w:trPr>
        <w:tc>
          <w:tcPr>
            <w:tcW w:w="9923" w:type="dxa"/>
            <w:gridSpan w:val="5"/>
            <w:tcBorders>
              <w:top w:val="single" w:sz="12" w:space="0" w:color="auto"/>
              <w:bottom w:val="single" w:sz="4" w:space="0" w:color="auto"/>
            </w:tcBorders>
          </w:tcPr>
          <w:p w14:paraId="281B14A6" w14:textId="77777777" w:rsidR="0078796E" w:rsidRPr="00C9668E" w:rsidRDefault="0078796E" w:rsidP="0033421E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01 IDENTIFICAÇÃO PESSOAL</w:t>
            </w:r>
          </w:p>
        </w:tc>
      </w:tr>
      <w:tr w:rsidR="0078796E" w:rsidRPr="00C9668E" w14:paraId="22B353E5" w14:textId="77777777" w:rsidTr="00EE2896">
        <w:tc>
          <w:tcPr>
            <w:tcW w:w="9923" w:type="dxa"/>
            <w:gridSpan w:val="5"/>
            <w:tcBorders>
              <w:top w:val="single" w:sz="4" w:space="0" w:color="auto"/>
            </w:tcBorders>
          </w:tcPr>
          <w:p w14:paraId="739E3A55" w14:textId="77777777" w:rsidR="0078796E" w:rsidRPr="00C9668E" w:rsidRDefault="0078796E" w:rsidP="0033421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Nome Completo</w:t>
            </w:r>
          </w:p>
          <w:p w14:paraId="1830C99D" w14:textId="77777777" w:rsidR="0078796E" w:rsidRPr="00C9668E" w:rsidRDefault="00412375" w:rsidP="0033421E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78796E"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78796E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78796E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78796E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78796E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78796E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E2896" w:rsidRPr="00C9668E" w14:paraId="00658B51" w14:textId="77777777" w:rsidTr="00BB05B0">
        <w:tc>
          <w:tcPr>
            <w:tcW w:w="5235" w:type="dxa"/>
            <w:gridSpan w:val="3"/>
          </w:tcPr>
          <w:p w14:paraId="54A63316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Data de Nascimento</w:t>
            </w:r>
          </w:p>
          <w:p w14:paraId="0702A3FE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0B5A0851" w14:textId="77777777" w:rsidR="00EE2896" w:rsidRPr="00C9668E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1488" behindDoc="0" locked="0" layoutInCell="1" allowOverlap="1" wp14:anchorId="221EB396" wp14:editId="12037087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29845</wp:posOffset>
                      </wp:positionV>
                      <wp:extent cx="1270" cy="314325"/>
                      <wp:effectExtent l="5715" t="9525" r="12065" b="9525"/>
                      <wp:wrapNone/>
                      <wp:docPr id="18" name="AutoShape 8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CC23704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83" o:spid="_x0000_s1026" type="#_x0000_t32" style="position:absolute;margin-left:-3.1pt;margin-top:2.35pt;width:.1pt;height:24.75pt;flip:y;z-index:251711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HjT&#10;bVzdAAAABg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EE2896">
              <w:rPr>
                <w:color w:val="000000" w:themeColor="text1"/>
                <w:sz w:val="20"/>
                <w:szCs w:val="20"/>
              </w:rPr>
              <w:t>Género</w:t>
            </w:r>
          </w:p>
          <w:p w14:paraId="17FDB204" w14:textId="77777777" w:rsidR="00EE2896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noProof/>
                <w:sz w:val="20"/>
                <w:szCs w:val="20"/>
              </w:rPr>
            </w:pPr>
            <w:r w:rsidRPr="00C9668E">
              <w:rPr>
                <w:color w:val="000000" w:themeColor="text1"/>
                <w:sz w:val="20"/>
                <w:szCs w:val="20"/>
              </w:rPr>
              <w:t xml:space="preserve">M </w:t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Marcar8"/>
            <w:r w:rsidRPr="00C9668E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9668E">
              <w:rPr>
                <w:color w:val="000000" w:themeColor="text1"/>
                <w:sz w:val="20"/>
                <w:szCs w:val="20"/>
              </w:rPr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1"/>
            <w:r w:rsidRPr="00C9668E">
              <w:rPr>
                <w:color w:val="000000" w:themeColor="text1"/>
                <w:sz w:val="20"/>
                <w:szCs w:val="20"/>
              </w:rPr>
              <w:tab/>
              <w:t xml:space="preserve">F </w:t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Marcar9"/>
            <w:r w:rsidRPr="00C9668E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9668E">
              <w:rPr>
                <w:color w:val="000000" w:themeColor="text1"/>
                <w:sz w:val="20"/>
                <w:szCs w:val="20"/>
              </w:rPr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344" w:type="dxa"/>
          </w:tcPr>
          <w:p w14:paraId="7AA30BD5" w14:textId="77777777" w:rsidR="00EE2896" w:rsidRPr="00C9668E" w:rsidRDefault="0059080A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0464" behindDoc="0" locked="0" layoutInCell="1" allowOverlap="1" wp14:anchorId="2DA4B0C8" wp14:editId="2F4257D2">
                      <wp:simplePos x="0" y="0"/>
                      <wp:positionH relativeFrom="column">
                        <wp:posOffset>-38574</wp:posOffset>
                      </wp:positionH>
                      <wp:positionV relativeFrom="paragraph">
                        <wp:posOffset>22860</wp:posOffset>
                      </wp:positionV>
                      <wp:extent cx="1270" cy="314325"/>
                      <wp:effectExtent l="0" t="0" r="36830" b="28575"/>
                      <wp:wrapNone/>
                      <wp:docPr id="19" name="AutoShape 8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F58EA2" id="AutoShape 82" o:spid="_x0000_s1026" type="#_x0000_t32" style="position:absolute;margin-left:-3.05pt;margin-top:1.8pt;width:.1pt;height:24.75pt;flip:y;z-index:251710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HyG&#10;uhvdAAAABg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EE2896" w:rsidRPr="00C9668E">
              <w:rPr>
                <w:rFonts w:asciiTheme="minorHAnsi" w:hAnsiTheme="minorHAnsi"/>
                <w:sz w:val="20"/>
                <w:szCs w:val="20"/>
              </w:rPr>
              <w:t>Estado Civil</w:t>
            </w:r>
          </w:p>
          <w:p w14:paraId="5C09D60D" w14:textId="77777777" w:rsidR="00EE2896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E2896" w:rsidRPr="00C9668E" w14:paraId="7745434B" w14:textId="77777777" w:rsidTr="00BB05B0">
        <w:tc>
          <w:tcPr>
            <w:tcW w:w="5235" w:type="dxa"/>
            <w:gridSpan w:val="3"/>
          </w:tcPr>
          <w:p w14:paraId="529E46B1" w14:textId="77777777" w:rsidR="00EE2896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Morada</w:t>
            </w:r>
          </w:p>
          <w:p w14:paraId="1D0ACAD9" w14:textId="77777777" w:rsidR="00EE2896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4214A0D4" w14:textId="77777777" w:rsidR="00EE2896" w:rsidRPr="00C9668E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9440" behindDoc="0" locked="0" layoutInCell="1" allowOverlap="1" wp14:anchorId="0EDC4D8C" wp14:editId="7ACC7914">
                      <wp:simplePos x="0" y="0"/>
                      <wp:positionH relativeFrom="column">
                        <wp:posOffset>-36195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890" t="13970" r="9525" b="5080"/>
                      <wp:wrapNone/>
                      <wp:docPr id="17" name="AutoShape 8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FF34A59" id="AutoShape 81" o:spid="_x0000_s1026" type="#_x0000_t32" style="position:absolute;margin-left:-2.85pt;margin-top:1.9pt;width:.05pt;height:24.75pt;flip:y;z-index:2517094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BzGiMDd&#10;AAAABg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="00EE2896" w:rsidRPr="00C9668E">
              <w:rPr>
                <w:rFonts w:asciiTheme="minorHAnsi" w:hAnsiTheme="minorHAnsi"/>
                <w:sz w:val="20"/>
                <w:szCs w:val="20"/>
              </w:rPr>
              <w:t>Freguesia</w:t>
            </w:r>
          </w:p>
          <w:p w14:paraId="2C6AAF1F" w14:textId="77777777" w:rsidR="00EE2896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13CD0464" w14:textId="77777777" w:rsidR="00EE2896" w:rsidRPr="00C9668E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8416" behindDoc="0" locked="0" layoutInCell="1" allowOverlap="1" wp14:anchorId="3497B559" wp14:editId="35D2FE2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10795" t="13970" r="7620" b="5080"/>
                      <wp:wrapNone/>
                      <wp:docPr id="16" name="AutoShape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C5A8785" id="AutoShape 80" o:spid="_x0000_s1026" type="#_x0000_t32" style="position:absolute;margin-left:-2.9pt;margin-top:1.9pt;width:.05pt;height:24.75pt;flip:y;z-index:251708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E2896" w:rsidRPr="00C9668E">
              <w:rPr>
                <w:rFonts w:asciiTheme="minorHAnsi" w:hAnsiTheme="minorHAnsi"/>
                <w:sz w:val="20"/>
                <w:szCs w:val="20"/>
              </w:rPr>
              <w:t>Código Postal</w:t>
            </w:r>
          </w:p>
          <w:p w14:paraId="3B2E38C9" w14:textId="77777777" w:rsidR="00EE2896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E2896" w:rsidRPr="00C9668E" w14:paraId="24B94237" w14:textId="77777777" w:rsidTr="00EE2896">
        <w:tc>
          <w:tcPr>
            <w:tcW w:w="2640" w:type="dxa"/>
            <w:gridSpan w:val="2"/>
          </w:tcPr>
          <w:p w14:paraId="37339101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bookmarkStart w:id="3" w:name="_Hlk66888630"/>
            <w:r w:rsidRPr="00C9668E">
              <w:rPr>
                <w:rFonts w:asciiTheme="minorHAnsi" w:hAnsiTheme="minorHAnsi"/>
                <w:sz w:val="20"/>
                <w:szCs w:val="20"/>
              </w:rPr>
              <w:t>Doc. Identificação</w:t>
            </w:r>
          </w:p>
          <w:p w14:paraId="504E9779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</w:tcPr>
          <w:p w14:paraId="7215DB10" w14:textId="77777777" w:rsidR="00EE2896" w:rsidRPr="00C9668E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B14E7BB" wp14:editId="30571F41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255" t="5715" r="10160" b="13335"/>
                      <wp:wrapNone/>
                      <wp:docPr id="15" name="AutoShape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B08E4E" id="AutoShape 72" o:spid="_x0000_s1026" type="#_x0000_t32" style="position:absolute;margin-left:-2.9pt;margin-top:1.9pt;width:.05pt;height:24.75pt;flip:y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E2896">
              <w:rPr>
                <w:rFonts w:asciiTheme="minorHAnsi" w:hAnsiTheme="minorHAnsi"/>
                <w:sz w:val="20"/>
                <w:szCs w:val="20"/>
              </w:rPr>
              <w:t>NIF</w:t>
            </w:r>
          </w:p>
          <w:p w14:paraId="4B81FA69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547062E3" w14:textId="77777777" w:rsidR="00EE2896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1248" behindDoc="0" locked="0" layoutInCell="1" allowOverlap="1" wp14:anchorId="2C0AC6F4" wp14:editId="032407D6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255" t="5715" r="10160" b="13335"/>
                      <wp:wrapNone/>
                      <wp:docPr id="14" name="AutoShape 7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99C7EBF" id="AutoShape 73" o:spid="_x0000_s1026" type="#_x0000_t32" style="position:absolute;margin-left:-2.9pt;margin-top:1.9pt;width:.05pt;height:24.75pt;flip:y;z-index:2517012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E2896">
              <w:rPr>
                <w:rFonts w:asciiTheme="minorHAnsi" w:hAnsiTheme="minorHAnsi"/>
                <w:sz w:val="20"/>
                <w:szCs w:val="20"/>
              </w:rPr>
              <w:t>NISS</w:t>
            </w:r>
          </w:p>
          <w:p w14:paraId="768E8903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344" w:type="dxa"/>
          </w:tcPr>
          <w:p w14:paraId="552B1D2B" w14:textId="77777777" w:rsidR="00EE2896" w:rsidRPr="00C9668E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347F4633" wp14:editId="16485225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10795" t="5715" r="7620" b="13335"/>
                      <wp:wrapNone/>
                      <wp:docPr id="13" name="AutoShape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21206DF" id="AutoShape 74" o:spid="_x0000_s1026" type="#_x0000_t32" style="position:absolute;margin-left:-2.9pt;margin-top:1.9pt;width:.05pt;height:24.75pt;flip:y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E2896">
              <w:rPr>
                <w:rFonts w:asciiTheme="minorHAnsi" w:hAnsiTheme="minorHAnsi"/>
                <w:sz w:val="20"/>
                <w:szCs w:val="20"/>
              </w:rPr>
              <w:t>SNS</w:t>
            </w:r>
          </w:p>
          <w:p w14:paraId="720AD5CE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bookmarkEnd w:id="3"/>
      <w:tr w:rsidR="00EE2896" w:rsidRPr="00C9668E" w14:paraId="34EDC9BC" w14:textId="77777777" w:rsidTr="00EE2896">
        <w:tc>
          <w:tcPr>
            <w:tcW w:w="2640" w:type="dxa"/>
            <w:gridSpan w:val="2"/>
          </w:tcPr>
          <w:p w14:paraId="722DED8D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Telefone</w:t>
            </w:r>
          </w:p>
          <w:p w14:paraId="66FF358D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2595" w:type="dxa"/>
          </w:tcPr>
          <w:p w14:paraId="67B661D3" w14:textId="77777777" w:rsidR="00EE2896" w:rsidRPr="00C9668E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6368" behindDoc="0" locked="0" layoutInCell="1" allowOverlap="1" wp14:anchorId="11B4D7EA" wp14:editId="27FEBF8E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255" t="6350" r="10160" b="12700"/>
                      <wp:wrapNone/>
                      <wp:docPr id="12" name="AutoShape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9A1F367" id="AutoShape 78" o:spid="_x0000_s1026" type="#_x0000_t32" style="position:absolute;margin-left:-2.9pt;margin-top:1.9pt;width:.05pt;height:24.75pt;flip:y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E2896" w:rsidRPr="00C9668E">
              <w:rPr>
                <w:rFonts w:asciiTheme="minorHAnsi" w:hAnsiTheme="minorHAnsi"/>
                <w:sz w:val="20"/>
                <w:szCs w:val="20"/>
              </w:rPr>
              <w:t>Telemóvel</w:t>
            </w:r>
          </w:p>
          <w:p w14:paraId="5AD3C24E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4688" w:type="dxa"/>
            <w:gridSpan w:val="2"/>
          </w:tcPr>
          <w:p w14:paraId="08D1FE56" w14:textId="77777777" w:rsidR="00EE2896" w:rsidRPr="00C9668E" w:rsidRDefault="00B454FC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07392" behindDoc="0" locked="0" layoutInCell="1" allowOverlap="1" wp14:anchorId="61CBE720" wp14:editId="064E7657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8255" t="6350" r="10160" b="12700"/>
                      <wp:wrapNone/>
                      <wp:docPr id="11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F2EB50C" id="AutoShape 79" o:spid="_x0000_s1026" type="#_x0000_t32" style="position:absolute;margin-left:-2.9pt;margin-top:1.9pt;width:.05pt;height:24.75pt;flip:y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EE2896" w:rsidRPr="00C9668E">
              <w:rPr>
                <w:rFonts w:asciiTheme="minorHAnsi" w:hAnsiTheme="minorHAnsi"/>
                <w:sz w:val="20"/>
                <w:szCs w:val="20"/>
              </w:rPr>
              <w:t>Email</w:t>
            </w:r>
          </w:p>
          <w:p w14:paraId="7B16CE1B" w14:textId="77777777" w:rsidR="00EE2896" w:rsidRPr="00C9668E" w:rsidRDefault="00EE2896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EB150D" w:rsidRPr="00C9668E" w14:paraId="55CE8F77" w14:textId="77777777" w:rsidTr="0091643D">
        <w:tc>
          <w:tcPr>
            <w:tcW w:w="2302" w:type="dxa"/>
          </w:tcPr>
          <w:p w14:paraId="216108BE" w14:textId="77777777" w:rsidR="00EB150D" w:rsidRDefault="00EB150D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Já possui o Cartão 65+ ?</w:t>
            </w:r>
          </w:p>
          <w:p w14:paraId="22991387" w14:textId="77777777" w:rsidR="00EB150D" w:rsidRPr="00C9668E" w:rsidRDefault="00EB150D" w:rsidP="00EE2896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Sim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/>
                <w:sz w:val="20"/>
                <w:szCs w:val="20"/>
              </w:rPr>
              <w:tab/>
              <w:t xml:space="preserve">Nº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7621" w:type="dxa"/>
            <w:gridSpan w:val="4"/>
          </w:tcPr>
          <w:p w14:paraId="658EE5DA" w14:textId="77777777" w:rsidR="00EB150D" w:rsidRPr="00EB150D" w:rsidRDefault="00EB150D" w:rsidP="00EB150D">
            <w:pPr>
              <w:tabs>
                <w:tab w:val="left" w:pos="1429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EB150D"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53598816" wp14:editId="2650642F">
                      <wp:simplePos x="0" y="0"/>
                      <wp:positionH relativeFrom="column">
                        <wp:posOffset>-66486</wp:posOffset>
                      </wp:positionH>
                      <wp:positionV relativeFrom="paragraph">
                        <wp:posOffset>13335</wp:posOffset>
                      </wp:positionV>
                      <wp:extent cx="635" cy="314325"/>
                      <wp:effectExtent l="0" t="0" r="37465" b="28575"/>
                      <wp:wrapNone/>
                      <wp:docPr id="20" name="AutoShape 7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632D315" id="AutoShape 79" o:spid="_x0000_s1026" type="#_x0000_t32" style="position:absolute;margin-left:-5.25pt;margin-top:1.05pt;width:.05pt;height:24.75pt;flip:y;z-index:251724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" strokecolor="#bfbfbf [2412]" strokeweight=".5pt"/>
                  </w:pict>
                </mc:Fallback>
              </mc:AlternateContent>
            </w:r>
            <w:r w:rsidRPr="00EB150D">
              <w:rPr>
                <w:rFonts w:asciiTheme="minorHAnsi" w:hAnsiTheme="minorHAnsi"/>
                <w:sz w:val="20"/>
                <w:szCs w:val="20"/>
              </w:rPr>
              <w:t>Se não, autoriza a emissão do Cartão 65+ e acesso a serviços da Linha Municipal de Saúde</w:t>
            </w:r>
          </w:p>
          <w:p w14:paraId="3614C4CC" w14:textId="77777777" w:rsidR="00EB150D" w:rsidRPr="00C9668E" w:rsidRDefault="00EB150D" w:rsidP="00C728F7">
            <w:pPr>
              <w:tabs>
                <w:tab w:val="left" w:pos="1446"/>
              </w:tabs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Sim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  <w:r w:rsidRPr="00C9668E">
              <w:rPr>
                <w:rFonts w:asciiTheme="minorHAnsi" w:hAnsiTheme="minorHAnsi"/>
                <w:sz w:val="20"/>
                <w:szCs w:val="20"/>
              </w:rPr>
              <w:tab/>
              <w:t xml:space="preserve">Não 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70629B66" w14:textId="77777777" w:rsidR="0078796E" w:rsidRPr="00C9668E" w:rsidRDefault="0078796E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none" w:sz="0" w:space="0" w:color="auto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09"/>
        <w:gridCol w:w="3309"/>
        <w:gridCol w:w="3309"/>
      </w:tblGrid>
      <w:tr w:rsidR="00BE57C3" w:rsidRPr="00C9668E" w14:paraId="53E046D0" w14:textId="77777777" w:rsidTr="00EA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3"/>
            <w:tcBorders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11F089B9" w14:textId="77777777" w:rsidR="00BE57C3" w:rsidRPr="00C9668E" w:rsidRDefault="00BE57C3" w:rsidP="00B723D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FoundryMonoline-Bold"/>
                <w:sz w:val="20"/>
                <w:szCs w:val="20"/>
              </w:rPr>
              <w:t>0</w:t>
            </w:r>
            <w:r w:rsidR="007B0ADB">
              <w:rPr>
                <w:rFonts w:asciiTheme="minorHAnsi" w:hAnsiTheme="minorHAnsi" w:cs="FoundryMonoline-Bold"/>
                <w:sz w:val="20"/>
                <w:szCs w:val="20"/>
              </w:rPr>
              <w:t>2</w:t>
            </w:r>
            <w:r w:rsidRPr="00C9668E">
              <w:rPr>
                <w:rFonts w:asciiTheme="minorHAnsi" w:hAnsiTheme="minorHAnsi" w:cs="FoundryMonoline-Bold"/>
                <w:sz w:val="20"/>
                <w:szCs w:val="20"/>
              </w:rPr>
              <w:t xml:space="preserve"> </w:t>
            </w:r>
            <w:r w:rsidRPr="00C9668E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>IDENTIFICAÇÃO DO AGREGADO FAMILIAR</w:t>
            </w:r>
          </w:p>
        </w:tc>
      </w:tr>
      <w:tr w:rsidR="00BE57C3" w:rsidRPr="00C9668E" w14:paraId="2BAB6772" w14:textId="77777777" w:rsidTr="00C9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3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top"/>
          </w:tcPr>
          <w:p w14:paraId="5E0973C6" w14:textId="77777777" w:rsidR="00BE57C3" w:rsidRPr="00C9668E" w:rsidRDefault="00BE57C3" w:rsidP="00C9668E">
            <w:pPr>
              <w:autoSpaceDE w:val="0"/>
              <w:autoSpaceDN w:val="0"/>
              <w:adjustRightInd w:val="0"/>
              <w:rPr>
                <w:rFonts w:asciiTheme="minorHAnsi" w:hAnsiTheme="minorHAnsi"/>
                <w:b/>
                <w:sz w:val="20"/>
                <w:szCs w:val="20"/>
              </w:rPr>
            </w:pPr>
            <w:r w:rsidRPr="00C9668E">
              <w:rPr>
                <w:rFonts w:asciiTheme="minorHAnsi" w:hAnsiTheme="minorHAnsi"/>
                <w:b/>
                <w:sz w:val="20"/>
                <w:szCs w:val="20"/>
              </w:rPr>
              <w:t>Elemento 2</w:t>
            </w:r>
          </w:p>
        </w:tc>
      </w:tr>
      <w:tr w:rsidR="00BE57C3" w:rsidRPr="00C9668E" w14:paraId="1CFE2BA3" w14:textId="77777777" w:rsidTr="002D4F20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3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69AC4532" w14:textId="77777777" w:rsidR="00BE57C3" w:rsidRPr="00C9668E" w:rsidRDefault="00BE57C3" w:rsidP="00B723D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Nome Completo</w:t>
            </w:r>
          </w:p>
          <w:p w14:paraId="10E785A1" w14:textId="77777777" w:rsidR="00BE57C3" w:rsidRPr="00C9668E" w:rsidRDefault="00412375" w:rsidP="00B723D9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57C3"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BE57C3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BE57C3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BE57C3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BE57C3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BE57C3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7B0ADB" w:rsidRPr="00C9668E" w14:paraId="4E70DD07" w14:textId="77777777" w:rsidTr="007B0ADB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5DDCBDE4" w14:textId="77777777" w:rsidR="007B0ADB" w:rsidRDefault="007B0ADB" w:rsidP="007B0AD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Grau de parentesco</w:t>
            </w:r>
          </w:p>
          <w:p w14:paraId="786DBE13" w14:textId="77777777" w:rsidR="007B0ADB" w:rsidRPr="00C9668E" w:rsidRDefault="007B0ADB" w:rsidP="007B0AD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bCs w:val="0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2521CE79" w14:textId="77777777" w:rsidR="007B0ADB" w:rsidRPr="00C9668E" w:rsidRDefault="00B454FC" w:rsidP="007B0AD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6608" behindDoc="0" locked="0" layoutInCell="1" allowOverlap="1" wp14:anchorId="666E9C87" wp14:editId="793B650E">
                      <wp:simplePos x="0" y="0"/>
                      <wp:positionH relativeFrom="column">
                        <wp:posOffset>-46355</wp:posOffset>
                      </wp:positionH>
                      <wp:positionV relativeFrom="paragraph">
                        <wp:posOffset>29845</wp:posOffset>
                      </wp:positionV>
                      <wp:extent cx="1270" cy="314325"/>
                      <wp:effectExtent l="5080" t="11430" r="12700" b="7620"/>
                      <wp:wrapNone/>
                      <wp:docPr id="10" name="AutoShape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CE6CF8E" id="AutoShape 86" o:spid="_x0000_s1026" type="#_x0000_t32" style="position:absolute;margin-left:-3.65pt;margin-top:2.35pt;width:.1pt;height:24.75pt;flip:y;z-index:251716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DFH&#10;ftXdAAAABg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7B0ADB" w:rsidRPr="00C9668E">
              <w:rPr>
                <w:rFonts w:asciiTheme="minorHAnsi" w:hAnsiTheme="minorHAnsi"/>
                <w:sz w:val="20"/>
                <w:szCs w:val="20"/>
              </w:rPr>
              <w:t>Data de Nascimento</w:t>
            </w:r>
          </w:p>
          <w:p w14:paraId="1CFABD45" w14:textId="77777777" w:rsidR="007B0ADB" w:rsidRPr="00C9668E" w:rsidRDefault="007B0ADB" w:rsidP="007B0AD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>
                    <w:type w:val="date"/>
                    <w:maxLength w:val="10"/>
                    <w:format w:val="dd-MM-yyyy"/>
                  </w:textInput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noProof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5A3BB437" w14:textId="77777777" w:rsidR="007B0ADB" w:rsidRPr="00C9668E" w:rsidRDefault="00B454FC" w:rsidP="007B0AD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00" w:themeColor="text1"/>
                <w:sz w:val="20"/>
                <w:szCs w:val="20"/>
              </w:rPr>
            </w:pPr>
            <w:r>
              <w:rPr>
                <w:noProof/>
                <w:color w:val="000000" w:themeColor="text1"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7632" behindDoc="0" locked="0" layoutInCell="1" allowOverlap="1" wp14:anchorId="3C77C215" wp14:editId="2CA771F5">
                      <wp:simplePos x="0" y="0"/>
                      <wp:positionH relativeFrom="column">
                        <wp:posOffset>-39370</wp:posOffset>
                      </wp:positionH>
                      <wp:positionV relativeFrom="paragraph">
                        <wp:posOffset>29845</wp:posOffset>
                      </wp:positionV>
                      <wp:extent cx="1270" cy="314325"/>
                      <wp:effectExtent l="8255" t="11430" r="9525" b="7620"/>
                      <wp:wrapNone/>
                      <wp:docPr id="9" name="AutoShape 8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1270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BDB2133" id="AutoShape 87" o:spid="_x0000_s1026" type="#_x0000_t32" style="position:absolute;margin-left:-3.1pt;margin-top:2.35pt;width:.1pt;height:24.75pt;flip:y;z-index:251717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" strokecolor="#bfbfbf [2412]" strokeweight=".5pt"/>
                  </w:pict>
                </mc:Fallback>
              </mc:AlternateContent>
            </w:r>
            <w:r w:rsidR="00393814">
              <w:rPr>
                <w:color w:val="000000" w:themeColor="text1"/>
                <w:sz w:val="20"/>
                <w:szCs w:val="20"/>
              </w:rPr>
              <w:t>Género</w:t>
            </w:r>
          </w:p>
          <w:p w14:paraId="3F7D8C01" w14:textId="77777777" w:rsidR="007B0ADB" w:rsidRPr="00C9668E" w:rsidRDefault="007B0ADB" w:rsidP="007B0ADB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color w:val="000000" w:themeColor="text1"/>
                <w:sz w:val="20"/>
                <w:szCs w:val="20"/>
              </w:rPr>
              <w:t xml:space="preserve">M </w:t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9668E">
              <w:rPr>
                <w:color w:val="000000" w:themeColor="text1"/>
                <w:sz w:val="20"/>
                <w:szCs w:val="20"/>
              </w:rPr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end"/>
            </w:r>
            <w:r w:rsidRPr="00C9668E">
              <w:rPr>
                <w:color w:val="000000" w:themeColor="text1"/>
                <w:sz w:val="20"/>
                <w:szCs w:val="20"/>
              </w:rPr>
              <w:tab/>
              <w:t xml:space="preserve">F </w:t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begin">
                <w:ffData>
                  <w:name w:val="Marca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color w:val="000000" w:themeColor="text1"/>
                <w:sz w:val="20"/>
                <w:szCs w:val="20"/>
              </w:rPr>
              <w:instrText xml:space="preserve"> FORMCHECKBOX </w:instrText>
            </w:r>
            <w:r w:rsidRPr="00C9668E">
              <w:rPr>
                <w:color w:val="000000" w:themeColor="text1"/>
                <w:sz w:val="20"/>
                <w:szCs w:val="20"/>
              </w:rPr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separate"/>
            </w:r>
            <w:r w:rsidRPr="00C9668E">
              <w:rPr>
                <w:color w:val="000000" w:themeColor="text1"/>
                <w:sz w:val="20"/>
                <w:szCs w:val="20"/>
              </w:rPr>
              <w:fldChar w:fldCharType="end"/>
            </w:r>
          </w:p>
        </w:tc>
      </w:tr>
      <w:tr w:rsidR="007B0ADB" w:rsidRPr="00C9668E" w14:paraId="44D2B7D3" w14:textId="77777777" w:rsidTr="007B0ADB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5ADC2723" w14:textId="77777777" w:rsidR="007B0ADB" w:rsidRPr="00C9668E" w:rsidRDefault="007B0ADB" w:rsidP="007B0AD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Doc. Identificação</w:t>
            </w:r>
          </w:p>
          <w:p w14:paraId="4AD66280" w14:textId="77777777" w:rsidR="007B0ADB" w:rsidRPr="00C9668E" w:rsidRDefault="007B0ADB" w:rsidP="007B0ADB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1D8D9AD9" w14:textId="77777777" w:rsidR="007B0ADB" w:rsidRPr="00C9668E" w:rsidRDefault="00B454FC" w:rsidP="007B0ADB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19680" behindDoc="0" locked="0" layoutInCell="1" allowOverlap="1" wp14:anchorId="595D6DB4" wp14:editId="555D9D0F">
                      <wp:simplePos x="0" y="0"/>
                      <wp:positionH relativeFrom="column">
                        <wp:posOffset>-50800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10160" t="6350" r="8255" b="12700"/>
                      <wp:wrapNone/>
                      <wp:docPr id="8" name="AutoShape 8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F28B7C6" id="AutoShape 88" o:spid="_x0000_s1026" type="#_x0000_t32" style="position:absolute;margin-left:-4pt;margin-top:1.9pt;width:.05pt;height:24.75pt;flip:y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b6jb19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7B0ADB">
              <w:rPr>
                <w:rFonts w:asciiTheme="minorHAnsi" w:hAnsiTheme="minorHAnsi"/>
                <w:sz w:val="20"/>
                <w:szCs w:val="20"/>
              </w:rPr>
              <w:t>NIF</w:t>
            </w:r>
          </w:p>
          <w:p w14:paraId="5C7A4235" w14:textId="77777777" w:rsidR="007B0ADB" w:rsidRDefault="007B0ADB" w:rsidP="007B0ADB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noProof/>
                <w:color w:val="000000" w:themeColor="text1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594AE11D" w14:textId="77777777" w:rsidR="007B0ADB" w:rsidRDefault="00B454FC" w:rsidP="007B0ADB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sz w:val="20"/>
                <w:szCs w:val="20"/>
              </w:rPr>
            </w:pPr>
            <w:r>
              <w:rPr>
                <w:rFonts w:asciiTheme="minorHAnsi" w:hAnsiTheme="minorHAnsi"/>
                <w:noProof/>
                <w:sz w:val="20"/>
                <w:szCs w:val="20"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70467691" wp14:editId="3F7F221B">
                      <wp:simplePos x="0" y="0"/>
                      <wp:positionH relativeFrom="column">
                        <wp:posOffset>-36830</wp:posOffset>
                      </wp:positionH>
                      <wp:positionV relativeFrom="paragraph">
                        <wp:posOffset>24130</wp:posOffset>
                      </wp:positionV>
                      <wp:extent cx="635" cy="314325"/>
                      <wp:effectExtent l="10795" t="6350" r="7620" b="12700"/>
                      <wp:wrapNone/>
                      <wp:docPr id="7" name="AutoShape 8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635" cy="31432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>
                                <a:solidFill>
                                  <a:schemeClr val="bg1">
                                    <a:lumMod val="75000"/>
                                    <a:lumOff val="0"/>
                                  </a:schemeClr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A49175" id="AutoShape 89" o:spid="_x0000_s1026" type="#_x0000_t32" style="position:absolute;margin-left:-2.9pt;margin-top:1.9pt;width:.05pt;height:24.75pt;flip:y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" strokecolor="#bfbfbf [2412]" strokeweight=".5pt"/>
                  </w:pict>
                </mc:Fallback>
              </mc:AlternateContent>
            </w:r>
            <w:r w:rsidR="007B0ADB">
              <w:rPr>
                <w:rFonts w:asciiTheme="minorHAnsi" w:hAnsiTheme="minorHAnsi"/>
                <w:sz w:val="20"/>
                <w:szCs w:val="20"/>
              </w:rPr>
              <w:t>NISS</w:t>
            </w:r>
          </w:p>
          <w:p w14:paraId="28AB0B06" w14:textId="77777777" w:rsidR="007B0ADB" w:rsidRDefault="007B0ADB" w:rsidP="007B0ADB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hint="default"/>
                <w:noProof/>
                <w:color w:val="000000" w:themeColor="text1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62E300E7" w14:textId="77777777" w:rsidR="009E56CA" w:rsidRPr="00C9668E" w:rsidRDefault="009E56CA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ModelosCMA2014"/>
        <w:tblW w:w="9927" w:type="dxa"/>
        <w:tblInd w:w="94" w:type="dxa"/>
        <w:tblBorders>
          <w:top w:val="single" w:sz="12" w:space="0" w:color="auto"/>
          <w:bottom w:val="none" w:sz="0" w:space="0" w:color="auto"/>
          <w:insideH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3309"/>
        <w:gridCol w:w="1654"/>
        <w:gridCol w:w="1655"/>
        <w:gridCol w:w="827"/>
        <w:gridCol w:w="2482"/>
      </w:tblGrid>
      <w:tr w:rsidR="00BE57C3" w:rsidRPr="00C9668E" w14:paraId="4407CB3B" w14:textId="77777777" w:rsidTr="00EA2B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left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39A6834C" w14:textId="77777777" w:rsidR="00BE57C3" w:rsidRPr="00C9668E" w:rsidRDefault="00BE57C3" w:rsidP="0033421E">
            <w:pPr>
              <w:autoSpaceDE w:val="0"/>
              <w:autoSpaceDN w:val="0"/>
              <w:adjustRightInd w:val="0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>0</w:t>
            </w:r>
            <w:r w:rsidR="00393814">
              <w:rPr>
                <w:rFonts w:cs="Calibri"/>
                <w:sz w:val="20"/>
                <w:szCs w:val="20"/>
              </w:rPr>
              <w:t>3</w:t>
            </w:r>
            <w:r w:rsidRPr="00C9668E">
              <w:rPr>
                <w:rFonts w:cs="Calibri"/>
                <w:sz w:val="20"/>
                <w:szCs w:val="20"/>
              </w:rPr>
              <w:t xml:space="preserve"> </w:t>
            </w:r>
            <w:r w:rsidRPr="00C9668E">
              <w:rPr>
                <w:rFonts w:cs="Calibri"/>
                <w:bCs w:val="0"/>
                <w:sz w:val="20"/>
                <w:szCs w:val="20"/>
              </w:rPr>
              <w:t>PESSOAS DE CONTACTO</w:t>
            </w:r>
          </w:p>
        </w:tc>
      </w:tr>
      <w:tr w:rsidR="00BE57C3" w:rsidRPr="00C9668E" w14:paraId="4CCB619D" w14:textId="77777777" w:rsidTr="00C9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top"/>
          </w:tcPr>
          <w:p w14:paraId="7A0C815A" w14:textId="77777777" w:rsidR="00BE57C3" w:rsidRPr="00C9668E" w:rsidRDefault="00BE57C3" w:rsidP="00C9668E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C9668E">
              <w:rPr>
                <w:rFonts w:cs="Calibri"/>
                <w:b/>
                <w:sz w:val="20"/>
                <w:szCs w:val="20"/>
              </w:rPr>
              <w:t>Pessoa de contacto 1</w:t>
            </w:r>
          </w:p>
        </w:tc>
      </w:tr>
      <w:tr w:rsidR="00BE57C3" w:rsidRPr="00C9668E" w14:paraId="4534C5C2" w14:textId="77777777" w:rsidTr="00012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316CB10F" w14:textId="77777777" w:rsidR="00BE57C3" w:rsidRPr="00C9668E" w:rsidRDefault="00BE57C3" w:rsidP="0033421E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>Nome Completo</w:t>
            </w:r>
          </w:p>
          <w:p w14:paraId="31D14AF1" w14:textId="77777777" w:rsidR="00BE57C3" w:rsidRPr="00C9668E" w:rsidRDefault="00412375" w:rsidP="0033421E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BE57C3"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="00BE57C3" w:rsidRPr="00C9668E">
              <w:rPr>
                <w:rFonts w:cs="Calibri"/>
                <w:sz w:val="20"/>
                <w:szCs w:val="20"/>
              </w:rPr>
              <w:t> </w:t>
            </w:r>
            <w:r w:rsidR="00BE57C3" w:rsidRPr="00C9668E">
              <w:rPr>
                <w:rFonts w:cs="Calibri"/>
                <w:sz w:val="20"/>
                <w:szCs w:val="20"/>
              </w:rPr>
              <w:t> </w:t>
            </w:r>
            <w:r w:rsidR="00BE57C3" w:rsidRPr="00C9668E">
              <w:rPr>
                <w:rFonts w:cs="Calibri"/>
                <w:sz w:val="20"/>
                <w:szCs w:val="20"/>
              </w:rPr>
              <w:t> </w:t>
            </w:r>
            <w:r w:rsidR="00BE57C3" w:rsidRPr="00C9668E">
              <w:rPr>
                <w:rFonts w:cs="Calibri"/>
                <w:sz w:val="20"/>
                <w:szCs w:val="20"/>
              </w:rPr>
              <w:t> </w:t>
            </w:r>
            <w:r w:rsidR="00BE57C3"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0129D6" w:rsidRPr="00C9668E" w14:paraId="59D49ACF" w14:textId="77777777" w:rsidTr="00393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149384E3" w14:textId="77777777" w:rsidR="000129D6" w:rsidRPr="00C9668E" w:rsidRDefault="000129D6" w:rsidP="0033421E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Relação com utente </w:t>
            </w:r>
            <w:r w:rsidR="00412375"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="00412375" w:rsidRPr="00C9668E">
              <w:rPr>
                <w:rFonts w:cs="Calibri"/>
                <w:sz w:val="20"/>
                <w:szCs w:val="20"/>
              </w:rPr>
            </w:r>
            <w:r w:rsidR="00412375"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="00412375"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7A5DB108" w14:textId="77777777" w:rsidR="000129D6" w:rsidRPr="00C9668E" w:rsidRDefault="000129D6" w:rsidP="000129D6">
            <w:pPr>
              <w:tabs>
                <w:tab w:val="left" w:pos="992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20"/>
                <w:szCs w:val="20"/>
              </w:rPr>
            </w:pPr>
            <w:r w:rsidRPr="00C9668E">
              <w:rPr>
                <w:rFonts w:cs="Calibri"/>
                <w:bCs/>
                <w:sz w:val="20"/>
                <w:szCs w:val="20"/>
              </w:rPr>
              <w:t>Tem a chave de casa?</w:t>
            </w:r>
          </w:p>
        </w:tc>
        <w:tc>
          <w:tcPr>
            <w:tcW w:w="248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75D856D" w14:textId="77777777" w:rsidR="000129D6" w:rsidRPr="00C9668E" w:rsidRDefault="000129D6" w:rsidP="000129D6">
            <w:pPr>
              <w:tabs>
                <w:tab w:val="left" w:pos="992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20"/>
                <w:szCs w:val="20"/>
              </w:rPr>
            </w:pPr>
            <w:r w:rsidRPr="00C9668E">
              <w:rPr>
                <w:rFonts w:cs="Calibri"/>
                <w:bCs/>
                <w:sz w:val="20"/>
                <w:szCs w:val="20"/>
              </w:rPr>
              <w:t xml:space="preserve">Sim </w:t>
            </w:r>
            <w:r w:rsidR="00412375"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412375" w:rsidRPr="00C9668E">
              <w:rPr>
                <w:rFonts w:cs="Calibri"/>
                <w:sz w:val="20"/>
                <w:szCs w:val="20"/>
              </w:rPr>
            </w:r>
            <w:r w:rsidR="00412375" w:rsidRPr="00C9668E">
              <w:rPr>
                <w:rFonts w:cs="Calibri"/>
                <w:sz w:val="20"/>
                <w:szCs w:val="20"/>
              </w:rPr>
              <w:fldChar w:fldCharType="separate"/>
            </w:r>
            <w:r w:rsidR="00412375" w:rsidRPr="00C9668E">
              <w:rPr>
                <w:rFonts w:cs="Calibri"/>
                <w:sz w:val="20"/>
                <w:szCs w:val="20"/>
              </w:rPr>
              <w:fldChar w:fldCharType="end"/>
            </w:r>
            <w:r w:rsidRPr="00C9668E">
              <w:rPr>
                <w:rFonts w:cs="Calibri"/>
                <w:sz w:val="20"/>
                <w:szCs w:val="20"/>
              </w:rPr>
              <w:tab/>
              <w:t xml:space="preserve">Não </w:t>
            </w:r>
            <w:r w:rsidR="00412375"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="00412375" w:rsidRPr="00C9668E">
              <w:rPr>
                <w:rFonts w:cs="Calibri"/>
                <w:sz w:val="20"/>
                <w:szCs w:val="20"/>
              </w:rPr>
            </w:r>
            <w:r w:rsidR="00412375" w:rsidRPr="00C9668E">
              <w:rPr>
                <w:rFonts w:cs="Calibri"/>
                <w:sz w:val="20"/>
                <w:szCs w:val="20"/>
              </w:rPr>
              <w:fldChar w:fldCharType="separate"/>
            </w:r>
            <w:r w:rsidR="00412375"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93814" w:rsidRPr="00C9668E" w14:paraId="5CF2AC39" w14:textId="77777777" w:rsidTr="003938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4C43ECE9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Telefone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64E48E32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 w:hint="default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Telemóvel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2F2FEF0E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 w:hint="default"/>
                <w:bCs/>
                <w:sz w:val="20"/>
                <w:szCs w:val="20"/>
              </w:rPr>
            </w:pPr>
            <w:r>
              <w:rPr>
                <w:rFonts w:cs="Calibri" w:hint="default"/>
                <w:bCs/>
                <w:sz w:val="20"/>
                <w:szCs w:val="20"/>
              </w:rPr>
              <w:t>Email</w:t>
            </w:r>
            <w:r w:rsidRPr="00C9668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 w:hint="default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93814" w:rsidRPr="00C9668E" w14:paraId="190D0C76" w14:textId="77777777" w:rsidTr="00C9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top"/>
          </w:tcPr>
          <w:p w14:paraId="64C5F320" w14:textId="77777777" w:rsidR="00393814" w:rsidRPr="00C9668E" w:rsidRDefault="00393814" w:rsidP="00393814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C9668E">
              <w:rPr>
                <w:rFonts w:cs="Calibri"/>
                <w:b/>
                <w:sz w:val="20"/>
                <w:szCs w:val="20"/>
              </w:rPr>
              <w:t>Pessoa de contacto 2</w:t>
            </w:r>
          </w:p>
        </w:tc>
      </w:tr>
      <w:tr w:rsidR="00393814" w:rsidRPr="00C9668E" w14:paraId="66899881" w14:textId="77777777" w:rsidTr="00012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24A3CBAF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>Nome Completo</w:t>
            </w:r>
          </w:p>
          <w:p w14:paraId="3AC9B09F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93814" w:rsidRPr="00C9668E" w14:paraId="629DBA55" w14:textId="77777777" w:rsidTr="00393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47AC7769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Relação com utente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3E6DDC39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20"/>
                <w:szCs w:val="20"/>
              </w:rPr>
            </w:pPr>
            <w:r w:rsidRPr="00C9668E">
              <w:rPr>
                <w:rFonts w:cs="Calibri"/>
                <w:bCs/>
                <w:sz w:val="20"/>
                <w:szCs w:val="20"/>
              </w:rPr>
              <w:t>Tem a chave de casa?</w:t>
            </w:r>
          </w:p>
        </w:tc>
        <w:tc>
          <w:tcPr>
            <w:tcW w:w="248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17A651D3" w14:textId="77777777" w:rsidR="00393814" w:rsidRPr="00C9668E" w:rsidRDefault="00393814" w:rsidP="00393814">
            <w:pPr>
              <w:tabs>
                <w:tab w:val="left" w:pos="992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20"/>
                <w:szCs w:val="20"/>
              </w:rPr>
            </w:pPr>
            <w:r w:rsidRPr="00C9668E">
              <w:rPr>
                <w:rFonts w:cs="Calibri"/>
                <w:bCs/>
                <w:sz w:val="20"/>
                <w:szCs w:val="20"/>
              </w:rPr>
              <w:t xml:space="preserve">Sim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  <w:r w:rsidRPr="00C9668E">
              <w:rPr>
                <w:rFonts w:cs="Calibri"/>
                <w:sz w:val="20"/>
                <w:szCs w:val="20"/>
              </w:rPr>
              <w:tab/>
              <w:t xml:space="preserve">Não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93814" w:rsidRPr="00C9668E" w14:paraId="7F6DC805" w14:textId="77777777" w:rsidTr="003938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58022EF0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Telefone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66CF81C8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 w:hint="default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Telemóvel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41B2B245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 w:hint="default"/>
                <w:bCs/>
                <w:sz w:val="20"/>
                <w:szCs w:val="20"/>
              </w:rPr>
            </w:pPr>
            <w:r>
              <w:rPr>
                <w:rFonts w:cs="Calibri" w:hint="default"/>
                <w:bCs/>
                <w:sz w:val="20"/>
                <w:szCs w:val="20"/>
              </w:rPr>
              <w:t>Email</w:t>
            </w:r>
            <w:r w:rsidRPr="00C9668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93814" w:rsidRPr="00C9668E" w14:paraId="4B7A78BC" w14:textId="77777777" w:rsidTr="00C9668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F2F2F2" w:themeFill="background1" w:themeFillShade="F2"/>
            <w:vAlign w:val="top"/>
          </w:tcPr>
          <w:p w14:paraId="319F688B" w14:textId="77777777" w:rsidR="00393814" w:rsidRPr="00C9668E" w:rsidRDefault="00393814" w:rsidP="00393814">
            <w:pPr>
              <w:autoSpaceDE w:val="0"/>
              <w:autoSpaceDN w:val="0"/>
              <w:adjustRightInd w:val="0"/>
              <w:rPr>
                <w:rFonts w:cs="Calibri"/>
                <w:b/>
                <w:sz w:val="20"/>
                <w:szCs w:val="20"/>
              </w:rPr>
            </w:pPr>
            <w:r w:rsidRPr="00C9668E">
              <w:rPr>
                <w:rFonts w:cs="Calibri"/>
                <w:b/>
                <w:sz w:val="20"/>
                <w:szCs w:val="20"/>
              </w:rPr>
              <w:t>Pessoa de contacto 3</w:t>
            </w:r>
          </w:p>
        </w:tc>
      </w:tr>
      <w:tr w:rsidR="00393814" w:rsidRPr="00C9668E" w14:paraId="7670C1C4" w14:textId="77777777" w:rsidTr="000129D6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5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  <w:tl2br w:val="none" w:sz="0" w:space="0" w:color="auto"/>
              <w:tr2bl w:val="none" w:sz="0" w:space="0" w:color="auto"/>
            </w:tcBorders>
            <w:shd w:val="clear" w:color="auto" w:fill="auto"/>
            <w:vAlign w:val="top"/>
          </w:tcPr>
          <w:p w14:paraId="34768EC7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>Nome Completo</w:t>
            </w:r>
          </w:p>
          <w:p w14:paraId="435030E6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93814" w:rsidRPr="00C9668E" w14:paraId="16BC740B" w14:textId="77777777" w:rsidTr="00393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963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5EC670B7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Relação com utente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2482" w:type="dxa"/>
            <w:gridSpan w:val="2"/>
            <w:tcBorders>
              <w:bottom w:val="single" w:sz="4" w:space="0" w:color="BFBFBF" w:themeColor="background1" w:themeShade="BF"/>
            </w:tcBorders>
            <w:shd w:val="clear" w:color="auto" w:fill="auto"/>
            <w:vAlign w:val="top"/>
          </w:tcPr>
          <w:p w14:paraId="7DDF07B3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20"/>
                <w:szCs w:val="20"/>
              </w:rPr>
            </w:pPr>
            <w:r w:rsidRPr="00C9668E">
              <w:rPr>
                <w:rFonts w:cs="Calibri"/>
                <w:bCs/>
                <w:sz w:val="20"/>
                <w:szCs w:val="20"/>
              </w:rPr>
              <w:t>Tem a chave de casa?</w:t>
            </w:r>
          </w:p>
        </w:tc>
        <w:tc>
          <w:tcPr>
            <w:tcW w:w="2482" w:type="dxa"/>
            <w:tcBorders>
              <w:bottom w:val="single" w:sz="4" w:space="0" w:color="BFBFBF" w:themeColor="background1" w:themeShade="BF"/>
            </w:tcBorders>
            <w:shd w:val="clear" w:color="auto" w:fill="auto"/>
          </w:tcPr>
          <w:p w14:paraId="70375B74" w14:textId="77777777" w:rsidR="00393814" w:rsidRPr="00C9668E" w:rsidRDefault="00393814" w:rsidP="00393814">
            <w:pPr>
              <w:tabs>
                <w:tab w:val="left" w:pos="992"/>
              </w:tabs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Calibri"/>
                <w:bCs/>
                <w:sz w:val="20"/>
                <w:szCs w:val="20"/>
              </w:rPr>
            </w:pPr>
            <w:r w:rsidRPr="00C9668E">
              <w:rPr>
                <w:rFonts w:cs="Calibri"/>
                <w:bCs/>
                <w:sz w:val="20"/>
                <w:szCs w:val="20"/>
              </w:rPr>
              <w:t xml:space="preserve">Sim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  <w:r w:rsidRPr="00C9668E">
              <w:rPr>
                <w:rFonts w:cs="Calibri"/>
                <w:sz w:val="20"/>
                <w:szCs w:val="20"/>
              </w:rPr>
              <w:tab/>
              <w:t xml:space="preserve">Não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  <w:tr w:rsidR="00393814" w:rsidRPr="00C9668E" w14:paraId="0AB1D908" w14:textId="77777777" w:rsidTr="003938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<w:trHeight w:val="3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3309" w:type="dxa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56BC8A0F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rPr>
                <w:rFonts w:cs="Calibri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Telefone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1A0946E8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 w:hint="default"/>
                <w:sz w:val="20"/>
                <w:szCs w:val="20"/>
              </w:rPr>
            </w:pPr>
            <w:r w:rsidRPr="00C9668E">
              <w:rPr>
                <w:rFonts w:cs="Calibri"/>
                <w:sz w:val="20"/>
                <w:szCs w:val="20"/>
              </w:rPr>
              <w:t xml:space="preserve">Telemóvel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  <w:tc>
          <w:tcPr>
            <w:tcW w:w="3309" w:type="dxa"/>
            <w:gridSpan w:val="2"/>
            <w:tcBorders>
              <w:top w:val="single" w:sz="4" w:space="0" w:color="BFBFBF" w:themeColor="background1" w:themeShade="BF"/>
            </w:tcBorders>
            <w:shd w:val="clear" w:color="auto" w:fill="auto"/>
            <w:vAlign w:val="top"/>
          </w:tcPr>
          <w:p w14:paraId="70F1E382" w14:textId="77777777" w:rsidR="00393814" w:rsidRPr="00C9668E" w:rsidRDefault="00393814" w:rsidP="00393814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cs="Calibri" w:hint="default"/>
                <w:bCs/>
                <w:sz w:val="20"/>
                <w:szCs w:val="20"/>
              </w:rPr>
            </w:pPr>
            <w:r>
              <w:rPr>
                <w:rFonts w:cs="Calibri" w:hint="default"/>
                <w:bCs/>
                <w:sz w:val="20"/>
                <w:szCs w:val="20"/>
              </w:rPr>
              <w:t>Email</w:t>
            </w:r>
            <w:r w:rsidRPr="00C9668E">
              <w:rPr>
                <w:rFonts w:cs="Calibri"/>
                <w:bCs/>
                <w:sz w:val="20"/>
                <w:szCs w:val="20"/>
              </w:rPr>
              <w:t xml:space="preserve"> </w:t>
            </w:r>
            <w:r w:rsidRPr="00C9668E">
              <w:rPr>
                <w:rFonts w:cs="Calibr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Pr="00C9668E">
              <w:rPr>
                <w:rFonts w:cs="Calibri" w:hint="default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cs="Calibri"/>
                <w:sz w:val="20"/>
                <w:szCs w:val="20"/>
              </w:rPr>
            </w:r>
            <w:r w:rsidRPr="00C9668E">
              <w:rPr>
                <w:rFonts w:cs="Calibri"/>
                <w:sz w:val="20"/>
                <w:szCs w:val="20"/>
              </w:rPr>
              <w:fldChar w:fldCharType="separate"/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 w:hint="default"/>
                <w:sz w:val="20"/>
                <w:szCs w:val="20"/>
              </w:rPr>
              <w:t> </w:t>
            </w:r>
            <w:r w:rsidRPr="00C9668E">
              <w:rPr>
                <w:rFonts w:cs="Calibri"/>
                <w:sz w:val="20"/>
                <w:szCs w:val="20"/>
              </w:rPr>
              <w:fldChar w:fldCharType="end"/>
            </w:r>
          </w:p>
        </w:tc>
      </w:tr>
    </w:tbl>
    <w:p w14:paraId="63DFC379" w14:textId="77777777" w:rsidR="00C728F7" w:rsidRDefault="00C728F7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p w14:paraId="1A5AE24F" w14:textId="77777777" w:rsidR="00C728F7" w:rsidRDefault="00C728F7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p w14:paraId="2BA8B303" w14:textId="77777777" w:rsidR="00C728F7" w:rsidRDefault="00C728F7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p w14:paraId="01E84A6B" w14:textId="77777777" w:rsidR="00C728F7" w:rsidRPr="00C9668E" w:rsidRDefault="00C728F7" w:rsidP="00654D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654DAF" w:rsidRPr="00C9668E" w14:paraId="6AD8A0A0" w14:textId="77777777" w:rsidTr="00EA2B6A">
        <w:trPr>
          <w:trHeight w:val="227"/>
        </w:trPr>
        <w:tc>
          <w:tcPr>
            <w:tcW w:w="9923" w:type="dxa"/>
          </w:tcPr>
          <w:p w14:paraId="477B938F" w14:textId="77777777" w:rsidR="00654DAF" w:rsidRPr="00C9668E" w:rsidRDefault="00654DAF" w:rsidP="002C5B20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lastRenderedPageBreak/>
              <w:t>0</w:t>
            </w:r>
            <w:r w:rsidR="00393814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4</w:t>
            </w:r>
            <w:r w:rsidR="00945E4A"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</w:t>
            </w:r>
            <w:r w:rsidR="002C5B20"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ASSINATURA</w:t>
            </w:r>
          </w:p>
        </w:tc>
      </w:tr>
      <w:tr w:rsidR="00654DAF" w:rsidRPr="00C9668E" w14:paraId="1E5689AF" w14:textId="77777777" w:rsidTr="00B723D9">
        <w:tc>
          <w:tcPr>
            <w:tcW w:w="9923" w:type="dxa"/>
          </w:tcPr>
          <w:p w14:paraId="13971C81" w14:textId="77777777" w:rsidR="00AC14BC" w:rsidRPr="002D6AE1" w:rsidRDefault="00AC14BC" w:rsidP="002D6AE1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6AE1">
              <w:rPr>
                <w:rFonts w:asciiTheme="minorHAnsi" w:hAnsiTheme="minorHAnsi" w:cs="Arial"/>
                <w:sz w:val="20"/>
                <w:szCs w:val="20"/>
              </w:rPr>
              <w:t>Declaro que autorizo a cedência, manuseamento e tratamento dos meus dados pessoais pela Câmara Municipal da Amadora, para efeitos de gestão do meu processo do STAPA – Sistema Telefónico de Assistência Permanente da Amadora. Tomo conhecimento de que os dados pessoais por mim fornecidos serão partilhados com a empresa Helphone para operacionalização do serviço de teleassistência, com a Empresa Municipal Inova para instalação das unidades básicas e com a Santa Casa da Misericórdia da Amadora para apoio à gestão financeira.</w:t>
            </w:r>
          </w:p>
          <w:p w14:paraId="272D3670" w14:textId="77777777" w:rsidR="00AC14BC" w:rsidRPr="002D6AE1" w:rsidRDefault="00AC14BC" w:rsidP="002D6AE1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6AE1">
              <w:rPr>
                <w:rFonts w:asciiTheme="minorHAnsi" w:hAnsiTheme="minorHAnsi" w:cs="Arial"/>
                <w:sz w:val="20"/>
                <w:szCs w:val="20"/>
              </w:rPr>
              <w:t xml:space="preserve">Tomo ainda conhecimento de que o consentimento prestado para o tratamento e partilha dos meus dados pessoais poderá ser revogado por mim, a todo o momento. Para tal, ou para exercer os meus direitos de acesso, retificação, oposição, apagamento, limitação e portabilidade, deverei manifestar a minha vontade por escrito, apresentando um requerimento junto dos serviços da Câmara Municipal da Amadora, ou para o endereço de e-mail: </w:t>
            </w:r>
            <w:hyperlink r:id="rId8" w:history="1">
              <w:r w:rsidRPr="002D6AE1">
                <w:rPr>
                  <w:rStyle w:val="Hiperligao"/>
                  <w:rFonts w:asciiTheme="minorHAnsi" w:hAnsiTheme="minorHAnsi" w:cs="Arial"/>
                  <w:sz w:val="20"/>
                  <w:szCs w:val="20"/>
                </w:rPr>
                <w:t>dpo@cm-amadora.pt</w:t>
              </w:r>
            </w:hyperlink>
            <w:r w:rsidRPr="002D6AE1">
              <w:rPr>
                <w:rFonts w:asciiTheme="minorHAnsi" w:hAnsiTheme="minorHAnsi" w:cs="Arial"/>
                <w:sz w:val="20"/>
                <w:szCs w:val="20"/>
              </w:rPr>
              <w:t>.</w:t>
            </w:r>
          </w:p>
          <w:p w14:paraId="0C8E3BA9" w14:textId="77777777" w:rsidR="00B723D9" w:rsidRPr="002D6AE1" w:rsidRDefault="00F10CDF" w:rsidP="002D6AE1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 w:rsidRPr="002D6AE1">
              <w:rPr>
                <w:rFonts w:asciiTheme="minorHAnsi" w:hAnsiTheme="minorHAnsi" w:cs="Arial"/>
                <w:sz w:val="20"/>
                <w:szCs w:val="20"/>
              </w:rPr>
              <w:t>Informo o utente de que ao requerer este serviço autoriza a Câmara Municipal da Amadora a emitir o Cartão Amadora 65+, sempre que se encontrem reunidas as condições previstas no artigo 3º do respetivo Regulamento Municipal. O Cartão Amadora 65+ será enviado para a morada indicada, assim como toda a informação referente ao mesmo.</w:t>
            </w:r>
          </w:p>
          <w:p w14:paraId="4793751F" w14:textId="77777777" w:rsidR="00393814" w:rsidRPr="002D6AE1" w:rsidRDefault="00393814" w:rsidP="002D6AE1">
            <w:pPr>
              <w:pStyle w:val="PargrafodaLista"/>
              <w:numPr>
                <w:ilvl w:val="0"/>
                <w:numId w:val="3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b/>
                <w:bCs/>
                <w:sz w:val="20"/>
                <w:szCs w:val="20"/>
              </w:rPr>
            </w:pPr>
            <w:r w:rsidRPr="002D6AE1">
              <w:rPr>
                <w:rFonts w:asciiTheme="minorHAnsi" w:hAnsiTheme="minorHAnsi" w:cs="Arial"/>
                <w:b/>
                <w:bCs/>
                <w:sz w:val="20"/>
                <w:szCs w:val="20"/>
              </w:rPr>
              <w:t>Comprometo-me a devolver à autarquia o aparelho de teleassistência assim que deixar de ser necessária a sua utilização. Para devolução, ligar Linha Gratuita Municipal 800 207 632.</w:t>
            </w:r>
          </w:p>
          <w:p w14:paraId="7F00FEF9" w14:textId="77777777" w:rsidR="00F10CDF" w:rsidRPr="00C9668E" w:rsidRDefault="00F10CDF" w:rsidP="00C76689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</w:p>
          <w:p w14:paraId="6442990E" w14:textId="77777777" w:rsidR="00654DAF" w:rsidRPr="00C9668E" w:rsidRDefault="00654DAF" w:rsidP="00C76689">
            <w:pPr>
              <w:tabs>
                <w:tab w:val="left" w:pos="6667"/>
              </w:tabs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Arial"/>
                <w:sz w:val="20"/>
                <w:szCs w:val="20"/>
              </w:rPr>
              <w:t>Amadora, ______, de _______________ de _______</w:t>
            </w:r>
            <w:r w:rsidRPr="00C9668E">
              <w:rPr>
                <w:rFonts w:asciiTheme="minorHAnsi" w:hAnsiTheme="minorHAnsi" w:cs="Arial"/>
                <w:sz w:val="20"/>
                <w:szCs w:val="20"/>
              </w:rPr>
              <w:tab/>
              <w:t>Assinatura</w:t>
            </w:r>
          </w:p>
          <w:p w14:paraId="69F69F00" w14:textId="77777777" w:rsidR="00654DAF" w:rsidRPr="00C9668E" w:rsidRDefault="00654DAF" w:rsidP="00C76689">
            <w:pPr>
              <w:jc w:val="both"/>
              <w:rPr>
                <w:rFonts w:asciiTheme="minorHAnsi" w:hAnsiTheme="minorHAnsi"/>
                <w:sz w:val="20"/>
                <w:szCs w:val="20"/>
              </w:rPr>
            </w:pPr>
          </w:p>
          <w:p w14:paraId="353EB8F0" w14:textId="77777777" w:rsidR="00654DAF" w:rsidRPr="00C9668E" w:rsidRDefault="00654DAF" w:rsidP="00C76689">
            <w:pPr>
              <w:jc w:val="center"/>
              <w:rPr>
                <w:rFonts w:asciiTheme="minorHAnsi" w:hAnsiTheme="minorHAnsi" w:cs="Arial"/>
                <w:sz w:val="20"/>
                <w:szCs w:val="20"/>
              </w:rPr>
            </w:pPr>
          </w:p>
          <w:p w14:paraId="4249A548" w14:textId="77777777" w:rsidR="00654DAF" w:rsidRPr="00F10CDF" w:rsidRDefault="00654DAF" w:rsidP="00F10CDF">
            <w:pPr>
              <w:ind w:left="5743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 w:cs="Arial"/>
                <w:sz w:val="20"/>
                <w:szCs w:val="20"/>
              </w:rPr>
              <w:t>____________________________</w:t>
            </w:r>
          </w:p>
        </w:tc>
      </w:tr>
    </w:tbl>
    <w:p w14:paraId="78ECBFD5" w14:textId="77777777" w:rsidR="00EA2B6A" w:rsidRPr="00C9668E" w:rsidRDefault="00EA2B6A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ModelosCMA2014"/>
        <w:tblW w:w="9927" w:type="dxa"/>
        <w:tblInd w:w="108" w:type="dxa"/>
        <w:tblLook w:val="04A0" w:firstRow="1" w:lastRow="0" w:firstColumn="1" w:lastColumn="0" w:noHBand="0" w:noVBand="1"/>
      </w:tblPr>
      <w:tblGrid>
        <w:gridCol w:w="6663"/>
        <w:gridCol w:w="3264"/>
      </w:tblGrid>
      <w:tr w:rsidR="00E75506" w:rsidRPr="00C9668E" w14:paraId="626F0E1C" w14:textId="77777777" w:rsidTr="0039381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2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927" w:type="dxa"/>
            <w:gridSpan w:val="2"/>
          </w:tcPr>
          <w:p w14:paraId="2D88569A" w14:textId="77777777" w:rsidR="00E75506" w:rsidRPr="00C9668E" w:rsidRDefault="00393814" w:rsidP="002C4549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sz w:val="20"/>
                <w:szCs w:val="20"/>
              </w:rPr>
              <w:t>05</w:t>
            </w:r>
            <w:r w:rsidR="00E75506" w:rsidRPr="00C9668E">
              <w:rPr>
                <w:rFonts w:asciiTheme="minorHAnsi" w:hAnsiTheme="minorHAnsi" w:cs="FoundryMonoline-Bold"/>
                <w:sz w:val="20"/>
                <w:szCs w:val="20"/>
              </w:rPr>
              <w:t xml:space="preserve"> </w:t>
            </w:r>
            <w:r w:rsidR="00E75506" w:rsidRPr="00C9668E">
              <w:rPr>
                <w:rFonts w:asciiTheme="minorHAnsi" w:hAnsiTheme="minorHAnsi" w:cs="FoundryMonoline-Bold"/>
                <w:bCs w:val="0"/>
                <w:sz w:val="20"/>
                <w:szCs w:val="20"/>
              </w:rPr>
              <w:t>DOCUMENTOS ANEXOS</w:t>
            </w:r>
          </w:p>
        </w:tc>
      </w:tr>
      <w:tr w:rsidR="00C9668E" w:rsidRPr="00C9668E" w14:paraId="052D0E3C" w14:textId="77777777" w:rsidTr="00393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597D42E7" w14:textId="77777777" w:rsidR="00C9668E" w:rsidRPr="00C9668E" w:rsidRDefault="00C9668E" w:rsidP="001207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Fotocópia </w:t>
            </w:r>
            <w:r w:rsidR="00393814">
              <w:rPr>
                <w:rFonts w:asciiTheme="minorHAnsi" w:hAnsiTheme="minorHAnsi"/>
                <w:sz w:val="20"/>
                <w:szCs w:val="20"/>
              </w:rPr>
              <w:t>DOC. Identificação do Utente e Cônjuge (se aplicável)</w:t>
            </w:r>
          </w:p>
        </w:tc>
        <w:tc>
          <w:tcPr>
            <w:tcW w:w="3260" w:type="dxa"/>
          </w:tcPr>
          <w:p w14:paraId="357C85FD" w14:textId="77777777" w:rsidR="00C9668E" w:rsidRPr="00C9668E" w:rsidRDefault="00412375" w:rsidP="0033421E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68E"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C9668E" w:rsidRPr="00C9668E" w14:paraId="239561B6" w14:textId="77777777" w:rsidTr="003938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2C87C6AD" w14:textId="77777777" w:rsidR="00C9668E" w:rsidRPr="00C9668E" w:rsidRDefault="00C9668E" w:rsidP="001207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 xml:space="preserve">Fotocópia </w:t>
            </w:r>
            <w:r w:rsidR="00393814">
              <w:rPr>
                <w:rFonts w:asciiTheme="minorHAnsi" w:hAnsiTheme="minorHAnsi"/>
                <w:sz w:val="20"/>
                <w:szCs w:val="20"/>
              </w:rPr>
              <w:t>do Comprovativo do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 xml:space="preserve"> Rendimento</w:t>
            </w:r>
          </w:p>
        </w:tc>
        <w:tc>
          <w:tcPr>
            <w:tcW w:w="3260" w:type="dxa"/>
          </w:tcPr>
          <w:p w14:paraId="6FDD9B22" w14:textId="77777777" w:rsidR="00C9668E" w:rsidRPr="00C9668E" w:rsidRDefault="00412375" w:rsidP="0033421E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68E"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C9668E" w:rsidRPr="00C9668E" w14:paraId="300F2B73" w14:textId="77777777" w:rsidTr="00393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34D24E6C" w14:textId="77777777" w:rsidR="00C9668E" w:rsidRPr="00C9668E" w:rsidRDefault="00C9668E" w:rsidP="001207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Comprovativo da renda da casa</w:t>
            </w:r>
          </w:p>
        </w:tc>
        <w:tc>
          <w:tcPr>
            <w:tcW w:w="3260" w:type="dxa"/>
          </w:tcPr>
          <w:p w14:paraId="03174DC5" w14:textId="77777777" w:rsidR="00C9668E" w:rsidRPr="00C9668E" w:rsidRDefault="00412375" w:rsidP="00E75506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68E"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C9668E" w:rsidRPr="00C9668E" w14:paraId="49D9B445" w14:textId="77777777" w:rsidTr="00393814">
        <w:trPr>
          <w:cnfStyle w:val="000000010000" w:firstRow="0" w:lastRow="0" w:firstColumn="0" w:lastColumn="0" w:oddVBand="0" w:evenVBand="0" w:oddHBand="0" w:evenHBand="1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5102AD0D" w14:textId="77777777" w:rsidR="00C9668E" w:rsidRPr="00C9668E" w:rsidRDefault="00C9668E" w:rsidP="001207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Comprovativo de despesa com S</w:t>
            </w:r>
            <w:r w:rsidR="00393814">
              <w:rPr>
                <w:rFonts w:asciiTheme="minorHAnsi" w:hAnsiTheme="minorHAnsi"/>
                <w:sz w:val="20"/>
                <w:szCs w:val="20"/>
              </w:rPr>
              <w:t>erv. Apoio Domiciliário</w:t>
            </w:r>
            <w:r w:rsidRPr="00C9668E">
              <w:rPr>
                <w:rFonts w:asciiTheme="minorHAnsi" w:hAnsiTheme="minorHAnsi"/>
                <w:sz w:val="20"/>
                <w:szCs w:val="20"/>
              </w:rPr>
              <w:t>, Centro de Dia ou Lar</w:t>
            </w:r>
          </w:p>
        </w:tc>
        <w:tc>
          <w:tcPr>
            <w:tcW w:w="3260" w:type="dxa"/>
          </w:tcPr>
          <w:p w14:paraId="6EB5A722" w14:textId="77777777" w:rsidR="00C9668E" w:rsidRPr="00C9668E" w:rsidRDefault="00412375" w:rsidP="00E75506">
            <w:pPr>
              <w:autoSpaceDE w:val="0"/>
              <w:autoSpaceDN w:val="0"/>
              <w:adjustRightInd w:val="0"/>
              <w:spacing w:line="276" w:lineRule="auto"/>
              <w:cnfStyle w:val="000000010000" w:firstRow="0" w:lastRow="0" w:firstColumn="0" w:lastColumn="0" w:oddVBand="0" w:evenVBand="0" w:oddHBand="0" w:evenHBand="1" w:firstRowFirstColumn="0" w:firstRowLastColumn="0" w:lastRowFirstColumn="0" w:lastRowLastColumn="0"/>
              <w:rPr>
                <w:rFonts w:asciiTheme="minorHAnsi" w:hAnsiTheme="minorHAnsi" w:hint="default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68E"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  <w:tr w:rsidR="00C9668E" w:rsidRPr="00C9668E" w14:paraId="0BB57DE7" w14:textId="77777777" w:rsidTr="0039381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663" w:type="dxa"/>
            <w:vAlign w:val="top"/>
          </w:tcPr>
          <w:p w14:paraId="3FE58AB7" w14:textId="77777777" w:rsidR="00C9668E" w:rsidRPr="00C9668E" w:rsidRDefault="00C9668E" w:rsidP="0012077F">
            <w:pPr>
              <w:autoSpaceDE w:val="0"/>
              <w:autoSpaceDN w:val="0"/>
              <w:adjustRightInd w:val="0"/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t>Comprovativo de despesas com medicamentos por doença crónica</w:t>
            </w:r>
          </w:p>
        </w:tc>
        <w:tc>
          <w:tcPr>
            <w:tcW w:w="3260" w:type="dxa"/>
          </w:tcPr>
          <w:p w14:paraId="64076B8A" w14:textId="77777777" w:rsidR="00C9668E" w:rsidRPr="00C9668E" w:rsidRDefault="00412375" w:rsidP="00E75506">
            <w:pPr>
              <w:autoSpaceDE w:val="0"/>
              <w:autoSpaceDN w:val="0"/>
              <w:adjustRightInd w:val="0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Marca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9668E" w:rsidRPr="00C9668E">
              <w:rPr>
                <w:rFonts w:asciiTheme="minorHAnsi" w:hAnsiTheme="minorHAnsi"/>
                <w:sz w:val="20"/>
                <w:szCs w:val="20"/>
              </w:rPr>
              <w:instrText xml:space="preserve"> FORMCHECKBOX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4CABC88E" w14:textId="77777777" w:rsidR="004F32AF" w:rsidRPr="00C9668E" w:rsidRDefault="004F32AF" w:rsidP="004F32AF">
      <w:pPr>
        <w:rPr>
          <w:rFonts w:asciiTheme="minorHAnsi" w:hAnsiTheme="minorHAnsi" w:cs="Arial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F32AF" w:rsidRPr="00C9668E" w14:paraId="459DA483" w14:textId="77777777" w:rsidTr="00EA2B6A">
        <w:trPr>
          <w:trHeight w:val="227"/>
        </w:trPr>
        <w:tc>
          <w:tcPr>
            <w:tcW w:w="9923" w:type="dxa"/>
          </w:tcPr>
          <w:p w14:paraId="7539CDEB" w14:textId="77777777" w:rsidR="004F32AF" w:rsidRPr="00C9668E" w:rsidRDefault="002D6AE1" w:rsidP="004F32A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06</w:t>
            </w:r>
            <w:r w:rsidR="004F32AF"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LOCAIS DE ENTREGA</w:t>
            </w:r>
          </w:p>
        </w:tc>
      </w:tr>
      <w:tr w:rsidR="004F32AF" w:rsidRPr="00C9668E" w14:paraId="2C397F80" w14:textId="77777777" w:rsidTr="00B723D9">
        <w:tc>
          <w:tcPr>
            <w:tcW w:w="9923" w:type="dxa"/>
          </w:tcPr>
          <w:p w14:paraId="4BBCFE0C" w14:textId="77777777" w:rsidR="004F32AF" w:rsidRDefault="002D6AE1" w:rsidP="002D6AE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Por email:</w:t>
            </w:r>
          </w:p>
          <w:p w14:paraId="2C6ADEA3" w14:textId="77777777" w:rsidR="002D6AE1" w:rsidRDefault="002D6AE1" w:rsidP="002D6AE1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hyperlink r:id="rId9" w:history="1">
              <w:r w:rsidRPr="007F7C81">
                <w:rPr>
                  <w:rStyle w:val="Hiperligao"/>
                  <w:rFonts w:asciiTheme="minorHAnsi" w:hAnsiTheme="minorHAnsi" w:cs="Arial"/>
                  <w:sz w:val="20"/>
                  <w:szCs w:val="20"/>
                </w:rPr>
                <w:t>accao.social@cm-amadora.pt</w:t>
              </w:r>
            </w:hyperlink>
          </w:p>
          <w:p w14:paraId="1AEBE99C" w14:textId="77777777" w:rsidR="002D6AE1" w:rsidRDefault="002D6AE1" w:rsidP="002D6AE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Por Correio</w:t>
            </w:r>
          </w:p>
          <w:p w14:paraId="676DC9B4" w14:textId="77777777" w:rsidR="002D6AE1" w:rsidRDefault="002D6AE1" w:rsidP="002D6AE1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Divisão de Intervenção Social</w:t>
            </w:r>
          </w:p>
          <w:p w14:paraId="79DFFBE4" w14:textId="77777777" w:rsidR="002D6AE1" w:rsidRDefault="002D6AE1" w:rsidP="002D6AE1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Praceta Carolina Simões, S/N</w:t>
            </w:r>
          </w:p>
          <w:p w14:paraId="20CF638C" w14:textId="77777777" w:rsidR="002D6AE1" w:rsidRDefault="002D6AE1" w:rsidP="002D6AE1">
            <w:pPr>
              <w:pStyle w:val="PargrafodaLista"/>
              <w:autoSpaceDE w:val="0"/>
              <w:autoSpaceDN w:val="0"/>
              <w:adjustRightInd w:val="0"/>
              <w:spacing w:line="276" w:lineRule="auto"/>
              <w:ind w:left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2700-165 Amadora</w:t>
            </w:r>
          </w:p>
          <w:p w14:paraId="4F2AC64E" w14:textId="77777777" w:rsidR="002D6AE1" w:rsidRDefault="002D6AE1" w:rsidP="002D6AE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Balcão de Atendimento Central da CMA</w:t>
            </w:r>
          </w:p>
          <w:p w14:paraId="37066D03" w14:textId="77777777" w:rsidR="002D6AE1" w:rsidRDefault="002D6AE1" w:rsidP="002D6AE1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Juntas de Freguesia</w:t>
            </w:r>
          </w:p>
          <w:p w14:paraId="0C90DB4B" w14:textId="77777777" w:rsidR="00403245" w:rsidRPr="002D6AE1" w:rsidRDefault="002D6AE1" w:rsidP="00C728F7">
            <w:pPr>
              <w:pStyle w:val="PargrafodaLista"/>
              <w:numPr>
                <w:ilvl w:val="0"/>
                <w:numId w:val="2"/>
              </w:numPr>
              <w:autoSpaceDE w:val="0"/>
              <w:autoSpaceDN w:val="0"/>
              <w:adjustRightInd w:val="0"/>
              <w:spacing w:line="276" w:lineRule="auto"/>
              <w:ind w:left="227" w:hanging="227"/>
              <w:jc w:val="both"/>
              <w:rPr>
                <w:rFonts w:asciiTheme="minorHAnsi" w:hAnsiTheme="minorHAnsi" w:cs="Arial"/>
                <w:sz w:val="20"/>
                <w:szCs w:val="20"/>
              </w:rPr>
            </w:pPr>
            <w:r>
              <w:rPr>
                <w:rFonts w:asciiTheme="minorHAnsi" w:hAnsiTheme="minorHAnsi" w:cs="Arial"/>
                <w:sz w:val="20"/>
                <w:szCs w:val="20"/>
              </w:rPr>
              <w:t>Para informações adicionais, ligar Linha Gratuita Municipal 800 207</w:t>
            </w:r>
            <w:r w:rsidR="00403245">
              <w:rPr>
                <w:rFonts w:asciiTheme="minorHAnsi" w:hAnsiTheme="minorHAnsi" w:cs="Arial"/>
                <w:sz w:val="20"/>
                <w:szCs w:val="20"/>
              </w:rPr>
              <w:t> </w:t>
            </w:r>
            <w:r>
              <w:rPr>
                <w:rFonts w:asciiTheme="minorHAnsi" w:hAnsiTheme="minorHAnsi" w:cs="Arial"/>
                <w:sz w:val="20"/>
                <w:szCs w:val="20"/>
              </w:rPr>
              <w:t>632</w:t>
            </w:r>
          </w:p>
        </w:tc>
      </w:tr>
    </w:tbl>
    <w:p w14:paraId="34DD0E45" w14:textId="77777777" w:rsidR="004F32AF" w:rsidRPr="00C9668E" w:rsidRDefault="004F32AF" w:rsidP="004F32AF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tbl>
      <w:tblPr>
        <w:tblStyle w:val="TabelacomGrelha"/>
        <w:tblW w:w="9923" w:type="dxa"/>
        <w:tblInd w:w="108" w:type="dxa"/>
        <w:tblBorders>
          <w:top w:val="single" w:sz="12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DA0D12" w:rsidRPr="00C9668E" w14:paraId="06AB519C" w14:textId="77777777" w:rsidTr="00EA2B6A">
        <w:trPr>
          <w:trHeight w:val="227"/>
        </w:trPr>
        <w:tc>
          <w:tcPr>
            <w:tcW w:w="9923" w:type="dxa"/>
          </w:tcPr>
          <w:p w14:paraId="1F792C75" w14:textId="77777777" w:rsidR="00DA0D12" w:rsidRPr="00C9668E" w:rsidRDefault="002D6AE1" w:rsidP="004F32AF">
            <w:pPr>
              <w:autoSpaceDE w:val="0"/>
              <w:autoSpaceDN w:val="0"/>
              <w:adjustRightInd w:val="0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>07</w:t>
            </w:r>
            <w:r w:rsidR="00DA0D12" w:rsidRPr="00C9668E"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  <w:t xml:space="preserve"> DESPACHO </w:t>
            </w:r>
            <w:r w:rsidR="00DA0D12" w:rsidRPr="00EA2B6A">
              <w:rPr>
                <w:rFonts w:asciiTheme="minorHAnsi" w:hAnsiTheme="minorHAnsi" w:cs="FoundryMonoline-Bold"/>
                <w:bCs/>
                <w:sz w:val="16"/>
                <w:szCs w:val="16"/>
              </w:rPr>
              <w:t>(Espaço destinado à Câmara Municipal da Amadora)</w:t>
            </w:r>
          </w:p>
        </w:tc>
      </w:tr>
      <w:tr w:rsidR="0012077F" w:rsidRPr="00C9668E" w14:paraId="77EE468D" w14:textId="77777777" w:rsidTr="0012077F">
        <w:tc>
          <w:tcPr>
            <w:tcW w:w="9923" w:type="dxa"/>
          </w:tcPr>
          <w:p w14:paraId="75667DA0" w14:textId="77777777" w:rsidR="0012077F" w:rsidRPr="00C9668E" w:rsidRDefault="00412375" w:rsidP="004F32AF">
            <w:pPr>
              <w:autoSpaceDE w:val="0"/>
              <w:autoSpaceDN w:val="0"/>
              <w:adjustRightInd w:val="0"/>
              <w:rPr>
                <w:rFonts w:asciiTheme="minorHAnsi" w:hAnsiTheme="minorHAnsi" w:cs="FoundryMonoline-Bold"/>
                <w:b/>
                <w:bCs/>
                <w:sz w:val="20"/>
                <w:szCs w:val="20"/>
              </w:rPr>
            </w:pPr>
            <w:r w:rsidRPr="00C9668E">
              <w:rPr>
                <w:rFonts w:asciiTheme="minorHAnsi" w:hAnsiTheme="minorHAnsi"/>
                <w:sz w:val="20"/>
                <w:szCs w:val="20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 w:rsidR="0012077F" w:rsidRPr="00C9668E">
              <w:rPr>
                <w:rFonts w:asciiTheme="minorHAnsi" w:hAnsiTheme="minorHAnsi"/>
                <w:sz w:val="20"/>
                <w:szCs w:val="20"/>
              </w:rPr>
              <w:instrText xml:space="preserve"> FORMTEXT </w:instrText>
            </w:r>
            <w:r w:rsidRPr="00C9668E">
              <w:rPr>
                <w:rFonts w:asciiTheme="minorHAnsi" w:hAnsiTheme="minorHAnsi"/>
                <w:sz w:val="20"/>
                <w:szCs w:val="20"/>
              </w:rPr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separate"/>
            </w:r>
            <w:r w:rsidR="0012077F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12077F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12077F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12077F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="0012077F" w:rsidRPr="00C9668E">
              <w:rPr>
                <w:rFonts w:asciiTheme="minorHAnsi" w:hAnsiTheme="minorHAnsi"/>
                <w:sz w:val="20"/>
                <w:szCs w:val="20"/>
              </w:rPr>
              <w:t> </w:t>
            </w:r>
            <w:r w:rsidRPr="00C9668E">
              <w:rPr>
                <w:rFonts w:asciiTheme="minorHAnsi" w:hAnsiTheme="minorHAnsi"/>
                <w:sz w:val="20"/>
                <w:szCs w:val="20"/>
              </w:rPr>
              <w:fldChar w:fldCharType="end"/>
            </w:r>
          </w:p>
        </w:tc>
      </w:tr>
    </w:tbl>
    <w:p w14:paraId="0B1590ED" w14:textId="77777777" w:rsidR="00E75506" w:rsidRPr="00C9668E" w:rsidRDefault="00E75506" w:rsidP="00E52347">
      <w:pPr>
        <w:autoSpaceDE w:val="0"/>
        <w:autoSpaceDN w:val="0"/>
        <w:adjustRightInd w:val="0"/>
        <w:rPr>
          <w:rFonts w:asciiTheme="minorHAnsi" w:hAnsiTheme="minorHAnsi" w:cs="FoundryMonoline-Regular"/>
          <w:sz w:val="20"/>
          <w:szCs w:val="20"/>
        </w:rPr>
      </w:pPr>
    </w:p>
    <w:sectPr w:rsidR="00E75506" w:rsidRPr="00C9668E" w:rsidSect="00E652E5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0" w:h="16840" w:code="9"/>
      <w:pgMar w:top="1701" w:right="560" w:bottom="1418" w:left="1418" w:header="624" w:footer="8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35F6" w14:textId="77777777" w:rsidR="008A4B04" w:rsidRDefault="008A4B04" w:rsidP="006D3E5B">
      <w:r>
        <w:separator/>
      </w:r>
    </w:p>
  </w:endnote>
  <w:endnote w:type="continuationSeparator" w:id="0">
    <w:p w14:paraId="76AB023D" w14:textId="77777777" w:rsidR="008A4B04" w:rsidRDefault="008A4B04" w:rsidP="006D3E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oundryMonoline-Regular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FoundryMonoline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3F836B" w14:textId="77777777" w:rsidR="000579BD" w:rsidRDefault="000579BD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16E27" w14:textId="77777777" w:rsidR="00387686" w:rsidRDefault="00387686" w:rsidP="0033421E">
    <w:pPr>
      <w:pStyle w:val="Rodap"/>
      <w:tabs>
        <w:tab w:val="clear" w:pos="4320"/>
        <w:tab w:val="clear" w:pos="8640"/>
      </w:tabs>
      <w:rPr>
        <w:sz w:val="14"/>
        <w:szCs w:val="14"/>
      </w:rPr>
    </w:pPr>
  </w:p>
  <w:p w14:paraId="1E4BC2FC" w14:textId="77777777" w:rsidR="00387686" w:rsidRPr="00AB32CC" w:rsidRDefault="00B454FC" w:rsidP="0033421E">
    <w:pPr>
      <w:pStyle w:val="Rodap"/>
      <w:tabs>
        <w:tab w:val="clear" w:pos="4320"/>
        <w:tab w:val="clear" w:pos="8640"/>
      </w:tabs>
      <w:jc w:val="right"/>
      <w:rPr>
        <w:sz w:val="14"/>
        <w:szCs w:val="14"/>
      </w:rPr>
    </w:pPr>
    <w:r>
      <w:rPr>
        <w:noProof/>
        <w:sz w:val="14"/>
        <w:szCs w:val="14"/>
      </w:rPr>
      <mc:AlternateContent>
        <mc:Choice Requires="wps">
          <w:drawing>
            <wp:anchor distT="0" distB="0" distL="114300" distR="114300" simplePos="0" relativeHeight="251657728" behindDoc="1" locked="1" layoutInCell="0" allowOverlap="1" wp14:anchorId="3CD2670A" wp14:editId="55ECAF86">
              <wp:simplePos x="0" y="0"/>
              <wp:positionH relativeFrom="column">
                <wp:posOffset>1735455</wp:posOffset>
              </wp:positionH>
              <wp:positionV relativeFrom="page">
                <wp:posOffset>10074275</wp:posOffset>
              </wp:positionV>
              <wp:extent cx="2669540" cy="271780"/>
              <wp:effectExtent l="0" t="0" r="0" b="0"/>
              <wp:wrapNone/>
              <wp:docPr id="2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69540" cy="27178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748A63" w14:textId="77777777" w:rsidR="00387686" w:rsidRDefault="008A4B04">
                          <w:pPr>
                            <w:rPr>
                              <w:rFonts w:asciiTheme="minorHAnsi" w:hAnsiTheme="minorHAnsi"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alias w:val="Morada"/>
                              <w:tag w:val="Morada"/>
                              <w:id w:val="1626953"/>
                              <w:lock w:val="contentLocked"/>
                              <w:comboBox>
                                <w:listItem w:displayText=" " w:value=" "/>
                                <w:listItem w:displayText="Av. Movimento das Forças Armadas, n.º 1, 2700-595 Amadora | Portugal" w:value="Av. Movimento das Forças Armadas, n.º 1, 2700-595 Amadora | Portugal"/>
                              </w:comboBox>
                            </w:sdtPr>
                            <w:sdtEndPr/>
                            <w:sdtContent>
                              <w:r w:rsidR="00387686" w:rsidRPr="000D5104"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  <w:t>Av. Movimento das Forças Armadas, n.º 1, 2700-595 Amadora | Portugal</w:t>
                              </w:r>
                            </w:sdtContent>
                          </w:sdt>
                        </w:p>
                        <w:p w14:paraId="3FEDB3FC" w14:textId="77777777" w:rsidR="00387686" w:rsidRPr="00246ADD" w:rsidRDefault="008A4B04">
                          <w:pPr>
                            <w:rPr>
                              <w:lang w:val="en-US"/>
                            </w:rPr>
                          </w:pPr>
                          <w:sdt>
                            <w:sdtPr>
                              <w:rPr>
                                <w:rFonts w:asciiTheme="minorHAnsi" w:hAnsiTheme="minorHAnsi"/>
                                <w:sz w:val="14"/>
                                <w:szCs w:val="14"/>
                              </w:rPr>
                              <w:alias w:val="Contactos"/>
                              <w:tag w:val="Contactos"/>
                              <w:id w:val="1626955"/>
                              <w:lock w:val="contentLocked"/>
                              <w:comboBox>
                                <w:listItem w:displayText=" " w:value=" "/>
                                <w:listItem w:displayText="T [+351] 214 369 000 | geral@cm-amadora.pt | www.cm-amadora.pt" w:value="T [+351] 214 369 000 | geral@cm-amadora.pt | www.cm-amadora.pt"/>
                              </w:comboBox>
                            </w:sdtPr>
                            <w:sdtEndPr/>
                            <w:sdtContent>
                              <w:r w:rsidR="00387686" w:rsidRPr="000D5104">
                                <w:rPr>
                                  <w:rFonts w:asciiTheme="minorHAnsi" w:hAnsiTheme="minorHAnsi"/>
                                  <w:sz w:val="14"/>
                                  <w:szCs w:val="14"/>
                                </w:rPr>
                                <w:t>T [+351] 214 369 000 | geral@cm-amadora.pt | www.cm-amadora.pt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CD2670A" id="_x0000_t202" coordsize="21600,21600" o:spt="202" path="m,l,21600r21600,l21600,xe">
              <v:stroke joinstyle="miter"/>
              <v:path gradientshapeok="t" o:connecttype="rect"/>
            </v:shapetype>
            <v:shape id="Text Box 20" o:spid="_x0000_s1029" type="#_x0000_t202" style="position:absolute;left:0;text-align:left;margin-left:136.65pt;margin-top:793.25pt;width:210.2pt;height:21.4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" o:allowincell="f" filled="f" stroked="f">
              <v:textbox inset="0,0,0,0">
                <w:txbxContent>
                  <w:p w14:paraId="06748A63" w14:textId="77777777" w:rsidR="00387686" w:rsidRDefault="008A4B04">
                    <w:pPr>
                      <w:rPr>
                        <w:rFonts w:asciiTheme="minorHAnsi" w:hAnsiTheme="minorHAnsi"/>
                        <w:sz w:val="14"/>
                        <w:szCs w:val="14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14"/>
                          <w:szCs w:val="14"/>
                        </w:rPr>
                        <w:alias w:val="Morada"/>
                        <w:tag w:val="Morada"/>
                        <w:id w:val="1626953"/>
                        <w:lock w:val="contentLocked"/>
                        <w:comboBox>
                          <w:listItem w:displayText=" " w:value=" "/>
                          <w:listItem w:displayText="Av. Movimento das Forças Armadas, n.º 1, 2700-595 Amadora | Portugal" w:value="Av. Movimento das Forças Armadas, n.º 1, 2700-595 Amadora | Portugal"/>
                        </w:comboBox>
                      </w:sdtPr>
                      <w:sdtEndPr/>
                      <w:sdtContent>
                        <w:r w:rsidR="00387686" w:rsidRPr="000D510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Av. Movimento das Forças Armadas, n.º 1, 2700-595 Amadora | Portugal</w:t>
                        </w:r>
                      </w:sdtContent>
                    </w:sdt>
                  </w:p>
                  <w:p w14:paraId="3FEDB3FC" w14:textId="77777777" w:rsidR="00387686" w:rsidRPr="00246ADD" w:rsidRDefault="008A4B04">
                    <w:pPr>
                      <w:rPr>
                        <w:lang w:val="en-US"/>
                      </w:rPr>
                    </w:pPr>
                    <w:sdt>
                      <w:sdtPr>
                        <w:rPr>
                          <w:rFonts w:asciiTheme="minorHAnsi" w:hAnsiTheme="minorHAnsi"/>
                          <w:sz w:val="14"/>
                          <w:szCs w:val="14"/>
                        </w:rPr>
                        <w:alias w:val="Contactos"/>
                        <w:tag w:val="Contactos"/>
                        <w:id w:val="1626955"/>
                        <w:lock w:val="contentLocked"/>
                        <w:comboBox>
                          <w:listItem w:displayText=" " w:value=" "/>
                          <w:listItem w:displayText="T [+351] 214 369 000 | geral@cm-amadora.pt | www.cm-amadora.pt" w:value="T [+351] 214 369 000 | geral@cm-amadora.pt | www.cm-amadora.pt"/>
                        </w:comboBox>
                      </w:sdtPr>
                      <w:sdtEndPr/>
                      <w:sdtContent>
                        <w:r w:rsidR="00387686" w:rsidRPr="000D5104">
                          <w:rPr>
                            <w:rFonts w:asciiTheme="minorHAnsi" w:hAnsiTheme="minorHAnsi"/>
                            <w:sz w:val="14"/>
                            <w:szCs w:val="14"/>
                          </w:rPr>
                          <w:t>T [+351] 214 369 000 | geral@cm-amadora.pt | www.cm-amadora.pt</w:t>
                        </w:r>
                      </w:sdtContent>
                    </w:sdt>
                  </w:p>
                </w:txbxContent>
              </v:textbox>
              <w10:wrap anchory="page"/>
              <w10:anchorlock/>
            </v:shape>
          </w:pict>
        </mc:Fallback>
      </mc:AlternateContent>
    </w:r>
    <w:r w:rsidR="00387686" w:rsidRPr="00AB32CC">
      <w:rPr>
        <w:sz w:val="14"/>
        <w:szCs w:val="14"/>
      </w:rPr>
      <w:t xml:space="preserve">Página </w:t>
    </w:r>
    <w:r w:rsidR="00387686" w:rsidRPr="00160CD1">
      <w:rPr>
        <w:sz w:val="14"/>
        <w:szCs w:val="14"/>
      </w:rPr>
      <w:fldChar w:fldCharType="begin"/>
    </w:r>
    <w:r w:rsidR="00387686" w:rsidRPr="00AB32CC">
      <w:rPr>
        <w:sz w:val="14"/>
        <w:szCs w:val="14"/>
      </w:rPr>
      <w:instrText xml:space="preserve"> PAGE </w:instrText>
    </w:r>
    <w:r w:rsidR="00387686" w:rsidRPr="00160CD1">
      <w:rPr>
        <w:sz w:val="14"/>
        <w:szCs w:val="14"/>
      </w:rPr>
      <w:fldChar w:fldCharType="separate"/>
    </w:r>
    <w:r w:rsidR="00387686">
      <w:rPr>
        <w:noProof/>
        <w:sz w:val="14"/>
        <w:szCs w:val="14"/>
      </w:rPr>
      <w:t>4</w:t>
    </w:r>
    <w:r w:rsidR="00387686" w:rsidRPr="00160CD1">
      <w:rPr>
        <w:sz w:val="14"/>
        <w:szCs w:val="14"/>
      </w:rPr>
      <w:fldChar w:fldCharType="end"/>
    </w:r>
    <w:r w:rsidR="00387686" w:rsidRPr="00AB32CC">
      <w:rPr>
        <w:sz w:val="14"/>
        <w:szCs w:val="14"/>
      </w:rPr>
      <w:t xml:space="preserve"> de </w:t>
    </w:r>
    <w:r w:rsidR="00387686" w:rsidRPr="00160CD1">
      <w:rPr>
        <w:sz w:val="14"/>
        <w:szCs w:val="14"/>
      </w:rPr>
      <w:fldChar w:fldCharType="begin"/>
    </w:r>
    <w:r w:rsidR="00387686" w:rsidRPr="00AB32CC">
      <w:rPr>
        <w:sz w:val="14"/>
        <w:szCs w:val="14"/>
      </w:rPr>
      <w:instrText xml:space="preserve"> NUMPAGES </w:instrText>
    </w:r>
    <w:r w:rsidR="00387686" w:rsidRPr="00160CD1">
      <w:rPr>
        <w:sz w:val="14"/>
        <w:szCs w:val="14"/>
      </w:rPr>
      <w:fldChar w:fldCharType="separate"/>
    </w:r>
    <w:r w:rsidR="00387686">
      <w:rPr>
        <w:noProof/>
        <w:sz w:val="14"/>
        <w:szCs w:val="14"/>
      </w:rPr>
      <w:t>4</w:t>
    </w:r>
    <w:r w:rsidR="00387686" w:rsidRPr="00160CD1">
      <w:rPr>
        <w:sz w:val="14"/>
        <w:szCs w:val="14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6C7372" w14:textId="77777777" w:rsidR="000579BD" w:rsidRDefault="000579B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FC3175" w14:textId="77777777" w:rsidR="008A4B04" w:rsidRDefault="008A4B04" w:rsidP="006D3E5B">
      <w:r>
        <w:separator/>
      </w:r>
    </w:p>
  </w:footnote>
  <w:footnote w:type="continuationSeparator" w:id="0">
    <w:p w14:paraId="6089DD94" w14:textId="77777777" w:rsidR="008A4B04" w:rsidRDefault="008A4B04" w:rsidP="006D3E5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365625" w14:textId="77777777" w:rsidR="000579BD" w:rsidRDefault="000579BD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E6C121" w14:textId="77777777" w:rsidR="00387686" w:rsidRDefault="00B454FC" w:rsidP="0033421E">
    <w:pPr>
      <w:pStyle w:val="Cabealho"/>
      <w:tabs>
        <w:tab w:val="clear" w:pos="4320"/>
        <w:tab w:val="clear" w:pos="8640"/>
      </w:tabs>
    </w:pP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0CEF2D8C" wp14:editId="6080AAE0">
              <wp:simplePos x="0" y="0"/>
              <wp:positionH relativeFrom="page">
                <wp:posOffset>0</wp:posOffset>
              </wp:positionH>
              <wp:positionV relativeFrom="page">
                <wp:align>center</wp:align>
              </wp:positionV>
              <wp:extent cx="358775" cy="0"/>
              <wp:effectExtent l="9525" t="12700" r="12700" b="6350"/>
              <wp:wrapNone/>
              <wp:docPr id="6" name="AutoShape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5877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747915B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3" o:spid="_x0000_s1026" type="#_x0000_t32" style="position:absolute;margin-left:0;margin-top:0;width:28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center;mso-position-vertical-relative:page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">
              <w10:wrap anchorx="page" anchory="page"/>
            </v:shape>
          </w:pict>
        </mc:Fallback>
      </mc:AlternateContent>
    </w:r>
    <w:r>
      <w:rPr>
        <w:b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6704" behindDoc="1" locked="1" layoutInCell="0" allowOverlap="1" wp14:anchorId="4EB317D2" wp14:editId="1FBFCCDA">
              <wp:simplePos x="0" y="0"/>
              <wp:positionH relativeFrom="page">
                <wp:posOffset>6347460</wp:posOffset>
              </wp:positionH>
              <wp:positionV relativeFrom="page">
                <wp:posOffset>424180</wp:posOffset>
              </wp:positionV>
              <wp:extent cx="846455" cy="257175"/>
              <wp:effectExtent l="3810" t="0" r="0" b="4445"/>
              <wp:wrapNone/>
              <wp:docPr id="5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46455" cy="2571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E69D040" w14:textId="77777777" w:rsidR="00387686" w:rsidRPr="00296211" w:rsidRDefault="00387686" w:rsidP="0033421E">
                          <w:pPr>
                            <w:jc w:val="right"/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</w:pPr>
                          <w:r>
                            <w:rPr>
                              <w:color w:val="D9D9D9" w:themeColor="background1" w:themeShade="D9"/>
                              <w:sz w:val="42"/>
                              <w:szCs w:val="42"/>
                            </w:rPr>
                            <w:t>E33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EB317D2"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6" type="#_x0000_t202" style="position:absolute;margin-left:499.8pt;margin-top:33.4pt;width:66.65pt;height:20.2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" o:allowincell="f" filled="f" stroked="f">
              <v:textbox inset="0,0,0,0">
                <w:txbxContent>
                  <w:p w14:paraId="0E69D040" w14:textId="77777777" w:rsidR="00387686" w:rsidRPr="00296211" w:rsidRDefault="00387686" w:rsidP="0033421E">
                    <w:pPr>
                      <w:jc w:val="right"/>
                      <w:rPr>
                        <w:color w:val="D9D9D9" w:themeColor="background1" w:themeShade="D9"/>
                        <w:sz w:val="42"/>
                        <w:szCs w:val="42"/>
                      </w:rPr>
                    </w:pPr>
                    <w:r>
                      <w:rPr>
                        <w:color w:val="D9D9D9" w:themeColor="background1" w:themeShade="D9"/>
                        <w:sz w:val="42"/>
                        <w:szCs w:val="42"/>
                      </w:rPr>
                      <w:t>E33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5680" behindDoc="1" locked="1" layoutInCell="0" allowOverlap="1" wp14:anchorId="47A5A376" wp14:editId="2946E9AC">
              <wp:simplePos x="0" y="0"/>
              <wp:positionH relativeFrom="page">
                <wp:posOffset>2261235</wp:posOffset>
              </wp:positionH>
              <wp:positionV relativeFrom="page">
                <wp:posOffset>457200</wp:posOffset>
              </wp:positionV>
              <wp:extent cx="3250565" cy="349250"/>
              <wp:effectExtent l="3810" t="0" r="3175" b="3175"/>
              <wp:wrapNone/>
              <wp:docPr id="4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50565" cy="3492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1B3B9CD" w14:textId="77777777" w:rsidR="00387686" w:rsidRDefault="00387686" w:rsidP="0033421E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</w:p>
                        <w:p w14:paraId="46EBCCEE" w14:textId="77777777" w:rsidR="00387686" w:rsidRPr="00260F6B" w:rsidRDefault="008A4B04" w:rsidP="0033421E">
                          <w:pPr>
                            <w:rPr>
                              <w:b/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b/>
                                <w:sz w:val="14"/>
                                <w:szCs w:val="14"/>
                              </w:rPr>
                              <w:alias w:val="Departamento"/>
                              <w:tag w:val="Departamento"/>
                              <w:id w:val="5126521"/>
                              <w:comboBox>
                                <w:listItem w:displayText=" " w:value=""/>
                                <w:listItem w:displayText="Departamento de Administração Geral . DAG" w:value="Departamento de Administração Geral . DAG"/>
                                <w:listItem w:displayText="Departamento de Administração Urbanística . DAU" w:value="Departamento de Administração Urbanística . DAU"/>
                                <w:listItem w:displayText="Departamento de Ambiente e Serviços Urbanos . DASU" w:value="Departamento de Ambiente e Serviços Urbanos . DASU"/>
                                <w:listItem w:displayText="Departamento de Educação e Desenvolvimento Sociocultural . DEDS" w:value="Departamento de Educação e Desenvolvimento Sociocultural . DEDS"/>
                                <w:listItem w:displayText="Departamento de Habitação e Requalificação Urbana . DHRU" w:value="Departamento de Habitação e Requalificação Urbana . DHRU"/>
                                <w:listItem w:displayText="Departamento de Modernização e Tecnologias de Informação e Comunicação . DMTIC" w:value="Departamento de Modernização e Tecnologias de Informação e Comunicação . DMTIC"/>
                                <w:listItem w:displayText="Departamento de Obras Municipais . DOM" w:value="Departamento de Obras Municipais . DOM"/>
                                <w:listItem w:displayText="Departamento Financeiro . DF" w:value="Departamento Financeiro . DF"/>
                                <w:listItem w:displayText="Divisão de Apoio à Câmara e Assembleia Municipais . DACAM" w:value="Divisão de Apoio à Câmara e Assembleia Municipais . DACAM"/>
                                <w:listItem w:displayText="Divisão de Informação Geográfica . DIG" w:value="Divisão de Informação Geográfica . DIG"/>
                                <w:listItem w:displayText="Gabinete de Imprensa e Relações Públicas . GIRP" w:value="Gabinete de Imprensa e Relações Públicas . GIRP"/>
                                <w:listItem w:displayText="Gabinete de Projectos Especiais . GPE" w:value="Gabinete de Projectos Especiais . GPE"/>
                                <w:listItem w:displayText="Presidência" w:value="Presidência"/>
                                <w:listItem w:displayText="Serviço de Polícia Municipal .  SPM" w:value="Serviço de Polícia Municipal .  SPM"/>
                                <w:listItem w:displayText="Serviço Municipal de Proteção Civil . SMPC" w:value="Serviço Municipal de Proteção Civil . SMPC"/>
                                <w:listItem w:displayText="Serviço Veterinário Municipal . SMV" w:value="Serviço Veterinário Municipal . SMV"/>
                                <w:listItem w:displayText="Vereação" w:value="Vereação"/>
                              </w:comboBox>
                            </w:sdtPr>
                            <w:sdtEndPr/>
                            <w:sdtContent>
                              <w:r w:rsidR="00387686">
                                <w:rPr>
                                  <w:b/>
                                  <w:sz w:val="14"/>
                                  <w:szCs w:val="14"/>
                                </w:rPr>
                                <w:t>Departamento de Educação e Desenvolvimento Sociocultural . DEDS</w:t>
                              </w:r>
                            </w:sdtContent>
                          </w:sdt>
                        </w:p>
                        <w:p w14:paraId="5F21B009" w14:textId="77777777" w:rsidR="00387686" w:rsidRPr="00260F6B" w:rsidRDefault="008A4B04" w:rsidP="0033421E">
                          <w:pPr>
                            <w:rPr>
                              <w:sz w:val="14"/>
                              <w:szCs w:val="14"/>
                            </w:rPr>
                          </w:pPr>
                          <w:sdt>
                            <w:sdtPr>
                              <w:rPr>
                                <w:sz w:val="14"/>
                                <w:szCs w:val="14"/>
                              </w:rPr>
                              <w:alias w:val="Divisão"/>
                              <w:tag w:val="Divisão"/>
                              <w:id w:val="5126522"/>
                              <w:comboBox>
                                <w:listItem w:displayText=" " w:value=" "/>
                                <w:listItem w:displayText="Divisão de Administração Financeira . DAF" w:value="Divisão de Administração Financeira . DAF"/>
                                <w:listItem w:displayText="Divisão de Aprovisionamento . DA" w:value="Divisão de Aprovisionamento . DA"/>
                                <w:listItem w:displayText="Divisão de Arruamentos Iluminação Pública e Espaços Verdes . DAIPEV" w:value="Divisão de Arruamentos Iluminação Pública e Espaços Verdes . DAIPEV"/>
                                <w:listItem w:displayText="Divisão de Construção de Equipamentos . DCE" w:value="Divisão de Construção de Equipamentos . DCE"/>
                                <w:listItem w:displayText="Divisão de Equipamentos Mecânicos . DEM" w:value="Divisão de Equipamentos Mecânicos . DEM"/>
                                <w:listItem w:displayText="Divisão de Gestão Administrativa e Contratação . DGAC" w:value="Divisão de Gestão Administrativa e Contratação . DGAC"/>
                                <w:listItem w:displayText="Divisão de Gestão de Bares e Refeitórios Municipais . DGBRM" w:value="Divisão de Gestão de Bares e Refeitórios Municipais . DGBRM"/>
                                <w:listItem w:displayText="Divisão de Gestão de Recursos Humanos . DGRH" w:value="Divisão de Gestão de Recursos Humanos . DGRH"/>
                                <w:listItem w:displayText="Divisão de Gestão Social do Parque Habitacional Municipal . DGSPHM" w:value="Divisão de Gestão Social do Parque Habitacional Municipal . DGSPHM"/>
                                <w:listItem w:displayText="Divisão de Gestão Urbanística . DGU" w:value="Divisão de Gestão Urbanística . DGU"/>
                                <w:listItem w:displayText="Divisão de Habitação e Realojamento . DHR" w:value="Divisão de Habitação e Realojamento . DHR"/>
                                <w:listItem w:displayText="Divisão de Intervenção Cultural . DIC" w:value="Divisão de Intervenção Cultural . DIC"/>
                                <w:listItem w:displayText="Divisão de Intervenção Educativa . DIE" w:value="Divisão de Intervenção Educativa . DIE"/>
                                <w:listItem w:displayText="Divisão de Intervenção Social . DIS" w:value="Divisão de Intervenção Social . DIS"/>
                                <w:listItem w:displayText="Divisão de Intervenção Urbana e Gestão do Edificado . DIUGE" w:value="Divisão de Intervenção Urbana e Gestão do Edificado . DIUGE"/>
                                <w:listItem w:displayText="Divisão de Manutenção de Equipamentos . DME" w:value="Divisão de Manutenção de Equipamentos . DME"/>
                                <w:listItem w:displayText="Divisão de Planeamento Urbanístico . DPU" w:value="Divisão de Planeamento Urbanístico . DPU"/>
                                <w:listItem w:displayText="Divisão de Remunerações e Cadastro . DRC" w:value="Divisão de Remunerações e Cadastro . DRC"/>
                                <w:listItem w:displayText="Divisão de Serviços Urbanos . DSU" w:value="Divisão de Serviços Urbanos . DSU"/>
                                <w:listItem w:displayText="Divisão de Sistemas e Tecnologias de Informação e Comunicação . DSTIC" w:value="Divisão de Sistemas e Tecnologias de Informação e Comunicação . DSTIC"/>
                                <w:listItem w:displayText="Divisão de Transito e Mobiliário Urbano . DTMU" w:value="Divisão de Transito e Mobiliário Urbano . DTMU"/>
                                <w:listItem w:displayText="Divisão Jurídica e Administrativa . DJA" w:value="Divisão Jurídica e Administrativa . DJA"/>
                                <w:listItem w:displayText="Gabinete Jurídico e Administrativo . GJA" w:value="Gabinete Jurídico e Administrativo . GJA"/>
                                <w:listItem w:displayText="Gabinete Operacional . GO" w:value="Gabinete Operacional . GO"/>
                              </w:comboBox>
                            </w:sdtPr>
                            <w:sdtEndPr/>
                            <w:sdtContent>
                              <w:r w:rsidR="00387686">
                                <w:rPr>
                                  <w:sz w:val="14"/>
                                  <w:szCs w:val="14"/>
                                </w:rPr>
                                <w:t>Divisão de Intervenção Social . DIS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7A5A376" id="Text Box 13" o:spid="_x0000_s1027" type="#_x0000_t202" style="position:absolute;margin-left:178.05pt;margin-top:36pt;width:255.95pt;height:27.5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" o:allowincell="f" filled="f" stroked="f">
              <v:textbox inset="0,0,0,0">
                <w:txbxContent>
                  <w:p w14:paraId="61B3B9CD" w14:textId="77777777" w:rsidR="00387686" w:rsidRDefault="00387686" w:rsidP="0033421E">
                    <w:pPr>
                      <w:rPr>
                        <w:b/>
                        <w:sz w:val="14"/>
                        <w:szCs w:val="14"/>
                      </w:rPr>
                    </w:pPr>
                  </w:p>
                  <w:p w14:paraId="46EBCCEE" w14:textId="77777777" w:rsidR="00387686" w:rsidRPr="00260F6B" w:rsidRDefault="008A4B04" w:rsidP="0033421E">
                    <w:pPr>
                      <w:rPr>
                        <w:b/>
                        <w:sz w:val="14"/>
                        <w:szCs w:val="14"/>
                      </w:rPr>
                    </w:pPr>
                    <w:sdt>
                      <w:sdtPr>
                        <w:rPr>
                          <w:b/>
                          <w:sz w:val="14"/>
                          <w:szCs w:val="14"/>
                        </w:rPr>
                        <w:alias w:val="Departamento"/>
                        <w:tag w:val="Departamento"/>
                        <w:id w:val="5126521"/>
                        <w:comboBox>
                          <w:listItem w:displayText=" " w:value=""/>
                          <w:listItem w:displayText="Departamento de Administração Geral . DAG" w:value="Departamento de Administração Geral . DAG"/>
                          <w:listItem w:displayText="Departamento de Administração Urbanística . DAU" w:value="Departamento de Administração Urbanística . DAU"/>
                          <w:listItem w:displayText="Departamento de Ambiente e Serviços Urbanos . DASU" w:value="Departamento de Ambiente e Serviços Urbanos . DASU"/>
                          <w:listItem w:displayText="Departamento de Educação e Desenvolvimento Sociocultural . DEDS" w:value="Departamento de Educação e Desenvolvimento Sociocultural . DEDS"/>
                          <w:listItem w:displayText="Departamento de Habitação e Requalificação Urbana . DHRU" w:value="Departamento de Habitação e Requalificação Urbana . DHRU"/>
                          <w:listItem w:displayText="Departamento de Modernização e Tecnologias de Informação e Comunicação . DMTIC" w:value="Departamento de Modernização e Tecnologias de Informação e Comunicação . DMTIC"/>
                          <w:listItem w:displayText="Departamento de Obras Municipais . DOM" w:value="Departamento de Obras Municipais . DOM"/>
                          <w:listItem w:displayText="Departamento Financeiro . DF" w:value="Departamento Financeiro . DF"/>
                          <w:listItem w:displayText="Divisão de Apoio à Câmara e Assembleia Municipais . DACAM" w:value="Divisão de Apoio à Câmara e Assembleia Municipais . DACAM"/>
                          <w:listItem w:displayText="Divisão de Informação Geográfica . DIG" w:value="Divisão de Informação Geográfica . DIG"/>
                          <w:listItem w:displayText="Gabinete de Imprensa e Relações Públicas . GIRP" w:value="Gabinete de Imprensa e Relações Públicas . GIRP"/>
                          <w:listItem w:displayText="Gabinete de Projectos Especiais . GPE" w:value="Gabinete de Projectos Especiais . GPE"/>
                          <w:listItem w:displayText="Presidência" w:value="Presidência"/>
                          <w:listItem w:displayText="Serviço de Polícia Municipal .  SPM" w:value="Serviço de Polícia Municipal .  SPM"/>
                          <w:listItem w:displayText="Serviço Municipal de Proteção Civil . SMPC" w:value="Serviço Municipal de Proteção Civil . SMPC"/>
                          <w:listItem w:displayText="Serviço Veterinário Municipal . SMV" w:value="Serviço Veterinário Municipal . SMV"/>
                          <w:listItem w:displayText="Vereação" w:value="Vereação"/>
                        </w:comboBox>
                      </w:sdtPr>
                      <w:sdtEndPr/>
                      <w:sdtContent>
                        <w:r w:rsidR="00387686">
                          <w:rPr>
                            <w:b/>
                            <w:sz w:val="14"/>
                            <w:szCs w:val="14"/>
                          </w:rPr>
                          <w:t>Departamento de Educação e Desenvolvimento Sociocultural . DEDS</w:t>
                        </w:r>
                      </w:sdtContent>
                    </w:sdt>
                  </w:p>
                  <w:p w14:paraId="5F21B009" w14:textId="77777777" w:rsidR="00387686" w:rsidRPr="00260F6B" w:rsidRDefault="008A4B04" w:rsidP="0033421E">
                    <w:pPr>
                      <w:rPr>
                        <w:sz w:val="14"/>
                        <w:szCs w:val="14"/>
                      </w:rPr>
                    </w:pPr>
                    <w:sdt>
                      <w:sdtPr>
                        <w:rPr>
                          <w:sz w:val="14"/>
                          <w:szCs w:val="14"/>
                        </w:rPr>
                        <w:alias w:val="Divisão"/>
                        <w:tag w:val="Divisão"/>
                        <w:id w:val="5126522"/>
                        <w:comboBox>
                          <w:listItem w:displayText=" " w:value=" "/>
                          <w:listItem w:displayText="Divisão de Administração Financeira . DAF" w:value="Divisão de Administração Financeira . DAF"/>
                          <w:listItem w:displayText="Divisão de Aprovisionamento . DA" w:value="Divisão de Aprovisionamento . DA"/>
                          <w:listItem w:displayText="Divisão de Arruamentos Iluminação Pública e Espaços Verdes . DAIPEV" w:value="Divisão de Arruamentos Iluminação Pública e Espaços Verdes . DAIPEV"/>
                          <w:listItem w:displayText="Divisão de Construção de Equipamentos . DCE" w:value="Divisão de Construção de Equipamentos . DCE"/>
                          <w:listItem w:displayText="Divisão de Equipamentos Mecânicos . DEM" w:value="Divisão de Equipamentos Mecânicos . DEM"/>
                          <w:listItem w:displayText="Divisão de Gestão Administrativa e Contratação . DGAC" w:value="Divisão de Gestão Administrativa e Contratação . DGAC"/>
                          <w:listItem w:displayText="Divisão de Gestão de Bares e Refeitórios Municipais . DGBRM" w:value="Divisão de Gestão de Bares e Refeitórios Municipais . DGBRM"/>
                          <w:listItem w:displayText="Divisão de Gestão de Recursos Humanos . DGRH" w:value="Divisão de Gestão de Recursos Humanos . DGRH"/>
                          <w:listItem w:displayText="Divisão de Gestão Social do Parque Habitacional Municipal . DGSPHM" w:value="Divisão de Gestão Social do Parque Habitacional Municipal . DGSPHM"/>
                          <w:listItem w:displayText="Divisão de Gestão Urbanística . DGU" w:value="Divisão de Gestão Urbanística . DGU"/>
                          <w:listItem w:displayText="Divisão de Habitação e Realojamento . DHR" w:value="Divisão de Habitação e Realojamento . DHR"/>
                          <w:listItem w:displayText="Divisão de Intervenção Cultural . DIC" w:value="Divisão de Intervenção Cultural . DIC"/>
                          <w:listItem w:displayText="Divisão de Intervenção Educativa . DIE" w:value="Divisão de Intervenção Educativa . DIE"/>
                          <w:listItem w:displayText="Divisão de Intervenção Social . DIS" w:value="Divisão de Intervenção Social . DIS"/>
                          <w:listItem w:displayText="Divisão de Intervenção Urbana e Gestão do Edificado . DIUGE" w:value="Divisão de Intervenção Urbana e Gestão do Edificado . DIUGE"/>
                          <w:listItem w:displayText="Divisão de Manutenção de Equipamentos . DME" w:value="Divisão de Manutenção de Equipamentos . DME"/>
                          <w:listItem w:displayText="Divisão de Planeamento Urbanístico . DPU" w:value="Divisão de Planeamento Urbanístico . DPU"/>
                          <w:listItem w:displayText="Divisão de Remunerações e Cadastro . DRC" w:value="Divisão de Remunerações e Cadastro . DRC"/>
                          <w:listItem w:displayText="Divisão de Serviços Urbanos . DSU" w:value="Divisão de Serviços Urbanos . DSU"/>
                          <w:listItem w:displayText="Divisão de Sistemas e Tecnologias de Informação e Comunicação . DSTIC" w:value="Divisão de Sistemas e Tecnologias de Informação e Comunicação . DSTIC"/>
                          <w:listItem w:displayText="Divisão de Transito e Mobiliário Urbano . DTMU" w:value="Divisão de Transito e Mobiliário Urbano . DTMU"/>
                          <w:listItem w:displayText="Divisão Jurídica e Administrativa . DJA" w:value="Divisão Jurídica e Administrativa . DJA"/>
                          <w:listItem w:displayText="Gabinete Jurídico e Administrativo . GJA" w:value="Gabinete Jurídico e Administrativo . GJA"/>
                          <w:listItem w:displayText="Gabinete Operacional . GO" w:value="Gabinete Operacional . GO"/>
                        </w:comboBox>
                      </w:sdtPr>
                      <w:sdtEndPr/>
                      <w:sdtContent>
                        <w:r w:rsidR="00387686">
                          <w:rPr>
                            <w:sz w:val="14"/>
                            <w:szCs w:val="14"/>
                          </w:rPr>
                          <w:t>Divisão de Intervenção Social . DIS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b/>
        <w:noProof/>
        <w:sz w:val="16"/>
        <w:szCs w:val="16"/>
        <w:lang w:eastAsia="en-US"/>
      </w:rPr>
      <mc:AlternateContent>
        <mc:Choice Requires="wps">
          <w:drawing>
            <wp:anchor distT="0" distB="0" distL="114300" distR="114300" simplePos="0" relativeHeight="251654656" behindDoc="1" locked="1" layoutInCell="0" allowOverlap="1" wp14:anchorId="387CCD58" wp14:editId="5514B191">
              <wp:simplePos x="0" y="0"/>
              <wp:positionH relativeFrom="page">
                <wp:posOffset>4680585</wp:posOffset>
              </wp:positionH>
              <wp:positionV relativeFrom="page">
                <wp:posOffset>680720</wp:posOffset>
              </wp:positionV>
              <wp:extent cx="2508885" cy="211455"/>
              <wp:effectExtent l="3810" t="4445" r="1905" b="3175"/>
              <wp:wrapNone/>
              <wp:docPr id="3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8885" cy="21145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ACA1F5E" w14:textId="77777777" w:rsidR="00387686" w:rsidRPr="00E431FB" w:rsidRDefault="00387686" w:rsidP="0033421E">
                          <w:pPr>
                            <w:pStyle w:val="Cabealho"/>
                            <w:widowControl w:val="0"/>
                            <w:tabs>
                              <w:tab w:val="clear" w:pos="4320"/>
                              <w:tab w:val="clear" w:pos="8640"/>
                            </w:tabs>
                            <w:jc w:val="right"/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b/>
                              <w:noProof/>
                              <w:sz w:val="14"/>
                              <w:szCs w:val="14"/>
                            </w:rPr>
                            <w:t>Ficha de Inscrição</w:t>
                          </w:r>
                        </w:p>
                        <w:p w14:paraId="67224FAF" w14:textId="77777777" w:rsidR="00387686" w:rsidRPr="00F10CDF" w:rsidRDefault="00387686" w:rsidP="00F10CDF">
                          <w:pPr>
                            <w:jc w:val="right"/>
                            <w:rPr>
                              <w:noProof/>
                              <w:sz w:val="12"/>
                              <w:szCs w:val="12"/>
                            </w:rPr>
                          </w:pP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E33</w:t>
                          </w:r>
                          <w:r w:rsidRPr="00160CD1">
                            <w:rPr>
                              <w:noProof/>
                              <w:sz w:val="12"/>
                              <w:szCs w:val="12"/>
                            </w:rPr>
                            <w:t>/201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4</w:t>
                          </w:r>
                          <w:r w:rsidRPr="00160CD1">
                            <w:rPr>
                              <w:noProof/>
                              <w:sz w:val="12"/>
                              <w:szCs w:val="12"/>
                            </w:rPr>
                            <w:t>/</w:t>
                          </w:r>
                          <w:r>
                            <w:rPr>
                              <w:noProof/>
                              <w:sz w:val="12"/>
                              <w:szCs w:val="12"/>
                            </w:rPr>
                            <w:t>V</w:t>
                          </w:r>
                          <w:r w:rsidR="002D6AE1">
                            <w:rPr>
                              <w:noProof/>
                              <w:sz w:val="12"/>
                              <w:szCs w:val="12"/>
                            </w:rPr>
                            <w:t>3.0</w:t>
                          </w:r>
                        </w:p>
                      </w:txbxContent>
                    </wps:txbx>
                    <wps:bodyPr rot="0" vert="horz" wrap="square" lIns="0" tIns="0" rIns="0" bIns="0" anchor="b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387CCD58" id="Text Box 12" o:spid="_x0000_s1028" type="#_x0000_t202" style="position:absolute;margin-left:368.55pt;margin-top:53.6pt;width:197.55pt;height:16.65pt;z-index:-251661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" o:allowincell="f" filled="f" stroked="f">
              <v:textbox inset="0,0,0,0">
                <w:txbxContent>
                  <w:p w14:paraId="6ACA1F5E" w14:textId="77777777" w:rsidR="00387686" w:rsidRPr="00E431FB" w:rsidRDefault="00387686" w:rsidP="0033421E">
                    <w:pPr>
                      <w:pStyle w:val="Cabealho"/>
                      <w:widowControl w:val="0"/>
                      <w:tabs>
                        <w:tab w:val="clear" w:pos="4320"/>
                        <w:tab w:val="clear" w:pos="8640"/>
                      </w:tabs>
                      <w:jc w:val="right"/>
                      <w:rPr>
                        <w:sz w:val="14"/>
                        <w:szCs w:val="14"/>
                      </w:rPr>
                    </w:pPr>
                    <w:r>
                      <w:rPr>
                        <w:b/>
                        <w:noProof/>
                        <w:sz w:val="14"/>
                        <w:szCs w:val="14"/>
                      </w:rPr>
                      <w:t>Ficha de Inscrição</w:t>
                    </w:r>
                  </w:p>
                  <w:p w14:paraId="67224FAF" w14:textId="77777777" w:rsidR="00387686" w:rsidRPr="00F10CDF" w:rsidRDefault="00387686" w:rsidP="00F10CDF">
                    <w:pPr>
                      <w:jc w:val="right"/>
                      <w:rPr>
                        <w:noProof/>
                        <w:sz w:val="12"/>
                        <w:szCs w:val="12"/>
                      </w:rPr>
                    </w:pPr>
                    <w:r>
                      <w:rPr>
                        <w:noProof/>
                        <w:sz w:val="12"/>
                        <w:szCs w:val="12"/>
                      </w:rPr>
                      <w:t>E33</w:t>
                    </w:r>
                    <w:r w:rsidRPr="00160CD1">
                      <w:rPr>
                        <w:noProof/>
                        <w:sz w:val="12"/>
                        <w:szCs w:val="12"/>
                      </w:rPr>
                      <w:t>/201</w:t>
                    </w:r>
                    <w:r>
                      <w:rPr>
                        <w:noProof/>
                        <w:sz w:val="12"/>
                        <w:szCs w:val="12"/>
                      </w:rPr>
                      <w:t>4</w:t>
                    </w:r>
                    <w:r w:rsidRPr="00160CD1">
                      <w:rPr>
                        <w:noProof/>
                        <w:sz w:val="12"/>
                        <w:szCs w:val="12"/>
                      </w:rPr>
                      <w:t>/</w:t>
                    </w:r>
                    <w:r>
                      <w:rPr>
                        <w:noProof/>
                        <w:sz w:val="12"/>
                        <w:szCs w:val="12"/>
                      </w:rPr>
                      <w:t>V</w:t>
                    </w:r>
                    <w:r w:rsidR="002D6AE1">
                      <w:rPr>
                        <w:noProof/>
                        <w:sz w:val="12"/>
                        <w:szCs w:val="12"/>
                      </w:rPr>
                      <w:t>3.0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 w:rsidR="00387686">
      <w:rPr>
        <w:noProof/>
      </w:rPr>
      <w:drawing>
        <wp:anchor distT="0" distB="0" distL="114300" distR="114300" simplePos="0" relativeHeight="251658752" behindDoc="0" locked="0" layoutInCell="1" allowOverlap="1" wp14:anchorId="26DE7CE4" wp14:editId="4069FB17">
          <wp:simplePos x="0" y="0"/>
          <wp:positionH relativeFrom="page">
            <wp:posOffset>907415</wp:posOffset>
          </wp:positionH>
          <wp:positionV relativeFrom="page">
            <wp:posOffset>478790</wp:posOffset>
          </wp:positionV>
          <wp:extent cx="1246174" cy="351129"/>
          <wp:effectExtent l="19050" t="0" r="0" b="0"/>
          <wp:wrapNone/>
          <wp:docPr id="1" name="Imagem 0" descr="CMAMARCA_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MAMARCA_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246174" cy="35112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CAB8F3" w14:textId="77777777" w:rsidR="000579BD" w:rsidRDefault="000579BD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6A3D8F"/>
    <w:multiLevelType w:val="hybridMultilevel"/>
    <w:tmpl w:val="B7EEC45C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D592777"/>
    <w:multiLevelType w:val="hybridMultilevel"/>
    <w:tmpl w:val="30988408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3CE3171"/>
    <w:multiLevelType w:val="hybridMultilevel"/>
    <w:tmpl w:val="EC18DB22"/>
    <w:lvl w:ilvl="0" w:tplc="08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1659207">
    <w:abstractNumId w:val="0"/>
  </w:num>
  <w:num w:numId="2" w16cid:durableId="1269393020">
    <w:abstractNumId w:val="1"/>
  </w:num>
  <w:num w:numId="3" w16cid:durableId="4178709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documentProtection w:edit="forms" w:formatting="1" w:enforcement="1" w:cryptProviderType="rsaAES" w:cryptAlgorithmClass="hash" w:cryptAlgorithmType="typeAny" w:cryptAlgorithmSid="14" w:cryptSpinCount="100000" w:hash="9SwD//LU9oyWnaoJKxKbm6RgzjgU3NXGyUsusyT0spizpPcU+jVrdyi7TVVhD1FLK6VKBN0PuEduebEd9RvMXQ==" w:salt="7RZGk5YKsVIaKGP4LjZhwQ=="/>
  <w:defaultTabStop w:val="720"/>
  <w:hyphenationZone w:val="425"/>
  <w:drawingGridHorizontalSpacing w:val="10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F1D"/>
    <w:rsid w:val="000022EC"/>
    <w:rsid w:val="00002B8F"/>
    <w:rsid w:val="00002F1D"/>
    <w:rsid w:val="0000750F"/>
    <w:rsid w:val="000076CD"/>
    <w:rsid w:val="00011B02"/>
    <w:rsid w:val="000129D6"/>
    <w:rsid w:val="0001681D"/>
    <w:rsid w:val="00017569"/>
    <w:rsid w:val="000234E2"/>
    <w:rsid w:val="000275F4"/>
    <w:rsid w:val="000302BB"/>
    <w:rsid w:val="000321E9"/>
    <w:rsid w:val="00032F1A"/>
    <w:rsid w:val="000331FC"/>
    <w:rsid w:val="000337D7"/>
    <w:rsid w:val="000345F7"/>
    <w:rsid w:val="000400D6"/>
    <w:rsid w:val="00043936"/>
    <w:rsid w:val="000447C0"/>
    <w:rsid w:val="00050058"/>
    <w:rsid w:val="0005205B"/>
    <w:rsid w:val="0005335A"/>
    <w:rsid w:val="0005534C"/>
    <w:rsid w:val="000579BD"/>
    <w:rsid w:val="000757EF"/>
    <w:rsid w:val="000773EB"/>
    <w:rsid w:val="00077E32"/>
    <w:rsid w:val="00087AEA"/>
    <w:rsid w:val="0009631B"/>
    <w:rsid w:val="00097F33"/>
    <w:rsid w:val="000A05F9"/>
    <w:rsid w:val="000A2B6A"/>
    <w:rsid w:val="000A316F"/>
    <w:rsid w:val="000B0F9D"/>
    <w:rsid w:val="000B2E83"/>
    <w:rsid w:val="000B6823"/>
    <w:rsid w:val="000B6A4C"/>
    <w:rsid w:val="000C0459"/>
    <w:rsid w:val="000C10FD"/>
    <w:rsid w:val="000C3752"/>
    <w:rsid w:val="000C4BE7"/>
    <w:rsid w:val="000D50A7"/>
    <w:rsid w:val="000E3425"/>
    <w:rsid w:val="000E3C7D"/>
    <w:rsid w:val="000F5E6D"/>
    <w:rsid w:val="000F64F1"/>
    <w:rsid w:val="001065D7"/>
    <w:rsid w:val="0010711D"/>
    <w:rsid w:val="001101EB"/>
    <w:rsid w:val="001133D9"/>
    <w:rsid w:val="0012008E"/>
    <w:rsid w:val="0012077F"/>
    <w:rsid w:val="00131D1F"/>
    <w:rsid w:val="00136809"/>
    <w:rsid w:val="001379BB"/>
    <w:rsid w:val="0016184B"/>
    <w:rsid w:val="00175ED1"/>
    <w:rsid w:val="00182B2B"/>
    <w:rsid w:val="00184955"/>
    <w:rsid w:val="00193E03"/>
    <w:rsid w:val="00197071"/>
    <w:rsid w:val="001A164B"/>
    <w:rsid w:val="001A554E"/>
    <w:rsid w:val="001C6CCC"/>
    <w:rsid w:val="001D22CA"/>
    <w:rsid w:val="001D7829"/>
    <w:rsid w:val="001E3BC3"/>
    <w:rsid w:val="001E3E06"/>
    <w:rsid w:val="001F1F85"/>
    <w:rsid w:val="001F6E7B"/>
    <w:rsid w:val="001F7C16"/>
    <w:rsid w:val="00204A09"/>
    <w:rsid w:val="0020521D"/>
    <w:rsid w:val="00210E1C"/>
    <w:rsid w:val="00223C57"/>
    <w:rsid w:val="0024513A"/>
    <w:rsid w:val="00246ADD"/>
    <w:rsid w:val="00247C4A"/>
    <w:rsid w:val="002557DB"/>
    <w:rsid w:val="0025657E"/>
    <w:rsid w:val="00260F6B"/>
    <w:rsid w:val="00264302"/>
    <w:rsid w:val="002758EC"/>
    <w:rsid w:val="002770A9"/>
    <w:rsid w:val="0028107D"/>
    <w:rsid w:val="00284F6B"/>
    <w:rsid w:val="00292EBD"/>
    <w:rsid w:val="00296211"/>
    <w:rsid w:val="002B3DB5"/>
    <w:rsid w:val="002C07C7"/>
    <w:rsid w:val="002C21B0"/>
    <w:rsid w:val="002C33B1"/>
    <w:rsid w:val="002C4549"/>
    <w:rsid w:val="002C5B20"/>
    <w:rsid w:val="002D48F8"/>
    <w:rsid w:val="002D4F20"/>
    <w:rsid w:val="002D6AE1"/>
    <w:rsid w:val="002E07D3"/>
    <w:rsid w:val="002E2AB0"/>
    <w:rsid w:val="002E3E87"/>
    <w:rsid w:val="002F2842"/>
    <w:rsid w:val="00306354"/>
    <w:rsid w:val="00307CCB"/>
    <w:rsid w:val="0032335C"/>
    <w:rsid w:val="00325BD7"/>
    <w:rsid w:val="00327FA3"/>
    <w:rsid w:val="0033181A"/>
    <w:rsid w:val="0033421E"/>
    <w:rsid w:val="0033463C"/>
    <w:rsid w:val="0033623A"/>
    <w:rsid w:val="0034046B"/>
    <w:rsid w:val="00342F8F"/>
    <w:rsid w:val="00343615"/>
    <w:rsid w:val="00347AE4"/>
    <w:rsid w:val="003518B0"/>
    <w:rsid w:val="00352D1B"/>
    <w:rsid w:val="00356A58"/>
    <w:rsid w:val="00361AD3"/>
    <w:rsid w:val="003634AF"/>
    <w:rsid w:val="003719D0"/>
    <w:rsid w:val="003804DC"/>
    <w:rsid w:val="00387686"/>
    <w:rsid w:val="00392F96"/>
    <w:rsid w:val="00393814"/>
    <w:rsid w:val="003944E0"/>
    <w:rsid w:val="003960E0"/>
    <w:rsid w:val="003A37D4"/>
    <w:rsid w:val="003B09A0"/>
    <w:rsid w:val="003B09B9"/>
    <w:rsid w:val="003D39EC"/>
    <w:rsid w:val="003E1814"/>
    <w:rsid w:val="003E560E"/>
    <w:rsid w:val="003F1035"/>
    <w:rsid w:val="003F3691"/>
    <w:rsid w:val="00403245"/>
    <w:rsid w:val="00412375"/>
    <w:rsid w:val="004256E9"/>
    <w:rsid w:val="00432848"/>
    <w:rsid w:val="00442391"/>
    <w:rsid w:val="00445FB1"/>
    <w:rsid w:val="00456EB8"/>
    <w:rsid w:val="00464F36"/>
    <w:rsid w:val="00467E44"/>
    <w:rsid w:val="004834D1"/>
    <w:rsid w:val="00484DC8"/>
    <w:rsid w:val="00491283"/>
    <w:rsid w:val="0049207E"/>
    <w:rsid w:val="0049431B"/>
    <w:rsid w:val="00496E67"/>
    <w:rsid w:val="004A2A67"/>
    <w:rsid w:val="004C2C28"/>
    <w:rsid w:val="004C3FE6"/>
    <w:rsid w:val="004D4220"/>
    <w:rsid w:val="004D49B3"/>
    <w:rsid w:val="004D5757"/>
    <w:rsid w:val="004D743D"/>
    <w:rsid w:val="004D7F0F"/>
    <w:rsid w:val="004E36BA"/>
    <w:rsid w:val="004F32AF"/>
    <w:rsid w:val="004F40B3"/>
    <w:rsid w:val="004F4D38"/>
    <w:rsid w:val="00504B42"/>
    <w:rsid w:val="00505ED5"/>
    <w:rsid w:val="005104E2"/>
    <w:rsid w:val="005106C5"/>
    <w:rsid w:val="00511D12"/>
    <w:rsid w:val="00514970"/>
    <w:rsid w:val="005340D1"/>
    <w:rsid w:val="005349B8"/>
    <w:rsid w:val="005412E9"/>
    <w:rsid w:val="00552782"/>
    <w:rsid w:val="0055649C"/>
    <w:rsid w:val="0056063D"/>
    <w:rsid w:val="00566E70"/>
    <w:rsid w:val="005723FE"/>
    <w:rsid w:val="005744F6"/>
    <w:rsid w:val="00576B55"/>
    <w:rsid w:val="00581D44"/>
    <w:rsid w:val="00586DD4"/>
    <w:rsid w:val="0059080A"/>
    <w:rsid w:val="005A6EDF"/>
    <w:rsid w:val="005B1EB0"/>
    <w:rsid w:val="005B2D31"/>
    <w:rsid w:val="005B3A76"/>
    <w:rsid w:val="005B5791"/>
    <w:rsid w:val="005C7F8B"/>
    <w:rsid w:val="005D1500"/>
    <w:rsid w:val="005F761A"/>
    <w:rsid w:val="00601954"/>
    <w:rsid w:val="00614D36"/>
    <w:rsid w:val="0063586C"/>
    <w:rsid w:val="006365A9"/>
    <w:rsid w:val="00636A90"/>
    <w:rsid w:val="00637E03"/>
    <w:rsid w:val="00637FF7"/>
    <w:rsid w:val="00644760"/>
    <w:rsid w:val="00654DAF"/>
    <w:rsid w:val="00655349"/>
    <w:rsid w:val="00657D8F"/>
    <w:rsid w:val="0066060E"/>
    <w:rsid w:val="006617B5"/>
    <w:rsid w:val="00665C04"/>
    <w:rsid w:val="00673614"/>
    <w:rsid w:val="00674B69"/>
    <w:rsid w:val="006808D6"/>
    <w:rsid w:val="006B28EE"/>
    <w:rsid w:val="006C082E"/>
    <w:rsid w:val="006C3498"/>
    <w:rsid w:val="006C76B8"/>
    <w:rsid w:val="006D3E5B"/>
    <w:rsid w:val="006D442D"/>
    <w:rsid w:val="006E633D"/>
    <w:rsid w:val="006F1261"/>
    <w:rsid w:val="006F5210"/>
    <w:rsid w:val="006F6A20"/>
    <w:rsid w:val="00701321"/>
    <w:rsid w:val="00716881"/>
    <w:rsid w:val="00717E81"/>
    <w:rsid w:val="007210E2"/>
    <w:rsid w:val="00721B6B"/>
    <w:rsid w:val="00726BCA"/>
    <w:rsid w:val="00731BA4"/>
    <w:rsid w:val="007422BB"/>
    <w:rsid w:val="007501FD"/>
    <w:rsid w:val="00753942"/>
    <w:rsid w:val="007721AB"/>
    <w:rsid w:val="00773DE5"/>
    <w:rsid w:val="007838C3"/>
    <w:rsid w:val="0078796E"/>
    <w:rsid w:val="00791520"/>
    <w:rsid w:val="00792236"/>
    <w:rsid w:val="007B05B4"/>
    <w:rsid w:val="007B0ADB"/>
    <w:rsid w:val="007B125F"/>
    <w:rsid w:val="007B14ED"/>
    <w:rsid w:val="007B2016"/>
    <w:rsid w:val="007B5763"/>
    <w:rsid w:val="007C6D05"/>
    <w:rsid w:val="007D4B53"/>
    <w:rsid w:val="007D50D5"/>
    <w:rsid w:val="007D6069"/>
    <w:rsid w:val="007E1B52"/>
    <w:rsid w:val="007F0F60"/>
    <w:rsid w:val="007F184D"/>
    <w:rsid w:val="007F7A02"/>
    <w:rsid w:val="00803F9E"/>
    <w:rsid w:val="00804767"/>
    <w:rsid w:val="0080578C"/>
    <w:rsid w:val="00806645"/>
    <w:rsid w:val="00807787"/>
    <w:rsid w:val="008218EC"/>
    <w:rsid w:val="00821CB6"/>
    <w:rsid w:val="00823016"/>
    <w:rsid w:val="00824764"/>
    <w:rsid w:val="008346D5"/>
    <w:rsid w:val="00841DD6"/>
    <w:rsid w:val="0085026C"/>
    <w:rsid w:val="00853616"/>
    <w:rsid w:val="00863572"/>
    <w:rsid w:val="008708B6"/>
    <w:rsid w:val="008813DE"/>
    <w:rsid w:val="00895368"/>
    <w:rsid w:val="008963FE"/>
    <w:rsid w:val="008A4B04"/>
    <w:rsid w:val="008A57E1"/>
    <w:rsid w:val="008B59FC"/>
    <w:rsid w:val="008C595E"/>
    <w:rsid w:val="008C5F53"/>
    <w:rsid w:val="008D4ADD"/>
    <w:rsid w:val="008D4D1B"/>
    <w:rsid w:val="008D660D"/>
    <w:rsid w:val="008F2387"/>
    <w:rsid w:val="008F359B"/>
    <w:rsid w:val="008F646E"/>
    <w:rsid w:val="008F7C87"/>
    <w:rsid w:val="0090061E"/>
    <w:rsid w:val="00901B96"/>
    <w:rsid w:val="00903CEC"/>
    <w:rsid w:val="009115CF"/>
    <w:rsid w:val="009320A4"/>
    <w:rsid w:val="00945E4A"/>
    <w:rsid w:val="00947A8D"/>
    <w:rsid w:val="00972D1E"/>
    <w:rsid w:val="00974B56"/>
    <w:rsid w:val="00976986"/>
    <w:rsid w:val="0098172C"/>
    <w:rsid w:val="00990457"/>
    <w:rsid w:val="00992463"/>
    <w:rsid w:val="009A31D4"/>
    <w:rsid w:val="009C2E1F"/>
    <w:rsid w:val="009D3895"/>
    <w:rsid w:val="009D7563"/>
    <w:rsid w:val="009D7E1C"/>
    <w:rsid w:val="009E0D64"/>
    <w:rsid w:val="009E29D4"/>
    <w:rsid w:val="009E56CA"/>
    <w:rsid w:val="009E6E1A"/>
    <w:rsid w:val="009F00FA"/>
    <w:rsid w:val="009F560A"/>
    <w:rsid w:val="009F5877"/>
    <w:rsid w:val="00A154DF"/>
    <w:rsid w:val="00A26183"/>
    <w:rsid w:val="00A33FE2"/>
    <w:rsid w:val="00A41F7F"/>
    <w:rsid w:val="00A447DD"/>
    <w:rsid w:val="00A64DC3"/>
    <w:rsid w:val="00A65AC8"/>
    <w:rsid w:val="00A67476"/>
    <w:rsid w:val="00A81813"/>
    <w:rsid w:val="00A81D95"/>
    <w:rsid w:val="00A864F6"/>
    <w:rsid w:val="00A91A26"/>
    <w:rsid w:val="00A92F8B"/>
    <w:rsid w:val="00AA09B5"/>
    <w:rsid w:val="00AA46D6"/>
    <w:rsid w:val="00AA4775"/>
    <w:rsid w:val="00AA5871"/>
    <w:rsid w:val="00AA6697"/>
    <w:rsid w:val="00AB11EA"/>
    <w:rsid w:val="00AB32CC"/>
    <w:rsid w:val="00AB5EDE"/>
    <w:rsid w:val="00AC0396"/>
    <w:rsid w:val="00AC14BC"/>
    <w:rsid w:val="00AD0D63"/>
    <w:rsid w:val="00AD56D4"/>
    <w:rsid w:val="00AD61CD"/>
    <w:rsid w:val="00AD6232"/>
    <w:rsid w:val="00AE5F45"/>
    <w:rsid w:val="00AF0EDE"/>
    <w:rsid w:val="00AF2574"/>
    <w:rsid w:val="00B049E5"/>
    <w:rsid w:val="00B10981"/>
    <w:rsid w:val="00B17378"/>
    <w:rsid w:val="00B311F1"/>
    <w:rsid w:val="00B3515C"/>
    <w:rsid w:val="00B454FC"/>
    <w:rsid w:val="00B50CA2"/>
    <w:rsid w:val="00B564CF"/>
    <w:rsid w:val="00B62715"/>
    <w:rsid w:val="00B64EEB"/>
    <w:rsid w:val="00B6600F"/>
    <w:rsid w:val="00B70283"/>
    <w:rsid w:val="00B723D9"/>
    <w:rsid w:val="00B72631"/>
    <w:rsid w:val="00B77941"/>
    <w:rsid w:val="00B83D96"/>
    <w:rsid w:val="00B84DDD"/>
    <w:rsid w:val="00B878A5"/>
    <w:rsid w:val="00B95005"/>
    <w:rsid w:val="00BB27B6"/>
    <w:rsid w:val="00BC2A52"/>
    <w:rsid w:val="00BC4DF3"/>
    <w:rsid w:val="00BC62E8"/>
    <w:rsid w:val="00BC6BC3"/>
    <w:rsid w:val="00BD53BC"/>
    <w:rsid w:val="00BD58AD"/>
    <w:rsid w:val="00BE52BF"/>
    <w:rsid w:val="00BE57C3"/>
    <w:rsid w:val="00BF7AEB"/>
    <w:rsid w:val="00C002FD"/>
    <w:rsid w:val="00C046E6"/>
    <w:rsid w:val="00C05BD3"/>
    <w:rsid w:val="00C10DF4"/>
    <w:rsid w:val="00C12542"/>
    <w:rsid w:val="00C141CD"/>
    <w:rsid w:val="00C16E72"/>
    <w:rsid w:val="00C20E2A"/>
    <w:rsid w:val="00C27FD4"/>
    <w:rsid w:val="00C33D81"/>
    <w:rsid w:val="00C34AB0"/>
    <w:rsid w:val="00C40E02"/>
    <w:rsid w:val="00C51759"/>
    <w:rsid w:val="00C607F2"/>
    <w:rsid w:val="00C6154C"/>
    <w:rsid w:val="00C61945"/>
    <w:rsid w:val="00C6508F"/>
    <w:rsid w:val="00C659F5"/>
    <w:rsid w:val="00C67E3C"/>
    <w:rsid w:val="00C728F7"/>
    <w:rsid w:val="00C76689"/>
    <w:rsid w:val="00C85DF0"/>
    <w:rsid w:val="00C96281"/>
    <w:rsid w:val="00C9668E"/>
    <w:rsid w:val="00CA0B02"/>
    <w:rsid w:val="00CA45F7"/>
    <w:rsid w:val="00CA606A"/>
    <w:rsid w:val="00CA622F"/>
    <w:rsid w:val="00CB2FB7"/>
    <w:rsid w:val="00CB3E74"/>
    <w:rsid w:val="00CB4180"/>
    <w:rsid w:val="00CC6595"/>
    <w:rsid w:val="00CC7599"/>
    <w:rsid w:val="00CD1F7D"/>
    <w:rsid w:val="00CD4BCC"/>
    <w:rsid w:val="00CD61D4"/>
    <w:rsid w:val="00CE51F9"/>
    <w:rsid w:val="00CF5D6D"/>
    <w:rsid w:val="00D0521F"/>
    <w:rsid w:val="00D10270"/>
    <w:rsid w:val="00D127F7"/>
    <w:rsid w:val="00D1555B"/>
    <w:rsid w:val="00D207C1"/>
    <w:rsid w:val="00D23C3E"/>
    <w:rsid w:val="00D45EB5"/>
    <w:rsid w:val="00D5284E"/>
    <w:rsid w:val="00D54C1E"/>
    <w:rsid w:val="00D57BE5"/>
    <w:rsid w:val="00D60152"/>
    <w:rsid w:val="00D6350D"/>
    <w:rsid w:val="00D6439F"/>
    <w:rsid w:val="00D738CA"/>
    <w:rsid w:val="00D7600F"/>
    <w:rsid w:val="00D8677C"/>
    <w:rsid w:val="00D933C6"/>
    <w:rsid w:val="00D94C64"/>
    <w:rsid w:val="00D96288"/>
    <w:rsid w:val="00DA0D12"/>
    <w:rsid w:val="00DA353C"/>
    <w:rsid w:val="00DB0052"/>
    <w:rsid w:val="00DB198D"/>
    <w:rsid w:val="00DB4F69"/>
    <w:rsid w:val="00DB6AFB"/>
    <w:rsid w:val="00DC2082"/>
    <w:rsid w:val="00DC54B3"/>
    <w:rsid w:val="00DD02A5"/>
    <w:rsid w:val="00DD33FF"/>
    <w:rsid w:val="00DD40CE"/>
    <w:rsid w:val="00DF23EA"/>
    <w:rsid w:val="00E16D89"/>
    <w:rsid w:val="00E178D6"/>
    <w:rsid w:val="00E300CD"/>
    <w:rsid w:val="00E33566"/>
    <w:rsid w:val="00E335BC"/>
    <w:rsid w:val="00E349C6"/>
    <w:rsid w:val="00E431FB"/>
    <w:rsid w:val="00E51B2C"/>
    <w:rsid w:val="00E52347"/>
    <w:rsid w:val="00E56577"/>
    <w:rsid w:val="00E57F27"/>
    <w:rsid w:val="00E62A4F"/>
    <w:rsid w:val="00E652E5"/>
    <w:rsid w:val="00E67594"/>
    <w:rsid w:val="00E7109C"/>
    <w:rsid w:val="00E721BB"/>
    <w:rsid w:val="00E738F6"/>
    <w:rsid w:val="00E75506"/>
    <w:rsid w:val="00E75856"/>
    <w:rsid w:val="00E85555"/>
    <w:rsid w:val="00E93D82"/>
    <w:rsid w:val="00E959A3"/>
    <w:rsid w:val="00E97003"/>
    <w:rsid w:val="00EA0054"/>
    <w:rsid w:val="00EA25D8"/>
    <w:rsid w:val="00EA269D"/>
    <w:rsid w:val="00EA2B6A"/>
    <w:rsid w:val="00EB150D"/>
    <w:rsid w:val="00EB50D7"/>
    <w:rsid w:val="00EB6C56"/>
    <w:rsid w:val="00EC31DA"/>
    <w:rsid w:val="00ED673C"/>
    <w:rsid w:val="00EE1F1C"/>
    <w:rsid w:val="00EE2896"/>
    <w:rsid w:val="00EE2E83"/>
    <w:rsid w:val="00EF0596"/>
    <w:rsid w:val="00EF0D7E"/>
    <w:rsid w:val="00EF3978"/>
    <w:rsid w:val="00F033AE"/>
    <w:rsid w:val="00F06AB3"/>
    <w:rsid w:val="00F10CDF"/>
    <w:rsid w:val="00F117BB"/>
    <w:rsid w:val="00F23A45"/>
    <w:rsid w:val="00F2442C"/>
    <w:rsid w:val="00F257A7"/>
    <w:rsid w:val="00F26A3B"/>
    <w:rsid w:val="00F321BF"/>
    <w:rsid w:val="00F34512"/>
    <w:rsid w:val="00F345C9"/>
    <w:rsid w:val="00F3500D"/>
    <w:rsid w:val="00F35999"/>
    <w:rsid w:val="00F35EE6"/>
    <w:rsid w:val="00F408CD"/>
    <w:rsid w:val="00F4179C"/>
    <w:rsid w:val="00F42E2E"/>
    <w:rsid w:val="00F46587"/>
    <w:rsid w:val="00F65370"/>
    <w:rsid w:val="00F715D3"/>
    <w:rsid w:val="00F74AB3"/>
    <w:rsid w:val="00F77AA9"/>
    <w:rsid w:val="00F850DE"/>
    <w:rsid w:val="00F90E57"/>
    <w:rsid w:val="00F95CDF"/>
    <w:rsid w:val="00F96B1D"/>
    <w:rsid w:val="00FA11A8"/>
    <w:rsid w:val="00FA1B7A"/>
    <w:rsid w:val="00FA3E3C"/>
    <w:rsid w:val="00FB2DAE"/>
    <w:rsid w:val="00FC2FEE"/>
    <w:rsid w:val="00FC798E"/>
    <w:rsid w:val="00FD11FD"/>
    <w:rsid w:val="00FD203F"/>
    <w:rsid w:val="00FD51FD"/>
    <w:rsid w:val="00FF591B"/>
    <w:rsid w:val="00FF757D"/>
    <w:rsid w:val="00FF78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397A505"/>
  <w15:docId w15:val="{DC863DE0-5E37-42B0-926D-370108565F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mbria" w:eastAsia="MS Mincho" w:hAnsi="Cambria" w:cs="Times New Roman"/>
        <w:lang w:val="pt-PT" w:eastAsia="pt-P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421E"/>
    <w:rPr>
      <w:rFonts w:ascii="Calibri" w:eastAsia="Times New Roman" w:hAnsi="Calibri"/>
      <w:sz w:val="22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CabealhoCarter">
    <w:name w:val="Cabeçalho Caráter"/>
    <w:link w:val="Cabealho"/>
    <w:uiPriority w:val="99"/>
    <w:rsid w:val="006D3E5B"/>
    <w:rPr>
      <w:rFonts w:ascii="Cambria" w:hAnsi="Cambria" w:cs="Times New Roman"/>
      <w:sz w:val="20"/>
      <w:szCs w:val="20"/>
    </w:rPr>
  </w:style>
  <w:style w:type="paragraph" w:styleId="Rodap">
    <w:name w:val="footer"/>
    <w:basedOn w:val="Normal"/>
    <w:link w:val="RodapCarter"/>
    <w:uiPriority w:val="99"/>
    <w:unhideWhenUsed/>
    <w:rsid w:val="006D3E5B"/>
    <w:pPr>
      <w:tabs>
        <w:tab w:val="center" w:pos="4320"/>
        <w:tab w:val="right" w:pos="8640"/>
      </w:tabs>
    </w:pPr>
  </w:style>
  <w:style w:type="character" w:customStyle="1" w:styleId="RodapCarter">
    <w:name w:val="Rodapé Caráter"/>
    <w:link w:val="Rodap"/>
    <w:uiPriority w:val="99"/>
    <w:rsid w:val="006D3E5B"/>
    <w:rPr>
      <w:rFonts w:ascii="Cambria" w:hAnsi="Cambria" w:cs="Times New Roman"/>
      <w:sz w:val="20"/>
      <w:szCs w:val="20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6D3E5B"/>
    <w:rPr>
      <w:rFonts w:ascii="Lucida Grande" w:hAnsi="Lucida Grande" w:cs="Lucida Grande"/>
      <w:sz w:val="18"/>
      <w:szCs w:val="18"/>
    </w:rPr>
  </w:style>
  <w:style w:type="character" w:customStyle="1" w:styleId="TextodebaloCarter">
    <w:name w:val="Texto de balão Caráter"/>
    <w:link w:val="Textodebalo"/>
    <w:uiPriority w:val="99"/>
    <w:semiHidden/>
    <w:rsid w:val="006D3E5B"/>
    <w:rPr>
      <w:rFonts w:ascii="Lucida Grande" w:hAnsi="Lucida Grande" w:cs="Lucida Grande"/>
      <w:sz w:val="18"/>
      <w:szCs w:val="18"/>
    </w:rPr>
  </w:style>
  <w:style w:type="table" w:styleId="TabelacomGrelha">
    <w:name w:val="Table Grid"/>
    <w:basedOn w:val="Tabelanormal"/>
    <w:rsid w:val="005104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unhideWhenUsed/>
    <w:rsid w:val="001C6CCC"/>
    <w:rPr>
      <w:color w:val="808080"/>
    </w:rPr>
  </w:style>
  <w:style w:type="paragraph" w:styleId="Reviso">
    <w:name w:val="Revision"/>
    <w:hidden/>
    <w:uiPriority w:val="71"/>
    <w:rsid w:val="001C6CCC"/>
    <w:rPr>
      <w:lang w:val="en-US" w:eastAsia="en-US"/>
    </w:rPr>
  </w:style>
  <w:style w:type="table" w:styleId="SombreadoClaro-Cor2">
    <w:name w:val="Light Shading Accent 2"/>
    <w:basedOn w:val="Tabelanormal"/>
    <w:uiPriority w:val="30"/>
    <w:qFormat/>
    <w:rsid w:val="001A164B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Estilo01">
    <w:name w:val="Estilo01"/>
    <w:basedOn w:val="Tabelanormal"/>
    <w:uiPriority w:val="99"/>
    <w:qFormat/>
    <w:rsid w:val="001A164B"/>
    <w:tblPr/>
  </w:style>
  <w:style w:type="table" w:customStyle="1" w:styleId="ListaColorida1">
    <w:name w:val="Lista Colorida1"/>
    <w:basedOn w:val="Tabelanormal"/>
    <w:uiPriority w:val="63"/>
    <w:rsid w:val="001A164B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SombreadoClaro-Cor11">
    <w:name w:val="Sombreado Claro - Cor 11"/>
    <w:basedOn w:val="Tabelanormal"/>
    <w:uiPriority w:val="65"/>
    <w:rsid w:val="00E67594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staMdia1-Cor2">
    <w:name w:val="Medium List 1 Accent 2"/>
    <w:basedOn w:val="Tabelanormal"/>
    <w:uiPriority w:val="70"/>
    <w:rsid w:val="00E6759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odelosCMA2014">
    <w:name w:val="ModelosCMA_2014"/>
    <w:basedOn w:val="Tabelanormal"/>
    <w:uiPriority w:val="99"/>
    <w:qFormat/>
    <w:rsid w:val="00B62715"/>
    <w:rPr>
      <w:rFonts w:ascii="Calibri" w:hAnsi="Calibri"/>
      <w:color w:val="000000" w:themeColor="text1" w:themeShade="BF"/>
      <w:sz w:val="22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cPr>
      <w:shd w:val="clear" w:color="auto" w:fill="FFFFFF" w:themeFill="background1"/>
      <w:vAlign w:val="center"/>
    </w:tcPr>
    <w:tblStylePr w:type="firstRow">
      <w:pPr>
        <w:spacing w:before="0" w:after="0" w:line="240" w:lineRule="auto"/>
        <w:jc w:val="left"/>
      </w:pPr>
      <w:rPr>
        <w:rFonts w:ascii="Calibri" w:hAnsi="Calibri" w:hint="default"/>
        <w:b/>
        <w:bCs/>
        <w:color w:val="auto"/>
        <w:sz w:val="26"/>
        <w:szCs w:val="26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rFonts w:ascii="Calibri" w:hAnsi="Calibri" w:hint="default"/>
        <w:b w:val="0"/>
        <w:bCs/>
        <w:sz w:val="22"/>
        <w:szCs w:val="22"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pPr>
        <w:jc w:val="left"/>
      </w:pPr>
      <w:rPr>
        <w:rFonts w:ascii="Calibri" w:hAnsi="Calibri" w:hint="default"/>
        <w:b w:val="0"/>
        <w:bCs/>
        <w:sz w:val="22"/>
        <w:szCs w:val="22"/>
      </w:rPr>
    </w:tblStylePr>
    <w:tblStylePr w:type="lastCol">
      <w:pPr>
        <w:jc w:val="left"/>
      </w:pPr>
      <w:rPr>
        <w:rFonts w:asciiTheme="minorHAnsi" w:eastAsia="@MS Mincho" w:hAnsiTheme="minorHAnsi" w:hint="eastAsia"/>
        <w:b w:val="0"/>
        <w:bCs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Vert">
      <w:pPr>
        <w:jc w:val="left"/>
      </w:pPr>
      <w:rPr>
        <w:rFonts w:ascii="Calibri" w:hAnsi="Calibri" w:hint="default"/>
        <w:sz w:val="22"/>
        <w:szCs w:val="22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3F3F3"/>
      </w:tcPr>
    </w:tblStylePr>
    <w:tblStylePr w:type="band2Vert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band1Horz">
      <w:pPr>
        <w:jc w:val="left"/>
      </w:p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3F3F3"/>
      </w:tcPr>
    </w:tblStylePr>
    <w:tblStylePr w:type="band2Horz">
      <w:pPr>
        <w:jc w:val="left"/>
      </w:pPr>
      <w:rPr>
        <w:rFonts w:asciiTheme="minorHAnsi" w:eastAsia="@MS Mincho" w:hAnsiTheme="minorHAnsi" w:hint="eastAsia"/>
        <w:sz w:val="22"/>
        <w:szCs w:val="2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</w:style>
  <w:style w:type="table" w:customStyle="1" w:styleId="Modelos2linhasCMA">
    <w:name w:val="Modelos_2linhas_CMA"/>
    <w:basedOn w:val="Tabelanormal"/>
    <w:uiPriority w:val="99"/>
    <w:qFormat/>
    <w:rsid w:val="00F23A45"/>
    <w:rPr>
      <w:rFonts w:ascii="Calibri" w:hAnsi="Calibri"/>
      <w:color w:val="000000" w:themeColor="text1" w:themeShade="BF"/>
    </w:rPr>
    <w:tblPr>
      <w:tblStyleRowBandSize w:val="1"/>
      <w:tblStyleColBandSize w:val="1"/>
      <w:tblInd w:w="108" w:type="dxa"/>
      <w:tblBorders>
        <w:top w:val="single" w:sz="8" w:space="0" w:color="000000" w:themeColor="text1"/>
        <w:bottom w:val="single" w:sz="8" w:space="0" w:color="000000" w:themeColor="text1"/>
        <w:insideV w:val="single" w:sz="4" w:space="0" w:color="BFBFBF" w:themeColor="background1" w:themeShade="BF"/>
      </w:tblBorders>
    </w:tblPr>
    <w:tcPr>
      <w:shd w:val="clear" w:color="auto" w:fill="FFFFFF" w:themeFill="background1"/>
    </w:tcPr>
    <w:tblStylePr w:type="firstRow">
      <w:pPr>
        <w:spacing w:before="0" w:after="0" w:line="240" w:lineRule="auto"/>
        <w:jc w:val="left"/>
      </w:pPr>
      <w:rPr>
        <w:rFonts w:asciiTheme="minorHAnsi" w:hAnsiTheme="minorHAnsi"/>
        <w:b/>
        <w:bCs/>
        <w:sz w:val="22"/>
      </w:rPr>
      <w:tblPr/>
      <w:tcPr>
        <w:tcBorders>
          <w:top w:val="single" w:sz="12" w:space="0" w:color="auto"/>
          <w:left w:val="nil"/>
          <w:bottom w:val="single" w:sz="4" w:space="0" w:color="auto"/>
          <w:right w:val="nil"/>
          <w:insideH w:val="nil"/>
          <w:insideV w:val="single" w:sz="4" w:space="0" w:color="BFBFBF" w:themeColor="background1" w:themeShade="BF"/>
          <w:tl2br w:val="nil"/>
          <w:tr2bl w:val="nil"/>
        </w:tcBorders>
        <w:shd w:val="clear" w:color="auto" w:fill="FFFFFF" w:themeFill="background1"/>
      </w:tcPr>
    </w:tblStylePr>
    <w:tblStylePr w:type="lastRow">
      <w:pPr>
        <w:spacing w:before="0" w:after="0" w:line="240" w:lineRule="auto"/>
        <w:jc w:val="left"/>
      </w:pPr>
      <w:rPr>
        <w:b/>
        <w:bCs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fir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lastCol">
      <w:pPr>
        <w:jc w:val="left"/>
      </w:pPr>
      <w:rPr>
        <w:rFonts w:asciiTheme="minorHAnsi" w:hAnsiTheme="minorHAnsi"/>
        <w:b w:val="0"/>
        <w:bCs/>
        <w:sz w:val="22"/>
      </w:rPr>
    </w:tblStylePr>
    <w:tblStylePr w:type="band1Vert">
      <w:pPr>
        <w:jc w:val="left"/>
      </w:pPr>
      <w:rPr>
        <w:rFonts w:asciiTheme="minorHAnsi" w:hAnsiTheme="minorHAnsi"/>
        <w:sz w:val="22"/>
      </w:rPr>
    </w:tblStylePr>
    <w:tblStylePr w:type="band2Vert">
      <w:pPr>
        <w:jc w:val="left"/>
      </w:pPr>
    </w:tblStylePr>
    <w:tblStylePr w:type="band1Horz">
      <w:pPr>
        <w:jc w:val="left"/>
      </w:pPr>
      <w:tblPr/>
      <w:tcPr>
        <w:tcBorders>
          <w:bottom w:val="nil"/>
        </w:tcBorders>
        <w:shd w:val="clear" w:color="auto" w:fill="FFFFFF" w:themeFill="background1"/>
      </w:tcPr>
    </w:tblStylePr>
    <w:tblStylePr w:type="band2Horz">
      <w:pPr>
        <w:jc w:val="left"/>
      </w:pPr>
      <w:rPr>
        <w:rFonts w:asciiTheme="minorHAnsi" w:hAnsiTheme="minorHAnsi"/>
        <w:sz w:val="22"/>
      </w:rPr>
      <w:tblPr/>
      <w:tcPr>
        <w:tcBorders>
          <w:bottom w:val="nil"/>
        </w:tcBorders>
        <w:shd w:val="clear" w:color="auto" w:fill="F2F2F2" w:themeFill="background1" w:themeFillShade="F2"/>
      </w:tcPr>
    </w:tblStylePr>
  </w:style>
  <w:style w:type="paragraph" w:styleId="PargrafodaLista">
    <w:name w:val="List Paragraph"/>
    <w:basedOn w:val="Normal"/>
    <w:uiPriority w:val="72"/>
    <w:qFormat/>
    <w:rsid w:val="00F10CDF"/>
    <w:pPr>
      <w:ind w:left="720"/>
      <w:contextualSpacing/>
    </w:pPr>
  </w:style>
  <w:style w:type="character" w:styleId="Hiperligao">
    <w:name w:val="Hyperlink"/>
    <w:basedOn w:val="Tipodeletrapredefinidodopargrafo"/>
    <w:uiPriority w:val="99"/>
    <w:unhideWhenUsed/>
    <w:rsid w:val="00AC14BC"/>
    <w:rPr>
      <w:color w:val="0000FF" w:themeColor="hyperlink"/>
      <w:u w:val="single"/>
    </w:rPr>
  </w:style>
  <w:style w:type="character" w:styleId="MenoNoResolvida">
    <w:name w:val="Unresolved Mention"/>
    <w:basedOn w:val="Tipodeletrapredefinidodopargrafo"/>
    <w:uiPriority w:val="99"/>
    <w:semiHidden/>
    <w:unhideWhenUsed/>
    <w:rsid w:val="002D6AE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@cm-amadora.p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ccao.social@cm-amadora.pt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sabel.arsenio\Downloads\E33_STAPA_FICHA_INSCRICAO.dotx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69FB7D3-5965-4485-9AFB-5AECB1163B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E33_STAPA_FICHA_INSCRICAO.dotx</Template>
  <TotalTime>0</TotalTime>
  <Pages>2</Pages>
  <Words>693</Words>
  <Characters>3747</Characters>
  <Application>Microsoft Office Word</Application>
  <DocSecurity>0</DocSecurity>
  <Lines>31</Lines>
  <Paragraphs>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C. M. Amadora</Company>
  <LinksUpToDate>false</LinksUpToDate>
  <CharactersWithSpaces>4432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Isabel Arsénio</dc:creator>
  <cp:lastModifiedBy>Isabel Arsénio</cp:lastModifiedBy>
  <cp:revision>1</cp:revision>
  <cp:lastPrinted>2014-10-27T15:54:00Z</cp:lastPrinted>
  <dcterms:created xsi:type="dcterms:W3CDTF">2026-06-25T15:42:00Z</dcterms:created>
  <dcterms:modified xsi:type="dcterms:W3CDTF">2026-06-25T15:42:00Z</dcterms:modified>
</cp:coreProperties>
</file>