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9923" w:type="dxa"/>
        <w:tblInd w:w="108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/>
      </w:tblPr>
      <w:tblGrid>
        <w:gridCol w:w="2640"/>
        <w:gridCol w:w="667"/>
        <w:gridCol w:w="1928"/>
        <w:gridCol w:w="1380"/>
        <w:gridCol w:w="3308"/>
      </w:tblGrid>
      <w:tr w:rsidR="000F6250" w:rsidRPr="00BD1767" w:rsidTr="00CB0E9B">
        <w:trPr>
          <w:trHeight w:val="227"/>
        </w:trPr>
        <w:tc>
          <w:tcPr>
            <w:tcW w:w="9923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0F6250" w:rsidRPr="00BD1767" w:rsidRDefault="000F6250" w:rsidP="003F28F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BD1767"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t xml:space="preserve">01 IDENTIFICAÇÃO </w:t>
            </w:r>
            <w:r w:rsidR="003F28F2"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t>DO RESPONSÁVEL</w:t>
            </w:r>
          </w:p>
        </w:tc>
      </w:tr>
      <w:tr w:rsidR="000F6250" w:rsidRPr="00BD1767" w:rsidTr="00CB0E9B">
        <w:tc>
          <w:tcPr>
            <w:tcW w:w="9923" w:type="dxa"/>
            <w:gridSpan w:val="5"/>
            <w:tcBorders>
              <w:top w:val="single" w:sz="4" w:space="0" w:color="auto"/>
            </w:tcBorders>
          </w:tcPr>
          <w:p w:rsidR="000F6250" w:rsidRPr="00BD1767" w:rsidRDefault="003F28F2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Nome</w:t>
            </w:r>
          </w:p>
          <w:p w:rsidR="000F6250" w:rsidRPr="00BD1767" w:rsidRDefault="00876690" w:rsidP="00CB0E9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D176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6250" w:rsidRPr="00BD1767">
              <w:rPr>
                <w:sz w:val="20"/>
                <w:szCs w:val="20"/>
              </w:rPr>
              <w:instrText xml:space="preserve"> FORMTEXT </w:instrText>
            </w:r>
            <w:r w:rsidRPr="00BD1767">
              <w:rPr>
                <w:sz w:val="20"/>
                <w:szCs w:val="20"/>
              </w:rPr>
            </w:r>
            <w:r w:rsidRPr="00BD1767">
              <w:rPr>
                <w:sz w:val="20"/>
                <w:szCs w:val="20"/>
              </w:rPr>
              <w:fldChar w:fldCharType="separate"/>
            </w:r>
            <w:r w:rsidR="000F6250" w:rsidRPr="00BD1767">
              <w:rPr>
                <w:sz w:val="20"/>
                <w:szCs w:val="20"/>
              </w:rPr>
              <w:t> </w:t>
            </w:r>
            <w:r w:rsidR="000F6250" w:rsidRPr="00BD1767">
              <w:rPr>
                <w:sz w:val="20"/>
                <w:szCs w:val="20"/>
              </w:rPr>
              <w:t> </w:t>
            </w:r>
            <w:r w:rsidR="000F6250" w:rsidRPr="00BD1767">
              <w:rPr>
                <w:sz w:val="20"/>
                <w:szCs w:val="20"/>
              </w:rPr>
              <w:t> </w:t>
            </w:r>
            <w:r w:rsidR="000F6250" w:rsidRPr="00BD1767">
              <w:rPr>
                <w:sz w:val="20"/>
                <w:szCs w:val="20"/>
              </w:rPr>
              <w:t> </w:t>
            </w:r>
            <w:r w:rsidR="000F6250" w:rsidRPr="00BD1767">
              <w:rPr>
                <w:sz w:val="20"/>
                <w:szCs w:val="20"/>
              </w:rPr>
              <w:t> </w:t>
            </w:r>
            <w:r w:rsidRPr="00BD1767">
              <w:rPr>
                <w:sz w:val="20"/>
                <w:szCs w:val="20"/>
              </w:rPr>
              <w:fldChar w:fldCharType="end"/>
            </w:r>
          </w:p>
        </w:tc>
      </w:tr>
      <w:tr w:rsidR="00BF670A" w:rsidRPr="00BD1767" w:rsidTr="00BF670A">
        <w:tc>
          <w:tcPr>
            <w:tcW w:w="330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BF670A" w:rsidRDefault="00545460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NIF</w:t>
            </w:r>
          </w:p>
          <w:p w:rsidR="00BF670A" w:rsidRDefault="00876690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54546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54546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54546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54546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54546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54546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30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BF670A" w:rsidRPr="00BD1767" w:rsidRDefault="00BF670A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</w:tcPr>
          <w:p w:rsidR="00BF670A" w:rsidRPr="00BD1767" w:rsidRDefault="00BF670A" w:rsidP="00BF670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6250" w:rsidRPr="00BD1767" w:rsidTr="00BF670A">
        <w:tc>
          <w:tcPr>
            <w:tcW w:w="9923" w:type="dxa"/>
            <w:gridSpan w:val="5"/>
            <w:tcBorders>
              <w:top w:val="single" w:sz="4" w:space="0" w:color="BFBFBF" w:themeColor="background1" w:themeShade="BF"/>
            </w:tcBorders>
          </w:tcPr>
          <w:p w:rsidR="000F6250" w:rsidRPr="00BD1767" w:rsidRDefault="000F6250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D1767">
              <w:rPr>
                <w:rFonts w:asciiTheme="minorHAnsi" w:hAnsiTheme="minorHAnsi"/>
                <w:sz w:val="20"/>
                <w:szCs w:val="20"/>
              </w:rPr>
              <w:t>Morada</w:t>
            </w:r>
          </w:p>
          <w:p w:rsidR="000F6250" w:rsidRPr="00BD1767" w:rsidRDefault="00876690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D176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6250" w:rsidRPr="00BD176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1767">
              <w:rPr>
                <w:rFonts w:asciiTheme="minorHAnsi" w:hAnsiTheme="minorHAnsi"/>
                <w:sz w:val="20"/>
                <w:szCs w:val="20"/>
              </w:rPr>
            </w:r>
            <w:r w:rsidRPr="00BD176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F6250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F6250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F6250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F6250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F6250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176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620D3" w:rsidRPr="00BD1767" w:rsidTr="00D05659">
        <w:tc>
          <w:tcPr>
            <w:tcW w:w="2640" w:type="dxa"/>
          </w:tcPr>
          <w:p w:rsidR="005620D3" w:rsidRDefault="005620D3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D1767">
              <w:rPr>
                <w:rFonts w:asciiTheme="minorHAnsi" w:hAnsiTheme="minorHAnsi"/>
                <w:noProof/>
                <w:sz w:val="20"/>
                <w:szCs w:val="20"/>
              </w:rPr>
              <w:t>Código Postal</w:t>
            </w:r>
          </w:p>
          <w:p w:rsidR="005620D3" w:rsidRPr="00BD1767" w:rsidRDefault="00876690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0" w:name="Texto1"/>
            <w:r w:rsidR="005620D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5620D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5620D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5620D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5620D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5620D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283" w:type="dxa"/>
            <w:gridSpan w:val="4"/>
          </w:tcPr>
          <w:p w:rsidR="005620D3" w:rsidRPr="00BD1767" w:rsidRDefault="00876690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0" type="#_x0000_t32" style="position:absolute;margin-left:-2.9pt;margin-top:1.9pt;width:.05pt;height:24.75pt;flip:y;z-index:251746304;mso-position-horizontal-relative:text;mso-position-vertical-relative:text" o:connectortype="straight" strokecolor="#bfbfbf [2412]" strokeweight=".5pt"/>
              </w:pict>
            </w:r>
            <w:r w:rsidR="005620D3">
              <w:rPr>
                <w:rFonts w:asciiTheme="minorHAnsi" w:hAnsiTheme="minorHAnsi"/>
                <w:sz w:val="20"/>
                <w:szCs w:val="20"/>
              </w:rPr>
              <w:t>Localidade</w:t>
            </w:r>
          </w:p>
          <w:p w:rsidR="005620D3" w:rsidRPr="00BD1767" w:rsidRDefault="00876690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D176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620D3" w:rsidRPr="00BD176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1767">
              <w:rPr>
                <w:rFonts w:asciiTheme="minorHAnsi" w:hAnsiTheme="minorHAnsi"/>
                <w:sz w:val="20"/>
                <w:szCs w:val="20"/>
              </w:rPr>
            </w:r>
            <w:r w:rsidRPr="00BD176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5620D3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5620D3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5620D3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5620D3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5620D3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176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F670A" w:rsidRPr="00BD1767" w:rsidTr="00C23E07">
        <w:tc>
          <w:tcPr>
            <w:tcW w:w="9923" w:type="dxa"/>
            <w:gridSpan w:val="5"/>
          </w:tcPr>
          <w:p w:rsidR="00BF670A" w:rsidRPr="00BD1767" w:rsidRDefault="00BF670A" w:rsidP="00BF670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D1767">
              <w:rPr>
                <w:rFonts w:asciiTheme="minorHAnsi" w:hAnsiTheme="minorHAnsi"/>
                <w:sz w:val="20"/>
                <w:szCs w:val="20"/>
              </w:rPr>
              <w:t>Email</w:t>
            </w:r>
          </w:p>
          <w:p w:rsidR="00BF670A" w:rsidRPr="00BD1767" w:rsidRDefault="00876690" w:rsidP="00BF670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D176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F670A" w:rsidRPr="00BD176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1767">
              <w:rPr>
                <w:rFonts w:asciiTheme="minorHAnsi" w:hAnsiTheme="minorHAnsi"/>
                <w:sz w:val="20"/>
                <w:szCs w:val="20"/>
              </w:rPr>
            </w:r>
            <w:r w:rsidRPr="00BD176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F670A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F670A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F670A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F670A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F670A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176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F6250" w:rsidRPr="00BD1767" w:rsidTr="00CB0E9B">
        <w:tc>
          <w:tcPr>
            <w:tcW w:w="2640" w:type="dxa"/>
          </w:tcPr>
          <w:p w:rsidR="000F6250" w:rsidRPr="00BD1767" w:rsidRDefault="000F6250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D1767">
              <w:rPr>
                <w:rFonts w:asciiTheme="minorHAnsi" w:hAnsiTheme="minorHAnsi"/>
                <w:sz w:val="20"/>
                <w:szCs w:val="20"/>
              </w:rPr>
              <w:t>Telefone</w:t>
            </w:r>
          </w:p>
          <w:p w:rsidR="000F6250" w:rsidRPr="00BD1767" w:rsidRDefault="00876690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5620D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5620D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5620D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5620D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5620D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5620D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595" w:type="dxa"/>
            <w:gridSpan w:val="2"/>
          </w:tcPr>
          <w:p w:rsidR="000F6250" w:rsidRPr="00BD1767" w:rsidRDefault="00876690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shape id="_x0000_s1102" type="#_x0000_t32" style="position:absolute;margin-left:-2.9pt;margin-top:1.9pt;width:.05pt;height:24.75pt;flip:y;z-index:251739136;mso-position-horizontal-relative:text;mso-position-vertical-relative:text" o:connectortype="straight" strokecolor="#bfbfbf [2412]" strokeweight=".5pt"/>
              </w:pict>
            </w:r>
            <w:r w:rsidR="000F6250" w:rsidRPr="00BD1767">
              <w:rPr>
                <w:rFonts w:asciiTheme="minorHAnsi" w:hAnsiTheme="minorHAnsi"/>
                <w:sz w:val="20"/>
                <w:szCs w:val="20"/>
              </w:rPr>
              <w:t>Telemóvel</w:t>
            </w:r>
          </w:p>
          <w:p w:rsidR="000F6250" w:rsidRPr="00BD1767" w:rsidRDefault="00876690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5620D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5620D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5620D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5620D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5620D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5620D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688" w:type="dxa"/>
            <w:gridSpan w:val="2"/>
          </w:tcPr>
          <w:p w:rsidR="000F6250" w:rsidRPr="00BD1767" w:rsidRDefault="000F6250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F6250" w:rsidRDefault="000F6250" w:rsidP="003F28F2">
      <w:pPr>
        <w:autoSpaceDE w:val="0"/>
        <w:autoSpaceDN w:val="0"/>
        <w:adjustRightInd w:val="0"/>
        <w:rPr>
          <w:rFonts w:asciiTheme="minorHAnsi" w:hAnsiTheme="minorHAnsi" w:cs="FoundryMonoline-Regular"/>
          <w:sz w:val="20"/>
          <w:szCs w:val="20"/>
        </w:rPr>
      </w:pPr>
    </w:p>
    <w:tbl>
      <w:tblPr>
        <w:tblStyle w:val="Tabelacomgrelha"/>
        <w:tblW w:w="9923" w:type="dxa"/>
        <w:tblInd w:w="108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3544"/>
        <w:gridCol w:w="425"/>
        <w:gridCol w:w="441"/>
        <w:gridCol w:w="551"/>
        <w:gridCol w:w="551"/>
        <w:gridCol w:w="1103"/>
        <w:gridCol w:w="1102"/>
        <w:gridCol w:w="930"/>
        <w:gridCol w:w="1276"/>
      </w:tblGrid>
      <w:tr w:rsidR="00FF757D" w:rsidRPr="000F6250" w:rsidTr="00B77D20">
        <w:trPr>
          <w:trHeight w:val="227"/>
        </w:trPr>
        <w:tc>
          <w:tcPr>
            <w:tcW w:w="9923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:rsidR="00FF757D" w:rsidRPr="000F6250" w:rsidRDefault="00FF757D" w:rsidP="00CE561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0F6250"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t>0</w:t>
            </w:r>
            <w:r w:rsidR="002E2AB0" w:rsidRPr="000F6250"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t>2</w:t>
            </w:r>
            <w:r w:rsidRPr="000F6250"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t xml:space="preserve"> </w:t>
            </w:r>
            <w:r w:rsidR="00CE561E">
              <w:rPr>
                <w:rFonts w:asciiTheme="minorHAnsi" w:hAnsiTheme="minorHAnsi" w:cs="Arial"/>
                <w:b/>
                <w:sz w:val="20"/>
                <w:szCs w:val="20"/>
              </w:rPr>
              <w:t>DESCRIÇÃO DA UTILIZAÇÃO</w:t>
            </w:r>
            <w:r w:rsidR="003F28F2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3F28F2" w:rsidRPr="003F28F2">
              <w:rPr>
                <w:rFonts w:asciiTheme="minorHAnsi" w:hAnsiTheme="minorHAnsi" w:cs="Arial"/>
                <w:sz w:val="16"/>
                <w:szCs w:val="16"/>
              </w:rPr>
              <w:t>(</w:t>
            </w:r>
            <w:r w:rsidR="003F28F2" w:rsidRPr="003F28F2">
              <w:rPr>
                <w:sz w:val="16"/>
                <w:szCs w:val="16"/>
              </w:rPr>
              <w:t>Complexo Desportivo Municipal do Monte da Galega)</w:t>
            </w:r>
          </w:p>
        </w:tc>
      </w:tr>
      <w:tr w:rsidR="00FF757D" w:rsidRPr="000F6250" w:rsidTr="003F28F2">
        <w:trPr>
          <w:trHeight w:val="227"/>
        </w:trPr>
        <w:tc>
          <w:tcPr>
            <w:tcW w:w="9923" w:type="dxa"/>
            <w:gridSpan w:val="9"/>
            <w:tcBorders>
              <w:top w:val="single" w:sz="4" w:space="0" w:color="auto"/>
              <w:bottom w:val="nil"/>
            </w:tcBorders>
          </w:tcPr>
          <w:p w:rsidR="001D6681" w:rsidRPr="000F6250" w:rsidRDefault="001D6681" w:rsidP="003F2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85E81" w:rsidRPr="000F6250" w:rsidTr="003F28F2">
        <w:trPr>
          <w:trHeight w:val="274"/>
        </w:trPr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385E81" w:rsidRPr="000F6250" w:rsidRDefault="00385E81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0F6250" w:rsidRDefault="00385E81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0F6250" w:rsidRDefault="00385E81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85E81" w:rsidRPr="00385E81" w:rsidRDefault="00385E81" w:rsidP="003F28F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385E81">
              <w:rPr>
                <w:b/>
                <w:sz w:val="20"/>
                <w:szCs w:val="20"/>
              </w:rPr>
              <w:t>Horários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85E81" w:rsidRPr="00385E81" w:rsidRDefault="00385E81" w:rsidP="003F28F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385E81">
              <w:rPr>
                <w:b/>
                <w:sz w:val="20"/>
                <w:szCs w:val="20"/>
              </w:rPr>
              <w:t>Das</w:t>
            </w:r>
          </w:p>
        </w:tc>
        <w:tc>
          <w:tcPr>
            <w:tcW w:w="11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85E81" w:rsidRPr="00385E81" w:rsidRDefault="00385E81" w:rsidP="003F28F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385E81">
              <w:rPr>
                <w:b/>
                <w:sz w:val="20"/>
                <w:szCs w:val="20"/>
              </w:rPr>
              <w:t>às</w:t>
            </w:r>
          </w:p>
        </w:tc>
        <w:tc>
          <w:tcPr>
            <w:tcW w:w="9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85E81" w:rsidRPr="000F6250" w:rsidTr="003F28F2">
        <w:trPr>
          <w:trHeight w:val="267"/>
        </w:trPr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t>Campo de Futebol Sintético de 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876690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3"/>
            <w:r w:rsidR="00385E81" w:rsidRPr="00385E81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t>2ª Feira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E81" w:rsidRPr="00385E81" w:rsidRDefault="00876690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="00385E81" w:rsidRPr="00385E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5E81">
              <w:rPr>
                <w:rFonts w:cs="Calibri"/>
                <w:sz w:val="20"/>
                <w:szCs w:val="20"/>
              </w:rPr>
            </w:r>
            <w:r w:rsidRPr="00385E81">
              <w:rPr>
                <w:rFonts w:cs="Calibri"/>
                <w:sz w:val="20"/>
                <w:szCs w:val="20"/>
              </w:rPr>
              <w:fldChar w:fldCharType="separate"/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E81" w:rsidRPr="00385E81" w:rsidRDefault="00876690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="00385E81" w:rsidRPr="00385E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5E81">
              <w:rPr>
                <w:rFonts w:cs="Calibri"/>
                <w:sz w:val="20"/>
                <w:szCs w:val="20"/>
              </w:rPr>
            </w:r>
            <w:r w:rsidRPr="00385E81">
              <w:rPr>
                <w:rFonts w:cs="Calibri"/>
                <w:sz w:val="20"/>
                <w:szCs w:val="20"/>
              </w:rPr>
              <w:fldChar w:fldCharType="separate"/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85E81" w:rsidRPr="000F6250" w:rsidTr="003F28F2">
        <w:trPr>
          <w:trHeight w:val="267"/>
        </w:trPr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t>3ª Feira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85E81" w:rsidRPr="00385E81" w:rsidRDefault="00876690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="00385E81" w:rsidRPr="00385E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5E81">
              <w:rPr>
                <w:rFonts w:cs="Calibri"/>
                <w:sz w:val="20"/>
                <w:szCs w:val="20"/>
              </w:rPr>
            </w:r>
            <w:r w:rsidRPr="00385E81">
              <w:rPr>
                <w:rFonts w:cs="Calibri"/>
                <w:sz w:val="20"/>
                <w:szCs w:val="20"/>
              </w:rPr>
              <w:fldChar w:fldCharType="separate"/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85E81" w:rsidRPr="00385E81" w:rsidRDefault="00876690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="00385E81" w:rsidRPr="00385E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5E81">
              <w:rPr>
                <w:rFonts w:cs="Calibri"/>
                <w:sz w:val="20"/>
                <w:szCs w:val="20"/>
              </w:rPr>
            </w:r>
            <w:r w:rsidRPr="00385E81">
              <w:rPr>
                <w:rFonts w:cs="Calibri"/>
                <w:sz w:val="20"/>
                <w:szCs w:val="20"/>
              </w:rPr>
              <w:fldChar w:fldCharType="separate"/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85E81" w:rsidRPr="00385E81" w:rsidRDefault="00385E81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85E81" w:rsidRPr="000F6250" w:rsidTr="003F28F2">
        <w:trPr>
          <w:trHeight w:val="267"/>
        </w:trPr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t>Campo de Futebol Sintético de 7/9 N.º1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876690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4"/>
            <w:r w:rsidR="00385E81" w:rsidRPr="00385E81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t>4ª Feira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876690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="00385E81" w:rsidRPr="00385E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5E81">
              <w:rPr>
                <w:rFonts w:cs="Calibri"/>
                <w:sz w:val="20"/>
                <w:szCs w:val="20"/>
              </w:rPr>
            </w:r>
            <w:r w:rsidRPr="00385E81">
              <w:rPr>
                <w:rFonts w:cs="Calibri"/>
                <w:sz w:val="20"/>
                <w:szCs w:val="20"/>
              </w:rPr>
              <w:fldChar w:fldCharType="separate"/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876690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="00385E81" w:rsidRPr="00385E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5E81">
              <w:rPr>
                <w:rFonts w:cs="Calibri"/>
                <w:sz w:val="20"/>
                <w:szCs w:val="20"/>
              </w:rPr>
            </w:r>
            <w:r w:rsidRPr="00385E81">
              <w:rPr>
                <w:rFonts w:cs="Calibri"/>
                <w:sz w:val="20"/>
                <w:szCs w:val="20"/>
              </w:rPr>
              <w:fldChar w:fldCharType="separate"/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85E81" w:rsidRPr="00385E81" w:rsidRDefault="00385E81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85E81" w:rsidRPr="000F6250" w:rsidTr="003F28F2">
        <w:trPr>
          <w:trHeight w:val="267"/>
        </w:trPr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t>5ª Feira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85E81" w:rsidRPr="00385E81" w:rsidRDefault="00876690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="00385E81" w:rsidRPr="00385E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5E81">
              <w:rPr>
                <w:rFonts w:cs="Calibri"/>
                <w:sz w:val="20"/>
                <w:szCs w:val="20"/>
              </w:rPr>
            </w:r>
            <w:r w:rsidRPr="00385E81">
              <w:rPr>
                <w:rFonts w:cs="Calibri"/>
                <w:sz w:val="20"/>
                <w:szCs w:val="20"/>
              </w:rPr>
              <w:fldChar w:fldCharType="separate"/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85E81" w:rsidRPr="00385E81" w:rsidRDefault="00876690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="00385E81" w:rsidRPr="00385E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5E81">
              <w:rPr>
                <w:rFonts w:cs="Calibri"/>
                <w:sz w:val="20"/>
                <w:szCs w:val="20"/>
              </w:rPr>
            </w:r>
            <w:r w:rsidRPr="00385E81">
              <w:rPr>
                <w:rFonts w:cs="Calibri"/>
                <w:sz w:val="20"/>
                <w:szCs w:val="20"/>
              </w:rPr>
              <w:fldChar w:fldCharType="separate"/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85E81" w:rsidRPr="00385E81" w:rsidRDefault="00385E81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85E81" w:rsidRPr="000F6250" w:rsidTr="003F28F2">
        <w:trPr>
          <w:trHeight w:val="267"/>
        </w:trPr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t>Campo de Futebol Sintético de 7/9 N.º2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876690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5"/>
            <w:r w:rsidR="00385E81" w:rsidRPr="00385E81"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t>6ª Feira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876690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="00385E81" w:rsidRPr="00385E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5E81">
              <w:rPr>
                <w:rFonts w:cs="Calibri"/>
                <w:sz w:val="20"/>
                <w:szCs w:val="20"/>
              </w:rPr>
            </w:r>
            <w:r w:rsidRPr="00385E81">
              <w:rPr>
                <w:rFonts w:cs="Calibri"/>
                <w:sz w:val="20"/>
                <w:szCs w:val="20"/>
              </w:rPr>
              <w:fldChar w:fldCharType="separate"/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876690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="00385E81" w:rsidRPr="00385E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5E81">
              <w:rPr>
                <w:rFonts w:cs="Calibri"/>
                <w:sz w:val="20"/>
                <w:szCs w:val="20"/>
              </w:rPr>
            </w:r>
            <w:r w:rsidRPr="00385E81">
              <w:rPr>
                <w:rFonts w:cs="Calibri"/>
                <w:sz w:val="20"/>
                <w:szCs w:val="20"/>
              </w:rPr>
              <w:fldChar w:fldCharType="separate"/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85E81" w:rsidRPr="00385E81" w:rsidRDefault="00385E81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85E81" w:rsidRPr="000F6250" w:rsidTr="003F28F2">
        <w:trPr>
          <w:trHeight w:val="267"/>
        </w:trPr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t>Sábado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85E81" w:rsidRPr="00385E81" w:rsidRDefault="00876690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="00385E81" w:rsidRPr="00385E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5E81">
              <w:rPr>
                <w:rFonts w:cs="Calibri"/>
                <w:sz w:val="20"/>
                <w:szCs w:val="20"/>
              </w:rPr>
            </w:r>
            <w:r w:rsidRPr="00385E81">
              <w:rPr>
                <w:rFonts w:cs="Calibri"/>
                <w:sz w:val="20"/>
                <w:szCs w:val="20"/>
              </w:rPr>
              <w:fldChar w:fldCharType="separate"/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85E81" w:rsidRPr="00385E81" w:rsidRDefault="00876690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="00385E81" w:rsidRPr="00385E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5E81">
              <w:rPr>
                <w:rFonts w:cs="Calibri"/>
                <w:sz w:val="20"/>
                <w:szCs w:val="20"/>
              </w:rPr>
            </w:r>
            <w:r w:rsidRPr="00385E81">
              <w:rPr>
                <w:rFonts w:cs="Calibri"/>
                <w:sz w:val="20"/>
                <w:szCs w:val="20"/>
              </w:rPr>
              <w:fldChar w:fldCharType="separate"/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85E81" w:rsidRPr="00385E81" w:rsidRDefault="00385E81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85E81" w:rsidRPr="000F6250" w:rsidTr="003F28F2">
        <w:trPr>
          <w:trHeight w:val="267"/>
        </w:trPr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t>Domingo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876690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="00385E81" w:rsidRPr="00385E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5E81">
              <w:rPr>
                <w:rFonts w:cs="Calibri"/>
                <w:sz w:val="20"/>
                <w:szCs w:val="20"/>
              </w:rPr>
            </w:r>
            <w:r w:rsidRPr="00385E81">
              <w:rPr>
                <w:rFonts w:cs="Calibri"/>
                <w:sz w:val="20"/>
                <w:szCs w:val="20"/>
              </w:rPr>
              <w:fldChar w:fldCharType="separate"/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876690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85E8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="00385E81" w:rsidRPr="00385E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5E81">
              <w:rPr>
                <w:rFonts w:cs="Calibri"/>
                <w:sz w:val="20"/>
                <w:szCs w:val="20"/>
              </w:rPr>
            </w:r>
            <w:r w:rsidRPr="00385E81">
              <w:rPr>
                <w:rFonts w:cs="Calibri"/>
                <w:sz w:val="20"/>
                <w:szCs w:val="20"/>
              </w:rPr>
              <w:fldChar w:fldCharType="separate"/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="00385E81" w:rsidRPr="00385E81">
              <w:rPr>
                <w:rFonts w:cs="Calibri"/>
                <w:noProof/>
                <w:sz w:val="20"/>
                <w:szCs w:val="20"/>
              </w:rPr>
              <w:t> </w:t>
            </w:r>
            <w:r w:rsidRPr="00385E8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385E81" w:rsidRPr="00385E81" w:rsidRDefault="00385E81" w:rsidP="00385E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85E81" w:rsidRPr="00385E81" w:rsidRDefault="00385E81" w:rsidP="00385E8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85E81" w:rsidRPr="000F6250" w:rsidTr="009B216D">
        <w:trPr>
          <w:trHeight w:val="1134"/>
        </w:trPr>
        <w:tc>
          <w:tcPr>
            <w:tcW w:w="9923" w:type="dxa"/>
            <w:gridSpan w:val="9"/>
            <w:tcBorders>
              <w:top w:val="nil"/>
              <w:bottom w:val="single" w:sz="4" w:space="0" w:color="BFBFBF" w:themeColor="background1" w:themeShade="BF"/>
            </w:tcBorders>
          </w:tcPr>
          <w:p w:rsidR="00385E81" w:rsidRDefault="00385E81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Observações:</w:t>
            </w:r>
          </w:p>
          <w:p w:rsidR="00385E81" w:rsidRPr="000F6250" w:rsidRDefault="00876690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385E8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85E81">
              <w:rPr>
                <w:noProof/>
                <w:sz w:val="20"/>
                <w:szCs w:val="20"/>
              </w:rPr>
              <w:t> </w:t>
            </w:r>
            <w:r w:rsidR="00385E81">
              <w:rPr>
                <w:noProof/>
                <w:sz w:val="20"/>
                <w:szCs w:val="20"/>
              </w:rPr>
              <w:t> </w:t>
            </w:r>
            <w:r w:rsidR="00385E81">
              <w:rPr>
                <w:noProof/>
                <w:sz w:val="20"/>
                <w:szCs w:val="20"/>
              </w:rPr>
              <w:t> </w:t>
            </w:r>
            <w:r w:rsidR="00385E81">
              <w:rPr>
                <w:noProof/>
                <w:sz w:val="20"/>
                <w:szCs w:val="20"/>
              </w:rPr>
              <w:t> </w:t>
            </w:r>
            <w:r w:rsidR="00385E8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B77D20" w:rsidRPr="000F6250" w:rsidTr="009B216D">
        <w:trPr>
          <w:trHeight w:val="323"/>
        </w:trPr>
        <w:tc>
          <w:tcPr>
            <w:tcW w:w="4961" w:type="dxa"/>
            <w:gridSpan w:val="4"/>
            <w:tcBorders>
              <w:top w:val="single" w:sz="4" w:space="0" w:color="BFBFBF" w:themeColor="background1" w:themeShade="BF"/>
              <w:bottom w:val="nil"/>
              <w:right w:val="nil"/>
            </w:tcBorders>
          </w:tcPr>
          <w:p w:rsidR="00B77D20" w:rsidRDefault="00B77D20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Datas</w:t>
            </w:r>
          </w:p>
        </w:tc>
        <w:tc>
          <w:tcPr>
            <w:tcW w:w="4962" w:type="dxa"/>
            <w:gridSpan w:val="5"/>
            <w:tcBorders>
              <w:top w:val="single" w:sz="4" w:space="0" w:color="BFBFBF" w:themeColor="background1" w:themeShade="BF"/>
              <w:left w:val="nil"/>
              <w:bottom w:val="nil"/>
            </w:tcBorders>
          </w:tcPr>
          <w:p w:rsidR="00B77D20" w:rsidRPr="000F6250" w:rsidRDefault="00B77D20" w:rsidP="003709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B77D20" w:rsidRPr="000F6250" w:rsidTr="009B216D">
        <w:trPr>
          <w:trHeight w:val="322"/>
        </w:trPr>
        <w:tc>
          <w:tcPr>
            <w:tcW w:w="4961" w:type="dxa"/>
            <w:gridSpan w:val="4"/>
            <w:tcBorders>
              <w:top w:val="nil"/>
              <w:bottom w:val="single" w:sz="4" w:space="0" w:color="BFBFBF" w:themeColor="background1" w:themeShade="BF"/>
              <w:right w:val="nil"/>
            </w:tcBorders>
          </w:tcPr>
          <w:p w:rsidR="00B77D20" w:rsidRDefault="00876690" w:rsidP="00B77D2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09" type="#_x0000_t32" style="position:absolute;margin-left:242.25pt;margin-top:1.3pt;width:.05pt;height:24.75pt;flip:y;z-index:251744256;mso-position-horizontal-relative:text;mso-position-vertical-relative:text" o:connectortype="straight" strokecolor="#bfbfbf [2412]" strokeweight=".5pt"/>
              </w:pict>
            </w:r>
            <w:r w:rsidR="00B77D20">
              <w:rPr>
                <w:sz w:val="20"/>
                <w:szCs w:val="20"/>
              </w:rPr>
              <w:t>Início da Época</w:t>
            </w:r>
          </w:p>
          <w:p w:rsidR="00B77D20" w:rsidRDefault="00876690" w:rsidP="00B77D2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date"/>
                    <w:maxLength w:val="10"/>
                    <w:format w:val="dd-MM-yyyy"/>
                  </w:textInput>
                </w:ffData>
              </w:fldChar>
            </w:r>
            <w:bookmarkStart w:id="5" w:name="Texto5"/>
            <w:r w:rsidR="00B77D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7D20">
              <w:rPr>
                <w:noProof/>
                <w:sz w:val="20"/>
                <w:szCs w:val="20"/>
              </w:rPr>
              <w:t> </w:t>
            </w:r>
            <w:r w:rsidR="00B77D20">
              <w:rPr>
                <w:noProof/>
                <w:sz w:val="20"/>
                <w:szCs w:val="20"/>
              </w:rPr>
              <w:t> </w:t>
            </w:r>
            <w:r w:rsidR="00B77D20">
              <w:rPr>
                <w:noProof/>
                <w:sz w:val="20"/>
                <w:szCs w:val="20"/>
              </w:rPr>
              <w:t> </w:t>
            </w:r>
            <w:r w:rsidR="00B77D20">
              <w:rPr>
                <w:noProof/>
                <w:sz w:val="20"/>
                <w:szCs w:val="20"/>
              </w:rPr>
              <w:t> </w:t>
            </w:r>
            <w:r w:rsidR="00B77D20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</w:tcBorders>
          </w:tcPr>
          <w:p w:rsidR="00B77D20" w:rsidRDefault="00B77D20" w:rsidP="00B77D2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Fim da Época</w:t>
            </w:r>
          </w:p>
          <w:p w:rsidR="00B77D20" w:rsidRDefault="00876690" w:rsidP="00B77D2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date"/>
                    <w:maxLength w:val="10"/>
                    <w:format w:val="dd-MM-yyyy"/>
                  </w:textInput>
                </w:ffData>
              </w:fldChar>
            </w:r>
            <w:r w:rsidR="00B77D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7D20">
              <w:rPr>
                <w:noProof/>
                <w:sz w:val="20"/>
                <w:szCs w:val="20"/>
              </w:rPr>
              <w:t> </w:t>
            </w:r>
            <w:r w:rsidR="00B77D20">
              <w:rPr>
                <w:noProof/>
                <w:sz w:val="20"/>
                <w:szCs w:val="20"/>
              </w:rPr>
              <w:t> </w:t>
            </w:r>
            <w:r w:rsidR="00B77D20">
              <w:rPr>
                <w:noProof/>
                <w:sz w:val="20"/>
                <w:szCs w:val="20"/>
              </w:rPr>
              <w:t> </w:t>
            </w:r>
            <w:r w:rsidR="00B77D20">
              <w:rPr>
                <w:noProof/>
                <w:sz w:val="20"/>
                <w:szCs w:val="20"/>
              </w:rPr>
              <w:t> </w:t>
            </w:r>
            <w:r w:rsidR="00B77D20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70971" w:rsidRPr="000F6250" w:rsidTr="00B77D20">
        <w:trPr>
          <w:trHeight w:val="340"/>
        </w:trPr>
        <w:tc>
          <w:tcPr>
            <w:tcW w:w="9923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70971" w:rsidRDefault="00370971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Interrupções previstas</w:t>
            </w:r>
          </w:p>
          <w:p w:rsidR="00370971" w:rsidRPr="000F6250" w:rsidRDefault="00876690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37097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370971" w:rsidRPr="000F6250" w:rsidTr="00B77D20">
        <w:trPr>
          <w:trHeight w:val="340"/>
        </w:trPr>
        <w:tc>
          <w:tcPr>
            <w:tcW w:w="9923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70971" w:rsidRDefault="00370971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70971">
              <w:rPr>
                <w:sz w:val="20"/>
                <w:szCs w:val="20"/>
              </w:rPr>
              <w:t>Descrição do pedido e outras informações relevantes para a análise do mesmo</w:t>
            </w:r>
          </w:p>
          <w:p w:rsidR="00370971" w:rsidRPr="000F6250" w:rsidRDefault="00876690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37097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70971" w:rsidRPr="000F6250" w:rsidTr="005620D3">
        <w:trPr>
          <w:trHeight w:val="340"/>
        </w:trPr>
        <w:tc>
          <w:tcPr>
            <w:tcW w:w="9923" w:type="dxa"/>
            <w:gridSpan w:val="9"/>
            <w:tcBorders>
              <w:top w:val="single" w:sz="4" w:space="0" w:color="BFBFBF" w:themeColor="background1" w:themeShade="BF"/>
              <w:bottom w:val="single" w:sz="12" w:space="0" w:color="auto"/>
            </w:tcBorders>
          </w:tcPr>
          <w:p w:rsidR="00370971" w:rsidRPr="000F6250" w:rsidRDefault="00370971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70971" w:rsidRPr="000F6250" w:rsidTr="005620D3">
        <w:trPr>
          <w:trHeight w:val="170"/>
        </w:trPr>
        <w:tc>
          <w:tcPr>
            <w:tcW w:w="9923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:rsidR="00370971" w:rsidRPr="000F6250" w:rsidRDefault="005620D3" w:rsidP="005620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 CARACTERIZAÇÃO DA ATIVIDADE</w:t>
            </w:r>
            <w:r w:rsidR="00370971" w:rsidRPr="00370971">
              <w:rPr>
                <w:sz w:val="20"/>
                <w:szCs w:val="20"/>
              </w:rPr>
              <w:t xml:space="preserve"> </w:t>
            </w:r>
            <w:r w:rsidR="00370971" w:rsidRPr="00370971">
              <w:rPr>
                <w:sz w:val="16"/>
                <w:szCs w:val="16"/>
              </w:rPr>
              <w:t>(Campos de Preenchimento Obrigatório*)</w:t>
            </w:r>
          </w:p>
        </w:tc>
      </w:tr>
      <w:tr w:rsidR="00370971" w:rsidRPr="000F6250" w:rsidTr="005620D3">
        <w:trPr>
          <w:trHeight w:val="340"/>
        </w:trPr>
        <w:tc>
          <w:tcPr>
            <w:tcW w:w="9923" w:type="dxa"/>
            <w:gridSpan w:val="9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370971" w:rsidRDefault="00370971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70971">
              <w:rPr>
                <w:sz w:val="20"/>
                <w:szCs w:val="20"/>
              </w:rPr>
              <w:t>Atividade/Modalidade Desportiva*</w:t>
            </w:r>
          </w:p>
          <w:p w:rsidR="00370971" w:rsidRPr="000F6250" w:rsidRDefault="00876690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37097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70971" w:rsidRPr="000F6250" w:rsidTr="00B77D20">
        <w:trPr>
          <w:trHeight w:val="340"/>
        </w:trPr>
        <w:tc>
          <w:tcPr>
            <w:tcW w:w="9923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70971" w:rsidRDefault="00370971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</w:t>
            </w:r>
          </w:p>
          <w:p w:rsidR="00370971" w:rsidRPr="000F6250" w:rsidRDefault="00876690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37097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 w:rsidR="0037097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196BF3" w:rsidRDefault="005620D3" w:rsidP="00196BF3">
      <w:pPr>
        <w:spacing w:line="276" w:lineRule="auto"/>
        <w:rPr>
          <w:rFonts w:asciiTheme="minorHAnsi" w:hAnsiTheme="minorHAnsi" w:cs="Arial"/>
          <w:sz w:val="20"/>
          <w:szCs w:val="20"/>
        </w:rPr>
      </w:pPr>
      <w:r w:rsidRPr="00370971">
        <w:rPr>
          <w:b/>
          <w:sz w:val="16"/>
          <w:szCs w:val="16"/>
        </w:rPr>
        <w:t xml:space="preserve">* O </w:t>
      </w:r>
      <w:r>
        <w:rPr>
          <w:b/>
          <w:sz w:val="16"/>
          <w:szCs w:val="16"/>
        </w:rPr>
        <w:t>n</w:t>
      </w:r>
      <w:r w:rsidRPr="00370971">
        <w:rPr>
          <w:b/>
          <w:sz w:val="16"/>
          <w:szCs w:val="16"/>
        </w:rPr>
        <w:t>ão preenchimento invalida a análise da candidatura</w:t>
      </w:r>
    </w:p>
    <w:p w:rsidR="005620D3" w:rsidRPr="00196BF3" w:rsidRDefault="005620D3" w:rsidP="00196BF3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:rsidR="00196BF3" w:rsidRDefault="00196BF3" w:rsidP="00196BF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Amadora, </w:t>
      </w:r>
      <w:r w:rsidR="00876690">
        <w:rPr>
          <w:sz w:val="20"/>
          <w:szCs w:val="20"/>
        </w:rPr>
        <w:fldChar w:fldCharType="begin">
          <w:ffData>
            <w:name w:val="Texto7"/>
            <w:enabled/>
            <w:calcOnExit w:val="0"/>
            <w:textInput>
              <w:type w:val="date"/>
              <w:format w:val="dd' de 'MMMM' de 'yyyy"/>
            </w:textInput>
          </w:ffData>
        </w:fldChar>
      </w:r>
      <w:bookmarkStart w:id="7" w:name="Texto7"/>
      <w:r>
        <w:rPr>
          <w:sz w:val="20"/>
          <w:szCs w:val="20"/>
        </w:rPr>
        <w:instrText xml:space="preserve"> FORMTEXT </w:instrText>
      </w:r>
      <w:r w:rsidR="00876690">
        <w:rPr>
          <w:sz w:val="20"/>
          <w:szCs w:val="20"/>
        </w:rPr>
      </w:r>
      <w:r w:rsidR="00876690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876690">
        <w:rPr>
          <w:sz w:val="20"/>
          <w:szCs w:val="20"/>
        </w:rPr>
        <w:fldChar w:fldCharType="end"/>
      </w:r>
      <w:bookmarkEnd w:id="7"/>
    </w:p>
    <w:p w:rsidR="00196BF3" w:rsidRDefault="00196BF3" w:rsidP="00196BF3">
      <w:pPr>
        <w:spacing w:line="276" w:lineRule="auto"/>
        <w:rPr>
          <w:sz w:val="20"/>
          <w:szCs w:val="20"/>
        </w:rPr>
      </w:pPr>
    </w:p>
    <w:p w:rsidR="00196BF3" w:rsidRDefault="00196BF3" w:rsidP="00196BF3">
      <w:pPr>
        <w:spacing w:line="276" w:lineRule="auto"/>
        <w:rPr>
          <w:sz w:val="20"/>
          <w:szCs w:val="20"/>
        </w:rPr>
      </w:pPr>
    </w:p>
    <w:p w:rsidR="00196BF3" w:rsidRDefault="00196BF3" w:rsidP="005620D3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:rsidR="00196BF3" w:rsidRPr="00196BF3" w:rsidRDefault="00196BF3" w:rsidP="005620D3">
      <w:pPr>
        <w:jc w:val="center"/>
        <w:rPr>
          <w:rFonts w:asciiTheme="minorHAnsi" w:hAnsiTheme="minorHAnsi" w:cs="Arial"/>
          <w:sz w:val="16"/>
          <w:szCs w:val="16"/>
        </w:rPr>
      </w:pPr>
      <w:r w:rsidRPr="00196BF3">
        <w:rPr>
          <w:sz w:val="16"/>
          <w:szCs w:val="16"/>
        </w:rPr>
        <w:t>Assinatura do Responsável</w:t>
      </w:r>
    </w:p>
    <w:sectPr w:rsidR="00196BF3" w:rsidRPr="00196BF3" w:rsidSect="003F28F2">
      <w:headerReference w:type="default" r:id="rId8"/>
      <w:footerReference w:type="default" r:id="rId9"/>
      <w:pgSz w:w="11900" w:h="16840" w:code="9"/>
      <w:pgMar w:top="1701" w:right="560" w:bottom="1276" w:left="1418" w:header="624" w:footer="8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CE6" w:rsidRDefault="00672CE6" w:rsidP="006D3E5B">
      <w:r>
        <w:separator/>
      </w:r>
    </w:p>
  </w:endnote>
  <w:endnote w:type="continuationSeparator" w:id="0">
    <w:p w:rsidR="00672CE6" w:rsidRDefault="00672CE6" w:rsidP="006D3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oundryMonolin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Monolin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66C" w:rsidRDefault="0068766C" w:rsidP="00216D8E">
    <w:pPr>
      <w:pStyle w:val="Rodap"/>
      <w:tabs>
        <w:tab w:val="clear" w:pos="4320"/>
        <w:tab w:val="clear" w:pos="8640"/>
      </w:tabs>
      <w:rPr>
        <w:sz w:val="14"/>
        <w:szCs w:val="14"/>
      </w:rPr>
    </w:pPr>
  </w:p>
  <w:p w:rsidR="0068766C" w:rsidRPr="00AB32CC" w:rsidRDefault="00876690" w:rsidP="00216D8E">
    <w:pPr>
      <w:pStyle w:val="Rodap"/>
      <w:tabs>
        <w:tab w:val="clear" w:pos="4320"/>
        <w:tab w:val="clear" w:pos="8640"/>
      </w:tabs>
      <w:jc w:val="right"/>
      <w:rPr>
        <w:sz w:val="14"/>
        <w:szCs w:val="14"/>
      </w:rPr>
    </w:pPr>
    <w:r>
      <w:rPr>
        <w:noProof/>
        <w:sz w:val="14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56" type="#_x0000_t202" style="position:absolute;left:0;text-align:left;margin-left:136.65pt;margin-top:793.25pt;width:210.2pt;height:21.4pt;z-index:-251646976;mso-position-vertical-relative:page;mso-width-relative:margin;mso-height-relative:margin" o:allowincell="f" filled="f" stroked="f">
          <v:textbox inset="0,0,0,0">
            <w:txbxContent>
              <w:p w:rsidR="0068766C" w:rsidRDefault="00876690">
                <w:pPr>
                  <w:rPr>
                    <w:rFonts w:asciiTheme="minorHAnsi" w:hAnsiTheme="minorHAnsi"/>
                    <w:sz w:val="14"/>
                    <w:szCs w:val="14"/>
                  </w:rPr>
                </w:pPr>
                <w:sdt>
                  <w:sdtPr>
                    <w:rPr>
                      <w:rFonts w:asciiTheme="minorHAnsi" w:hAnsiTheme="minorHAnsi"/>
                      <w:sz w:val="14"/>
                      <w:szCs w:val="14"/>
                    </w:rPr>
                    <w:alias w:val="Morada"/>
                    <w:tag w:val="Morada"/>
                    <w:id w:val="1626953"/>
                    <w:lock w:val="contentLocked"/>
                    <w:comboBox>
                      <w:listItem w:displayText=" " w:value=" "/>
                      <w:listItem w:displayText="Av. Movimento das Forças Armadas, n.º 1, 2700-595 Amadora | Portugal" w:value="Av. Movimento das Forças Armadas, n.º 1, 2700-595 Amadora | Portugal"/>
                    </w:comboBox>
                  </w:sdtPr>
                  <w:sdtContent>
                    <w:r w:rsidR="0068766C" w:rsidRPr="000D5104">
                      <w:rPr>
                        <w:rFonts w:asciiTheme="minorHAnsi" w:hAnsiTheme="minorHAnsi"/>
                        <w:sz w:val="14"/>
                        <w:szCs w:val="14"/>
                      </w:rPr>
                      <w:t>Av. Movimento das Forças Armadas, n.º 1, 2700-595 Amadora | Portugal</w:t>
                    </w:r>
                  </w:sdtContent>
                </w:sdt>
              </w:p>
              <w:p w:rsidR="0068766C" w:rsidRPr="00246ADD" w:rsidRDefault="00876690">
                <w:pPr>
                  <w:rPr>
                    <w:lang w:val="en-US"/>
                  </w:rPr>
                </w:pPr>
                <w:sdt>
                  <w:sdtPr>
                    <w:rPr>
                      <w:rFonts w:asciiTheme="minorHAnsi" w:hAnsiTheme="minorHAnsi"/>
                      <w:sz w:val="14"/>
                      <w:szCs w:val="14"/>
                    </w:rPr>
                    <w:alias w:val="Contactos"/>
                    <w:tag w:val="Contactos"/>
                    <w:id w:val="1626955"/>
                    <w:lock w:val="contentLocked"/>
                    <w:comboBox>
                      <w:listItem w:displayText=" " w:value=" "/>
                      <w:listItem w:displayText="T [+351] 214 369 000 | geral@cm-amadora.pt | www.cm-amadora.pt" w:value="T [+351] 214 369 000 | geral@cm-amadora.pt | www.cm-amadora.pt"/>
                    </w:comboBox>
                  </w:sdtPr>
                  <w:sdtContent>
                    <w:r w:rsidR="0068766C" w:rsidRPr="000D5104">
                      <w:rPr>
                        <w:rFonts w:asciiTheme="minorHAnsi" w:hAnsiTheme="minorHAnsi"/>
                        <w:sz w:val="14"/>
                        <w:szCs w:val="14"/>
                      </w:rPr>
                      <w:t>T [+351] 214 369 000 | geral@cm-amadora.pt | www.cm-amadora.pt</w:t>
                    </w:r>
                  </w:sdtContent>
                </w:sdt>
              </w:p>
            </w:txbxContent>
          </v:textbox>
          <w10:wrap anchory="page"/>
          <w10:anchorlock/>
        </v:shape>
      </w:pict>
    </w:r>
    <w:r w:rsidR="0068766C" w:rsidRPr="00AB32CC">
      <w:rPr>
        <w:sz w:val="14"/>
        <w:szCs w:val="14"/>
      </w:rPr>
      <w:t xml:space="preserve">Página </w:t>
    </w:r>
    <w:r w:rsidRPr="00160CD1">
      <w:rPr>
        <w:sz w:val="14"/>
        <w:szCs w:val="14"/>
      </w:rPr>
      <w:fldChar w:fldCharType="begin"/>
    </w:r>
    <w:r w:rsidR="0068766C" w:rsidRPr="00AB32CC">
      <w:rPr>
        <w:sz w:val="14"/>
        <w:szCs w:val="14"/>
      </w:rPr>
      <w:instrText xml:space="preserve"> PAGE </w:instrText>
    </w:r>
    <w:r w:rsidRPr="00160CD1">
      <w:rPr>
        <w:sz w:val="14"/>
        <w:szCs w:val="14"/>
      </w:rPr>
      <w:fldChar w:fldCharType="separate"/>
    </w:r>
    <w:r w:rsidR="009658AB">
      <w:rPr>
        <w:noProof/>
        <w:sz w:val="14"/>
        <w:szCs w:val="14"/>
      </w:rPr>
      <w:t>1</w:t>
    </w:r>
    <w:r w:rsidRPr="00160CD1">
      <w:rPr>
        <w:sz w:val="14"/>
        <w:szCs w:val="14"/>
      </w:rPr>
      <w:fldChar w:fldCharType="end"/>
    </w:r>
    <w:r w:rsidR="0068766C" w:rsidRPr="00AB32CC">
      <w:rPr>
        <w:sz w:val="14"/>
        <w:szCs w:val="14"/>
      </w:rPr>
      <w:t xml:space="preserve"> de </w:t>
    </w:r>
    <w:r w:rsidRPr="00160CD1">
      <w:rPr>
        <w:sz w:val="14"/>
        <w:szCs w:val="14"/>
      </w:rPr>
      <w:fldChar w:fldCharType="begin"/>
    </w:r>
    <w:r w:rsidR="0068766C" w:rsidRPr="00AB32CC">
      <w:rPr>
        <w:sz w:val="14"/>
        <w:szCs w:val="14"/>
      </w:rPr>
      <w:instrText xml:space="preserve"> NUMPAGES </w:instrText>
    </w:r>
    <w:r w:rsidRPr="00160CD1">
      <w:rPr>
        <w:sz w:val="14"/>
        <w:szCs w:val="14"/>
      </w:rPr>
      <w:fldChar w:fldCharType="separate"/>
    </w:r>
    <w:r w:rsidR="009658AB">
      <w:rPr>
        <w:noProof/>
        <w:sz w:val="14"/>
        <w:szCs w:val="14"/>
      </w:rPr>
      <w:t>1</w:t>
    </w:r>
    <w:r w:rsidRPr="00160CD1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CE6" w:rsidRDefault="00672CE6" w:rsidP="006D3E5B">
      <w:r>
        <w:separator/>
      </w:r>
    </w:p>
  </w:footnote>
  <w:footnote w:type="continuationSeparator" w:id="0">
    <w:p w:rsidR="00672CE6" w:rsidRDefault="00672CE6" w:rsidP="006D3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66C" w:rsidRDefault="00216D8E" w:rsidP="00043D8F">
    <w:pPr>
      <w:pStyle w:val="Cabealho"/>
      <w:tabs>
        <w:tab w:val="clear" w:pos="4320"/>
        <w:tab w:val="clear" w:pos="8640"/>
      </w:tabs>
    </w:pPr>
    <w:r>
      <w:rPr>
        <w:b/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posOffset>907415</wp:posOffset>
          </wp:positionH>
          <wp:positionV relativeFrom="page">
            <wp:posOffset>478790</wp:posOffset>
          </wp:positionV>
          <wp:extent cx="1252220" cy="349250"/>
          <wp:effectExtent l="19050" t="0" r="5080" b="0"/>
          <wp:wrapNone/>
          <wp:docPr id="1" name="Imagem 0" descr="CMAMARCA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AMARCA_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2220" cy="34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6690" w:rsidRPr="00876690">
      <w:rPr>
        <w:b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54" type="#_x0000_t202" alt="______" style="position:absolute;margin-left:.5pt;margin-top:406.5pt;width:22.25pt;height:13.5pt;z-index:-251648000;mso-wrap-style:none;mso-position-horizontal-relative:page;mso-position-vertical-relative:page;mso-width-relative:margin;mso-height-relative:margin;v-text-anchor:middle" filled="f" stroked="f">
          <v:textbox style="mso-next-textbox:#_x0000_s14354" inset="0,0,0,0">
            <w:txbxContent>
              <w:p w:rsidR="0068766C" w:rsidRDefault="0068766C" w:rsidP="00347AE4">
                <w:r>
                  <w:t>______</w:t>
                </w:r>
              </w:p>
            </w:txbxContent>
          </v:textbox>
          <w10:wrap anchorx="page" anchory="page"/>
          <w10:anchorlock/>
        </v:shape>
      </w:pict>
    </w:r>
    <w:r w:rsidR="00876690" w:rsidRPr="00876690">
      <w:rPr>
        <w:b/>
        <w:noProof/>
        <w:sz w:val="16"/>
        <w:szCs w:val="16"/>
      </w:rPr>
      <w:pict>
        <v:shape id="_x0000_s14352" type="#_x0000_t202" style="position:absolute;margin-left:499.8pt;margin-top:33.4pt;width:66.65pt;height:20.25pt;z-index:-251649024;mso-position-horizontal-relative:page;mso-position-vertical-relative:page;v-text-anchor:bottom" o:allowincell="f" filled="f" stroked="f">
          <v:textbox style="mso-next-textbox:#_x0000_s14352" inset="0,0,0,0">
            <w:txbxContent>
              <w:p w:rsidR="0068766C" w:rsidRPr="00296211" w:rsidRDefault="0068766C" w:rsidP="00043D8F">
                <w:pPr>
                  <w:jc w:val="right"/>
                  <w:rPr>
                    <w:color w:val="D9D9D9" w:themeColor="background1" w:themeShade="D9"/>
                    <w:sz w:val="42"/>
                    <w:szCs w:val="42"/>
                  </w:rPr>
                </w:pPr>
                <w:r>
                  <w:rPr>
                    <w:color w:val="D9D9D9" w:themeColor="background1" w:themeShade="D9"/>
                    <w:sz w:val="42"/>
                    <w:szCs w:val="42"/>
                  </w:rPr>
                  <w:t>E</w:t>
                </w:r>
                <w:r w:rsidR="003F28F2">
                  <w:rPr>
                    <w:color w:val="D9D9D9" w:themeColor="background1" w:themeShade="D9"/>
                    <w:sz w:val="42"/>
                    <w:szCs w:val="42"/>
                  </w:rPr>
                  <w:t>67</w:t>
                </w:r>
              </w:p>
            </w:txbxContent>
          </v:textbox>
          <w10:wrap anchorx="page" anchory="page"/>
          <w10:anchorlock/>
        </v:shape>
      </w:pict>
    </w:r>
    <w:r w:rsidR="00876690" w:rsidRPr="00876690">
      <w:rPr>
        <w:b/>
        <w:noProof/>
        <w:sz w:val="16"/>
        <w:szCs w:val="16"/>
        <w:lang w:eastAsia="en-US"/>
      </w:rPr>
      <w:pict>
        <v:shape id="_x0000_s14349" type="#_x0000_t202" style="position:absolute;margin-left:178.05pt;margin-top:36pt;width:255.95pt;height:27.5pt;z-index:-251650048;mso-position-horizontal-relative:page;mso-position-vertical-relative:page;mso-width-relative:margin;mso-height-relative:margin" o:allowincell="f" filled="f" stroked="f">
          <v:textbox style="mso-next-textbox:#_x0000_s14349" inset="0,0,0,0">
            <w:txbxContent>
              <w:p w:rsidR="00216D8E" w:rsidRDefault="00216D8E" w:rsidP="00043D8F">
                <w:pPr>
                  <w:rPr>
                    <w:b/>
                    <w:sz w:val="14"/>
                    <w:szCs w:val="14"/>
                  </w:rPr>
                </w:pPr>
              </w:p>
              <w:p w:rsidR="0068766C" w:rsidRPr="00260F6B" w:rsidRDefault="00876690" w:rsidP="00043D8F">
                <w:pPr>
                  <w:rPr>
                    <w:b/>
                    <w:sz w:val="14"/>
                    <w:szCs w:val="14"/>
                  </w:rPr>
                </w:pPr>
                <w:sdt>
                  <w:sdtPr>
                    <w:rPr>
                      <w:b/>
                      <w:sz w:val="14"/>
                      <w:szCs w:val="14"/>
                    </w:rPr>
                    <w:alias w:val="Departamento"/>
                    <w:tag w:val="Departamento"/>
                    <w:id w:val="5126521"/>
                    <w:comboBox>
                      <w:listItem w:displayText=" " w:value=""/>
                      <w:listItem w:displayText="Departamento de Administração Geral . DAG" w:value="Departamento de Administração Geral . DAG"/>
                      <w:listItem w:displayText="Departamento de Administração Urbanística . DAU" w:value="Departamento de Administração Urbanística . DAU"/>
                      <w:listItem w:displayText="Departamento de Ambiente e Serviços Urbanos . DASU" w:value="Departamento de Ambiente e Serviços Urbanos . DASU"/>
                      <w:listItem w:displayText="Departamento de Educação e Desenvolvimento Sociocultural . DEDS" w:value="Departamento de Educação e Desenvolvimento Sociocultural . DEDS"/>
                      <w:listItem w:displayText="Departamento de Habitação e Requalificação Urbana . DHRU" w:value="Departamento de Habitação e Requalificação Urbana . DHRU"/>
                      <w:listItem w:displayText="Departamento de Modernização e Tecnologias de Informação e Comunicação . DMTIC" w:value="Departamento de Modernização e Tecnologias de Informação e Comunicação . DMTIC"/>
                      <w:listItem w:displayText="Departamento de Obras Municipais . DOM" w:value="Departamento de Obras Municipais . DOM"/>
                      <w:listItem w:displayText="Departamento Financeiro . DF" w:value="Departamento Financeiro . DF"/>
                      <w:listItem w:displayText="Divisão de Apoio à Câmara e Assembleia Municipais . DACAM" w:value="Divisão de Apoio à Câmara e Assembleia Municipais . DACAM"/>
                      <w:listItem w:displayText="Divisão de Informação Geográfica . DIG" w:value="Divisão de Informação Geográfica . DIG"/>
                      <w:listItem w:displayText="Gabinete de Imprensa e Relações Públicas . GIRP" w:value="Gabinete de Imprensa e Relações Públicas . GIRP"/>
                      <w:listItem w:displayText="Gabinete de Projectos Especiais . GPE" w:value="Gabinete de Projectos Especiais . GPE"/>
                      <w:listItem w:displayText="Presidência" w:value="Presidência"/>
                      <w:listItem w:displayText="Serviço de Polícia Municipal .  SPM" w:value="Serviço de Polícia Municipal .  SPM"/>
                      <w:listItem w:displayText="Serviço Municipal de Proteção Civil . SMPC" w:value="Serviço Municipal de Proteção Civil . SMPC"/>
                      <w:listItem w:displayText="Serviço Veterinário Municipal . SMV" w:value="Serviço Veterinário Municipal . SMV"/>
                      <w:listItem w:displayText="Vereação" w:value="Vereação"/>
                    </w:comboBox>
                  </w:sdtPr>
                  <w:sdtContent>
                    <w:r w:rsidR="0068766C">
                      <w:rPr>
                        <w:b/>
                        <w:sz w:val="14"/>
                        <w:szCs w:val="14"/>
                      </w:rPr>
                      <w:t>Departamento de Educação e Desenvolvimento Sociocultural . DEDS</w:t>
                    </w:r>
                  </w:sdtContent>
                </w:sdt>
              </w:p>
              <w:p w:rsidR="0068766C" w:rsidRPr="00260F6B" w:rsidRDefault="00876690" w:rsidP="00043D8F">
                <w:pPr>
                  <w:rPr>
                    <w:sz w:val="14"/>
                    <w:szCs w:val="14"/>
                  </w:rPr>
                </w:pPr>
                <w:sdt>
                  <w:sdtPr>
                    <w:rPr>
                      <w:sz w:val="14"/>
                      <w:szCs w:val="14"/>
                    </w:rPr>
                    <w:alias w:val="Divisão"/>
                    <w:tag w:val="Divisão"/>
                    <w:id w:val="5126522"/>
                    <w:comboBox>
                      <w:listItem w:displayText=" " w:value=" "/>
                      <w:listItem w:displayText="Divisão de Administração Financeira . DAF" w:value="Divisão de Administração Financeira . DAF"/>
                      <w:listItem w:displayText="Divisão de Aprovisionamento . DA" w:value="Divisão de Aprovisionamento . DA"/>
                      <w:listItem w:displayText="Divisão de Arruamentos Iluminação Pública e Espaços Verdes . DAIPEV" w:value="Divisão de Arruamentos Iluminação Pública e Espaços Verdes . DAIPEV"/>
                      <w:listItem w:displayText="Divisão de Construção de Equipamentos . DCE" w:value="Divisão de Construção de Equipamentos . DCE"/>
                      <w:listItem w:displayText="Divisão de Equipamentos Mecânicos . DEM" w:value="Divisão de Equipamentos Mecânicos . DEM"/>
                      <w:listItem w:displayText="Divisão de Gestão Administrativa e Contratação . DGAC" w:value="Divisão de Gestão Administrativa e Contratação . DGAC"/>
                      <w:listItem w:displayText="Divisão de Gestão de Bares e Refeitórios Municipais . DGBRM" w:value="Divisão de Gestão de Bares e Refeitórios Municipais . DGBRM"/>
                      <w:listItem w:displayText="Divisão de Gestão de Recursos Humanos . DGRH" w:value="Divisão de Gestão de Recursos Humanos . DGRH"/>
                      <w:listItem w:displayText="Divisão de Gestão Social do Parque Habitacional Municipal . DGSPHM" w:value="Divisão de Gestão Social do Parque Habitacional Municipal . DGSPHM"/>
                      <w:listItem w:displayText="Divisão de Gestão Urbanística . DGU" w:value="Divisão de Gestão Urbanística . DGU"/>
                      <w:listItem w:displayText="Divisão de Habitação e Realojamento . DHR" w:value="Divisão de Habitação e Realojamento . DHR"/>
                      <w:listItem w:displayText="Divisão de Intervenção Cultural . DIC" w:value="Divisão de Intervenção Cultural . DIC"/>
                      <w:listItem w:displayText="Divisão de Intervenção Educativa . DIE" w:value="Divisão de Intervenção Educativa . DIE"/>
                      <w:listItem w:displayText="Divisão de Intervenção Social . DIS" w:value="Divisão de Intervenção Social . DIS"/>
                      <w:listItem w:displayText="Divisão de Intervenção Urbana e Gestão do Edificado . DIUGE" w:value="Divisão de Intervenção Urbana e Gestão do Edificado . DIUGE"/>
                      <w:listItem w:displayText="Divisão de Manutenção de Equipamentos . DME" w:value="Divisão de Manutenção de Equipamentos . DME"/>
                      <w:listItem w:displayText="Divisão de Planeamento Urbanístico . DPU" w:value="Divisão de Planeamento Urbanístico . DPU"/>
                      <w:listItem w:displayText="Divisão de Remunerações e Cadastro . DRC" w:value="Divisão de Remunerações e Cadastro . DRC"/>
                      <w:listItem w:displayText="Divisão de Serviços Urbanos . DSU" w:value="Divisão de Serviços Urbanos . DSU"/>
                      <w:listItem w:displayText="Divisão de Sistemas e Tecnologias de Informação e Comunicação . DSTIC" w:value="Divisão de Sistemas e Tecnologias de Informação e Comunicação . DSTIC"/>
                      <w:listItem w:displayText="Divisão de Transito e Mobiliário Urbano . DTMU" w:value="Divisão de Transito e Mobiliário Urbano . DTMU"/>
                      <w:listItem w:displayText="Divisão Jurídica e Administrativa . DJA" w:value="Divisão Jurídica e Administrativa . DJA"/>
                      <w:listItem w:displayText="Gabinete Jurídico e Administrativo . GJA" w:value="Gabinete Jurídico e Administrativo . GJA"/>
                      <w:listItem w:displayText="Gabinete Operacional . GO" w:value="Gabinete Operacional . GO"/>
                    </w:comboBox>
                  </w:sdtPr>
                  <w:sdtContent>
                    <w:r w:rsidR="009D0479">
                      <w:rPr>
                        <w:sz w:val="14"/>
                        <w:szCs w:val="14"/>
                      </w:rPr>
                      <w:t>Gabinete</w:t>
                    </w:r>
                    <w:r w:rsidR="0068766C">
                      <w:rPr>
                        <w:sz w:val="14"/>
                        <w:szCs w:val="14"/>
                      </w:rPr>
                      <w:t xml:space="preserve"> de </w:t>
                    </w:r>
                    <w:r w:rsidR="00396148">
                      <w:rPr>
                        <w:sz w:val="14"/>
                        <w:szCs w:val="14"/>
                      </w:rPr>
                      <w:t>Desporto</w:t>
                    </w:r>
                    <w:r w:rsidR="005620D3">
                      <w:rPr>
                        <w:sz w:val="14"/>
                        <w:szCs w:val="14"/>
                      </w:rPr>
                      <w:t xml:space="preserve"> e Juventude</w:t>
                    </w:r>
                    <w:r w:rsidR="0068766C">
                      <w:rPr>
                        <w:sz w:val="14"/>
                        <w:szCs w:val="14"/>
                      </w:rPr>
                      <w:t xml:space="preserve"> . </w:t>
                    </w:r>
                    <w:r w:rsidR="009D0479">
                      <w:rPr>
                        <w:sz w:val="14"/>
                        <w:szCs w:val="14"/>
                      </w:rPr>
                      <w:t>G</w:t>
                    </w:r>
                    <w:r w:rsidR="00396148">
                      <w:rPr>
                        <w:sz w:val="14"/>
                        <w:szCs w:val="14"/>
                      </w:rPr>
                      <w:t>D</w:t>
                    </w:r>
                    <w:r w:rsidR="005620D3">
                      <w:rPr>
                        <w:sz w:val="14"/>
                        <w:szCs w:val="14"/>
                      </w:rPr>
                      <w:t>J</w:t>
                    </w:r>
                  </w:sdtContent>
                </w:sdt>
              </w:p>
            </w:txbxContent>
          </v:textbox>
          <w10:wrap anchorx="page" anchory="page"/>
          <w10:anchorlock/>
        </v:shape>
      </w:pict>
    </w:r>
    <w:r w:rsidR="00876690" w:rsidRPr="00876690">
      <w:rPr>
        <w:b/>
        <w:noProof/>
        <w:sz w:val="16"/>
        <w:szCs w:val="16"/>
        <w:lang w:eastAsia="en-US"/>
      </w:rPr>
      <w:pict>
        <v:shape id="_x0000_s14348" type="#_x0000_t202" style="position:absolute;margin-left:368.55pt;margin-top:53.6pt;width:197.55pt;height:16.65pt;z-index:-251652096;mso-position-horizontal-relative:page;mso-position-vertical-relative:page;mso-width-relative:margin;mso-height-relative:margin;v-text-anchor:bottom" o:allowincell="f" filled="f" stroked="f">
          <v:textbox style="mso-next-textbox:#_x0000_s14348" inset="0,0,0,0">
            <w:txbxContent>
              <w:p w:rsidR="0068766C" w:rsidRPr="00E431FB" w:rsidRDefault="00396148" w:rsidP="00043D8F">
                <w:pPr>
                  <w:pStyle w:val="Cabealho"/>
                  <w:widowControl w:val="0"/>
                  <w:tabs>
                    <w:tab w:val="clear" w:pos="4320"/>
                    <w:tab w:val="clear" w:pos="8640"/>
                  </w:tabs>
                  <w:jc w:val="right"/>
                  <w:rPr>
                    <w:sz w:val="14"/>
                    <w:szCs w:val="14"/>
                  </w:rPr>
                </w:pPr>
                <w:r>
                  <w:rPr>
                    <w:b/>
                    <w:noProof/>
                    <w:sz w:val="14"/>
                    <w:szCs w:val="14"/>
                  </w:rPr>
                  <w:t xml:space="preserve">Ficha </w:t>
                </w:r>
                <w:r w:rsidR="0001441D">
                  <w:rPr>
                    <w:b/>
                    <w:noProof/>
                    <w:sz w:val="14"/>
                    <w:szCs w:val="14"/>
                  </w:rPr>
                  <w:t xml:space="preserve">Candidatura </w:t>
                </w:r>
                <w:r w:rsidR="003F28F2">
                  <w:rPr>
                    <w:b/>
                    <w:noProof/>
                    <w:sz w:val="14"/>
                    <w:szCs w:val="14"/>
                  </w:rPr>
                  <w:t>–</w:t>
                </w:r>
                <w:r w:rsidR="0001441D">
                  <w:rPr>
                    <w:b/>
                    <w:noProof/>
                    <w:sz w:val="14"/>
                    <w:szCs w:val="14"/>
                  </w:rPr>
                  <w:t xml:space="preserve"> </w:t>
                </w:r>
                <w:r w:rsidR="003F28F2">
                  <w:rPr>
                    <w:b/>
                    <w:noProof/>
                    <w:sz w:val="14"/>
                    <w:szCs w:val="14"/>
                  </w:rPr>
                  <w:t>Grupos Informais</w:t>
                </w:r>
              </w:p>
              <w:p w:rsidR="0068766C" w:rsidRDefault="0068766C" w:rsidP="00043D8F">
                <w:pPr>
                  <w:jc w:val="right"/>
                </w:pPr>
                <w:r>
                  <w:rPr>
                    <w:noProof/>
                    <w:sz w:val="12"/>
                    <w:szCs w:val="12"/>
                  </w:rPr>
                  <w:t>E</w:t>
                </w:r>
                <w:r w:rsidR="0001441D">
                  <w:rPr>
                    <w:noProof/>
                    <w:sz w:val="12"/>
                    <w:szCs w:val="12"/>
                  </w:rPr>
                  <w:t>6</w:t>
                </w:r>
                <w:r w:rsidR="003F28F2">
                  <w:rPr>
                    <w:noProof/>
                    <w:sz w:val="12"/>
                    <w:szCs w:val="12"/>
                  </w:rPr>
                  <w:t>7</w:t>
                </w:r>
                <w:r w:rsidRPr="00160CD1">
                  <w:rPr>
                    <w:noProof/>
                    <w:sz w:val="12"/>
                    <w:szCs w:val="12"/>
                  </w:rPr>
                  <w:t>/201</w:t>
                </w:r>
                <w:r w:rsidR="00396148">
                  <w:rPr>
                    <w:noProof/>
                    <w:sz w:val="12"/>
                    <w:szCs w:val="12"/>
                  </w:rPr>
                  <w:t>7</w:t>
                </w:r>
                <w:r w:rsidRPr="00160CD1">
                  <w:rPr>
                    <w:noProof/>
                    <w:sz w:val="12"/>
                    <w:szCs w:val="12"/>
                  </w:rPr>
                  <w:t>/</w:t>
                </w:r>
                <w:r>
                  <w:rPr>
                    <w:noProof/>
                    <w:sz w:val="12"/>
                    <w:szCs w:val="12"/>
                  </w:rPr>
                  <w:t>V</w:t>
                </w:r>
                <w:r w:rsidR="00216D8E">
                  <w:rPr>
                    <w:noProof/>
                    <w:sz w:val="12"/>
                    <w:szCs w:val="12"/>
                  </w:rPr>
                  <w:t>1</w:t>
                </w:r>
                <w:r w:rsidR="00396148">
                  <w:rPr>
                    <w:noProof/>
                    <w:sz w:val="12"/>
                    <w:szCs w:val="12"/>
                  </w:rPr>
                  <w:t>.0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0965"/>
    <w:multiLevelType w:val="hybridMultilevel"/>
    <w:tmpl w:val="1DD2529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22AA7"/>
    <w:multiLevelType w:val="hybridMultilevel"/>
    <w:tmpl w:val="E51CE52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A05B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ocumentProtection w:edit="forms" w:formatting="1" w:enforcement="1" w:cryptProviderType="rsaFull" w:cryptAlgorithmClass="hash" w:cryptAlgorithmType="typeAny" w:cryptAlgorithmSid="4" w:cryptSpinCount="100000" w:hash="MLoHNH3WoYs922AocmYiWxbrF6Y=" w:salt="WFPAydSS2LIL5srKKCS96A==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7106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72CE6"/>
    <w:rsid w:val="00011B02"/>
    <w:rsid w:val="0001441D"/>
    <w:rsid w:val="0001681D"/>
    <w:rsid w:val="000234E2"/>
    <w:rsid w:val="00032F1A"/>
    <w:rsid w:val="000337D7"/>
    <w:rsid w:val="000345F7"/>
    <w:rsid w:val="00043936"/>
    <w:rsid w:val="00043D8F"/>
    <w:rsid w:val="00050058"/>
    <w:rsid w:val="0005205B"/>
    <w:rsid w:val="0005335A"/>
    <w:rsid w:val="0005534C"/>
    <w:rsid w:val="00074E3A"/>
    <w:rsid w:val="000773EB"/>
    <w:rsid w:val="00087AEA"/>
    <w:rsid w:val="0009631B"/>
    <w:rsid w:val="000B6823"/>
    <w:rsid w:val="000C3417"/>
    <w:rsid w:val="000C3752"/>
    <w:rsid w:val="000E3C7D"/>
    <w:rsid w:val="000F6250"/>
    <w:rsid w:val="001023CC"/>
    <w:rsid w:val="0010711D"/>
    <w:rsid w:val="001101EB"/>
    <w:rsid w:val="00117F9F"/>
    <w:rsid w:val="00131D1F"/>
    <w:rsid w:val="00136809"/>
    <w:rsid w:val="0016184B"/>
    <w:rsid w:val="00193E03"/>
    <w:rsid w:val="00196BF3"/>
    <w:rsid w:val="001A164B"/>
    <w:rsid w:val="001C6CCC"/>
    <w:rsid w:val="001D6681"/>
    <w:rsid w:val="001E3BC3"/>
    <w:rsid w:val="001E3E06"/>
    <w:rsid w:val="001F1F85"/>
    <w:rsid w:val="001F7C16"/>
    <w:rsid w:val="00204A09"/>
    <w:rsid w:val="00207647"/>
    <w:rsid w:val="00210E1C"/>
    <w:rsid w:val="00216D8E"/>
    <w:rsid w:val="002273C0"/>
    <w:rsid w:val="0024513A"/>
    <w:rsid w:val="00246ADD"/>
    <w:rsid w:val="00247C4A"/>
    <w:rsid w:val="0025657E"/>
    <w:rsid w:val="00260F6B"/>
    <w:rsid w:val="002770A9"/>
    <w:rsid w:val="00292EBD"/>
    <w:rsid w:val="00296211"/>
    <w:rsid w:val="002A211F"/>
    <w:rsid w:val="002B3DB5"/>
    <w:rsid w:val="002C07C7"/>
    <w:rsid w:val="002C21B0"/>
    <w:rsid w:val="002E07D3"/>
    <w:rsid w:val="002E2AB0"/>
    <w:rsid w:val="003211D9"/>
    <w:rsid w:val="0032335C"/>
    <w:rsid w:val="00325BD7"/>
    <w:rsid w:val="0033463C"/>
    <w:rsid w:val="0034046B"/>
    <w:rsid w:val="00342F8F"/>
    <w:rsid w:val="00347AE4"/>
    <w:rsid w:val="00351558"/>
    <w:rsid w:val="003634AF"/>
    <w:rsid w:val="00370971"/>
    <w:rsid w:val="0038114B"/>
    <w:rsid w:val="00383973"/>
    <w:rsid w:val="00385E81"/>
    <w:rsid w:val="00396148"/>
    <w:rsid w:val="003A37D4"/>
    <w:rsid w:val="003B09A0"/>
    <w:rsid w:val="003B09B9"/>
    <w:rsid w:val="003F1035"/>
    <w:rsid w:val="003F28F2"/>
    <w:rsid w:val="004256E9"/>
    <w:rsid w:val="00432848"/>
    <w:rsid w:val="00442391"/>
    <w:rsid w:val="00444DC7"/>
    <w:rsid w:val="00456EB8"/>
    <w:rsid w:val="00464F36"/>
    <w:rsid w:val="00467E44"/>
    <w:rsid w:val="0049207E"/>
    <w:rsid w:val="0049431B"/>
    <w:rsid w:val="004A1C41"/>
    <w:rsid w:val="004C2C28"/>
    <w:rsid w:val="004C3FE6"/>
    <w:rsid w:val="004D4220"/>
    <w:rsid w:val="004D49B3"/>
    <w:rsid w:val="004E36BA"/>
    <w:rsid w:val="004F40B3"/>
    <w:rsid w:val="004F4D38"/>
    <w:rsid w:val="005104E2"/>
    <w:rsid w:val="005349B8"/>
    <w:rsid w:val="005372AA"/>
    <w:rsid w:val="005412E9"/>
    <w:rsid w:val="00545460"/>
    <w:rsid w:val="0055649C"/>
    <w:rsid w:val="0056063D"/>
    <w:rsid w:val="005620D3"/>
    <w:rsid w:val="00566E70"/>
    <w:rsid w:val="0058077D"/>
    <w:rsid w:val="00581D44"/>
    <w:rsid w:val="005A6EDF"/>
    <w:rsid w:val="005B1EB0"/>
    <w:rsid w:val="005B3A76"/>
    <w:rsid w:val="005D1500"/>
    <w:rsid w:val="005D33FD"/>
    <w:rsid w:val="005F761A"/>
    <w:rsid w:val="00601954"/>
    <w:rsid w:val="00614D36"/>
    <w:rsid w:val="006365A9"/>
    <w:rsid w:val="00636A90"/>
    <w:rsid w:val="00657D8F"/>
    <w:rsid w:val="006617B5"/>
    <w:rsid w:val="00665C04"/>
    <w:rsid w:val="00672CE6"/>
    <w:rsid w:val="00674B69"/>
    <w:rsid w:val="006808D6"/>
    <w:rsid w:val="0068766C"/>
    <w:rsid w:val="006D3E5B"/>
    <w:rsid w:val="006E633D"/>
    <w:rsid w:val="006E7120"/>
    <w:rsid w:val="006F1261"/>
    <w:rsid w:val="00717E81"/>
    <w:rsid w:val="00731BA4"/>
    <w:rsid w:val="00742246"/>
    <w:rsid w:val="00753942"/>
    <w:rsid w:val="00773DE5"/>
    <w:rsid w:val="007838FA"/>
    <w:rsid w:val="007B125F"/>
    <w:rsid w:val="007B2016"/>
    <w:rsid w:val="007D6069"/>
    <w:rsid w:val="007E1B52"/>
    <w:rsid w:val="007E64EC"/>
    <w:rsid w:val="007F38C8"/>
    <w:rsid w:val="00800672"/>
    <w:rsid w:val="00803F9E"/>
    <w:rsid w:val="0080578C"/>
    <w:rsid w:val="00807787"/>
    <w:rsid w:val="00821CB6"/>
    <w:rsid w:val="00823016"/>
    <w:rsid w:val="008346D5"/>
    <w:rsid w:val="00841DD6"/>
    <w:rsid w:val="008665CB"/>
    <w:rsid w:val="008708B6"/>
    <w:rsid w:val="00876690"/>
    <w:rsid w:val="008813DE"/>
    <w:rsid w:val="0089073C"/>
    <w:rsid w:val="008963FE"/>
    <w:rsid w:val="008A3E4C"/>
    <w:rsid w:val="008B4231"/>
    <w:rsid w:val="008B4F29"/>
    <w:rsid w:val="008C5F53"/>
    <w:rsid w:val="008C7114"/>
    <w:rsid w:val="008D660D"/>
    <w:rsid w:val="0090061E"/>
    <w:rsid w:val="00901B96"/>
    <w:rsid w:val="00906729"/>
    <w:rsid w:val="00913B78"/>
    <w:rsid w:val="00914240"/>
    <w:rsid w:val="00930518"/>
    <w:rsid w:val="009320A4"/>
    <w:rsid w:val="00934B0B"/>
    <w:rsid w:val="00951B30"/>
    <w:rsid w:val="009658AB"/>
    <w:rsid w:val="0098044A"/>
    <w:rsid w:val="00990457"/>
    <w:rsid w:val="009B216D"/>
    <w:rsid w:val="009B67F6"/>
    <w:rsid w:val="009D0479"/>
    <w:rsid w:val="009D7563"/>
    <w:rsid w:val="009F00FA"/>
    <w:rsid w:val="009F560A"/>
    <w:rsid w:val="00A228CC"/>
    <w:rsid w:val="00A33FE2"/>
    <w:rsid w:val="00A64DC3"/>
    <w:rsid w:val="00A65AC8"/>
    <w:rsid w:val="00A81813"/>
    <w:rsid w:val="00A81D95"/>
    <w:rsid w:val="00A93E25"/>
    <w:rsid w:val="00AA09B5"/>
    <w:rsid w:val="00AA46D6"/>
    <w:rsid w:val="00AA4775"/>
    <w:rsid w:val="00AA6697"/>
    <w:rsid w:val="00AB11EA"/>
    <w:rsid w:val="00AB32CC"/>
    <w:rsid w:val="00AB4271"/>
    <w:rsid w:val="00AB5EDE"/>
    <w:rsid w:val="00AD0D63"/>
    <w:rsid w:val="00AD160A"/>
    <w:rsid w:val="00AD61CD"/>
    <w:rsid w:val="00AD6232"/>
    <w:rsid w:val="00AF0EDE"/>
    <w:rsid w:val="00B01325"/>
    <w:rsid w:val="00B049E5"/>
    <w:rsid w:val="00B10981"/>
    <w:rsid w:val="00B17378"/>
    <w:rsid w:val="00B425A9"/>
    <w:rsid w:val="00B50710"/>
    <w:rsid w:val="00B6600F"/>
    <w:rsid w:val="00B70283"/>
    <w:rsid w:val="00B72631"/>
    <w:rsid w:val="00B77D20"/>
    <w:rsid w:val="00B83D96"/>
    <w:rsid w:val="00B84DDD"/>
    <w:rsid w:val="00B878A5"/>
    <w:rsid w:val="00BA051B"/>
    <w:rsid w:val="00BB419D"/>
    <w:rsid w:val="00BB4DDE"/>
    <w:rsid w:val="00BC2A52"/>
    <w:rsid w:val="00BC6BC3"/>
    <w:rsid w:val="00BF670A"/>
    <w:rsid w:val="00C00DB6"/>
    <w:rsid w:val="00C05BD3"/>
    <w:rsid w:val="00C20E2A"/>
    <w:rsid w:val="00C26AB8"/>
    <w:rsid w:val="00C27FD4"/>
    <w:rsid w:val="00C40E02"/>
    <w:rsid w:val="00C96281"/>
    <w:rsid w:val="00CA0B02"/>
    <w:rsid w:val="00CA606A"/>
    <w:rsid w:val="00CA622F"/>
    <w:rsid w:val="00CB1313"/>
    <w:rsid w:val="00CB2FB7"/>
    <w:rsid w:val="00CB3E74"/>
    <w:rsid w:val="00CE51F9"/>
    <w:rsid w:val="00CE561E"/>
    <w:rsid w:val="00D0521F"/>
    <w:rsid w:val="00D127F7"/>
    <w:rsid w:val="00D1555B"/>
    <w:rsid w:val="00D45EB5"/>
    <w:rsid w:val="00D55A60"/>
    <w:rsid w:val="00D60152"/>
    <w:rsid w:val="00D738CA"/>
    <w:rsid w:val="00D84767"/>
    <w:rsid w:val="00D8677C"/>
    <w:rsid w:val="00D94C64"/>
    <w:rsid w:val="00DA353C"/>
    <w:rsid w:val="00DB198D"/>
    <w:rsid w:val="00DB4F69"/>
    <w:rsid w:val="00DC2082"/>
    <w:rsid w:val="00DC54B3"/>
    <w:rsid w:val="00DD02A5"/>
    <w:rsid w:val="00DD33FF"/>
    <w:rsid w:val="00DD40CE"/>
    <w:rsid w:val="00DF23EA"/>
    <w:rsid w:val="00E169AA"/>
    <w:rsid w:val="00E17664"/>
    <w:rsid w:val="00E300CD"/>
    <w:rsid w:val="00E335BC"/>
    <w:rsid w:val="00E3365C"/>
    <w:rsid w:val="00E349C6"/>
    <w:rsid w:val="00E431FB"/>
    <w:rsid w:val="00E51B2C"/>
    <w:rsid w:val="00E564CE"/>
    <w:rsid w:val="00E604C2"/>
    <w:rsid w:val="00E62A4F"/>
    <w:rsid w:val="00E652E5"/>
    <w:rsid w:val="00E67594"/>
    <w:rsid w:val="00E7109C"/>
    <w:rsid w:val="00E75856"/>
    <w:rsid w:val="00E93D82"/>
    <w:rsid w:val="00EA0054"/>
    <w:rsid w:val="00EA3FE8"/>
    <w:rsid w:val="00ED1494"/>
    <w:rsid w:val="00ED205A"/>
    <w:rsid w:val="00ED673C"/>
    <w:rsid w:val="00ED7FBF"/>
    <w:rsid w:val="00EE1F1C"/>
    <w:rsid w:val="00F06AB3"/>
    <w:rsid w:val="00F32F7E"/>
    <w:rsid w:val="00F4179C"/>
    <w:rsid w:val="00F46587"/>
    <w:rsid w:val="00F65370"/>
    <w:rsid w:val="00F850DE"/>
    <w:rsid w:val="00F90E57"/>
    <w:rsid w:val="00FA1B7A"/>
    <w:rsid w:val="00FA3E3C"/>
    <w:rsid w:val="00FB2DAE"/>
    <w:rsid w:val="00FC2FEE"/>
    <w:rsid w:val="00FE29FC"/>
    <w:rsid w:val="00FF591B"/>
    <w:rsid w:val="00FF757D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6"/>
    <o:shapelayout v:ext="edit">
      <o:idmap v:ext="edit" data="1"/>
      <o:rules v:ext="edit">
        <o:r id="V:Rule4" type="connector" idref="#_x0000_s1110"/>
        <o:r id="V:Rule5" type="connector" idref="#_x0000_s1109"/>
        <o:r id="V:Rule6" type="connector" idref="#_x0000_s11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16D8E"/>
    <w:rPr>
      <w:rFonts w:ascii="Calibri" w:eastAsia="Times New Roman" w:hAnsi="Calibri"/>
      <w:sz w:val="22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D3E5B"/>
    <w:pPr>
      <w:tabs>
        <w:tab w:val="center" w:pos="4320"/>
        <w:tab w:val="right" w:pos="8640"/>
      </w:tabs>
    </w:pPr>
  </w:style>
  <w:style w:type="character" w:customStyle="1" w:styleId="CabealhoCarcter">
    <w:name w:val="Cabeçalho Carácter"/>
    <w:link w:val="Cabealho"/>
    <w:uiPriority w:val="99"/>
    <w:rsid w:val="006D3E5B"/>
    <w:rPr>
      <w:rFonts w:ascii="Cambria" w:hAnsi="Cambria" w:cs="Times New Roman"/>
      <w:sz w:val="20"/>
      <w:szCs w:val="20"/>
    </w:rPr>
  </w:style>
  <w:style w:type="paragraph" w:styleId="Rodap">
    <w:name w:val="footer"/>
    <w:basedOn w:val="Normal"/>
    <w:link w:val="RodapCarcter"/>
    <w:uiPriority w:val="99"/>
    <w:unhideWhenUsed/>
    <w:rsid w:val="006D3E5B"/>
    <w:pPr>
      <w:tabs>
        <w:tab w:val="center" w:pos="4320"/>
        <w:tab w:val="right" w:pos="8640"/>
      </w:tabs>
    </w:pPr>
  </w:style>
  <w:style w:type="character" w:customStyle="1" w:styleId="RodapCarcter">
    <w:name w:val="Rodapé Carácter"/>
    <w:link w:val="Rodap"/>
    <w:uiPriority w:val="99"/>
    <w:rsid w:val="006D3E5B"/>
    <w:rPr>
      <w:rFonts w:ascii="Cambria" w:hAnsi="Cambria" w:cs="Times New Roman"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D3E5B"/>
    <w:rPr>
      <w:rFonts w:ascii="Lucida Grande" w:hAnsi="Lucida Grande" w:cs="Lucida Grande"/>
      <w:sz w:val="18"/>
      <w:szCs w:val="18"/>
    </w:rPr>
  </w:style>
  <w:style w:type="character" w:customStyle="1" w:styleId="TextodebaloCarcter">
    <w:name w:val="Texto de balão Carácter"/>
    <w:link w:val="Textodebalo"/>
    <w:uiPriority w:val="99"/>
    <w:semiHidden/>
    <w:rsid w:val="006D3E5B"/>
    <w:rPr>
      <w:rFonts w:ascii="Lucida Grande" w:hAnsi="Lucida Grande" w:cs="Lucida Grande"/>
      <w:sz w:val="18"/>
      <w:szCs w:val="18"/>
    </w:rPr>
  </w:style>
  <w:style w:type="table" w:styleId="Tabelacomgrelha">
    <w:name w:val="Table Grid"/>
    <w:basedOn w:val="Tabelanormal"/>
    <w:rsid w:val="00510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unhideWhenUsed/>
    <w:rsid w:val="001C6CCC"/>
    <w:rPr>
      <w:color w:val="808080"/>
    </w:rPr>
  </w:style>
  <w:style w:type="paragraph" w:styleId="Reviso">
    <w:name w:val="Revision"/>
    <w:hidden/>
    <w:uiPriority w:val="71"/>
    <w:rsid w:val="001C6CCC"/>
    <w:rPr>
      <w:lang w:val="en-US" w:eastAsia="en-US"/>
    </w:rPr>
  </w:style>
  <w:style w:type="table" w:customStyle="1" w:styleId="Modelos2linhasCMA">
    <w:name w:val="Modelos_2linhas_CMA"/>
    <w:basedOn w:val="Tabelanormal"/>
    <w:uiPriority w:val="99"/>
    <w:qFormat/>
    <w:rsid w:val="000F6250"/>
    <w:rPr>
      <w:rFonts w:ascii="Calibri" w:hAnsi="Calibri"/>
      <w:color w:val="000000" w:themeColor="text1" w:themeShade="BF"/>
    </w:rPr>
    <w:tblPr>
      <w:tblStyleRowBandSize w:val="1"/>
      <w:tblStyleColBandSize w:val="1"/>
      <w:tblInd w:w="108" w:type="dxa"/>
      <w:tblBorders>
        <w:top w:val="single" w:sz="8" w:space="0" w:color="000000" w:themeColor="text1"/>
        <w:bottom w:val="single" w:sz="8" w:space="0" w:color="000000" w:themeColor="text1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  <w:jc w:val="left"/>
      </w:pPr>
      <w:rPr>
        <w:rFonts w:asciiTheme="minorHAnsi" w:hAnsiTheme="minorHAnsi"/>
        <w:b/>
        <w:bCs/>
        <w:sz w:val="22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  <w:jc w:val="left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2"/>
      </w:rPr>
    </w:tblStylePr>
    <w:tblStylePr w:type="lastCol">
      <w:pPr>
        <w:jc w:val="left"/>
      </w:pPr>
      <w:rPr>
        <w:rFonts w:asciiTheme="minorHAnsi" w:hAnsiTheme="minorHAnsi"/>
        <w:b w:val="0"/>
        <w:bCs/>
        <w:sz w:val="22"/>
      </w:rPr>
    </w:tblStylePr>
    <w:tblStylePr w:type="band1Vert">
      <w:pPr>
        <w:jc w:val="left"/>
      </w:pPr>
      <w:rPr>
        <w:rFonts w:asciiTheme="minorHAnsi" w:hAnsiTheme="minorHAnsi"/>
        <w:sz w:val="22"/>
      </w:rPr>
    </w:tblStylePr>
    <w:tblStylePr w:type="band2Vert">
      <w:pPr>
        <w:jc w:val="left"/>
      </w:pPr>
    </w:tblStylePr>
    <w:tblStylePr w:type="band1Horz">
      <w:pPr>
        <w:jc w:val="left"/>
      </w:pPr>
      <w:tblPr/>
      <w:tcPr>
        <w:tcBorders>
          <w:bottom w:val="nil"/>
        </w:tcBorders>
        <w:shd w:val="clear" w:color="auto" w:fill="FFFFFF" w:themeFill="background1"/>
      </w:tc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tcBorders>
          <w:bottom w:val="nil"/>
        </w:tcBorders>
        <w:shd w:val="clear" w:color="auto" w:fill="F2F2F2" w:themeFill="background1" w:themeFillShade="F2"/>
      </w:tcPr>
    </w:tblStylePr>
  </w:style>
  <w:style w:type="table" w:styleId="SombreadoClaro-Cor2">
    <w:name w:val="Light Shading Accent 2"/>
    <w:basedOn w:val="Tabelanormal"/>
    <w:uiPriority w:val="30"/>
    <w:qFormat/>
    <w:rsid w:val="001A164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ModelosCMA">
    <w:name w:val="Modelos_CMA"/>
    <w:basedOn w:val="Tabelanormal"/>
    <w:uiPriority w:val="99"/>
    <w:qFormat/>
    <w:rsid w:val="000F6250"/>
    <w:rPr>
      <w:rFonts w:ascii="Calibri" w:hAnsi="Calibri"/>
      <w:color w:val="000000" w:themeColor="text1" w:themeShade="BF"/>
    </w:rPr>
    <w:tblPr>
      <w:tblStyleRowBandSize w:val="1"/>
      <w:tblStyleColBandSize w:val="1"/>
      <w:tblInd w:w="108" w:type="dxa"/>
      <w:tblBorders>
        <w:top w:val="single" w:sz="8" w:space="0" w:color="000000" w:themeColor="text1"/>
        <w:bottom w:val="single" w:sz="8" w:space="0" w:color="000000" w:themeColor="text1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  <w:jc w:val="left"/>
      </w:pPr>
      <w:rPr>
        <w:rFonts w:asciiTheme="minorHAnsi" w:hAnsiTheme="minorHAnsi"/>
        <w:b/>
        <w:bCs/>
        <w:sz w:val="22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  <w:jc w:val="left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2"/>
      </w:rPr>
    </w:tblStylePr>
    <w:tblStylePr w:type="lastCol">
      <w:pPr>
        <w:jc w:val="left"/>
      </w:pPr>
      <w:rPr>
        <w:rFonts w:asciiTheme="minorHAnsi" w:hAnsiTheme="minorHAnsi"/>
        <w:b w:val="0"/>
        <w:bCs/>
        <w:sz w:val="22"/>
      </w:rPr>
    </w:tblStylePr>
    <w:tblStylePr w:type="band1Vert">
      <w:pPr>
        <w:jc w:val="left"/>
      </w:pPr>
      <w:rPr>
        <w:rFonts w:asciiTheme="minorHAnsi" w:hAnsiTheme="minorHAnsi"/>
        <w:sz w:val="22"/>
      </w:rPr>
    </w:tblStylePr>
    <w:tblStylePr w:type="band2Vert">
      <w:pPr>
        <w:jc w:val="left"/>
      </w:pPr>
    </w:tblStylePr>
    <w:tblStylePr w:type="band1Horz">
      <w:pPr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tcBorders>
          <w:bottom w:val="nil"/>
        </w:tcBorders>
        <w:shd w:val="clear" w:color="auto" w:fill="FFFFFF" w:themeFill="background1"/>
      </w:tcPr>
    </w:tblStylePr>
  </w:style>
  <w:style w:type="table" w:customStyle="1" w:styleId="ListaColorida1">
    <w:name w:val="Lista Colorida1"/>
    <w:basedOn w:val="Tabelanormal"/>
    <w:uiPriority w:val="63"/>
    <w:rsid w:val="001A164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ombreadoClaro-Cor11">
    <w:name w:val="Sombreado Claro - Cor 11"/>
    <w:basedOn w:val="Tabelanormal"/>
    <w:uiPriority w:val="65"/>
    <w:rsid w:val="00E675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dia1-Cor2">
    <w:name w:val="Medium List 1 Accent 2"/>
    <w:basedOn w:val="Tabelanormal"/>
    <w:uiPriority w:val="70"/>
    <w:rsid w:val="00E675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PargrafodaLista">
    <w:name w:val="List Paragraph"/>
    <w:basedOn w:val="Normal"/>
    <w:uiPriority w:val="72"/>
    <w:qFormat/>
    <w:rsid w:val="00014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go.crispim\Defini&#231;&#245;es%20locais\Temporary%20Internet%20Files\Content.IE5\EXKCAWBX\E67_Ficha_Cand_Grupos_Informais%5b1%5d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147DCB-F7FE-419F-9B5A-90949531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E67_Ficha_Cand_Grupos_Informais[1]</Template>
  <TotalTime>1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 M. Amadora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hugo.crispim</dc:creator>
  <cp:lastModifiedBy>hugo.crispim</cp:lastModifiedBy>
  <cp:revision>1</cp:revision>
  <cp:lastPrinted>2014-10-27T15:54:00Z</cp:lastPrinted>
  <dcterms:created xsi:type="dcterms:W3CDTF">2017-07-10T14:09:00Z</dcterms:created>
  <dcterms:modified xsi:type="dcterms:W3CDTF">2017-07-10T14:10:00Z</dcterms:modified>
</cp:coreProperties>
</file>