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CC" w:rsidRPr="00B41B29" w:rsidRDefault="00496E67" w:rsidP="001C6CCC">
      <w:pPr>
        <w:jc w:val="center"/>
        <w:rPr>
          <w:rFonts w:asciiTheme="minorHAnsi" w:hAnsiTheme="minorHAnsi" w:cs="Arial"/>
          <w:b/>
          <w:noProof/>
          <w:sz w:val="26"/>
          <w:szCs w:val="26"/>
        </w:rPr>
      </w:pPr>
      <w:r w:rsidRPr="00B41B29">
        <w:rPr>
          <w:rFonts w:asciiTheme="minorHAnsi" w:hAnsiTheme="minorHAnsi" w:cs="Arial"/>
          <w:b/>
          <w:noProof/>
          <w:sz w:val="26"/>
          <w:szCs w:val="26"/>
        </w:rPr>
        <w:t>BLVA - Voluntários</w:t>
      </w:r>
    </w:p>
    <w:p w:rsidR="007838C3" w:rsidRPr="00B41B29" w:rsidRDefault="007838C3" w:rsidP="00F06AB3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640"/>
        <w:gridCol w:w="1725"/>
        <w:gridCol w:w="170"/>
        <w:gridCol w:w="397"/>
        <w:gridCol w:w="303"/>
        <w:gridCol w:w="1001"/>
        <w:gridCol w:w="1343"/>
        <w:gridCol w:w="218"/>
        <w:gridCol w:w="140"/>
        <w:gridCol w:w="1417"/>
        <w:gridCol w:w="569"/>
      </w:tblGrid>
      <w:tr w:rsidR="00CC7599" w:rsidRPr="00B41B29" w:rsidTr="00F80846">
        <w:tc>
          <w:tcPr>
            <w:tcW w:w="9923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:rsidR="00CC7599" w:rsidRPr="00B41B29" w:rsidRDefault="00CC7599" w:rsidP="007C33F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01 IDENTIFICAÇÃO PESSOAL</w:t>
            </w:r>
          </w:p>
        </w:tc>
      </w:tr>
      <w:tr w:rsidR="00CC7599" w:rsidRPr="00B41B29" w:rsidTr="00F80846">
        <w:tc>
          <w:tcPr>
            <w:tcW w:w="9923" w:type="dxa"/>
            <w:gridSpan w:val="11"/>
            <w:tcBorders>
              <w:top w:val="single" w:sz="4" w:space="0" w:color="auto"/>
            </w:tcBorders>
          </w:tcPr>
          <w:p w:rsidR="00CC7599" w:rsidRPr="00B41B29" w:rsidRDefault="00CC7599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CC7599" w:rsidRPr="00B41B29" w:rsidRDefault="00CC7599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Nome Completo</w:t>
            </w:r>
          </w:p>
          <w:p w:rsidR="00CC7599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C7599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C7599" w:rsidRPr="00B41B29" w:rsidTr="00F80846">
        <w:tc>
          <w:tcPr>
            <w:tcW w:w="2640" w:type="dxa"/>
            <w:tcBorders>
              <w:top w:val="single" w:sz="4" w:space="0" w:color="auto"/>
            </w:tcBorders>
          </w:tcPr>
          <w:p w:rsidR="00CC7599" w:rsidRPr="00B41B29" w:rsidRDefault="00197071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Data de Nascimento</w:t>
            </w:r>
          </w:p>
          <w:p w:rsidR="00CC7599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C7599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</w:tcBorders>
          </w:tcPr>
          <w:p w:rsidR="00CC7599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margin-left:-3pt;margin-top:3.3pt;width:.1pt;height:24.75pt;flip:y;z-index:251685888;mso-position-horizontal-relative:text;mso-position-vertical-relative:text" o:connectortype="straight"/>
              </w:pict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t>Sexo M</w:t>
            </w:r>
          </w:p>
          <w:p w:rsidR="00CC7599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41B29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 w:val="22"/>
                <w:szCs w:val="22"/>
              </w:rPr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</w:tcBorders>
          </w:tcPr>
          <w:p w:rsidR="00CC7599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47" type="#_x0000_t32" style="position:absolute;margin-left:-2.9pt;margin-top:3.25pt;width:.05pt;height:24.75pt;flip:y;z-index:251684864;mso-position-horizontal-relative:text;mso-position-vertical-relative:text" o:connectortype="straight"/>
              </w:pict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t>Sexo F</w:t>
            </w:r>
          </w:p>
          <w:p w:rsidR="00CC7599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41B29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7599" w:rsidRPr="00B41B29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 w:val="22"/>
                <w:szCs w:val="22"/>
              </w:rPr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CC7599" w:rsidRPr="00B41B29" w:rsidRDefault="00CC7599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97071" w:rsidRPr="00B41B29" w:rsidTr="00F80846">
        <w:tc>
          <w:tcPr>
            <w:tcW w:w="9923" w:type="dxa"/>
            <w:gridSpan w:val="11"/>
            <w:tcBorders>
              <w:top w:val="single" w:sz="4" w:space="0" w:color="auto"/>
            </w:tcBorders>
          </w:tcPr>
          <w:p w:rsidR="00197071" w:rsidRPr="00B41B29" w:rsidRDefault="00197071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Morada</w:t>
            </w:r>
          </w:p>
          <w:p w:rsidR="00197071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97071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97071" w:rsidRPr="00B41B29" w:rsidTr="00F80846">
        <w:tc>
          <w:tcPr>
            <w:tcW w:w="2640" w:type="dxa"/>
            <w:tcBorders>
              <w:top w:val="single" w:sz="4" w:space="0" w:color="auto"/>
            </w:tcBorders>
          </w:tcPr>
          <w:p w:rsidR="00197071" w:rsidRPr="00B41B29" w:rsidRDefault="00992463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Freguesia</w:t>
            </w:r>
          </w:p>
          <w:p w:rsidR="00197071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97071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283" w:type="dxa"/>
            <w:gridSpan w:val="10"/>
            <w:tcBorders>
              <w:top w:val="single" w:sz="4" w:space="0" w:color="auto"/>
            </w:tcBorders>
          </w:tcPr>
          <w:p w:rsidR="00197071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52" type="#_x0000_t32" style="position:absolute;margin-left:-2.9pt;margin-top:1.9pt;width:.05pt;height:24.75pt;flip:y;z-index:251691008;mso-position-horizontal-relative:text;mso-position-vertical-relative:text" o:connectortype="straight"/>
              </w:pict>
            </w:r>
            <w:r w:rsidR="00992463" w:rsidRPr="00B41B29">
              <w:rPr>
                <w:rFonts w:asciiTheme="minorHAnsi" w:hAnsiTheme="minorHAnsi"/>
                <w:sz w:val="22"/>
                <w:szCs w:val="22"/>
              </w:rPr>
              <w:t>Código Postal</w:t>
            </w:r>
          </w:p>
          <w:p w:rsidR="00197071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97071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97071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D4BCC" w:rsidRPr="00B41B29" w:rsidTr="00F80846">
        <w:tc>
          <w:tcPr>
            <w:tcW w:w="4535" w:type="dxa"/>
            <w:gridSpan w:val="3"/>
            <w:tcBorders>
              <w:top w:val="single" w:sz="4" w:space="0" w:color="auto"/>
            </w:tcBorders>
          </w:tcPr>
          <w:p w:rsidR="00CD4BCC" w:rsidRPr="00B41B29" w:rsidRDefault="00CD4BCC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N.º Doc. Identificação</w:t>
            </w:r>
          </w:p>
          <w:p w:rsidR="00CD4BCC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D4BCC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CD4BCC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D4BCC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D4BCC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D4BCC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CD4BCC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CD4BCC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58" type="#_x0000_t32" style="position:absolute;margin-left:-2.9pt;margin-top:1.9pt;width:.05pt;height:24.75pt;flip:y;z-index:251700224;mso-position-horizontal-relative:text;mso-position-vertical-relative:text" o:connectortype="straight"/>
              </w:pict>
            </w:r>
            <w:r w:rsidR="00CD4BCC" w:rsidRPr="00B41B29">
              <w:rPr>
                <w:rFonts w:asciiTheme="minorHAnsi" w:hAnsiTheme="minorHAnsi"/>
                <w:noProof/>
                <w:sz w:val="22"/>
                <w:szCs w:val="22"/>
              </w:rPr>
              <w:t>BI</w:t>
            </w:r>
          </w:p>
          <w:p w:rsidR="00CD4BCC" w:rsidRPr="00B41B29" w:rsidRDefault="00F80846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B29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 w:val="22"/>
                <w:szCs w:val="22"/>
              </w:rPr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CD4BCC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59" type="#_x0000_t32" style="position:absolute;margin-left:-2.9pt;margin-top:1.9pt;width:.05pt;height:24.75pt;flip:y;z-index:251701248;mso-position-horizontal-relative:text;mso-position-vertical-relative:text" o:connectortype="straight"/>
              </w:pict>
            </w:r>
            <w:r w:rsidR="00CD4BCC" w:rsidRPr="00B41B29">
              <w:rPr>
                <w:rFonts w:asciiTheme="minorHAnsi" w:hAnsiTheme="minorHAnsi"/>
                <w:noProof/>
                <w:sz w:val="22"/>
                <w:szCs w:val="22"/>
              </w:rPr>
              <w:t>CC</w:t>
            </w:r>
          </w:p>
          <w:p w:rsidR="00CD4BCC" w:rsidRPr="00B41B29" w:rsidRDefault="00F80846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B29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 w:val="22"/>
                <w:szCs w:val="22"/>
              </w:rPr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D4BCC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60" type="#_x0000_t32" style="position:absolute;margin-left:-2.9pt;margin-top:1.9pt;width:.05pt;height:24.75pt;flip:y;z-index:251702272;mso-position-horizontal-relative:text;mso-position-vertical-relative:text" o:connectortype="straight"/>
              </w:pict>
            </w:r>
            <w:r w:rsidR="00F80846">
              <w:rPr>
                <w:rFonts w:asciiTheme="minorHAnsi" w:hAnsiTheme="minorHAnsi"/>
                <w:sz w:val="22"/>
                <w:szCs w:val="22"/>
              </w:rPr>
              <w:t>Outro.</w:t>
            </w:r>
          </w:p>
          <w:p w:rsidR="00CD4BCC" w:rsidRPr="00B41B29" w:rsidRDefault="00F80846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noProof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B29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 w:val="22"/>
                <w:szCs w:val="22"/>
              </w:rPr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 w:val="22"/>
                <w:szCs w:val="22"/>
              </w:rPr>
              <w:fldChar w:fldCharType="end"/>
            </w:r>
          </w:p>
        </w:tc>
      </w:tr>
      <w:tr w:rsidR="00637E03" w:rsidRPr="00B41B29" w:rsidTr="00F80846">
        <w:tc>
          <w:tcPr>
            <w:tcW w:w="2640" w:type="dxa"/>
            <w:tcBorders>
              <w:top w:val="single" w:sz="4" w:space="0" w:color="auto"/>
            </w:tcBorders>
          </w:tcPr>
          <w:p w:rsidR="00637E03" w:rsidRPr="00B41B29" w:rsidRDefault="00637E03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NIF</w:t>
            </w:r>
          </w:p>
          <w:p w:rsidR="00637E03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37E03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</w:tcBorders>
          </w:tcPr>
          <w:p w:rsidR="00637E03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75" type="#_x0000_t32" style="position:absolute;margin-left:-2.9pt;margin-top:1.9pt;width:.05pt;height:24.75pt;flip:y;z-index:251718656;mso-position-horizontal-relative:text;mso-position-vertical-relative:text" o:connectortype="straight"/>
              </w:pic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Carta de Condução</w:t>
            </w:r>
          </w:p>
          <w:p w:rsidR="00637E03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37E03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</w:tcBorders>
          </w:tcPr>
          <w:p w:rsidR="00637E03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76" type="#_x0000_t32" style="position:absolute;margin-left:-2.9pt;margin-top:1.9pt;width:.05pt;height:24.75pt;flip:y;z-index:251719680;mso-position-horizontal-relative:text;mso-position-vertical-relative:text" o:connectortype="straight"/>
              </w:pic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Sim</w:t>
            </w:r>
          </w:p>
          <w:p w:rsidR="00637E03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37E03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</w:tcBorders>
          </w:tcPr>
          <w:p w:rsidR="00637E03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77" type="#_x0000_t32" style="position:absolute;margin-left:-2.9pt;margin-top:1.9pt;width:.05pt;height:24.75pt;flip:y;z-index:251720704;mso-position-horizontal-relative:text;mso-position-vertical-relative:text" o:connectortype="straight"/>
              </w:pic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Não</w:t>
            </w:r>
          </w:p>
          <w:p w:rsidR="00637E03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37E03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37E03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B0F9D" w:rsidRPr="00B41B29" w:rsidTr="00F80846"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0B0F9D" w:rsidRPr="00B41B29" w:rsidRDefault="000B0F9D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Telefone</w:t>
            </w:r>
          </w:p>
          <w:p w:rsidR="000B0F9D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B0F9D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B0F9D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78" type="#_x0000_t32" style="position:absolute;margin-left:-2.9pt;margin-top:1.9pt;width:.05pt;height:24.75pt;flip:y;z-index:251722752;mso-position-horizontal-relative:text;mso-position-vertical-relative:text" o:connectortype="straight"/>
              </w:pict>
            </w:r>
            <w:r w:rsidR="000B0F9D" w:rsidRPr="00B41B29">
              <w:rPr>
                <w:rFonts w:asciiTheme="minorHAnsi" w:hAnsiTheme="minorHAnsi"/>
                <w:sz w:val="22"/>
                <w:szCs w:val="22"/>
              </w:rPr>
              <w:t>Telemóvel</w:t>
            </w:r>
          </w:p>
          <w:p w:rsidR="000B0F9D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B0F9D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B0F9D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pict>
                <v:shape id="_x0000_s1079" type="#_x0000_t32" style="position:absolute;margin-left:-2.9pt;margin-top:1.9pt;width:.05pt;height:24.75pt;flip:y;z-index:251723776;mso-position-horizontal-relative:text;mso-position-vertical-relative:text" o:connectortype="straight"/>
              </w:pict>
            </w:r>
            <w:r w:rsidR="000B0F9D" w:rsidRPr="00B41B29">
              <w:rPr>
                <w:rFonts w:asciiTheme="minorHAnsi" w:hAnsiTheme="minorHAnsi"/>
                <w:sz w:val="22"/>
                <w:szCs w:val="22"/>
              </w:rPr>
              <w:t>Email</w:t>
            </w:r>
          </w:p>
          <w:p w:rsidR="000B0F9D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B0F9D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B0F9D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B59FC" w:rsidRPr="00B41B29" w:rsidTr="00F80846">
        <w:tc>
          <w:tcPr>
            <w:tcW w:w="9923" w:type="dxa"/>
            <w:gridSpan w:val="11"/>
            <w:tcBorders>
              <w:top w:val="single" w:sz="4" w:space="0" w:color="auto"/>
            </w:tcBorders>
          </w:tcPr>
          <w:p w:rsidR="008B59FC" w:rsidRPr="00B41B29" w:rsidRDefault="008B59FC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3E560E" w:rsidRPr="00B41B29" w:rsidTr="00F80846"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E560E" w:rsidRPr="00B41B29" w:rsidRDefault="003E560E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Profissão</w:t>
            </w:r>
          </w:p>
          <w:p w:rsidR="003E560E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E560E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E560E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E560E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E560E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E560E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E560E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B59FC" w:rsidRPr="00B41B29" w:rsidTr="00F80846">
        <w:tc>
          <w:tcPr>
            <w:tcW w:w="9923" w:type="dxa"/>
            <w:gridSpan w:val="11"/>
            <w:tcBorders>
              <w:top w:val="single" w:sz="4" w:space="0" w:color="auto"/>
            </w:tcBorders>
          </w:tcPr>
          <w:p w:rsidR="008B59FC" w:rsidRPr="00B41B29" w:rsidRDefault="008B59FC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8B59FC" w:rsidRPr="00B41B29" w:rsidTr="00F80846"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Habilitações Literárias</w:t>
            </w:r>
          </w:p>
        </w:tc>
      </w:tr>
      <w:tr w:rsidR="008B59FC" w:rsidRPr="00B41B29" w:rsidTr="00F80846">
        <w:tc>
          <w:tcPr>
            <w:tcW w:w="4365" w:type="dxa"/>
            <w:gridSpan w:val="2"/>
            <w:tcBorders>
              <w:top w:val="single" w:sz="4" w:space="0" w:color="auto"/>
            </w:tcBorders>
            <w:vAlign w:val="center"/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Sem Escolaridade</w:t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23F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2" w:type="dxa"/>
            <w:gridSpan w:val="6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Ensino Médio/Bacharelato</w:t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23F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59FC" w:rsidRPr="00B41B29" w:rsidTr="00F80846">
        <w:tc>
          <w:tcPr>
            <w:tcW w:w="4365" w:type="dxa"/>
            <w:gridSpan w:val="2"/>
            <w:tcBorders>
              <w:top w:val="single" w:sz="4" w:space="0" w:color="auto"/>
            </w:tcBorders>
            <w:vAlign w:val="center"/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1º Ciclo</w:t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23F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2" w:type="dxa"/>
            <w:gridSpan w:val="6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Qual?</w:t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59FC" w:rsidRPr="00B41B29" w:rsidTr="00F80846">
        <w:tc>
          <w:tcPr>
            <w:tcW w:w="4365" w:type="dxa"/>
            <w:gridSpan w:val="2"/>
            <w:tcBorders>
              <w:top w:val="single" w:sz="4" w:space="0" w:color="auto"/>
            </w:tcBorders>
            <w:vAlign w:val="center"/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2º Ciclo</w:t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23F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2" w:type="dxa"/>
            <w:gridSpan w:val="6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59FC" w:rsidRPr="00B41B29" w:rsidTr="00F80846">
        <w:tc>
          <w:tcPr>
            <w:tcW w:w="4365" w:type="dxa"/>
            <w:gridSpan w:val="2"/>
            <w:tcBorders>
              <w:top w:val="single" w:sz="4" w:space="0" w:color="auto"/>
            </w:tcBorders>
            <w:vAlign w:val="center"/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3º Ciclo</w:t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23F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2" w:type="dxa"/>
            <w:gridSpan w:val="6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Ensino Superior</w:t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23F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59FC" w:rsidRPr="00B41B29" w:rsidTr="00F80846"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Ensino Secundário</w:t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23F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Qual?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59FC" w:rsidRPr="00B41B29" w:rsidTr="00F80846">
        <w:tc>
          <w:tcPr>
            <w:tcW w:w="992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8B59FC" w:rsidRPr="00B41B29" w:rsidTr="00F80846"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Situação Profissional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59FC" w:rsidRPr="00B41B29" w:rsidTr="00F80846">
        <w:tc>
          <w:tcPr>
            <w:tcW w:w="4365" w:type="dxa"/>
            <w:gridSpan w:val="2"/>
            <w:tcBorders>
              <w:top w:val="single" w:sz="4" w:space="0" w:color="auto"/>
            </w:tcBorders>
            <w:vAlign w:val="center"/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Estudante</w:t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23F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2" w:type="dxa"/>
            <w:gridSpan w:val="6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Reformado/a/Pensionista</w:t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23F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59FC" w:rsidRPr="00B41B29" w:rsidTr="00F80846">
        <w:tc>
          <w:tcPr>
            <w:tcW w:w="4365" w:type="dxa"/>
            <w:gridSpan w:val="2"/>
            <w:tcBorders>
              <w:top w:val="single" w:sz="4" w:space="0" w:color="auto"/>
            </w:tcBorders>
            <w:vAlign w:val="center"/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Empregado/a</w:t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23F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2" w:type="dxa"/>
            <w:gridSpan w:val="6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Outra. Qual?</w:t>
            </w:r>
            <w:r w:rsidR="00994D0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97060"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4D09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D97060" w:rsidRPr="00B41B29">
              <w:rPr>
                <w:rFonts w:asciiTheme="minorHAnsi" w:hAnsiTheme="minorHAnsi"/>
                <w:sz w:val="22"/>
                <w:szCs w:val="22"/>
              </w:rPr>
            </w:r>
            <w:r w:rsidR="00D97060"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94D0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94D0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94D0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94D0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94D0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97060"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59FC" w:rsidRPr="00B41B29" w:rsidTr="00F80846"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Desempregado/a</w:t>
            </w:r>
            <w:r w:rsidR="0040323F" w:rsidRPr="00B41B29">
              <w:rPr>
                <w:rFonts w:asciiTheme="minorHAnsi" w:hAnsiTheme="minorHAnsi"/>
                <w:sz w:val="22"/>
                <w:szCs w:val="22"/>
              </w:rPr>
              <w:tab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23F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59FC" w:rsidRPr="00B41B29" w:rsidTr="00F80846"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44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8B59FC" w:rsidRPr="00B41B29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8B59FC" w:rsidRPr="00B41B29" w:rsidTr="00F80846">
        <w:trPr>
          <w:trHeight w:val="1134"/>
        </w:trPr>
        <w:tc>
          <w:tcPr>
            <w:tcW w:w="9923" w:type="dxa"/>
            <w:gridSpan w:val="11"/>
            <w:tcBorders>
              <w:top w:val="single" w:sz="4" w:space="0" w:color="auto"/>
            </w:tcBorders>
          </w:tcPr>
          <w:p w:rsidR="008B59FC" w:rsidRDefault="008B59FC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t>Outras Competências (formações, hobbies)</w:t>
            </w:r>
          </w:p>
          <w:p w:rsidR="00994D09" w:rsidRPr="00B41B29" w:rsidRDefault="00D97060" w:rsidP="008B59F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4D09" w:rsidRPr="00B41B2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 w:val="22"/>
                <w:szCs w:val="22"/>
              </w:rPr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94D0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94D0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94D0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94D0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994D09" w:rsidRPr="00B41B2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1B2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8B59FC" w:rsidRPr="00B41B29" w:rsidRDefault="008B59FC" w:rsidP="00F06AB3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7" w:type="dxa"/>
        <w:tblInd w:w="94" w:type="dxa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3854"/>
        <w:gridCol w:w="1134"/>
        <w:gridCol w:w="2664"/>
        <w:gridCol w:w="1140"/>
        <w:gridCol w:w="1135"/>
      </w:tblGrid>
      <w:tr w:rsidR="00853616" w:rsidRPr="00B41B29" w:rsidTr="00393DE5">
        <w:trPr>
          <w:cnfStyle w:val="100000000000"/>
          <w:trHeight w:val="283"/>
        </w:trPr>
        <w:tc>
          <w:tcPr>
            <w:cnfStyle w:val="001000000000"/>
            <w:tcW w:w="992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853616" w:rsidRPr="00B41B29" w:rsidRDefault="00853616" w:rsidP="00F3500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 w:cs="FoundryMonoline-Bold"/>
                <w:sz w:val="22"/>
                <w:szCs w:val="22"/>
              </w:rPr>
              <w:t>02</w:t>
            </w:r>
            <w:r w:rsidR="008D4ADD" w:rsidRPr="00B41B29">
              <w:rPr>
                <w:rFonts w:asciiTheme="minorHAnsi" w:hAnsiTheme="minorHAnsi" w:cs="FoundryMonoline-Bold"/>
                <w:sz w:val="22"/>
                <w:szCs w:val="22"/>
              </w:rPr>
              <w:t xml:space="preserve"> </w:t>
            </w:r>
            <w:r w:rsidR="008B59FC" w:rsidRPr="00B41B29">
              <w:rPr>
                <w:rFonts w:asciiTheme="minorHAnsi" w:hAnsiTheme="minorHAnsi" w:cs="FoundryMonoline-Bold"/>
                <w:bCs w:val="0"/>
                <w:sz w:val="22"/>
                <w:szCs w:val="22"/>
              </w:rPr>
              <w:t>EXPERIÊNCIA EM VOLUNTARIADO</w:t>
            </w:r>
          </w:p>
        </w:tc>
      </w:tr>
      <w:tr w:rsidR="008B59FC" w:rsidRPr="00B41B29" w:rsidTr="00393DE5">
        <w:trPr>
          <w:cnfStyle w:val="000000100000"/>
          <w:trHeight w:val="340"/>
        </w:trPr>
        <w:tc>
          <w:tcPr>
            <w:cnfStyle w:val="001000000000"/>
            <w:tcW w:w="765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8B59FC" w:rsidRPr="00B41B29" w:rsidRDefault="008B59FC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Formação em Voluntariado</w:t>
            </w: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8B59FC" w:rsidRPr="00B41B29" w:rsidRDefault="008B59FC" w:rsidP="009867CF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B41B29">
              <w:rPr>
                <w:rFonts w:asciiTheme="minorHAnsi" w:hAnsiTheme="minorHAnsi"/>
                <w:bCs/>
                <w:szCs w:val="22"/>
              </w:rPr>
              <w:t>Sim</w:t>
            </w:r>
            <w:r w:rsidR="00393DE5" w:rsidRPr="00B41B29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8B59FC" w:rsidRPr="00B41B29" w:rsidRDefault="008B59FC" w:rsidP="009867CF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B41B29">
              <w:rPr>
                <w:rFonts w:asciiTheme="minorHAnsi" w:hAnsiTheme="minorHAnsi"/>
                <w:bCs/>
                <w:szCs w:val="22"/>
              </w:rPr>
              <w:t>Não</w:t>
            </w:r>
            <w:r w:rsidR="00393DE5" w:rsidRPr="00B41B29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</w:tr>
      <w:tr w:rsidR="008D4ADD" w:rsidRPr="00B41B29" w:rsidTr="00393DE5">
        <w:trPr>
          <w:cnfStyle w:val="000000010000"/>
          <w:trHeight w:val="340"/>
        </w:trPr>
        <w:tc>
          <w:tcPr>
            <w:cnfStyle w:val="001000000000"/>
            <w:tcW w:w="992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8D4ADD" w:rsidRPr="00B41B29" w:rsidRDefault="008B59FC" w:rsidP="008D4A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Se sim. Qual?</w:t>
            </w:r>
            <w:r w:rsidR="00994D09">
              <w:rPr>
                <w:rFonts w:asciiTheme="minorHAnsi" w:hAnsiTheme="minorHAnsi"/>
              </w:rPr>
              <w:t xml:space="preserve"> </w:t>
            </w:r>
            <w:r w:rsidR="00D97060"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4D09" w:rsidRPr="00B41B29">
              <w:rPr>
                <w:rFonts w:asciiTheme="minorHAnsi" w:hAnsiTheme="minorHAnsi"/>
              </w:rPr>
              <w:instrText xml:space="preserve"> FORMTEXT </w:instrText>
            </w:r>
            <w:r w:rsidR="00D97060" w:rsidRPr="00B41B29">
              <w:rPr>
                <w:rFonts w:asciiTheme="minorHAnsi" w:hAnsiTheme="minorHAnsi"/>
              </w:rPr>
            </w:r>
            <w:r w:rsidR="00D97060" w:rsidRPr="00B41B29">
              <w:rPr>
                <w:rFonts w:asciiTheme="minorHAnsi" w:hAnsiTheme="minorHAnsi"/>
              </w:rPr>
              <w:fldChar w:fldCharType="separate"/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="00D97060" w:rsidRPr="00B41B29">
              <w:rPr>
                <w:rFonts w:asciiTheme="minorHAnsi" w:hAnsiTheme="minorHAnsi"/>
              </w:rPr>
              <w:fldChar w:fldCharType="end"/>
            </w:r>
          </w:p>
        </w:tc>
      </w:tr>
      <w:tr w:rsidR="008B59FC" w:rsidRPr="00B41B29" w:rsidTr="00393DE5">
        <w:trPr>
          <w:cnfStyle w:val="000000100000"/>
          <w:trHeight w:val="340"/>
        </w:trPr>
        <w:tc>
          <w:tcPr>
            <w:cnfStyle w:val="001000000000"/>
            <w:tcW w:w="765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8B59FC" w:rsidRPr="00B41B29" w:rsidRDefault="008B59FC" w:rsidP="009867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Experiência de Voluntariado</w:t>
            </w:r>
          </w:p>
        </w:tc>
        <w:tc>
          <w:tcPr>
            <w:tcW w:w="1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8B59FC" w:rsidRPr="00B41B29" w:rsidRDefault="008B59FC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B41B29">
              <w:rPr>
                <w:rFonts w:asciiTheme="minorHAnsi" w:hAnsiTheme="minorHAnsi"/>
                <w:bCs/>
                <w:szCs w:val="22"/>
              </w:rPr>
              <w:t>Sim</w:t>
            </w:r>
            <w:r w:rsidR="00393DE5" w:rsidRPr="00B41B29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8B59FC" w:rsidRPr="00B41B29" w:rsidRDefault="008B59FC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B41B29">
              <w:rPr>
                <w:rFonts w:asciiTheme="minorHAnsi" w:hAnsiTheme="minorHAnsi"/>
                <w:bCs/>
                <w:szCs w:val="22"/>
              </w:rPr>
              <w:t>Não</w:t>
            </w:r>
            <w:r w:rsidR="00393DE5" w:rsidRPr="00B41B29"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</w:tr>
      <w:tr w:rsidR="008B59FC" w:rsidRPr="00B41B29" w:rsidTr="00393DE5">
        <w:trPr>
          <w:cnfStyle w:val="000000010000"/>
          <w:trHeight w:val="340"/>
        </w:trPr>
        <w:tc>
          <w:tcPr>
            <w:cnfStyle w:val="001000000000"/>
            <w:tcW w:w="992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8B59FC" w:rsidRPr="00B41B29" w:rsidRDefault="008B59FC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</w:rPr>
              <w:t>Duração da Experiência de Voluntariado</w:t>
            </w:r>
          </w:p>
        </w:tc>
      </w:tr>
      <w:tr w:rsidR="000400D6" w:rsidRPr="00B41B29" w:rsidTr="00393DE5">
        <w:trPr>
          <w:cnfStyle w:val="000000100000"/>
          <w:trHeight w:val="340"/>
        </w:trPr>
        <w:tc>
          <w:tcPr>
            <w:cnfStyle w:val="001000000000"/>
            <w:tcW w:w="3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400D6" w:rsidRPr="00B41B29" w:rsidRDefault="000400D6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Menos de 6 meses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400D6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szCs w:val="22"/>
              </w:rPr>
            </w:pPr>
            <w:r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Cs w:val="22"/>
              </w:rPr>
            </w:r>
            <w:r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400D6" w:rsidRPr="00B41B29" w:rsidRDefault="000400D6" w:rsidP="000400D6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szCs w:val="22"/>
              </w:rPr>
            </w:pPr>
            <w:r w:rsidRPr="00B41B29">
              <w:rPr>
                <w:rFonts w:asciiTheme="minorHAnsi" w:hAnsiTheme="minorHAnsi"/>
                <w:szCs w:val="22"/>
              </w:rPr>
              <w:t>1 ano - 2 anos</w:t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400D6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szCs w:val="22"/>
              </w:rPr>
            </w:pPr>
            <w:r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Cs w:val="22"/>
              </w:rPr>
            </w:r>
            <w:r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</w:tr>
      <w:tr w:rsidR="000400D6" w:rsidRPr="00B41B29" w:rsidTr="00393DE5">
        <w:trPr>
          <w:cnfStyle w:val="000000010000"/>
          <w:trHeight w:val="340"/>
        </w:trPr>
        <w:tc>
          <w:tcPr>
            <w:cnfStyle w:val="001000000000"/>
            <w:tcW w:w="3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400D6" w:rsidRPr="00B41B29" w:rsidRDefault="000400D6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lastRenderedPageBreak/>
              <w:t>6 meses - 1 ano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400D6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400D6" w:rsidRPr="00B41B29" w:rsidRDefault="000400D6" w:rsidP="007C33FD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 w:hint="default"/>
              </w:rPr>
              <w:t>Mais de 2 anos</w:t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400D6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0400D6" w:rsidRPr="00B41B29" w:rsidTr="00393DE5">
        <w:trPr>
          <w:cnfStyle w:val="000000100000"/>
          <w:trHeight w:val="340"/>
        </w:trPr>
        <w:tc>
          <w:tcPr>
            <w:cnfStyle w:val="001000000000"/>
            <w:tcW w:w="992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400D6" w:rsidRPr="00B41B29" w:rsidRDefault="000400D6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Entidade/s</w:t>
            </w:r>
          </w:p>
          <w:p w:rsidR="000400D6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4D09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</w:tr>
      <w:tr w:rsidR="000302BB" w:rsidRPr="00B41B29" w:rsidTr="00393DE5">
        <w:trPr>
          <w:cnfStyle w:val="000000010000"/>
          <w:trHeight w:val="340"/>
        </w:trPr>
        <w:tc>
          <w:tcPr>
            <w:cnfStyle w:val="001000000000"/>
            <w:tcW w:w="992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Áreas em que realizou Voluntariado</w:t>
            </w:r>
          </w:p>
        </w:tc>
      </w:tr>
      <w:tr w:rsidR="000302BB" w:rsidRPr="00B41B29" w:rsidTr="00393DE5">
        <w:trPr>
          <w:cnfStyle w:val="000000100000"/>
          <w:trHeight w:val="340"/>
        </w:trPr>
        <w:tc>
          <w:tcPr>
            <w:cnfStyle w:val="001000000000"/>
            <w:tcW w:w="3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Acção Social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Cs w:val="22"/>
              </w:rPr>
            </w:r>
            <w:r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szCs w:val="22"/>
              </w:rPr>
            </w:pPr>
            <w:r w:rsidRPr="00B41B29">
              <w:rPr>
                <w:rFonts w:asciiTheme="minorHAnsi" w:hAnsiTheme="minorHAnsi"/>
                <w:szCs w:val="22"/>
              </w:rPr>
              <w:t>Desenvolvimento da Vida Associativa</w:t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Cs w:val="22"/>
              </w:rPr>
            </w:r>
            <w:r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</w:tr>
      <w:tr w:rsidR="000302BB" w:rsidRPr="00B41B29" w:rsidTr="00393DE5">
        <w:trPr>
          <w:cnfStyle w:val="000000010000"/>
          <w:trHeight w:val="340"/>
        </w:trPr>
        <w:tc>
          <w:tcPr>
            <w:cnfStyle w:val="001000000000"/>
            <w:tcW w:w="3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Infância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 w:hint="default"/>
              </w:rPr>
              <w:t>Desporto</w:t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0302BB" w:rsidRPr="00B41B29" w:rsidTr="00393DE5">
        <w:trPr>
          <w:cnfStyle w:val="000000100000"/>
          <w:trHeight w:val="340"/>
        </w:trPr>
        <w:tc>
          <w:tcPr>
            <w:cnfStyle w:val="001000000000"/>
            <w:tcW w:w="3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Juventude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Cs w:val="22"/>
              </w:rPr>
            </w:r>
            <w:r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szCs w:val="22"/>
              </w:rPr>
            </w:pPr>
            <w:r w:rsidRPr="00B41B29">
              <w:rPr>
                <w:rFonts w:asciiTheme="minorHAnsi" w:hAnsiTheme="minorHAnsi"/>
                <w:szCs w:val="22"/>
              </w:rPr>
              <w:t>Formação</w:t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Cs w:val="22"/>
              </w:rPr>
            </w:r>
            <w:r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</w:tr>
      <w:tr w:rsidR="000302BB" w:rsidRPr="00B41B29" w:rsidTr="00393DE5">
        <w:trPr>
          <w:cnfStyle w:val="000000010000"/>
          <w:trHeight w:val="340"/>
        </w:trPr>
        <w:tc>
          <w:tcPr>
            <w:cnfStyle w:val="001000000000"/>
            <w:tcW w:w="3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Idosos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 w:hint="default"/>
              </w:rPr>
              <w:t>Saúde</w:t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0302BB" w:rsidRPr="00B41B29" w:rsidTr="00393DE5">
        <w:trPr>
          <w:cnfStyle w:val="000000100000"/>
          <w:trHeight w:val="340"/>
        </w:trPr>
        <w:tc>
          <w:tcPr>
            <w:cnfStyle w:val="001000000000"/>
            <w:tcW w:w="3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Deficiência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Cs w:val="22"/>
              </w:rPr>
            </w:r>
            <w:r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szCs w:val="22"/>
              </w:rPr>
            </w:pPr>
            <w:r w:rsidRPr="00B41B29">
              <w:rPr>
                <w:rFonts w:asciiTheme="minorHAnsi" w:hAnsiTheme="minorHAnsi"/>
                <w:szCs w:val="22"/>
              </w:rPr>
              <w:t>Justiça (Apoio à Vítima, Reinserção Social…)</w:t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Cs w:val="22"/>
              </w:rPr>
            </w:r>
            <w:r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</w:tr>
      <w:tr w:rsidR="000302BB" w:rsidRPr="00B41B29" w:rsidTr="00393DE5">
        <w:trPr>
          <w:cnfStyle w:val="000000010000"/>
          <w:trHeight w:val="340"/>
        </w:trPr>
        <w:tc>
          <w:tcPr>
            <w:cnfStyle w:val="001000000000"/>
            <w:tcW w:w="3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Toxicodependência/Sem Abrigo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 w:hint="default"/>
              </w:rPr>
              <w:t>Educação</w:t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0302BB" w:rsidRPr="00B41B29" w:rsidTr="00994D09">
        <w:trPr>
          <w:cnfStyle w:val="000000100000"/>
          <w:trHeight w:val="340"/>
        </w:trPr>
        <w:tc>
          <w:tcPr>
            <w:cnfStyle w:val="001000000000"/>
            <w:tcW w:w="385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Minorias Étnicas/Imigração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Cs w:val="22"/>
              </w:rPr>
            </w:r>
            <w:r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380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0302BB" w:rsidP="000302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szCs w:val="22"/>
              </w:rPr>
            </w:pPr>
            <w:r w:rsidRPr="00B41B29">
              <w:rPr>
                <w:rFonts w:asciiTheme="minorHAnsi" w:hAnsiTheme="minorHAnsi"/>
                <w:szCs w:val="22"/>
              </w:rPr>
              <w:t>Defesa do Património e Ambiente</w:t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302BB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Cs w:val="22"/>
              </w:rPr>
            </w:r>
            <w:r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</w:tr>
      <w:tr w:rsidR="00994D09" w:rsidRPr="00B41B29" w:rsidTr="00994D09">
        <w:trPr>
          <w:cnfStyle w:val="000000010000"/>
          <w:trHeight w:val="340"/>
        </w:trPr>
        <w:tc>
          <w:tcPr>
            <w:cnfStyle w:val="001000000000"/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D09" w:rsidRPr="00B41B29" w:rsidRDefault="00994D09" w:rsidP="000302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Ciência e Cultura</w:t>
            </w:r>
          </w:p>
        </w:tc>
        <w:tc>
          <w:tcPr>
            <w:tcW w:w="1134" w:type="dxa"/>
            <w:shd w:val="clear" w:color="auto" w:fill="auto"/>
          </w:tcPr>
          <w:p w:rsidR="00994D09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D09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2"/>
            <w:vMerge w:val="restart"/>
            <w:shd w:val="clear" w:color="auto" w:fill="auto"/>
            <w:vAlign w:val="top"/>
          </w:tcPr>
          <w:p w:rsidR="00994D09" w:rsidRDefault="00994D09" w:rsidP="000302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 w:hint="default"/>
              </w:rPr>
              <w:t>Outra. Qual?</w:t>
            </w:r>
            <w:r>
              <w:rPr>
                <w:rFonts w:asciiTheme="minorHAnsi" w:hAnsiTheme="minorHAnsi" w:hint="default"/>
              </w:rPr>
              <w:t xml:space="preserve"> </w:t>
            </w:r>
          </w:p>
          <w:p w:rsidR="00994D09" w:rsidRPr="00B41B29" w:rsidRDefault="00D97060" w:rsidP="000302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4D09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="00994D09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:rsidR="00994D09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D09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994D09" w:rsidRPr="00B41B29" w:rsidTr="00994D09">
        <w:trPr>
          <w:cnfStyle w:val="000000100000"/>
          <w:trHeight w:val="340"/>
        </w:trPr>
        <w:tc>
          <w:tcPr>
            <w:cnfStyle w:val="001000000000"/>
            <w:tcW w:w="3854" w:type="dxa"/>
            <w:tcBorders>
              <w:top w:val="single" w:sz="4" w:space="0" w:color="auto"/>
            </w:tcBorders>
            <w:shd w:val="clear" w:color="auto" w:fill="auto"/>
          </w:tcPr>
          <w:p w:rsidR="00994D09" w:rsidRPr="00B41B29" w:rsidRDefault="00994D09" w:rsidP="000302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Defesa do Consumidor</w:t>
            </w:r>
          </w:p>
        </w:tc>
        <w:tc>
          <w:tcPr>
            <w:tcW w:w="1134" w:type="dxa"/>
            <w:shd w:val="clear" w:color="auto" w:fill="auto"/>
          </w:tcPr>
          <w:p w:rsidR="00994D09" w:rsidRPr="00B41B29" w:rsidRDefault="00D97060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  <w:r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D09"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  <w:szCs w:val="22"/>
              </w:rPr>
            </w:r>
            <w:r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  <w:tc>
          <w:tcPr>
            <w:tcW w:w="3804" w:type="dxa"/>
            <w:gridSpan w:val="2"/>
            <w:vMerge/>
            <w:shd w:val="clear" w:color="auto" w:fill="auto"/>
          </w:tcPr>
          <w:p w:rsidR="00994D09" w:rsidRPr="00B41B29" w:rsidRDefault="00994D09" w:rsidP="000302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994D09" w:rsidRPr="00B41B29" w:rsidRDefault="00994D09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  <w:szCs w:val="22"/>
              </w:rPr>
            </w:pPr>
          </w:p>
        </w:tc>
      </w:tr>
    </w:tbl>
    <w:p w:rsidR="000523A9" w:rsidRPr="00B41B29" w:rsidRDefault="000523A9">
      <w:pPr>
        <w:rPr>
          <w:rFonts w:asciiTheme="minorHAnsi" w:hAnsiTheme="minorHAnsi"/>
        </w:rPr>
      </w:pPr>
    </w:p>
    <w:tbl>
      <w:tblPr>
        <w:tblStyle w:val="ModelosCMA2014"/>
        <w:tblW w:w="9927" w:type="dxa"/>
        <w:tblInd w:w="94" w:type="dxa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236"/>
        <w:gridCol w:w="1239"/>
        <w:gridCol w:w="1241"/>
        <w:gridCol w:w="134"/>
        <w:gridCol w:w="1111"/>
        <w:gridCol w:w="23"/>
        <w:gridCol w:w="1217"/>
        <w:gridCol w:w="1242"/>
        <w:gridCol w:w="1241"/>
        <w:gridCol w:w="104"/>
        <w:gridCol w:w="1139"/>
      </w:tblGrid>
      <w:tr w:rsidR="000523A9" w:rsidRPr="00B41B29" w:rsidTr="000523A9">
        <w:trPr>
          <w:cnfStyle w:val="100000000000"/>
          <w:trHeight w:val="283"/>
        </w:trPr>
        <w:tc>
          <w:tcPr>
            <w:cnfStyle w:val="001000000000"/>
            <w:tcW w:w="9927" w:type="dxa"/>
            <w:gridSpan w:val="11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0523A9" w:rsidRPr="00B41B29" w:rsidRDefault="000523A9" w:rsidP="000523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 w:cs="FoundryMonoline-Bold"/>
                <w:sz w:val="22"/>
                <w:szCs w:val="22"/>
              </w:rPr>
              <w:t xml:space="preserve">03 </w:t>
            </w:r>
            <w:r w:rsidRPr="00B41B29">
              <w:rPr>
                <w:rFonts w:asciiTheme="minorHAnsi" w:hAnsiTheme="minorHAnsi" w:cs="FoundryMonoline-Bold"/>
                <w:bCs w:val="0"/>
                <w:sz w:val="22"/>
                <w:szCs w:val="22"/>
              </w:rPr>
              <w:t>PROJECTO DE VOLUNTARIADO</w:t>
            </w:r>
          </w:p>
        </w:tc>
      </w:tr>
      <w:tr w:rsidR="000523A9" w:rsidRPr="00B41B29" w:rsidTr="000523A9">
        <w:trPr>
          <w:cnfStyle w:val="000000100000"/>
          <w:trHeight w:val="340"/>
        </w:trPr>
        <w:tc>
          <w:tcPr>
            <w:cnfStyle w:val="001000000000"/>
            <w:tcW w:w="49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3A9" w:rsidRPr="00B41B29" w:rsidRDefault="000523A9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Alargar a rede de contactos pessoais</w:t>
            </w:r>
            <w:r w:rsidRPr="00B41B29">
              <w:rPr>
                <w:rFonts w:asciiTheme="minorHAnsi" w:hAnsiTheme="minorHAnsi"/>
                <w:bCs w:val="0"/>
              </w:rPr>
              <w:tab/>
            </w:r>
            <w:r w:rsidRPr="00B41B29">
              <w:rPr>
                <w:rFonts w:asciiTheme="minorHAnsi" w:hAnsiTheme="minorHAnsi"/>
                <w:bCs w:val="0"/>
              </w:rPr>
              <w:tab/>
            </w:r>
            <w:r w:rsidR="00D97060"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</w:rPr>
            </w:r>
            <w:r w:rsidR="00D97060">
              <w:rPr>
                <w:rFonts w:asciiTheme="minorHAnsi" w:hAnsiTheme="minorHAnsi"/>
                <w:noProof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9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3A9" w:rsidRPr="00B41B29" w:rsidRDefault="000523A9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Obtenção de novas experiências</w:t>
            </w:r>
            <w:r w:rsidRPr="00B41B29">
              <w:rPr>
                <w:rFonts w:asciiTheme="minorHAnsi" w:hAnsiTheme="minorHAnsi"/>
              </w:rPr>
              <w:tab/>
            </w:r>
            <w:r w:rsidRPr="00B41B29">
              <w:rPr>
                <w:rFonts w:asciiTheme="minorHAnsi" w:hAnsiTheme="minorHAnsi"/>
              </w:rPr>
              <w:tab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</w:tr>
      <w:tr w:rsidR="000523A9" w:rsidRPr="00B41B29" w:rsidTr="007A6AE8">
        <w:trPr>
          <w:cnfStyle w:val="000000010000"/>
          <w:trHeight w:val="340"/>
        </w:trPr>
        <w:tc>
          <w:tcPr>
            <w:cnfStyle w:val="001000000000"/>
            <w:tcW w:w="496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523A9" w:rsidRPr="00B41B29" w:rsidRDefault="000523A9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Valorização profissional</w:t>
            </w:r>
            <w:r w:rsidRPr="00B41B29">
              <w:rPr>
                <w:rFonts w:asciiTheme="minorHAnsi" w:hAnsiTheme="minorHAnsi"/>
                <w:bCs w:val="0"/>
              </w:rPr>
              <w:tab/>
            </w:r>
            <w:r w:rsidRPr="00B41B29">
              <w:rPr>
                <w:rFonts w:asciiTheme="minorHAnsi" w:hAnsiTheme="minorHAnsi"/>
                <w:bCs w:val="0"/>
              </w:rPr>
              <w:tab/>
            </w:r>
            <w:r w:rsidRPr="00B41B29">
              <w:rPr>
                <w:rFonts w:asciiTheme="minorHAnsi" w:hAnsiTheme="minorHAnsi"/>
                <w:bCs w:val="0"/>
              </w:rPr>
              <w:tab/>
            </w:r>
            <w:r w:rsidRPr="00B41B29">
              <w:rPr>
                <w:rFonts w:asciiTheme="minorHAnsi" w:hAnsiTheme="minorHAnsi"/>
                <w:bCs w:val="0"/>
              </w:rPr>
              <w:tab/>
            </w:r>
            <w:r w:rsidR="00D97060"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</w:rPr>
            </w:r>
            <w:r w:rsidR="00D97060">
              <w:rPr>
                <w:rFonts w:asciiTheme="minorHAnsi" w:hAnsiTheme="minorHAnsi"/>
                <w:noProof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9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523A9" w:rsidRPr="00B41B29" w:rsidRDefault="000523A9" w:rsidP="007C33FD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lang w:val="pt-BR"/>
              </w:rPr>
            </w:pPr>
            <w:r w:rsidRPr="00B41B29">
              <w:rPr>
                <w:rFonts w:asciiTheme="minorHAnsi" w:hAnsiTheme="minorHAnsi" w:hint="default"/>
                <w:lang w:val="pt-BR"/>
              </w:rPr>
              <w:t>Ajudar o Outro</w:t>
            </w:r>
            <w:r w:rsidRPr="00B41B29">
              <w:rPr>
                <w:rFonts w:asciiTheme="minorHAnsi" w:hAnsiTheme="minorHAnsi" w:hint="default"/>
                <w:lang w:val="pt-BR"/>
              </w:rPr>
              <w:tab/>
            </w:r>
            <w:r w:rsidRPr="00B41B29">
              <w:rPr>
                <w:rFonts w:asciiTheme="minorHAnsi" w:hAnsiTheme="minorHAnsi" w:hint="default"/>
                <w:lang w:val="pt-BR"/>
              </w:rPr>
              <w:tab/>
            </w:r>
            <w:r w:rsidRPr="00B41B29">
              <w:rPr>
                <w:rFonts w:asciiTheme="minorHAnsi" w:hAnsiTheme="minorHAnsi" w:hint="default"/>
                <w:lang w:val="pt-BR"/>
              </w:rPr>
              <w:tab/>
            </w:r>
            <w:r w:rsidRPr="00B41B29">
              <w:rPr>
                <w:rFonts w:asciiTheme="minorHAnsi" w:hAnsiTheme="minorHAnsi" w:hint="default"/>
                <w:lang w:val="pt-BR"/>
              </w:rPr>
              <w:tab/>
            </w:r>
            <w:r w:rsidRPr="00B41B29">
              <w:rPr>
                <w:rFonts w:asciiTheme="minorHAnsi" w:hAnsiTheme="minorHAnsi" w:hint="default"/>
                <w:lang w:val="pt-BR"/>
              </w:rPr>
              <w:tab/>
            </w:r>
            <w:r w:rsidR="00D97060"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</w:rPr>
            </w:r>
            <w:r w:rsidR="00D97060">
              <w:rPr>
                <w:rFonts w:asciiTheme="minorHAnsi" w:hAnsiTheme="minorHAnsi"/>
                <w:noProof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0523A9" w:rsidRPr="00B41B29" w:rsidTr="007A6AE8">
        <w:trPr>
          <w:cnfStyle w:val="000000100000"/>
          <w:trHeight w:val="340"/>
        </w:trPr>
        <w:tc>
          <w:tcPr>
            <w:cnfStyle w:val="001000000000"/>
            <w:tcW w:w="496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523A9" w:rsidRPr="00B41B29" w:rsidRDefault="000523A9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Satisfação e enriquecimento pessoal</w:t>
            </w:r>
            <w:r w:rsidRPr="00B41B29">
              <w:rPr>
                <w:rFonts w:asciiTheme="minorHAnsi" w:hAnsiTheme="minorHAnsi"/>
                <w:bCs w:val="0"/>
              </w:rPr>
              <w:tab/>
            </w:r>
            <w:r w:rsidRPr="00B41B29">
              <w:rPr>
                <w:rFonts w:asciiTheme="minorHAnsi" w:hAnsiTheme="minorHAnsi"/>
                <w:bCs w:val="0"/>
              </w:rPr>
              <w:tab/>
            </w:r>
            <w:r w:rsidR="00D97060"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</w:rPr>
            </w:r>
            <w:r w:rsidR="00D97060">
              <w:rPr>
                <w:rFonts w:asciiTheme="minorHAnsi" w:hAnsiTheme="minorHAnsi"/>
                <w:noProof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9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523A9" w:rsidRPr="00B41B29" w:rsidRDefault="000523A9" w:rsidP="007C33FD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Incentivado/a por Terceiros</w:t>
            </w:r>
            <w:r w:rsidRPr="00B41B29">
              <w:rPr>
                <w:rFonts w:asciiTheme="minorHAnsi" w:hAnsiTheme="minorHAnsi"/>
              </w:rPr>
              <w:tab/>
            </w:r>
            <w:r w:rsidRPr="00B41B29">
              <w:rPr>
                <w:rFonts w:asciiTheme="minorHAnsi" w:hAnsiTheme="minorHAnsi"/>
              </w:rPr>
              <w:tab/>
            </w:r>
            <w:r w:rsidRPr="00B41B29">
              <w:rPr>
                <w:rFonts w:asciiTheme="minorHAnsi" w:hAnsiTheme="minorHAnsi"/>
              </w:rPr>
              <w:tab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B29">
              <w:rPr>
                <w:rFonts w:asciiTheme="minorHAnsi" w:hAnsiTheme="minorHAnsi"/>
                <w:noProof/>
                <w:szCs w:val="22"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  <w:szCs w:val="22"/>
              </w:rPr>
            </w:r>
            <w:r w:rsidR="00D97060">
              <w:rPr>
                <w:rFonts w:asciiTheme="minorHAnsi" w:hAnsiTheme="minorHAnsi"/>
                <w:noProof/>
                <w:szCs w:val="22"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  <w:szCs w:val="22"/>
              </w:rPr>
              <w:fldChar w:fldCharType="end"/>
            </w:r>
          </w:p>
        </w:tc>
      </w:tr>
      <w:tr w:rsidR="000523A9" w:rsidRPr="00B41B29" w:rsidTr="007A6AE8">
        <w:trPr>
          <w:cnfStyle w:val="000000010000"/>
          <w:trHeight w:val="340"/>
        </w:trPr>
        <w:tc>
          <w:tcPr>
            <w:cnfStyle w:val="001000000000"/>
            <w:tcW w:w="496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523A9" w:rsidRPr="00B41B29" w:rsidRDefault="000523A9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Ocupação de tempos livres</w:t>
            </w:r>
            <w:r w:rsidRPr="00B41B29">
              <w:rPr>
                <w:rFonts w:asciiTheme="minorHAnsi" w:hAnsiTheme="minorHAnsi"/>
                <w:bCs w:val="0"/>
              </w:rPr>
              <w:tab/>
            </w:r>
            <w:r w:rsidRPr="00B41B29">
              <w:rPr>
                <w:rFonts w:asciiTheme="minorHAnsi" w:hAnsiTheme="minorHAnsi"/>
                <w:bCs w:val="0"/>
              </w:rPr>
              <w:tab/>
            </w:r>
            <w:r w:rsidRPr="00B41B29">
              <w:rPr>
                <w:rFonts w:asciiTheme="minorHAnsi" w:hAnsiTheme="minorHAnsi"/>
                <w:bCs w:val="0"/>
              </w:rPr>
              <w:tab/>
            </w:r>
            <w:r w:rsidR="00D97060"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 w:rsidR="00D97060">
              <w:rPr>
                <w:rFonts w:asciiTheme="minorHAnsi" w:hAnsiTheme="minorHAnsi"/>
                <w:noProof/>
              </w:rPr>
            </w:r>
            <w:r w:rsidR="00D97060">
              <w:rPr>
                <w:rFonts w:asciiTheme="minorHAnsi" w:hAnsiTheme="minorHAnsi"/>
                <w:noProof/>
              </w:rPr>
              <w:fldChar w:fldCharType="separate"/>
            </w:r>
            <w:r w:rsidR="00D97060"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9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523A9" w:rsidRPr="00B41B29" w:rsidRDefault="000523A9" w:rsidP="007C33FD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lang w:val="pt-BR"/>
              </w:rPr>
            </w:pPr>
            <w:r w:rsidRPr="00B41B29">
              <w:rPr>
                <w:rFonts w:asciiTheme="minorHAnsi" w:hAnsiTheme="minorHAnsi" w:hint="default"/>
                <w:lang w:val="pt-BR"/>
              </w:rPr>
              <w:t>Outra. Qual?</w:t>
            </w:r>
            <w:r w:rsidR="007B3308">
              <w:rPr>
                <w:rFonts w:asciiTheme="minorHAnsi" w:hAnsiTheme="minorHAnsi" w:hint="default"/>
                <w:lang w:val="pt-BR"/>
              </w:rPr>
              <w:t xml:space="preserve"> </w:t>
            </w:r>
            <w:r w:rsidR="00D97060"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</w:rPr>
              <w:instrText xml:space="preserve"> FORMTEXT </w:instrText>
            </w:r>
            <w:r w:rsidR="00D97060" w:rsidRPr="00B41B29">
              <w:rPr>
                <w:rFonts w:asciiTheme="minorHAnsi" w:hAnsiTheme="minorHAnsi"/>
              </w:rPr>
            </w:r>
            <w:r w:rsidR="00D97060" w:rsidRPr="00B41B29">
              <w:rPr>
                <w:rFonts w:asciiTheme="minorHAnsi" w:hAnsiTheme="minorHAnsi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D97060" w:rsidRPr="00B41B29">
              <w:rPr>
                <w:rFonts w:asciiTheme="minorHAnsi" w:hAnsiTheme="minorHAnsi"/>
              </w:rPr>
              <w:fldChar w:fldCharType="end"/>
            </w:r>
          </w:p>
        </w:tc>
      </w:tr>
      <w:tr w:rsidR="00D23C3E" w:rsidRPr="00B41B29" w:rsidTr="00393DE5">
        <w:trPr>
          <w:cnfStyle w:val="000000100000"/>
          <w:trHeight w:val="340"/>
        </w:trPr>
        <w:tc>
          <w:tcPr>
            <w:cnfStyle w:val="001000000000"/>
            <w:tcW w:w="9927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D23C3E" w:rsidRPr="00B41B29" w:rsidRDefault="00D23C3E" w:rsidP="007C33F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Disponibilidade de tempo para a prática de Voluntariado</w:t>
            </w:r>
            <w:r w:rsidR="002E3E87" w:rsidRPr="00B41B29">
              <w:rPr>
                <w:rFonts w:asciiTheme="minorHAnsi" w:hAnsiTheme="minorHAnsi"/>
                <w:bCs w:val="0"/>
              </w:rPr>
              <w:t xml:space="preserve"> </w:t>
            </w:r>
            <w:r w:rsidR="002E3E87" w:rsidRPr="00B41B29">
              <w:rPr>
                <w:rFonts w:asciiTheme="minorHAnsi" w:hAnsiTheme="minorHAnsi"/>
                <w:bCs w:val="0"/>
                <w:sz w:val="18"/>
              </w:rPr>
              <w:t>(Indicar o nº de horas em cada dia)</w:t>
            </w:r>
          </w:p>
        </w:tc>
      </w:tr>
      <w:tr w:rsidR="000523A9" w:rsidRPr="00B41B29" w:rsidTr="000523A9">
        <w:trPr>
          <w:cnfStyle w:val="000000010000"/>
          <w:trHeight w:val="340"/>
        </w:trPr>
        <w:tc>
          <w:tcPr>
            <w:cnfStyle w:val="001000000000"/>
            <w:tcW w:w="1237" w:type="dxa"/>
            <w:shd w:val="clear" w:color="auto" w:fill="auto"/>
          </w:tcPr>
          <w:p w:rsidR="002E3E87" w:rsidRPr="00B41B29" w:rsidRDefault="002E3E87" w:rsidP="002E3E8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240" w:type="dxa"/>
            <w:shd w:val="clear" w:color="auto" w:fill="auto"/>
          </w:tcPr>
          <w:p w:rsidR="002E3E87" w:rsidRPr="00B41B29" w:rsidRDefault="002E3E87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 w:hint="default"/>
              </w:rPr>
              <w:t>2ª Feira</w:t>
            </w:r>
          </w:p>
        </w:tc>
        <w:tc>
          <w:tcPr>
            <w:tcW w:w="1241" w:type="dxa"/>
            <w:shd w:val="clear" w:color="auto" w:fill="auto"/>
          </w:tcPr>
          <w:p w:rsidR="002E3E87" w:rsidRPr="00B41B29" w:rsidRDefault="002E3E87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 w:hint="default"/>
              </w:rPr>
              <w:t>3ª Feira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2E3E87" w:rsidRPr="00B41B29" w:rsidRDefault="002E3E87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 w:hint="default"/>
              </w:rPr>
              <w:t>4ª Feira</w:t>
            </w:r>
          </w:p>
        </w:tc>
        <w:tc>
          <w:tcPr>
            <w:tcW w:w="1240" w:type="dxa"/>
            <w:gridSpan w:val="2"/>
            <w:shd w:val="clear" w:color="auto" w:fill="auto"/>
          </w:tcPr>
          <w:p w:rsidR="002E3E87" w:rsidRPr="00B41B29" w:rsidRDefault="002E3E87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 w:hint="default"/>
              </w:rPr>
              <w:t>5ª Feira</w:t>
            </w:r>
          </w:p>
        </w:tc>
        <w:tc>
          <w:tcPr>
            <w:tcW w:w="1242" w:type="dxa"/>
            <w:shd w:val="clear" w:color="auto" w:fill="auto"/>
          </w:tcPr>
          <w:p w:rsidR="002E3E87" w:rsidRPr="00B41B29" w:rsidRDefault="002E3E87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 w:hint="default"/>
              </w:rPr>
              <w:t xml:space="preserve">6ª Feira </w:t>
            </w:r>
          </w:p>
        </w:tc>
        <w:tc>
          <w:tcPr>
            <w:tcW w:w="1241" w:type="dxa"/>
            <w:shd w:val="clear" w:color="auto" w:fill="auto"/>
          </w:tcPr>
          <w:p w:rsidR="002E3E87" w:rsidRPr="00B41B29" w:rsidRDefault="002E3E87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 w:hint="default"/>
              </w:rPr>
              <w:t>Sábado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2E3E87" w:rsidRPr="00B41B29" w:rsidRDefault="002E3E87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 w:hint="default"/>
              </w:rPr>
              <w:t>Domingo</w:t>
            </w:r>
          </w:p>
        </w:tc>
      </w:tr>
      <w:tr w:rsidR="000523A9" w:rsidRPr="00B41B29" w:rsidTr="000523A9">
        <w:trPr>
          <w:cnfStyle w:val="000000100000"/>
          <w:trHeight w:val="340"/>
        </w:trPr>
        <w:tc>
          <w:tcPr>
            <w:cnfStyle w:val="001000000000"/>
            <w:tcW w:w="1237" w:type="dxa"/>
            <w:shd w:val="clear" w:color="auto" w:fill="auto"/>
          </w:tcPr>
          <w:p w:rsidR="002E3E87" w:rsidRPr="00B41B29" w:rsidRDefault="002E3E87" w:rsidP="002E3E8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Manhã</w:t>
            </w:r>
          </w:p>
        </w:tc>
        <w:tc>
          <w:tcPr>
            <w:tcW w:w="1240" w:type="dxa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Cs w:val="22"/>
              </w:rPr>
            </w:r>
            <w:r w:rsidRPr="00B41B29">
              <w:rPr>
                <w:rFonts w:asciiTheme="minorHAnsi" w:hAnsiTheme="minorHAnsi"/>
                <w:szCs w:val="22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Pr="00B41B29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241" w:type="dxa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Cs w:val="22"/>
              </w:rPr>
            </w:r>
            <w:r w:rsidRPr="00B41B29">
              <w:rPr>
                <w:rFonts w:asciiTheme="minorHAnsi" w:hAnsiTheme="minorHAnsi"/>
                <w:szCs w:val="22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Pr="00B41B29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243" w:type="dxa"/>
            <w:gridSpan w:val="2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Cs w:val="22"/>
              </w:rPr>
            </w:r>
            <w:r w:rsidRPr="00B41B29">
              <w:rPr>
                <w:rFonts w:asciiTheme="minorHAnsi" w:hAnsiTheme="minorHAnsi"/>
                <w:szCs w:val="22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Pr="00B41B29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240" w:type="dxa"/>
            <w:gridSpan w:val="2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Cs w:val="22"/>
              </w:rPr>
            </w:r>
            <w:r w:rsidRPr="00B41B29">
              <w:rPr>
                <w:rFonts w:asciiTheme="minorHAnsi" w:hAnsiTheme="minorHAnsi"/>
                <w:szCs w:val="22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Pr="00B41B29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Cs w:val="22"/>
              </w:rPr>
            </w:r>
            <w:r w:rsidRPr="00B41B29">
              <w:rPr>
                <w:rFonts w:asciiTheme="minorHAnsi" w:hAnsiTheme="minorHAnsi"/>
                <w:szCs w:val="22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Pr="00B41B29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241" w:type="dxa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Cs w:val="22"/>
              </w:rPr>
            </w:r>
            <w:r w:rsidRPr="00B41B29">
              <w:rPr>
                <w:rFonts w:asciiTheme="minorHAnsi" w:hAnsiTheme="minorHAnsi"/>
                <w:szCs w:val="22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Pr="00B41B29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243" w:type="dxa"/>
            <w:gridSpan w:val="2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Cs w:val="22"/>
              </w:rPr>
            </w:r>
            <w:r w:rsidRPr="00B41B29">
              <w:rPr>
                <w:rFonts w:asciiTheme="minorHAnsi" w:hAnsiTheme="minorHAnsi"/>
                <w:szCs w:val="22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Pr="00B41B29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0523A9" w:rsidRPr="00B41B29" w:rsidTr="000523A9">
        <w:trPr>
          <w:cnfStyle w:val="000000010000"/>
          <w:trHeight w:val="340"/>
        </w:trPr>
        <w:tc>
          <w:tcPr>
            <w:cnfStyle w:val="001000000000"/>
            <w:tcW w:w="1237" w:type="dxa"/>
            <w:shd w:val="clear" w:color="auto" w:fill="auto"/>
          </w:tcPr>
          <w:p w:rsidR="002E3E87" w:rsidRPr="00B41B29" w:rsidRDefault="002E3E87" w:rsidP="002E3E8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Tarde</w:t>
            </w:r>
          </w:p>
        </w:tc>
        <w:tc>
          <w:tcPr>
            <w:tcW w:w="1240" w:type="dxa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41" w:type="dxa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43" w:type="dxa"/>
            <w:gridSpan w:val="2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40" w:type="dxa"/>
            <w:gridSpan w:val="2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41" w:type="dxa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243" w:type="dxa"/>
            <w:gridSpan w:val="2"/>
            <w:shd w:val="clear" w:color="auto" w:fill="auto"/>
          </w:tcPr>
          <w:p w:rsidR="002E3E87" w:rsidRPr="00B41B29" w:rsidRDefault="00D97060" w:rsidP="002E3E87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</w:tr>
      <w:tr w:rsidR="002E3E87" w:rsidRPr="00B41B29" w:rsidTr="00393DE5">
        <w:trPr>
          <w:cnfStyle w:val="000000100000"/>
          <w:trHeight w:val="340"/>
        </w:trPr>
        <w:tc>
          <w:tcPr>
            <w:cnfStyle w:val="001000000000"/>
            <w:tcW w:w="9927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2E3E87" w:rsidRPr="00B41B29" w:rsidRDefault="002E3E87" w:rsidP="002E3E8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Durante quanto tempo estará disponível para o exercício do Voluntariado?</w:t>
            </w:r>
          </w:p>
        </w:tc>
      </w:tr>
      <w:tr w:rsidR="002E3E87" w:rsidRPr="00B41B29" w:rsidTr="00393DE5">
        <w:trPr>
          <w:cnfStyle w:val="000000010000"/>
          <w:trHeight w:val="340"/>
        </w:trPr>
        <w:tc>
          <w:tcPr>
            <w:cnfStyle w:val="001000000000"/>
            <w:tcW w:w="4961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2E3E87" w:rsidRPr="00B41B29" w:rsidRDefault="002E3E87" w:rsidP="007B330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Data de Início</w:t>
            </w:r>
            <w:r w:rsidRPr="00B41B29">
              <w:rPr>
                <w:rFonts w:asciiTheme="minorHAnsi" w:hAnsiTheme="minorHAnsi"/>
              </w:rPr>
              <w:tab/>
            </w:r>
            <w:r w:rsidR="00D97060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0" w:name="Texto1"/>
            <w:r w:rsidR="007B3308">
              <w:rPr>
                <w:rFonts w:asciiTheme="minorHAnsi" w:hAnsiTheme="minorHAnsi"/>
              </w:rPr>
              <w:instrText xml:space="preserve"> FORMTEXT </w:instrText>
            </w:r>
            <w:r w:rsidR="00D97060">
              <w:rPr>
                <w:rFonts w:asciiTheme="minorHAnsi" w:hAnsiTheme="minorHAnsi"/>
              </w:rPr>
            </w:r>
            <w:r w:rsidR="00D97060">
              <w:rPr>
                <w:rFonts w:asciiTheme="minorHAnsi" w:hAnsiTheme="minorHAnsi"/>
              </w:rPr>
              <w:fldChar w:fldCharType="separate"/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D97060">
              <w:rPr>
                <w:rFonts w:asciiTheme="minorHAnsi" w:hAnsiTheme="minorHAnsi"/>
              </w:rPr>
              <w:fldChar w:fldCharType="end"/>
            </w:r>
            <w:bookmarkEnd w:id="0"/>
            <w:r w:rsidRPr="00B41B29">
              <w:rPr>
                <w:rFonts w:asciiTheme="minorHAnsi" w:hAnsiTheme="minorHAnsi"/>
              </w:rPr>
              <w:t>/</w:t>
            </w:r>
            <w:r w:rsidR="00D97060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B3308">
              <w:rPr>
                <w:rFonts w:asciiTheme="minorHAnsi" w:hAnsiTheme="minorHAnsi"/>
              </w:rPr>
              <w:instrText xml:space="preserve"> FORMTEXT </w:instrText>
            </w:r>
            <w:r w:rsidR="00D97060">
              <w:rPr>
                <w:rFonts w:asciiTheme="minorHAnsi" w:hAnsiTheme="minorHAnsi"/>
              </w:rPr>
            </w:r>
            <w:r w:rsidR="00D97060">
              <w:rPr>
                <w:rFonts w:asciiTheme="minorHAnsi" w:hAnsiTheme="minorHAnsi"/>
              </w:rPr>
              <w:fldChar w:fldCharType="separate"/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D97060">
              <w:rPr>
                <w:rFonts w:asciiTheme="minorHAnsi" w:hAnsiTheme="minorHAnsi"/>
              </w:rPr>
              <w:fldChar w:fldCharType="end"/>
            </w:r>
            <w:r w:rsidRPr="00B41B29">
              <w:rPr>
                <w:rFonts w:asciiTheme="minorHAnsi" w:hAnsiTheme="minorHAnsi"/>
              </w:rPr>
              <w:t>/</w:t>
            </w:r>
            <w:r w:rsidR="00D97060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B3308">
              <w:rPr>
                <w:rFonts w:asciiTheme="minorHAnsi" w:hAnsiTheme="minorHAnsi"/>
              </w:rPr>
              <w:instrText xml:space="preserve"> FORMTEXT </w:instrText>
            </w:r>
            <w:r w:rsidR="00D97060">
              <w:rPr>
                <w:rFonts w:asciiTheme="minorHAnsi" w:hAnsiTheme="minorHAnsi"/>
              </w:rPr>
            </w:r>
            <w:r w:rsidR="00D97060">
              <w:rPr>
                <w:rFonts w:asciiTheme="minorHAnsi" w:hAnsiTheme="minorHAnsi"/>
              </w:rPr>
              <w:fldChar w:fldCharType="separate"/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D9706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96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2E3E87" w:rsidRPr="00B41B29" w:rsidRDefault="00D10270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 w:hint="default"/>
              </w:rPr>
              <w:t>Data de Fim</w:t>
            </w:r>
            <w:r w:rsidRPr="00B41B29">
              <w:rPr>
                <w:rFonts w:asciiTheme="minorHAnsi" w:hAnsiTheme="minorHAnsi" w:hint="default"/>
              </w:rPr>
              <w:tab/>
            </w:r>
            <w:r w:rsidR="00D97060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B3308">
              <w:rPr>
                <w:rFonts w:asciiTheme="minorHAnsi" w:hAnsiTheme="minorHAnsi"/>
              </w:rPr>
              <w:instrText xml:space="preserve"> FORMTEXT </w:instrText>
            </w:r>
            <w:r w:rsidR="00D97060">
              <w:rPr>
                <w:rFonts w:asciiTheme="minorHAnsi" w:hAnsiTheme="minorHAnsi"/>
              </w:rPr>
            </w:r>
            <w:r w:rsidR="00D97060">
              <w:rPr>
                <w:rFonts w:asciiTheme="minorHAnsi" w:hAnsiTheme="minorHAnsi"/>
              </w:rPr>
              <w:fldChar w:fldCharType="separate"/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D97060">
              <w:rPr>
                <w:rFonts w:asciiTheme="minorHAnsi" w:hAnsiTheme="minorHAnsi"/>
              </w:rPr>
              <w:fldChar w:fldCharType="end"/>
            </w:r>
            <w:r w:rsidR="007B3308" w:rsidRPr="00B41B29">
              <w:rPr>
                <w:rFonts w:asciiTheme="minorHAnsi" w:hAnsiTheme="minorHAnsi"/>
              </w:rPr>
              <w:t>/</w:t>
            </w:r>
            <w:r w:rsidR="00D97060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B3308">
              <w:rPr>
                <w:rFonts w:asciiTheme="minorHAnsi" w:hAnsiTheme="minorHAnsi"/>
              </w:rPr>
              <w:instrText xml:space="preserve"> FORMTEXT </w:instrText>
            </w:r>
            <w:r w:rsidR="00D97060">
              <w:rPr>
                <w:rFonts w:asciiTheme="minorHAnsi" w:hAnsiTheme="minorHAnsi"/>
              </w:rPr>
            </w:r>
            <w:r w:rsidR="00D97060">
              <w:rPr>
                <w:rFonts w:asciiTheme="minorHAnsi" w:hAnsiTheme="minorHAnsi"/>
              </w:rPr>
              <w:fldChar w:fldCharType="separate"/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D97060">
              <w:rPr>
                <w:rFonts w:asciiTheme="minorHAnsi" w:hAnsiTheme="minorHAnsi"/>
              </w:rPr>
              <w:fldChar w:fldCharType="end"/>
            </w:r>
            <w:r w:rsidR="007B3308" w:rsidRPr="00B41B29">
              <w:rPr>
                <w:rFonts w:asciiTheme="minorHAnsi" w:hAnsiTheme="minorHAnsi"/>
              </w:rPr>
              <w:t>/</w:t>
            </w:r>
            <w:r w:rsidR="00D97060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B3308">
              <w:rPr>
                <w:rFonts w:asciiTheme="minorHAnsi" w:hAnsiTheme="minorHAnsi"/>
              </w:rPr>
              <w:instrText xml:space="preserve"> FORMTEXT </w:instrText>
            </w:r>
            <w:r w:rsidR="00D97060">
              <w:rPr>
                <w:rFonts w:asciiTheme="minorHAnsi" w:hAnsiTheme="minorHAnsi"/>
              </w:rPr>
            </w:r>
            <w:r w:rsidR="00D97060">
              <w:rPr>
                <w:rFonts w:asciiTheme="minorHAnsi" w:hAnsiTheme="minorHAnsi"/>
              </w:rPr>
              <w:fldChar w:fldCharType="separate"/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7B3308">
              <w:rPr>
                <w:rFonts w:asciiTheme="minorHAnsi" w:hAnsiTheme="minorHAnsi"/>
                <w:noProof/>
              </w:rPr>
              <w:t> </w:t>
            </w:r>
            <w:r w:rsidR="00D97060">
              <w:rPr>
                <w:rFonts w:asciiTheme="minorHAnsi" w:hAnsiTheme="minorHAnsi"/>
              </w:rPr>
              <w:fldChar w:fldCharType="end"/>
            </w:r>
          </w:p>
        </w:tc>
      </w:tr>
      <w:tr w:rsidR="00972D1E" w:rsidRPr="00B41B29" w:rsidTr="00393DE5">
        <w:trPr>
          <w:cnfStyle w:val="000000100000"/>
          <w:trHeight w:val="340"/>
        </w:trPr>
        <w:tc>
          <w:tcPr>
            <w:cnfStyle w:val="001000000000"/>
            <w:tcW w:w="9927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972D1E" w:rsidRPr="00B41B29" w:rsidRDefault="00972D1E" w:rsidP="00D1027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Tipologia de Público com que gostaria de fazer/prestar voluntariado</w:t>
            </w:r>
          </w:p>
        </w:tc>
      </w:tr>
      <w:tr w:rsidR="001379BB" w:rsidRPr="00B41B29" w:rsidTr="000523A9">
        <w:trPr>
          <w:cnfStyle w:val="00000001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População em Geral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 w:hint="default"/>
                <w:bCs/>
              </w:rPr>
              <w:t>Idosos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1379BB" w:rsidRPr="00B41B29" w:rsidTr="000523A9">
        <w:trPr>
          <w:cnfStyle w:val="00000010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Infância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941" w:type="dxa"/>
            <w:gridSpan w:val="5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1379BB" w:rsidRPr="00B41B29" w:rsidRDefault="001379BB" w:rsidP="001379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bCs/>
              </w:rPr>
              <w:t>Qual?</w:t>
            </w:r>
            <w:r w:rsidR="007B3308">
              <w:rPr>
                <w:rFonts w:asciiTheme="minorHAnsi" w:hAnsiTheme="minorHAnsi"/>
                <w:bCs/>
              </w:rPr>
              <w:t xml:space="preserve"> </w:t>
            </w:r>
            <w:r w:rsidR="00D97060" w:rsidRPr="00B41B29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="00D97060" w:rsidRPr="00B41B29">
              <w:rPr>
                <w:rFonts w:asciiTheme="minorHAnsi" w:hAnsiTheme="minorHAnsi"/>
                <w:szCs w:val="22"/>
              </w:rPr>
            </w:r>
            <w:r w:rsidR="00D97060" w:rsidRPr="00B41B29">
              <w:rPr>
                <w:rFonts w:asciiTheme="minorHAnsi" w:hAnsiTheme="minorHAnsi"/>
                <w:szCs w:val="22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D97060" w:rsidRPr="00B41B29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1379BB" w:rsidRPr="00B41B29" w:rsidTr="000523A9">
        <w:trPr>
          <w:cnfStyle w:val="00000001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Juventude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941" w:type="dxa"/>
            <w:gridSpan w:val="5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</w:p>
        </w:tc>
      </w:tr>
      <w:tr w:rsidR="001379BB" w:rsidRPr="00B41B29" w:rsidTr="00393DE5">
        <w:trPr>
          <w:cnfStyle w:val="000000100000"/>
          <w:trHeight w:val="340"/>
        </w:trPr>
        <w:tc>
          <w:tcPr>
            <w:cnfStyle w:val="001000000000"/>
            <w:tcW w:w="9927" w:type="dxa"/>
            <w:gridSpan w:val="11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D1027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Áreas de Interesse para o exercício de Voluntariado</w:t>
            </w:r>
          </w:p>
        </w:tc>
      </w:tr>
      <w:tr w:rsidR="001379BB" w:rsidRPr="00B41B29" w:rsidTr="000523A9">
        <w:trPr>
          <w:cnfStyle w:val="00000001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Acção Social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1379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 w:hint="default"/>
                <w:bCs/>
              </w:rPr>
              <w:t>Educação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1379BB" w:rsidRPr="00B41B29" w:rsidTr="000523A9">
        <w:trPr>
          <w:cnfStyle w:val="00000010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Infância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1379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/>
              </w:rPr>
              <w:t>Actividades de Acção Educativa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1379BB" w:rsidRPr="00B41B29" w:rsidTr="000523A9">
        <w:trPr>
          <w:cnfStyle w:val="00000001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Juventude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1379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 w:hint="default"/>
                <w:bCs/>
              </w:rPr>
              <w:t>Actividades Lúdicas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CC6595" w:rsidRPr="00B41B29" w:rsidTr="000523A9">
        <w:trPr>
          <w:cnfStyle w:val="00000010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Idosos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941" w:type="dxa"/>
            <w:gridSpan w:val="5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CC6595" w:rsidRDefault="00CC6595" w:rsidP="00CC6595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bCs/>
              </w:rPr>
              <w:t>Outra. Qual?</w:t>
            </w:r>
          </w:p>
          <w:p w:rsidR="007B3308" w:rsidRPr="00B41B29" w:rsidRDefault="00D97060" w:rsidP="00CC6595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B41B29">
              <w:rPr>
                <w:rFonts w:asciiTheme="minorHAnsi" w:hAnsiTheme="minorHAnsi"/>
                <w:szCs w:val="22"/>
              </w:rPr>
            </w:r>
            <w:r w:rsidRPr="00B41B29">
              <w:rPr>
                <w:rFonts w:asciiTheme="minorHAnsi" w:hAnsiTheme="minorHAnsi"/>
                <w:szCs w:val="22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="007B3308" w:rsidRPr="00B41B29">
              <w:rPr>
                <w:rFonts w:asciiTheme="minorHAnsi" w:hAnsiTheme="minorHAnsi"/>
                <w:noProof/>
                <w:szCs w:val="22"/>
              </w:rPr>
              <w:t> </w:t>
            </w:r>
            <w:r w:rsidRPr="00B41B29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CC6595" w:rsidRPr="00B41B29" w:rsidTr="000523A9">
        <w:trPr>
          <w:cnfStyle w:val="00000001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Pessoas com Deficiência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941" w:type="dxa"/>
            <w:gridSpan w:val="5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</w:p>
        </w:tc>
      </w:tr>
      <w:tr w:rsidR="001379BB" w:rsidRPr="00B41B29" w:rsidTr="000523A9">
        <w:trPr>
          <w:cnfStyle w:val="00000010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Famílias Carenciadas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CC6595" w:rsidP="001379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bCs/>
              </w:rPr>
              <w:t>Emprego e Formação Profissional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1379BB" w:rsidRPr="00B41B29" w:rsidTr="000523A9">
        <w:trPr>
          <w:cnfStyle w:val="00000001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Minorias Étnicas e Imigrantes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1379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1379BB" w:rsidRPr="00B41B29" w:rsidRDefault="001379BB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</w:p>
        </w:tc>
      </w:tr>
      <w:tr w:rsidR="00CC6595" w:rsidRPr="00B41B29" w:rsidTr="000523A9">
        <w:trPr>
          <w:cnfStyle w:val="00000010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Toxicodependentes/Sem Abrigo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CC6595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bCs/>
              </w:rPr>
              <w:t>Justiça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CC6595" w:rsidRPr="00B41B29" w:rsidTr="000523A9">
        <w:trPr>
          <w:cnfStyle w:val="00000001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lastRenderedPageBreak/>
              <w:t>Actividades de Animação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CC6595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 w:hint="default"/>
                <w:bCs/>
              </w:rPr>
              <w:t>Apoio à Vítima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CC6595" w:rsidRPr="00B41B29" w:rsidTr="000523A9">
        <w:trPr>
          <w:cnfStyle w:val="00000010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Recolha/Distribuição de Alimentos e/ou Bens Essenciais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CC6595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bCs/>
              </w:rPr>
              <w:t>Protecção de Crianças e Jovens em Risco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CC6595" w:rsidRPr="00B41B29" w:rsidTr="000523A9">
        <w:trPr>
          <w:cnfStyle w:val="000000010000"/>
          <w:trHeight w:val="340"/>
        </w:trPr>
        <w:tc>
          <w:tcPr>
            <w:cnfStyle w:val="001000000000"/>
            <w:tcW w:w="4986" w:type="dxa"/>
            <w:gridSpan w:val="6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CC6595" w:rsidRDefault="00CC659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Outra. Qual?</w:t>
            </w:r>
          </w:p>
          <w:p w:rsidR="007B3308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CC6595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 w:hint="default"/>
                <w:bCs/>
              </w:rPr>
              <w:t>Reinserção Social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CC6595" w:rsidRPr="00B41B29" w:rsidTr="000523A9">
        <w:trPr>
          <w:cnfStyle w:val="000000100000"/>
          <w:trHeight w:val="340"/>
        </w:trPr>
        <w:tc>
          <w:tcPr>
            <w:cnfStyle w:val="001000000000"/>
            <w:tcW w:w="4986" w:type="dxa"/>
            <w:gridSpan w:val="6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CC6595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bCs/>
              </w:rPr>
              <w:t>Acções de sensibilização e/ou prevenção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CC6595" w:rsidRPr="00B41B29" w:rsidTr="000523A9">
        <w:trPr>
          <w:cnfStyle w:val="00000001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Ciência e Cultura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941" w:type="dxa"/>
            <w:gridSpan w:val="5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CC6595" w:rsidRDefault="00CC6595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 w:hint="default"/>
                <w:bCs/>
              </w:rPr>
              <w:t>Outra. Qual?</w:t>
            </w:r>
          </w:p>
          <w:p w:rsidR="007B3308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</w:tr>
      <w:tr w:rsidR="00CC6595" w:rsidRPr="00B41B29" w:rsidTr="000523A9">
        <w:trPr>
          <w:cnfStyle w:val="00000010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941" w:type="dxa"/>
            <w:gridSpan w:val="5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D10270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</w:p>
        </w:tc>
      </w:tr>
      <w:tr w:rsidR="00393DE5" w:rsidRPr="00B41B29" w:rsidTr="000523A9">
        <w:trPr>
          <w:cnfStyle w:val="00000001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393DE5" w:rsidRPr="00B41B29" w:rsidRDefault="00393DE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Defesa do Património e Ambiente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393DE5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393DE5" w:rsidRPr="00B41B29" w:rsidRDefault="00393DE5" w:rsidP="00CC6595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 w:hint="default"/>
                <w:bCs/>
              </w:rPr>
              <w:t>Saúde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393DE5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393DE5" w:rsidRPr="00B41B29" w:rsidTr="000523A9">
        <w:trPr>
          <w:cnfStyle w:val="00000010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393DE5" w:rsidRPr="00B41B29" w:rsidRDefault="00393DE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Actividades de Animação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393DE5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393DE5" w:rsidRPr="00B41B29" w:rsidRDefault="00393DE5" w:rsidP="00CC6595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bCs/>
              </w:rPr>
              <w:t>Acompanhamento a consultas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393DE5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393DE5" w:rsidRPr="00B41B29" w:rsidTr="000523A9">
        <w:trPr>
          <w:cnfStyle w:val="00000001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393DE5" w:rsidRPr="00B41B29" w:rsidRDefault="00393DE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Trabalho com Animais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393DE5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393DE5" w:rsidRPr="00B41B29" w:rsidRDefault="00CA6D76" w:rsidP="00CC6595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>
              <w:rPr>
                <w:rFonts w:asciiTheme="minorHAnsi" w:hAnsiTheme="minorHAnsi" w:hint="default"/>
                <w:bCs/>
              </w:rPr>
              <w:t>Voluntariado de proximidade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393DE5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 w:hint="default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393DE5" w:rsidRPr="00B41B29" w:rsidTr="000523A9">
        <w:trPr>
          <w:cnfStyle w:val="00000010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393DE5" w:rsidRDefault="00393DE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Outra. Qual?</w:t>
            </w:r>
          </w:p>
          <w:p w:rsidR="007B3308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393DE5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380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393DE5" w:rsidRPr="00B41B29" w:rsidRDefault="00393DE5" w:rsidP="00CC6595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bCs/>
              </w:rPr>
              <w:t>Acções de sensibilização e/ou prevenção</w:t>
            </w:r>
          </w:p>
        </w:tc>
        <w:tc>
          <w:tcPr>
            <w:tcW w:w="1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393DE5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</w:tr>
      <w:tr w:rsidR="00CC6595" w:rsidRPr="00B41B29" w:rsidTr="000523A9">
        <w:trPr>
          <w:cnfStyle w:val="00000001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1379BB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</w:p>
        </w:tc>
        <w:tc>
          <w:tcPr>
            <w:tcW w:w="4941" w:type="dxa"/>
            <w:gridSpan w:val="5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:rsidR="00CC6595" w:rsidRDefault="00CC6595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 w:hint="default"/>
                <w:bCs/>
              </w:rPr>
              <w:t>Outra. Qual?</w:t>
            </w:r>
          </w:p>
          <w:p w:rsidR="007B3308" w:rsidRPr="00B41B29" w:rsidRDefault="00D97060" w:rsidP="00D10270">
            <w:pPr>
              <w:autoSpaceDE w:val="0"/>
              <w:autoSpaceDN w:val="0"/>
              <w:adjustRightInd w:val="0"/>
              <w:spacing w:line="276" w:lineRule="auto"/>
              <w:cnfStyle w:val="000000010000"/>
              <w:rPr>
                <w:rFonts w:asciiTheme="minorHAnsi" w:hAnsiTheme="minorHAnsi" w:hint="default"/>
                <w:bCs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</w:tr>
      <w:tr w:rsidR="00CC6595" w:rsidRPr="00B41B29" w:rsidTr="000523A9">
        <w:trPr>
          <w:cnfStyle w:val="000000100000"/>
          <w:trHeight w:val="340"/>
        </w:trPr>
        <w:tc>
          <w:tcPr>
            <w:cnfStyle w:val="001000000000"/>
            <w:tcW w:w="3852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1379B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  <w:bCs w:val="0"/>
              </w:rPr>
              <w:t>Desporto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D97060" w:rsidP="001379BB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  <w:r w:rsidRPr="00B41B29">
              <w:rPr>
                <w:rFonts w:asciiTheme="minorHAnsi" w:hAnsiTheme="minorHAnsi"/>
                <w:noProof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DE5" w:rsidRPr="00B41B29">
              <w:rPr>
                <w:rFonts w:asciiTheme="minorHAnsi" w:hAnsiTheme="minorHAnsi"/>
                <w:noProof/>
              </w:rPr>
              <w:instrText xml:space="preserve"> FORMCHECKBOX </w:instrText>
            </w:r>
            <w:r>
              <w:rPr>
                <w:rFonts w:asciiTheme="minorHAnsi" w:hAnsiTheme="minorHAnsi"/>
                <w:noProof/>
              </w:rPr>
            </w:r>
            <w:r>
              <w:rPr>
                <w:rFonts w:asciiTheme="minorHAnsi" w:hAnsiTheme="minorHAnsi"/>
                <w:noProof/>
              </w:rPr>
              <w:fldChar w:fldCharType="separate"/>
            </w:r>
            <w:r w:rsidRPr="00B41B29">
              <w:rPr>
                <w:rFonts w:asciiTheme="minorHAnsi" w:hAnsiTheme="minorHAnsi"/>
                <w:noProof/>
              </w:rPr>
              <w:fldChar w:fldCharType="end"/>
            </w:r>
          </w:p>
        </w:tc>
        <w:tc>
          <w:tcPr>
            <w:tcW w:w="4941" w:type="dxa"/>
            <w:gridSpan w:val="5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CC6595" w:rsidRPr="00B41B29" w:rsidRDefault="00CC6595" w:rsidP="00D10270">
            <w:pPr>
              <w:autoSpaceDE w:val="0"/>
              <w:autoSpaceDN w:val="0"/>
              <w:adjustRightInd w:val="0"/>
              <w:spacing w:line="276" w:lineRule="auto"/>
              <w:cnfStyle w:val="000000100000"/>
              <w:rPr>
                <w:rFonts w:asciiTheme="minorHAnsi" w:hAnsiTheme="minorHAnsi"/>
                <w:bCs/>
              </w:rPr>
            </w:pPr>
          </w:p>
        </w:tc>
      </w:tr>
    </w:tbl>
    <w:p w:rsidR="00853616" w:rsidRPr="00B41B29" w:rsidRDefault="00853616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7" w:type="dxa"/>
        <w:tblInd w:w="80" w:type="dxa"/>
        <w:tblLook w:val="04A0"/>
      </w:tblPr>
      <w:tblGrid>
        <w:gridCol w:w="9927"/>
      </w:tblGrid>
      <w:tr w:rsidR="002758EC" w:rsidRPr="00B41B29" w:rsidTr="00D23C3E">
        <w:trPr>
          <w:cnfStyle w:val="100000000000"/>
          <w:trHeight w:val="283"/>
        </w:trPr>
        <w:tc>
          <w:tcPr>
            <w:cnfStyle w:val="001000000000"/>
            <w:tcW w:w="9927" w:type="dxa"/>
          </w:tcPr>
          <w:p w:rsidR="002758EC" w:rsidRPr="00B41B29" w:rsidRDefault="00CC6595" w:rsidP="000C10F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 w:cs="FoundryMonoline-Bold"/>
                <w:sz w:val="22"/>
                <w:szCs w:val="22"/>
              </w:rPr>
              <w:t>0</w:t>
            </w:r>
            <w:r w:rsidR="000C10FD" w:rsidRPr="00B41B29">
              <w:rPr>
                <w:rFonts w:asciiTheme="minorHAnsi" w:hAnsiTheme="minorHAnsi" w:cs="FoundryMonoline-Bold"/>
                <w:sz w:val="22"/>
                <w:szCs w:val="22"/>
              </w:rPr>
              <w:t>4</w:t>
            </w:r>
            <w:r w:rsidRPr="00B41B29">
              <w:rPr>
                <w:rFonts w:asciiTheme="minorHAnsi" w:hAnsiTheme="minorHAnsi" w:cs="FoundryMonoline-Bold"/>
                <w:sz w:val="22"/>
                <w:szCs w:val="22"/>
              </w:rPr>
              <w:t xml:space="preserve"> </w:t>
            </w:r>
            <w:r w:rsidRPr="00B41B29">
              <w:rPr>
                <w:rFonts w:asciiTheme="minorHAnsi" w:hAnsiTheme="minorHAnsi" w:cs="FoundryMonoline-Bold"/>
                <w:bCs w:val="0"/>
                <w:sz w:val="22"/>
                <w:szCs w:val="22"/>
              </w:rPr>
              <w:t>OUTRAS INFORMAÇÕES</w:t>
            </w:r>
          </w:p>
        </w:tc>
      </w:tr>
      <w:tr w:rsidR="000C10FD" w:rsidRPr="00B41B29" w:rsidTr="007B05B4">
        <w:trPr>
          <w:cnfStyle w:val="000000100000"/>
          <w:trHeight w:val="1134"/>
        </w:trPr>
        <w:tc>
          <w:tcPr>
            <w:cnfStyle w:val="001000000000"/>
            <w:tcW w:w="9927" w:type="dxa"/>
            <w:shd w:val="clear" w:color="auto" w:fill="auto"/>
            <w:vAlign w:val="top"/>
          </w:tcPr>
          <w:p w:rsidR="007B3308" w:rsidRPr="00B41B29" w:rsidRDefault="00D97060" w:rsidP="007B05B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</w:rPr>
            </w:pPr>
            <w:r w:rsidRPr="00B41B29">
              <w:rPr>
                <w:rFonts w:asciiTheme="minorHAnsi" w:hAnsi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B3308" w:rsidRPr="00B41B29">
              <w:rPr>
                <w:rFonts w:asciiTheme="minorHAnsi" w:hAnsiTheme="minorHAnsi"/>
              </w:rPr>
              <w:instrText xml:space="preserve"> FORMTEXT </w:instrText>
            </w:r>
            <w:r w:rsidRPr="00B41B29">
              <w:rPr>
                <w:rFonts w:asciiTheme="minorHAnsi" w:hAnsiTheme="minorHAnsi"/>
              </w:rPr>
            </w:r>
            <w:r w:rsidRPr="00B41B29">
              <w:rPr>
                <w:rFonts w:asciiTheme="minorHAnsi" w:hAnsiTheme="minorHAnsi"/>
              </w:rPr>
              <w:fldChar w:fldCharType="separate"/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="007B3308" w:rsidRPr="00B41B29">
              <w:rPr>
                <w:rFonts w:asciiTheme="minorHAnsi" w:hAnsiTheme="minorHAnsi"/>
                <w:noProof/>
              </w:rPr>
              <w:t> </w:t>
            </w:r>
            <w:r w:rsidRPr="00B41B29">
              <w:rPr>
                <w:rFonts w:asciiTheme="minorHAnsi" w:hAnsiTheme="minorHAnsi"/>
              </w:rPr>
              <w:fldChar w:fldCharType="end"/>
            </w:r>
          </w:p>
        </w:tc>
      </w:tr>
    </w:tbl>
    <w:p w:rsidR="009C2E1F" w:rsidRPr="00B41B29" w:rsidRDefault="009C2E1F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4A2876" w:rsidRPr="00B41B29" w:rsidTr="007A5B3D">
        <w:tc>
          <w:tcPr>
            <w:tcW w:w="9923" w:type="dxa"/>
            <w:tcBorders>
              <w:top w:val="single" w:sz="12" w:space="0" w:color="auto"/>
              <w:bottom w:val="single" w:sz="4" w:space="0" w:color="auto"/>
            </w:tcBorders>
          </w:tcPr>
          <w:p w:rsidR="004A2876" w:rsidRPr="00B41B29" w:rsidRDefault="004A2876" w:rsidP="004A287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05 ATENDIMENTO</w:t>
            </w:r>
          </w:p>
        </w:tc>
      </w:tr>
      <w:tr w:rsidR="004A2876" w:rsidRPr="00B41B29" w:rsidTr="007A5B3D">
        <w:tblPrEx>
          <w:tblBorders>
            <w:top w:val="single" w:sz="2" w:space="0" w:color="auto"/>
            <w:bottom w:val="single" w:sz="2" w:space="0" w:color="auto"/>
            <w:insideH w:val="none" w:sz="0" w:space="0" w:color="auto"/>
          </w:tblBorders>
        </w:tblPrEx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4A2876" w:rsidRPr="00B41B29" w:rsidRDefault="004A2876" w:rsidP="007A5B3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4A2876" w:rsidRPr="00B41B29" w:rsidRDefault="004A2876" w:rsidP="004A2876">
            <w:pPr>
              <w:tabs>
                <w:tab w:val="left" w:pos="6667"/>
              </w:tabs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 w:cs="Arial"/>
              </w:rPr>
              <w:t>Amadora, ______, de _______________ de _______</w:t>
            </w:r>
            <w:r w:rsidRPr="00B41B29">
              <w:rPr>
                <w:rFonts w:asciiTheme="minorHAnsi" w:hAnsiTheme="minorHAnsi" w:cs="Arial"/>
              </w:rPr>
              <w:tab/>
              <w:t>Assinatura</w:t>
            </w:r>
          </w:p>
          <w:p w:rsidR="004A2876" w:rsidRPr="00B41B29" w:rsidRDefault="004A2876" w:rsidP="004A2876">
            <w:pPr>
              <w:jc w:val="both"/>
              <w:rPr>
                <w:rFonts w:asciiTheme="minorHAnsi" w:hAnsiTheme="minorHAnsi"/>
              </w:rPr>
            </w:pPr>
          </w:p>
          <w:p w:rsidR="004A2876" w:rsidRPr="00B41B29" w:rsidRDefault="004A2876" w:rsidP="004A2876">
            <w:pPr>
              <w:jc w:val="center"/>
              <w:rPr>
                <w:rFonts w:asciiTheme="minorHAnsi" w:hAnsiTheme="minorHAnsi" w:cs="Arial"/>
              </w:rPr>
            </w:pPr>
          </w:p>
          <w:p w:rsidR="004A2876" w:rsidRPr="00B41B29" w:rsidRDefault="004A2876" w:rsidP="004A2876">
            <w:pPr>
              <w:ind w:left="5743"/>
              <w:rPr>
                <w:rFonts w:asciiTheme="minorHAnsi" w:hAnsiTheme="minorHAnsi"/>
              </w:rPr>
            </w:pPr>
            <w:r w:rsidRPr="00B41B29">
              <w:rPr>
                <w:rFonts w:asciiTheme="minorHAnsi" w:hAnsiTheme="minorHAnsi" w:cs="Arial"/>
              </w:rPr>
              <w:t>____________________________</w:t>
            </w:r>
          </w:p>
          <w:p w:rsidR="004A2876" w:rsidRPr="00B41B29" w:rsidRDefault="004A2876" w:rsidP="004A2876">
            <w:pPr>
              <w:jc w:val="both"/>
              <w:rPr>
                <w:rFonts w:asciiTheme="minorHAnsi" w:hAnsiTheme="minorHAnsi" w:cs="Arial"/>
              </w:rPr>
            </w:pPr>
          </w:p>
          <w:p w:rsidR="004A2876" w:rsidRPr="00B41B29" w:rsidRDefault="00D97060" w:rsidP="004A2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41B29">
              <w:rPr>
                <w:rFonts w:asciiTheme="minorHAnsi" w:hAnsiTheme="minorHAnsi" w:cs="Aria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 w:rsidR="004A2876" w:rsidRPr="00B41B29">
              <w:rPr>
                <w:rFonts w:asciiTheme="minorHAnsi" w:hAnsiTheme="minorHAnsi" w:cs="Arial"/>
              </w:rPr>
              <w:instrText xml:space="preserve"> FORMCHECKBOX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 w:rsidRPr="00B41B29">
              <w:rPr>
                <w:rFonts w:asciiTheme="minorHAnsi" w:hAnsiTheme="minorHAnsi" w:cs="Arial"/>
              </w:rPr>
              <w:fldChar w:fldCharType="end"/>
            </w:r>
            <w:bookmarkEnd w:id="1"/>
            <w:r w:rsidR="004A2876" w:rsidRPr="00B41B29">
              <w:rPr>
                <w:rFonts w:asciiTheme="minorHAnsi" w:hAnsiTheme="minorHAnsi" w:cs="Arial"/>
              </w:rPr>
              <w:t xml:space="preserve"> O/A Voluntário/a </w:t>
            </w:r>
            <w:r w:rsidR="004A2876" w:rsidRPr="00B41B29">
              <w:rPr>
                <w:rFonts w:asciiTheme="minorHAnsi" w:hAnsiTheme="minorHAnsi" w:cs="Arial"/>
                <w:b/>
              </w:rPr>
              <w:t>não autoriza</w:t>
            </w:r>
            <w:r w:rsidR="004A2876" w:rsidRPr="00B41B29">
              <w:rPr>
                <w:rFonts w:asciiTheme="minorHAnsi" w:hAnsiTheme="minorHAnsi" w:cs="Arial"/>
              </w:rPr>
              <w:t xml:space="preserve"> o tratamento dos seus dados pessoais para efeito de tratamento estatístico</w:t>
            </w:r>
          </w:p>
          <w:p w:rsidR="004A2876" w:rsidRPr="00B41B29" w:rsidRDefault="004A2876" w:rsidP="007A5B3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95368" w:rsidRPr="00B41B29" w:rsidRDefault="00895368" w:rsidP="00853616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C6154C" w:rsidRPr="00B41B29" w:rsidTr="00C6154C">
        <w:tc>
          <w:tcPr>
            <w:tcW w:w="9923" w:type="dxa"/>
            <w:tcBorders>
              <w:top w:val="single" w:sz="12" w:space="0" w:color="auto"/>
              <w:bottom w:val="single" w:sz="4" w:space="0" w:color="auto"/>
            </w:tcBorders>
          </w:tcPr>
          <w:p w:rsidR="00C6154C" w:rsidRPr="00B41B29" w:rsidRDefault="007B05B4" w:rsidP="007C33FD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06</w:t>
            </w:r>
            <w:r w:rsidR="00C6154C" w:rsidRPr="00B41B29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 LOCAIS DE ENTREGA</w:t>
            </w:r>
          </w:p>
        </w:tc>
      </w:tr>
      <w:tr w:rsidR="00C6154C" w:rsidRPr="00B41B29" w:rsidTr="00C6154C">
        <w:tblPrEx>
          <w:tblBorders>
            <w:top w:val="single" w:sz="2" w:space="0" w:color="auto"/>
            <w:bottom w:val="single" w:sz="2" w:space="0" w:color="auto"/>
            <w:insideH w:val="none" w:sz="0" w:space="0" w:color="auto"/>
          </w:tblBorders>
        </w:tblPrEx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C6154C" w:rsidRPr="00B41B29" w:rsidRDefault="00C6154C" w:rsidP="007C3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6154C" w:rsidRPr="00B41B29" w:rsidRDefault="00C6154C" w:rsidP="007C33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41B29">
              <w:rPr>
                <w:rFonts w:asciiTheme="minorHAnsi" w:hAnsiTheme="minorHAnsi" w:cs="Arial"/>
                <w:sz w:val="22"/>
                <w:szCs w:val="22"/>
              </w:rPr>
              <w:t>Pode ser enviado pelo correio para o seguinte endereço:</w:t>
            </w:r>
          </w:p>
          <w:p w:rsidR="00C6154C" w:rsidRPr="00B41B29" w:rsidRDefault="00C6154C" w:rsidP="007C33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41B29">
              <w:rPr>
                <w:rFonts w:asciiTheme="minorHAnsi" w:hAnsiTheme="minorHAnsi" w:cs="Arial"/>
                <w:sz w:val="22"/>
                <w:szCs w:val="22"/>
              </w:rPr>
              <w:t>Câmara Municipal da Amadora</w:t>
            </w:r>
          </w:p>
          <w:p w:rsidR="00C6154C" w:rsidRPr="00B41B29" w:rsidRDefault="00C6154C" w:rsidP="007C33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41B29">
              <w:rPr>
                <w:rFonts w:asciiTheme="minorHAnsi" w:hAnsiTheme="minorHAnsi" w:cs="Arial"/>
                <w:sz w:val="22"/>
                <w:szCs w:val="22"/>
              </w:rPr>
              <w:t>Travessa Santa Teresinha – s/n</w:t>
            </w:r>
          </w:p>
          <w:p w:rsidR="00C6154C" w:rsidRPr="00B41B29" w:rsidRDefault="00C6154C" w:rsidP="007C33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41B29">
              <w:rPr>
                <w:rFonts w:asciiTheme="minorHAnsi" w:hAnsiTheme="minorHAnsi" w:cs="Arial"/>
                <w:sz w:val="22"/>
                <w:szCs w:val="22"/>
              </w:rPr>
              <w:t>2650-118 Amadora</w:t>
            </w:r>
          </w:p>
          <w:p w:rsidR="00C6154C" w:rsidRPr="00B41B29" w:rsidRDefault="00C6154C" w:rsidP="007C33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41B29">
              <w:rPr>
                <w:rFonts w:asciiTheme="minorHAnsi" w:hAnsiTheme="minorHAnsi" w:cs="Arial"/>
                <w:sz w:val="22"/>
                <w:szCs w:val="22"/>
              </w:rPr>
              <w:t>T[+351]214 369 053</w:t>
            </w:r>
          </w:p>
          <w:p w:rsidR="00C6154C" w:rsidRPr="00B41B29" w:rsidRDefault="00C6154C" w:rsidP="007C33F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41B29">
              <w:rPr>
                <w:rFonts w:asciiTheme="minorHAnsi" w:hAnsiTheme="minorHAnsi" w:cs="Arial"/>
                <w:sz w:val="22"/>
                <w:szCs w:val="22"/>
              </w:rPr>
              <w:t>Pode ser enviado pela internet para o seguinte email:</w:t>
            </w:r>
          </w:p>
          <w:p w:rsidR="00C6154C" w:rsidRPr="00B41B29" w:rsidRDefault="00C6154C" w:rsidP="007C33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41B29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4A2876" w:rsidRPr="00B41B29">
              <w:rPr>
                <w:rFonts w:asciiTheme="minorHAnsi" w:hAnsiTheme="minorHAnsi" w:cs="Arial"/>
                <w:sz w:val="22"/>
                <w:szCs w:val="22"/>
              </w:rPr>
              <w:t>ccao.social@cm-amadora.pt</w:t>
            </w:r>
          </w:p>
          <w:p w:rsidR="00C6154C" w:rsidRPr="00B41B29" w:rsidRDefault="00C6154C" w:rsidP="007C33F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6154C" w:rsidRPr="00B41B29" w:rsidRDefault="00C6154C" w:rsidP="00D6350D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ModelosCMA2014"/>
        <w:tblW w:w="9925" w:type="dxa"/>
        <w:tblInd w:w="94" w:type="dxa"/>
        <w:tblLook w:val="04A0"/>
      </w:tblPr>
      <w:tblGrid>
        <w:gridCol w:w="9925"/>
      </w:tblGrid>
      <w:tr w:rsidR="00D6350D" w:rsidRPr="00B41B29" w:rsidTr="007B05B4">
        <w:trPr>
          <w:cnfStyle w:val="100000000000"/>
        </w:trPr>
        <w:tc>
          <w:tcPr>
            <w:cnfStyle w:val="001000000000"/>
            <w:tcW w:w="9925" w:type="dxa"/>
          </w:tcPr>
          <w:p w:rsidR="00D6350D" w:rsidRPr="00B41B29" w:rsidRDefault="007B05B4" w:rsidP="00C6154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41B29">
              <w:rPr>
                <w:rFonts w:asciiTheme="minorHAnsi" w:hAnsiTheme="minorHAnsi" w:cs="FoundryMonoline-Bold"/>
                <w:sz w:val="22"/>
                <w:szCs w:val="22"/>
              </w:rPr>
              <w:lastRenderedPageBreak/>
              <w:t>07</w:t>
            </w:r>
            <w:r w:rsidR="00D6350D" w:rsidRPr="00B41B29">
              <w:rPr>
                <w:rFonts w:asciiTheme="minorHAnsi" w:hAnsiTheme="minorHAnsi" w:cs="FoundryMonoline-Bold"/>
                <w:sz w:val="22"/>
                <w:szCs w:val="22"/>
              </w:rPr>
              <w:t xml:space="preserve"> DESPACHO</w:t>
            </w:r>
            <w:r w:rsidR="00D6350D" w:rsidRPr="00B41B29">
              <w:rPr>
                <w:rFonts w:asciiTheme="minorHAnsi" w:hAnsiTheme="minorHAnsi" w:cs="FoundryMonoline-Bold"/>
                <w:b w:val="0"/>
                <w:sz w:val="22"/>
                <w:szCs w:val="22"/>
              </w:rPr>
              <w:t xml:space="preserve"> </w:t>
            </w:r>
            <w:r w:rsidR="00D6350D" w:rsidRPr="00B41B29">
              <w:rPr>
                <w:rFonts w:asciiTheme="minorHAnsi" w:hAnsiTheme="minorHAnsi" w:cs="FoundryMonoline-Bold"/>
                <w:b w:val="0"/>
                <w:sz w:val="18"/>
                <w:szCs w:val="18"/>
              </w:rPr>
              <w:t>(Espaço destinado à Câmara Municipal da Amadora)</w:t>
            </w:r>
          </w:p>
        </w:tc>
      </w:tr>
    </w:tbl>
    <w:p w:rsidR="00D6350D" w:rsidRPr="00B41B29" w:rsidRDefault="00D97060" w:rsidP="00D6350D">
      <w:pPr>
        <w:rPr>
          <w:rFonts w:asciiTheme="minorHAnsi" w:hAnsiTheme="minorHAnsi" w:cs="Arial"/>
          <w:sz w:val="22"/>
          <w:szCs w:val="22"/>
        </w:rPr>
      </w:pPr>
      <w:r w:rsidRPr="00B41B29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6350D" w:rsidRPr="00B41B29">
        <w:rPr>
          <w:rFonts w:asciiTheme="minorHAnsi" w:hAnsiTheme="minorHAnsi"/>
          <w:sz w:val="22"/>
          <w:szCs w:val="22"/>
        </w:rPr>
        <w:instrText xml:space="preserve"> FORMTEXT </w:instrText>
      </w:r>
      <w:r w:rsidRPr="00B41B29">
        <w:rPr>
          <w:rFonts w:asciiTheme="minorHAnsi" w:hAnsiTheme="minorHAnsi"/>
          <w:sz w:val="22"/>
          <w:szCs w:val="22"/>
        </w:rPr>
      </w:r>
      <w:r w:rsidRPr="00B41B29">
        <w:rPr>
          <w:rFonts w:asciiTheme="minorHAnsi" w:hAnsiTheme="minorHAnsi"/>
          <w:sz w:val="22"/>
          <w:szCs w:val="22"/>
        </w:rPr>
        <w:fldChar w:fldCharType="separate"/>
      </w:r>
      <w:r w:rsidR="00D6350D" w:rsidRPr="00B41B29">
        <w:rPr>
          <w:rFonts w:asciiTheme="minorHAnsi" w:hAnsiTheme="minorHAnsi"/>
          <w:noProof/>
          <w:sz w:val="22"/>
          <w:szCs w:val="22"/>
        </w:rPr>
        <w:t> </w:t>
      </w:r>
      <w:r w:rsidR="00D6350D" w:rsidRPr="00B41B29">
        <w:rPr>
          <w:rFonts w:asciiTheme="minorHAnsi" w:hAnsiTheme="minorHAnsi"/>
          <w:noProof/>
          <w:sz w:val="22"/>
          <w:szCs w:val="22"/>
        </w:rPr>
        <w:t> </w:t>
      </w:r>
      <w:r w:rsidR="00D6350D" w:rsidRPr="00B41B29">
        <w:rPr>
          <w:rFonts w:asciiTheme="minorHAnsi" w:hAnsiTheme="minorHAnsi"/>
          <w:noProof/>
          <w:sz w:val="22"/>
          <w:szCs w:val="22"/>
        </w:rPr>
        <w:t> </w:t>
      </w:r>
      <w:r w:rsidR="00D6350D" w:rsidRPr="00B41B29">
        <w:rPr>
          <w:rFonts w:asciiTheme="minorHAnsi" w:hAnsiTheme="minorHAnsi"/>
          <w:noProof/>
          <w:sz w:val="22"/>
          <w:szCs w:val="22"/>
        </w:rPr>
        <w:t> </w:t>
      </w:r>
      <w:r w:rsidR="00D6350D" w:rsidRPr="00B41B29">
        <w:rPr>
          <w:rFonts w:asciiTheme="minorHAnsi" w:hAnsiTheme="minorHAnsi"/>
          <w:noProof/>
          <w:sz w:val="22"/>
          <w:szCs w:val="22"/>
        </w:rPr>
        <w:t> </w:t>
      </w:r>
      <w:r w:rsidRPr="00B41B29">
        <w:rPr>
          <w:rFonts w:asciiTheme="minorHAnsi" w:hAnsiTheme="minorHAnsi"/>
          <w:sz w:val="22"/>
          <w:szCs w:val="22"/>
        </w:rPr>
        <w:fldChar w:fldCharType="end"/>
      </w:r>
    </w:p>
    <w:p w:rsidR="00D6350D" w:rsidRPr="00B41B29" w:rsidRDefault="00D6350D" w:rsidP="00D6350D">
      <w:pPr>
        <w:rPr>
          <w:rFonts w:asciiTheme="minorHAnsi" w:hAnsiTheme="minorHAnsi" w:cs="Arial"/>
          <w:sz w:val="22"/>
          <w:szCs w:val="22"/>
        </w:rPr>
      </w:pPr>
    </w:p>
    <w:sectPr w:rsidR="00D6350D" w:rsidRPr="00B41B29" w:rsidSect="00E652E5">
      <w:headerReference w:type="default" r:id="rId7"/>
      <w:footerReference w:type="default" r:id="rId8"/>
      <w:pgSz w:w="11900" w:h="16840" w:code="9"/>
      <w:pgMar w:top="1701" w:right="560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03A" w:rsidRDefault="00BF403A" w:rsidP="006D3E5B">
      <w:r>
        <w:separator/>
      </w:r>
    </w:p>
  </w:endnote>
  <w:endnote w:type="continuationSeparator" w:id="0">
    <w:p w:rsidR="00BF403A" w:rsidRDefault="00BF403A" w:rsidP="006D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63" w:rsidRDefault="007B5763" w:rsidP="00DB4F69">
    <w:pPr>
      <w:pStyle w:val="Rodap"/>
      <w:tabs>
        <w:tab w:val="clear" w:pos="8640"/>
        <w:tab w:val="right" w:pos="9923"/>
      </w:tabs>
      <w:rPr>
        <w:rFonts w:ascii="Calibri" w:hAnsi="Calibri"/>
        <w:sz w:val="14"/>
        <w:szCs w:val="14"/>
      </w:rPr>
    </w:pPr>
    <w:r w:rsidRPr="006617B5">
      <w:rPr>
        <w:rFonts w:ascii="Calibri" w:hAnsi="Calibri"/>
        <w:noProof/>
        <w:sz w:val="14"/>
        <w:szCs w:val="14"/>
      </w:rPr>
      <w:drawing>
        <wp:anchor distT="0" distB="0" distL="114300" distR="114300" simplePos="0" relativeHeight="251671552" behindDoc="1" locked="1" layoutInCell="0" allowOverlap="1">
          <wp:simplePos x="0" y="0"/>
          <wp:positionH relativeFrom="column">
            <wp:posOffset>687070</wp:posOffset>
          </wp:positionH>
          <wp:positionV relativeFrom="paragraph">
            <wp:posOffset>-14605</wp:posOffset>
          </wp:positionV>
          <wp:extent cx="787400" cy="387350"/>
          <wp:effectExtent l="19050" t="0" r="0" b="0"/>
          <wp:wrapNone/>
          <wp:docPr id="3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DocsGeraisDEDS_D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4"/>
        <w:szCs w:val="14"/>
      </w:rPr>
      <w:tab/>
    </w:r>
  </w:p>
  <w:p w:rsidR="007B5763" w:rsidRPr="00AB32CC" w:rsidRDefault="00D97060" w:rsidP="00DB4F69">
    <w:pPr>
      <w:pStyle w:val="Rodap"/>
      <w:tabs>
        <w:tab w:val="clear" w:pos="8640"/>
        <w:tab w:val="right" w:pos="9923"/>
      </w:tabs>
      <w:jc w:val="right"/>
      <w:rPr>
        <w:rFonts w:ascii="Calibri" w:hAnsi="Calibri"/>
        <w:sz w:val="14"/>
        <w:szCs w:val="14"/>
      </w:rPr>
    </w:pPr>
    <w:r>
      <w:rPr>
        <w:rFonts w:ascii="Calibri" w:hAnsi="Calibri"/>
        <w:noProof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6" type="#_x0000_t202" style="position:absolute;left:0;text-align:left;margin-left:136.65pt;margin-top:793.25pt;width:210.2pt;height:21.4pt;z-index:-251646976;mso-position-vertical-relative:page;mso-width-relative:margin;mso-height-relative:margin" o:allowincell="f" filled="f" stroked="f">
          <v:textbox inset="0,0,0,0">
            <w:txbxContent>
              <w:p w:rsidR="007B5763" w:rsidRDefault="00D97060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Content>
                    <w:r w:rsidR="007B5763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:rsidR="007B5763" w:rsidRPr="00246ADD" w:rsidRDefault="00D97060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Content>
                    <w:r w:rsidR="007B5763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7B5763" w:rsidRPr="00AB32CC">
      <w:rPr>
        <w:rFonts w:ascii="Calibri" w:hAnsi="Calibri"/>
        <w:sz w:val="14"/>
        <w:szCs w:val="14"/>
      </w:rPr>
      <w:t xml:space="preserve">Página </w:t>
    </w:r>
    <w:r w:rsidRPr="00160CD1">
      <w:rPr>
        <w:rFonts w:ascii="Calibri" w:hAnsi="Calibri"/>
        <w:sz w:val="14"/>
        <w:szCs w:val="14"/>
      </w:rPr>
      <w:fldChar w:fldCharType="begin"/>
    </w:r>
    <w:r w:rsidR="007B5763" w:rsidRPr="00AB32CC">
      <w:rPr>
        <w:rFonts w:ascii="Calibri" w:hAnsi="Calibri"/>
        <w:sz w:val="14"/>
        <w:szCs w:val="14"/>
      </w:rPr>
      <w:instrText xml:space="preserve"> PAGE </w:instrText>
    </w:r>
    <w:r w:rsidRPr="00160CD1">
      <w:rPr>
        <w:rFonts w:ascii="Calibri" w:hAnsi="Calibri"/>
        <w:sz w:val="14"/>
        <w:szCs w:val="14"/>
      </w:rPr>
      <w:fldChar w:fldCharType="separate"/>
    </w:r>
    <w:r w:rsidR="00B866EA">
      <w:rPr>
        <w:rFonts w:ascii="Calibri" w:hAnsi="Calibri"/>
        <w:noProof/>
        <w:sz w:val="14"/>
        <w:szCs w:val="14"/>
      </w:rPr>
      <w:t>4</w:t>
    </w:r>
    <w:r w:rsidRPr="00160CD1">
      <w:rPr>
        <w:rFonts w:ascii="Calibri" w:hAnsi="Calibri"/>
        <w:sz w:val="14"/>
        <w:szCs w:val="14"/>
      </w:rPr>
      <w:fldChar w:fldCharType="end"/>
    </w:r>
    <w:r w:rsidR="007B5763" w:rsidRPr="00AB32CC">
      <w:rPr>
        <w:rFonts w:ascii="Calibri" w:hAnsi="Calibri"/>
        <w:sz w:val="14"/>
        <w:szCs w:val="14"/>
      </w:rPr>
      <w:t xml:space="preserve"> de </w:t>
    </w:r>
    <w:r w:rsidRPr="00160CD1">
      <w:rPr>
        <w:rFonts w:ascii="Calibri" w:hAnsi="Calibri"/>
        <w:sz w:val="14"/>
        <w:szCs w:val="14"/>
      </w:rPr>
      <w:fldChar w:fldCharType="begin"/>
    </w:r>
    <w:r w:rsidR="007B5763" w:rsidRPr="00AB32CC">
      <w:rPr>
        <w:rFonts w:ascii="Calibri" w:hAnsi="Calibri"/>
        <w:sz w:val="14"/>
        <w:szCs w:val="14"/>
      </w:rPr>
      <w:instrText xml:space="preserve"> NUMPAGES </w:instrText>
    </w:r>
    <w:r w:rsidRPr="00160CD1">
      <w:rPr>
        <w:rFonts w:ascii="Calibri" w:hAnsi="Calibri"/>
        <w:sz w:val="14"/>
        <w:szCs w:val="14"/>
      </w:rPr>
      <w:fldChar w:fldCharType="separate"/>
    </w:r>
    <w:r w:rsidR="00B866EA">
      <w:rPr>
        <w:rFonts w:ascii="Calibri" w:hAnsi="Calibri"/>
        <w:noProof/>
        <w:sz w:val="14"/>
        <w:szCs w:val="14"/>
      </w:rPr>
      <w:t>4</w:t>
    </w:r>
    <w:r w:rsidRPr="00160CD1">
      <w:rPr>
        <w:rFonts w:ascii="Calibri" w:hAnsi="Calibri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03A" w:rsidRDefault="00BF403A" w:rsidP="006D3E5B">
      <w:r>
        <w:separator/>
      </w:r>
    </w:p>
  </w:footnote>
  <w:footnote w:type="continuationSeparator" w:id="0">
    <w:p w:rsidR="00BF403A" w:rsidRDefault="00BF403A" w:rsidP="006D3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63" w:rsidRDefault="00D97060" w:rsidP="00E431FB">
    <w:pPr>
      <w:pStyle w:val="Cabealho"/>
      <w:tabs>
        <w:tab w:val="clear" w:pos="4320"/>
        <w:tab w:val="clear" w:pos="8640"/>
        <w:tab w:val="right" w:pos="10199"/>
      </w:tabs>
    </w:pPr>
    <w:r w:rsidRPr="00D97060">
      <w:rPr>
        <w:rFonts w:ascii="Calibri" w:hAnsi="Calibri"/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4" type="#_x0000_t202" alt="______" style="position:absolute;margin-left:.5pt;margin-top:406.5pt;width:36.0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4354" inset="0,0,0,0">
            <w:txbxContent>
              <w:p w:rsidR="007B5763" w:rsidRDefault="007B5763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 w:rsidRPr="00D97060">
      <w:rPr>
        <w:rFonts w:ascii="Calibri" w:hAnsi="Calibri"/>
        <w:b/>
        <w:noProof/>
        <w:sz w:val="16"/>
        <w:szCs w:val="16"/>
      </w:rPr>
      <w:pict>
        <v:shape id="_x0000_s14352" type="#_x0000_t202" style="position:absolute;margin-left:428.8pt;margin-top:33.4pt;width:66.65pt;height:20.25pt;z-index:-251649024;mso-position-vertical-relative:page;v-text-anchor:bottom" o:allowincell="f" filled="f" stroked="f">
          <v:textbox style="mso-next-textbox:#_x0000_s14352" inset="0,0,0,0">
            <w:txbxContent>
              <w:p w:rsidR="007B5763" w:rsidRPr="00296211" w:rsidRDefault="007B5763" w:rsidP="00296211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E2</w:t>
                </w:r>
                <w:r w:rsidR="00496E67"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4</w:t>
                </w:r>
              </w:p>
            </w:txbxContent>
          </v:textbox>
          <w10:wrap anchory="page"/>
          <w10:anchorlock/>
        </v:shape>
      </w:pict>
    </w:r>
    <w:r w:rsidRPr="00D97060">
      <w:rPr>
        <w:rFonts w:ascii="Calibri" w:hAnsi="Calibri"/>
        <w:b/>
        <w:noProof/>
        <w:sz w:val="16"/>
        <w:szCs w:val="16"/>
        <w:lang w:eastAsia="en-US"/>
      </w:rPr>
      <w:pict>
        <v:shape id="_x0000_s14349" type="#_x0000_t202" style="position:absolute;margin-left:175.75pt;margin-top:45.35pt;width:258.45pt;height:21.7pt;z-index:-251650048;mso-position-horizontal-relative:page;mso-position-vertical-relative:page;mso-width-relative:margin;mso-height-relative:margin" o:allowincell="f" filled="f" stroked="f">
          <v:textbox style="mso-next-textbox:#_x0000_s14349" inset="0,0,0,0">
            <w:txbxContent>
              <w:p w:rsidR="007B5763" w:rsidRPr="00260F6B" w:rsidRDefault="00D97060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b/>
                      <w:sz w:val="14"/>
                      <w:szCs w:val="14"/>
                    </w:rPr>
                    <w:alias w:val="Departamento"/>
                    <w:tag w:val="Departamento"/>
                    <w:id w:val="5126521"/>
                    <w:comboBox>
                      <w:listItem w:displayText=" " w:value=""/>
                      <w:listItem w:displayText="Departamento de Administração Geral . DAG" w:value="Departamento de Administração Geral . DAG"/>
                      <w:listItem w:displayText="Departamento de Administração Urbanística . DAU" w:value="Departamento de Administração Urbanística . DAU"/>
                      <w:listItem w:displayText="Departamento de Ambiente e Serviços Urbanos . DASU" w:value="Departamento de Ambiente e Serviços Urbanos . DASU"/>
                      <w:listItem w:displayText="Departamento de Educação e Desenvolvimento Sociocultural . DEDS" w:value="Departamento de Educação e Desenvolvimento Sociocultural . DEDS"/>
                      <w:listItem w:displayText="Departamento de Habitação e Requalificação Urbana . DHRU" w:value="Departamento de Habitação e Requalificação Urbana . DHRU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Departamento de Obras Municipais . DOM" w:value="Departamento de Obras Municipais . DOM"/>
                      <w:listItem w:displayText="Departamento Financeiro . DF" w:value="Departamento Financeiro . DF"/>
                      <w:listItem w:displayText="Divisão de Apoio à Câmara e Assembleia Municipais . DACAM" w:value="Divisão de Apoio à Câmara e Assembleia Municipais . DACAM"/>
                      <w:listItem w:displayText="Divisão de Informação Geográfica . DIG" w:value="Divisão de Informação Geográfica . DIG"/>
                      <w:listItem w:displayText="Gabinete de Imprensa e Relações Públicas . GIRP" w:value="Gabinete de Imprensa e Relações Públicas . GIRP"/>
                      <w:listItem w:displayText="Gabinete de Projectos Especiais . GPE" w:value="Gabinete de Projectos Especiais . GPE"/>
                      <w:listItem w:displayText="Presidência" w:value="Presidência"/>
                      <w:listItem w:displayText="Serviço de Polícia Municipal .  SPM" w:value="Serviço de Polícia Municipal .  SPM"/>
                      <w:listItem w:displayText="Serviço Municipal de Proteção Civil . SMPC" w:value="Serviço Municipal de Proteção Civil . SMPC"/>
                      <w:listItem w:displayText="Serviço Veterinário Municipal . SMV" w:value="Serviço Veterinário Municipal . SMV"/>
                      <w:listItem w:displayText="Vereação" w:value="Vereação"/>
                    </w:comboBox>
                  </w:sdtPr>
                  <w:sdtContent>
                    <w:r w:rsidR="007B5763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Departamento de Educação e Desenvolvimento Sociocultural . DEDS</w:t>
                    </w:r>
                  </w:sdtContent>
                </w:sdt>
              </w:p>
              <w:p w:rsidR="007B5763" w:rsidRPr="00260F6B" w:rsidRDefault="00D97060" w:rsidP="00C27FD4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sz w:val="14"/>
                      <w:szCs w:val="14"/>
                    </w:rPr>
                    <w:alias w:val="Divisão"/>
                    <w:tag w:val="Divisão"/>
                    <w:id w:val="5126522"/>
                    <w:comboBox>
                      <w:listItem w:displayText=" " w:value=" "/>
                      <w:listItem w:displayText="Divisão de Administração Financeira . DAF" w:value="Divisão de Administração Financeira . DAF"/>
                      <w:listItem w:displayText="Divisão de Aprovisionamento . DA" w:value="Divisão de Aprovisionamento . DA"/>
                      <w:listItem w:displayText="Divisão de Arruamentos Iluminação Pública e Espaços Verdes . DAIPEV" w:value="Divisão de Arruamentos Iluminação Pública e Espaços Verdes . DAIPEV"/>
                      <w:listItem w:displayText="Divisão de Construção de Equipamentos . DCE" w:value="Divisão de Construção de Equipamentos . DCE"/>
                      <w:listItem w:displayText="Divisão de Equipamentos Mecânicos . DEM" w:value="Divisão de Equipamentos Mecânicos . DEM"/>
                      <w:listItem w:displayText="Divisão de Gestão Administrativa e Contratação . DGAC" w:value="Divisão de Gestão Administrativa e Contratação . DGAC"/>
                      <w:listItem w:displayText="Divisão de Gestão de Bares e Refeitórios Municipais . DGBRM" w:value="Divisão de Gestão de Bares e Refeitórios Municipais . DGBRM"/>
                      <w:listItem w:displayText="Divisão de Gestão de Recursos Humanos . DGRH" w:value="Divisão de Gestão de Recursos Humanos . DGRH"/>
                      <w:listItem w:displayText="Divisão de Gestão Social do Parque Habitacional Municipal . DGSPHM" w:value="Divisão de Gestão Social do Parque Habitacional Municipal . DGSPHM"/>
                      <w:listItem w:displayText="Divisão de Gestão Urbanística . DGU" w:value="Divisão de Gestão Urbanística . DGU"/>
                      <w:listItem w:displayText="Divisão de Habitação e Realojamento . DHR" w:value="Divisão de Habitação e Realojamento . DHR"/>
                      <w:listItem w:displayText="Divisão de Intervenção Cultural . DIC" w:value="Divisão de Intervenção Cultural . DIC"/>
                      <w:listItem w:displayText="Divisão de Intervenção Educativa . DIE" w:value="Divisão de Intervenção Educativa . DIE"/>
                      <w:listItem w:displayText="Divisão de Intervenção Social . DIS" w:value="Divisão de Intervenção Social . DIS"/>
                      <w:listItem w:displayText="Divisão de Intervenção Urbana e Gestão do Edificado . DIUGE" w:value="Divisão de Intervenção Urbana e Gestão do Edificado . DIUGE"/>
                      <w:listItem w:displayText="Divisão de Manutenção de Equipamentos . DME" w:value="Divisão de Manutenção de Equipamentos . DME"/>
                      <w:listItem w:displayText="Divisão de Planeamento Urbanístico . DPU" w:value="Divisão de Planeamento Urbanístico . DPU"/>
                      <w:listItem w:displayText="Divisão de Remunerações e Cadastro . DRC" w:value="Divisão de Remunerações e Cadastro . DRC"/>
                      <w:listItem w:displayText="Divisão de Serviços Urbanos . DSU" w:value="Divisão de Serviços Urbanos . DSU"/>
                      <w:listItem w:displayText="Divisão de Sistemas e Tecnologias de Informação e Comunicação . DSTIC" w:value="Divisão de Sistemas e Tecnologias de Informação e Comunicação . DSTIC"/>
                      <w:listItem w:displayText="Divisão de Transito e Mobiliário Urbano . DTMU" w:value="Divisão de Transito e Mobiliário Urbano . DTMU"/>
                      <w:listItem w:displayText="Divisão Jurídica e Administrativa . DJA" w:value="Divisão Jurídica e Administrativa . DJA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</w:comboBox>
                  </w:sdtPr>
                  <w:sdtContent>
                    <w:r w:rsidR="007B5763">
                      <w:rPr>
                        <w:rFonts w:ascii="Calibri" w:hAnsi="Calibri"/>
                        <w:sz w:val="14"/>
                        <w:szCs w:val="14"/>
                      </w:rPr>
                      <w:t>Divisão de Intervenção Social . DIS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Pr="00D97060">
      <w:rPr>
        <w:rFonts w:ascii="Calibri" w:hAnsi="Calibri"/>
        <w:b/>
        <w:noProof/>
        <w:sz w:val="16"/>
        <w:szCs w:val="16"/>
        <w:lang w:eastAsia="en-US"/>
      </w:rPr>
      <w:pict>
        <v:shape id="_x0000_s14348" type="#_x0000_t202" style="position:absolute;margin-left:456.4pt;margin-top:53.6pt;width:109.75pt;height:16.65pt;z-index:-251652096;mso-position-horizontal-relative:page;mso-position-vertical-relative:page;mso-width-relative:margin;mso-height-relative:margin;v-text-anchor:bottom" o:allowincell="f" filled="f" stroked="f">
          <v:textbox style="mso-next-textbox:#_x0000_s14348" inset="0,0,0,0">
            <w:txbxContent>
              <w:p w:rsidR="007B5763" w:rsidRPr="00E431FB" w:rsidRDefault="00496E67" w:rsidP="00C27FD4">
                <w:pPr>
                  <w:pStyle w:val="Cabealho"/>
                  <w:widowControl w:val="0"/>
                  <w:tabs>
                    <w:tab w:val="left" w:pos="2835"/>
                  </w:tabs>
                  <w:jc w:val="right"/>
                  <w:rPr>
                    <w:sz w:val="14"/>
                    <w:szCs w:val="14"/>
                  </w:rPr>
                </w:pPr>
                <w:r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Voluntários</w:t>
                </w:r>
              </w:p>
              <w:p w:rsidR="007B5763" w:rsidRDefault="007B5763" w:rsidP="00C27FD4">
                <w:pPr>
                  <w:jc w:val="right"/>
                </w:pP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E2</w:t>
                </w:r>
                <w:r w:rsidR="00496E67">
                  <w:rPr>
                    <w:rFonts w:ascii="Calibri" w:hAnsi="Calibri"/>
                    <w:noProof/>
                    <w:sz w:val="12"/>
                    <w:szCs w:val="12"/>
                  </w:rPr>
                  <w:t>4</w:t>
                </w:r>
                <w:r w:rsidRPr="00160CD1">
                  <w:rPr>
                    <w:rFonts w:ascii="Calibri" w:hAnsi="Calibri"/>
                    <w:noProof/>
                    <w:sz w:val="12"/>
                    <w:szCs w:val="12"/>
                  </w:rPr>
                  <w:t>/201</w:t>
                </w: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4</w:t>
                </w:r>
                <w:r w:rsidRPr="00160CD1">
                  <w:rPr>
                    <w:rFonts w:ascii="Calibri" w:hAnsi="Calibri"/>
                    <w:noProof/>
                    <w:sz w:val="12"/>
                    <w:szCs w:val="12"/>
                  </w:rPr>
                  <w:t>/</w:t>
                </w: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V2.0</w:t>
                </w:r>
              </w:p>
            </w:txbxContent>
          </v:textbox>
          <w10:wrap anchorx="page" anchory="page"/>
          <w10:anchorlock/>
        </v:shape>
      </w:pict>
    </w:r>
    <w:r w:rsidR="007B5763">
      <w:rPr>
        <w:noProof/>
      </w:rPr>
      <w:drawing>
        <wp:anchor distT="0" distB="0" distL="114300" distR="114300" simplePos="0" relativeHeight="251657216" behindDoc="1" locked="1" layoutInCell="0" allowOverlap="1">
          <wp:simplePos x="0" y="0"/>
          <wp:positionH relativeFrom="page">
            <wp:posOffset>906145</wp:posOffset>
          </wp:positionH>
          <wp:positionV relativeFrom="page">
            <wp:posOffset>464820</wp:posOffset>
          </wp:positionV>
          <wp:extent cx="1270635" cy="354330"/>
          <wp:effectExtent l="19050" t="0" r="5715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576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/>
  <w:attachedTemplate r:id="rId1"/>
  <w:documentProtection w:edit="forms" w:formatting="1" w:enforcement="1" w:cryptProviderType="rsaFull" w:cryptAlgorithmClass="hash" w:cryptAlgorithmType="typeAny" w:cryptAlgorithmSid="4" w:cryptSpinCount="100000" w:hash="KW2eeAAX7gBa4LYRJJOA8LiYHSo=" w:salt="lvjdXNHYn35ys7rPpyl+AA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0E57"/>
    <w:rsid w:val="00002B8F"/>
    <w:rsid w:val="0000750F"/>
    <w:rsid w:val="00011B02"/>
    <w:rsid w:val="0001681D"/>
    <w:rsid w:val="00017569"/>
    <w:rsid w:val="000234E2"/>
    <w:rsid w:val="000302BB"/>
    <w:rsid w:val="000321E9"/>
    <w:rsid w:val="00032F1A"/>
    <w:rsid w:val="000337D7"/>
    <w:rsid w:val="000345F7"/>
    <w:rsid w:val="000400D6"/>
    <w:rsid w:val="00043936"/>
    <w:rsid w:val="00050058"/>
    <w:rsid w:val="0005205B"/>
    <w:rsid w:val="000523A9"/>
    <w:rsid w:val="0005335A"/>
    <w:rsid w:val="0005534C"/>
    <w:rsid w:val="000757EF"/>
    <w:rsid w:val="000773EB"/>
    <w:rsid w:val="00077E32"/>
    <w:rsid w:val="00087AEA"/>
    <w:rsid w:val="0009631B"/>
    <w:rsid w:val="00097F33"/>
    <w:rsid w:val="000A2B6A"/>
    <w:rsid w:val="000B0F9D"/>
    <w:rsid w:val="000B2E83"/>
    <w:rsid w:val="000B6823"/>
    <w:rsid w:val="000C0459"/>
    <w:rsid w:val="000C10FD"/>
    <w:rsid w:val="000C3752"/>
    <w:rsid w:val="000C4BE7"/>
    <w:rsid w:val="000D50A7"/>
    <w:rsid w:val="000E3425"/>
    <w:rsid w:val="000E3C7D"/>
    <w:rsid w:val="000F64F1"/>
    <w:rsid w:val="001065D7"/>
    <w:rsid w:val="0010711D"/>
    <w:rsid w:val="001101EB"/>
    <w:rsid w:val="00131D1F"/>
    <w:rsid w:val="00136809"/>
    <w:rsid w:val="001379BB"/>
    <w:rsid w:val="0016184B"/>
    <w:rsid w:val="00175ED1"/>
    <w:rsid w:val="00182B2B"/>
    <w:rsid w:val="00184955"/>
    <w:rsid w:val="00193E03"/>
    <w:rsid w:val="00197071"/>
    <w:rsid w:val="001A164B"/>
    <w:rsid w:val="001A554E"/>
    <w:rsid w:val="001C6CCC"/>
    <w:rsid w:val="001D22CA"/>
    <w:rsid w:val="001D7829"/>
    <w:rsid w:val="001E3BC3"/>
    <w:rsid w:val="001E3E06"/>
    <w:rsid w:val="001F1F85"/>
    <w:rsid w:val="001F7C16"/>
    <w:rsid w:val="00204A09"/>
    <w:rsid w:val="0020521D"/>
    <w:rsid w:val="00210E1C"/>
    <w:rsid w:val="00223C57"/>
    <w:rsid w:val="0024513A"/>
    <w:rsid w:val="00246ADD"/>
    <w:rsid w:val="00247C4A"/>
    <w:rsid w:val="002557DB"/>
    <w:rsid w:val="0025657E"/>
    <w:rsid w:val="00260F6B"/>
    <w:rsid w:val="002758EC"/>
    <w:rsid w:val="002770A9"/>
    <w:rsid w:val="0028107D"/>
    <w:rsid w:val="00292E59"/>
    <w:rsid w:val="00292EBD"/>
    <w:rsid w:val="00296211"/>
    <w:rsid w:val="002B3DB5"/>
    <w:rsid w:val="002C07C7"/>
    <w:rsid w:val="002C21B0"/>
    <w:rsid w:val="002C33B1"/>
    <w:rsid w:val="002E07D3"/>
    <w:rsid w:val="002E2AB0"/>
    <w:rsid w:val="002E3E87"/>
    <w:rsid w:val="00306354"/>
    <w:rsid w:val="0032335C"/>
    <w:rsid w:val="00325BD7"/>
    <w:rsid w:val="00327FA3"/>
    <w:rsid w:val="0033181A"/>
    <w:rsid w:val="0033463C"/>
    <w:rsid w:val="0034046B"/>
    <w:rsid w:val="00342F8F"/>
    <w:rsid w:val="00343615"/>
    <w:rsid w:val="00347AE4"/>
    <w:rsid w:val="003518B0"/>
    <w:rsid w:val="00352D1B"/>
    <w:rsid w:val="00361AD3"/>
    <w:rsid w:val="003634AF"/>
    <w:rsid w:val="00392F96"/>
    <w:rsid w:val="00393DE5"/>
    <w:rsid w:val="003944E0"/>
    <w:rsid w:val="003A37D4"/>
    <w:rsid w:val="003B09A0"/>
    <w:rsid w:val="003B09B9"/>
    <w:rsid w:val="003E560E"/>
    <w:rsid w:val="003F1035"/>
    <w:rsid w:val="003F3691"/>
    <w:rsid w:val="0040323F"/>
    <w:rsid w:val="004256E9"/>
    <w:rsid w:val="00432848"/>
    <w:rsid w:val="00442391"/>
    <w:rsid w:val="00445FB1"/>
    <w:rsid w:val="00456EB8"/>
    <w:rsid w:val="00464F36"/>
    <w:rsid w:val="00467E44"/>
    <w:rsid w:val="004834D1"/>
    <w:rsid w:val="00484DC8"/>
    <w:rsid w:val="00491283"/>
    <w:rsid w:val="0049207E"/>
    <w:rsid w:val="0049431B"/>
    <w:rsid w:val="00496E67"/>
    <w:rsid w:val="004A2876"/>
    <w:rsid w:val="004A2A67"/>
    <w:rsid w:val="004C2C28"/>
    <w:rsid w:val="004C3FE6"/>
    <w:rsid w:val="004D04D1"/>
    <w:rsid w:val="004D4220"/>
    <w:rsid w:val="004D49B3"/>
    <w:rsid w:val="004D5757"/>
    <w:rsid w:val="004D743D"/>
    <w:rsid w:val="004D7F0F"/>
    <w:rsid w:val="004E36BA"/>
    <w:rsid w:val="004F40B3"/>
    <w:rsid w:val="004F4D38"/>
    <w:rsid w:val="00504B42"/>
    <w:rsid w:val="00505ED5"/>
    <w:rsid w:val="005104E2"/>
    <w:rsid w:val="00511D12"/>
    <w:rsid w:val="00514970"/>
    <w:rsid w:val="005340D1"/>
    <w:rsid w:val="005349B8"/>
    <w:rsid w:val="005412E9"/>
    <w:rsid w:val="0055649C"/>
    <w:rsid w:val="0056063D"/>
    <w:rsid w:val="00566E70"/>
    <w:rsid w:val="005723FE"/>
    <w:rsid w:val="005744F6"/>
    <w:rsid w:val="00576B55"/>
    <w:rsid w:val="00581D44"/>
    <w:rsid w:val="00586DD4"/>
    <w:rsid w:val="005A6EDF"/>
    <w:rsid w:val="005B1EB0"/>
    <w:rsid w:val="005B2D31"/>
    <w:rsid w:val="005B3A76"/>
    <w:rsid w:val="005B5791"/>
    <w:rsid w:val="005C7F8B"/>
    <w:rsid w:val="005D1500"/>
    <w:rsid w:val="005F761A"/>
    <w:rsid w:val="00601954"/>
    <w:rsid w:val="00614D36"/>
    <w:rsid w:val="0063586C"/>
    <w:rsid w:val="006365A9"/>
    <w:rsid w:val="00636A90"/>
    <w:rsid w:val="00637E03"/>
    <w:rsid w:val="00637FF7"/>
    <w:rsid w:val="00644760"/>
    <w:rsid w:val="006468E3"/>
    <w:rsid w:val="00655349"/>
    <w:rsid w:val="00657D8F"/>
    <w:rsid w:val="0066060E"/>
    <w:rsid w:val="006617B5"/>
    <w:rsid w:val="00665C04"/>
    <w:rsid w:val="00674B69"/>
    <w:rsid w:val="006808D6"/>
    <w:rsid w:val="006C082E"/>
    <w:rsid w:val="006C76B8"/>
    <w:rsid w:val="006D3E5B"/>
    <w:rsid w:val="006D442D"/>
    <w:rsid w:val="006E633D"/>
    <w:rsid w:val="006F1261"/>
    <w:rsid w:val="006F6A20"/>
    <w:rsid w:val="00701321"/>
    <w:rsid w:val="00716881"/>
    <w:rsid w:val="00717E81"/>
    <w:rsid w:val="00721B6B"/>
    <w:rsid w:val="00726BCA"/>
    <w:rsid w:val="00731BA4"/>
    <w:rsid w:val="007422BB"/>
    <w:rsid w:val="00753942"/>
    <w:rsid w:val="007721AB"/>
    <w:rsid w:val="00773DE5"/>
    <w:rsid w:val="007838C3"/>
    <w:rsid w:val="00791520"/>
    <w:rsid w:val="007B05B4"/>
    <w:rsid w:val="007B125F"/>
    <w:rsid w:val="007B2016"/>
    <w:rsid w:val="007B3308"/>
    <w:rsid w:val="007B5763"/>
    <w:rsid w:val="007D6069"/>
    <w:rsid w:val="007E1B52"/>
    <w:rsid w:val="007F0F60"/>
    <w:rsid w:val="007F184D"/>
    <w:rsid w:val="007F7A02"/>
    <w:rsid w:val="00803F9E"/>
    <w:rsid w:val="00804767"/>
    <w:rsid w:val="0080578C"/>
    <w:rsid w:val="00806645"/>
    <w:rsid w:val="00807787"/>
    <w:rsid w:val="00821CB6"/>
    <w:rsid w:val="00823016"/>
    <w:rsid w:val="00824764"/>
    <w:rsid w:val="008346D5"/>
    <w:rsid w:val="00841DD6"/>
    <w:rsid w:val="0085026C"/>
    <w:rsid w:val="00853616"/>
    <w:rsid w:val="00863572"/>
    <w:rsid w:val="008708B6"/>
    <w:rsid w:val="008813DE"/>
    <w:rsid w:val="00895368"/>
    <w:rsid w:val="008963FE"/>
    <w:rsid w:val="008A57E1"/>
    <w:rsid w:val="008B59FC"/>
    <w:rsid w:val="008C595E"/>
    <w:rsid w:val="008C5F53"/>
    <w:rsid w:val="008D4ADD"/>
    <w:rsid w:val="008D4D1B"/>
    <w:rsid w:val="008D660D"/>
    <w:rsid w:val="008F2387"/>
    <w:rsid w:val="008F359B"/>
    <w:rsid w:val="008F7C87"/>
    <w:rsid w:val="0090061E"/>
    <w:rsid w:val="00901B96"/>
    <w:rsid w:val="009320A4"/>
    <w:rsid w:val="00972D1E"/>
    <w:rsid w:val="00974B56"/>
    <w:rsid w:val="00990457"/>
    <w:rsid w:val="00992463"/>
    <w:rsid w:val="00994D09"/>
    <w:rsid w:val="009A31D4"/>
    <w:rsid w:val="009C2E1F"/>
    <w:rsid w:val="009D3895"/>
    <w:rsid w:val="009D7563"/>
    <w:rsid w:val="009D7E1C"/>
    <w:rsid w:val="009E0D64"/>
    <w:rsid w:val="009E29D4"/>
    <w:rsid w:val="009E6E1A"/>
    <w:rsid w:val="009F00FA"/>
    <w:rsid w:val="009F560A"/>
    <w:rsid w:val="00A26183"/>
    <w:rsid w:val="00A33FE2"/>
    <w:rsid w:val="00A64DC3"/>
    <w:rsid w:val="00A65AC8"/>
    <w:rsid w:val="00A81813"/>
    <w:rsid w:val="00A81D95"/>
    <w:rsid w:val="00A864F6"/>
    <w:rsid w:val="00A91A26"/>
    <w:rsid w:val="00A92F8B"/>
    <w:rsid w:val="00AA09B5"/>
    <w:rsid w:val="00AA46D6"/>
    <w:rsid w:val="00AA4775"/>
    <w:rsid w:val="00AA5871"/>
    <w:rsid w:val="00AA6697"/>
    <w:rsid w:val="00AB11EA"/>
    <w:rsid w:val="00AB32CC"/>
    <w:rsid w:val="00AB5EDE"/>
    <w:rsid w:val="00AD0D63"/>
    <w:rsid w:val="00AD61CD"/>
    <w:rsid w:val="00AD6232"/>
    <w:rsid w:val="00AF0EDE"/>
    <w:rsid w:val="00AF2574"/>
    <w:rsid w:val="00B010EB"/>
    <w:rsid w:val="00B049E5"/>
    <w:rsid w:val="00B10981"/>
    <w:rsid w:val="00B17378"/>
    <w:rsid w:val="00B311F1"/>
    <w:rsid w:val="00B41B29"/>
    <w:rsid w:val="00B50CA2"/>
    <w:rsid w:val="00B62715"/>
    <w:rsid w:val="00B64EEB"/>
    <w:rsid w:val="00B6600F"/>
    <w:rsid w:val="00B70283"/>
    <w:rsid w:val="00B72631"/>
    <w:rsid w:val="00B83D96"/>
    <w:rsid w:val="00B84DDD"/>
    <w:rsid w:val="00B866EA"/>
    <w:rsid w:val="00B878A5"/>
    <w:rsid w:val="00BC2A52"/>
    <w:rsid w:val="00BC4DF3"/>
    <w:rsid w:val="00BC62E8"/>
    <w:rsid w:val="00BC6BC3"/>
    <w:rsid w:val="00BD53BC"/>
    <w:rsid w:val="00BD58AD"/>
    <w:rsid w:val="00BE52BF"/>
    <w:rsid w:val="00BF403A"/>
    <w:rsid w:val="00C002FD"/>
    <w:rsid w:val="00C046E6"/>
    <w:rsid w:val="00C05BD3"/>
    <w:rsid w:val="00C12542"/>
    <w:rsid w:val="00C141CD"/>
    <w:rsid w:val="00C16E72"/>
    <w:rsid w:val="00C20E2A"/>
    <w:rsid w:val="00C27FD4"/>
    <w:rsid w:val="00C33D81"/>
    <w:rsid w:val="00C40E02"/>
    <w:rsid w:val="00C51759"/>
    <w:rsid w:val="00C6154C"/>
    <w:rsid w:val="00C67E3C"/>
    <w:rsid w:val="00C85DF0"/>
    <w:rsid w:val="00C96281"/>
    <w:rsid w:val="00CA0B02"/>
    <w:rsid w:val="00CA45F7"/>
    <w:rsid w:val="00CA606A"/>
    <w:rsid w:val="00CA622F"/>
    <w:rsid w:val="00CA6D76"/>
    <w:rsid w:val="00CB2FB7"/>
    <w:rsid w:val="00CB3E74"/>
    <w:rsid w:val="00CC6595"/>
    <w:rsid w:val="00CC7599"/>
    <w:rsid w:val="00CD1F7D"/>
    <w:rsid w:val="00CD4BCC"/>
    <w:rsid w:val="00CD61D4"/>
    <w:rsid w:val="00CE51F9"/>
    <w:rsid w:val="00CF5D6D"/>
    <w:rsid w:val="00D0521F"/>
    <w:rsid w:val="00D10270"/>
    <w:rsid w:val="00D127F7"/>
    <w:rsid w:val="00D1555B"/>
    <w:rsid w:val="00D207C1"/>
    <w:rsid w:val="00D23C3E"/>
    <w:rsid w:val="00D45EB5"/>
    <w:rsid w:val="00D4700C"/>
    <w:rsid w:val="00D57BE5"/>
    <w:rsid w:val="00D60152"/>
    <w:rsid w:val="00D6350D"/>
    <w:rsid w:val="00D738CA"/>
    <w:rsid w:val="00D7600F"/>
    <w:rsid w:val="00D8677C"/>
    <w:rsid w:val="00D933C6"/>
    <w:rsid w:val="00D94C64"/>
    <w:rsid w:val="00D96288"/>
    <w:rsid w:val="00D97060"/>
    <w:rsid w:val="00DA353C"/>
    <w:rsid w:val="00DB0052"/>
    <w:rsid w:val="00DB198D"/>
    <w:rsid w:val="00DB4F69"/>
    <w:rsid w:val="00DB6AFB"/>
    <w:rsid w:val="00DC2082"/>
    <w:rsid w:val="00DC54B3"/>
    <w:rsid w:val="00DD02A5"/>
    <w:rsid w:val="00DD33FF"/>
    <w:rsid w:val="00DD40CE"/>
    <w:rsid w:val="00DF23EA"/>
    <w:rsid w:val="00E16D89"/>
    <w:rsid w:val="00E178D6"/>
    <w:rsid w:val="00E300CD"/>
    <w:rsid w:val="00E335BC"/>
    <w:rsid w:val="00E349C6"/>
    <w:rsid w:val="00E431FB"/>
    <w:rsid w:val="00E51B2C"/>
    <w:rsid w:val="00E57F27"/>
    <w:rsid w:val="00E62A4F"/>
    <w:rsid w:val="00E652E5"/>
    <w:rsid w:val="00E67594"/>
    <w:rsid w:val="00E7109C"/>
    <w:rsid w:val="00E721BB"/>
    <w:rsid w:val="00E738F6"/>
    <w:rsid w:val="00E75856"/>
    <w:rsid w:val="00E93D82"/>
    <w:rsid w:val="00E959A3"/>
    <w:rsid w:val="00E97003"/>
    <w:rsid w:val="00EA0054"/>
    <w:rsid w:val="00EA25D8"/>
    <w:rsid w:val="00EA269D"/>
    <w:rsid w:val="00EB50D7"/>
    <w:rsid w:val="00EC31DA"/>
    <w:rsid w:val="00ED673C"/>
    <w:rsid w:val="00EE1F1C"/>
    <w:rsid w:val="00EE2E83"/>
    <w:rsid w:val="00EF0D7E"/>
    <w:rsid w:val="00F06AB3"/>
    <w:rsid w:val="00F257A7"/>
    <w:rsid w:val="00F26A3B"/>
    <w:rsid w:val="00F321BF"/>
    <w:rsid w:val="00F34512"/>
    <w:rsid w:val="00F345C9"/>
    <w:rsid w:val="00F3500D"/>
    <w:rsid w:val="00F35999"/>
    <w:rsid w:val="00F4179C"/>
    <w:rsid w:val="00F42E2E"/>
    <w:rsid w:val="00F46587"/>
    <w:rsid w:val="00F65370"/>
    <w:rsid w:val="00F715D3"/>
    <w:rsid w:val="00F74AB3"/>
    <w:rsid w:val="00F80846"/>
    <w:rsid w:val="00F850DE"/>
    <w:rsid w:val="00F90E57"/>
    <w:rsid w:val="00F95CDF"/>
    <w:rsid w:val="00FA1B7A"/>
    <w:rsid w:val="00FA3E3C"/>
    <w:rsid w:val="00FB2DAE"/>
    <w:rsid w:val="00FC2FEE"/>
    <w:rsid w:val="00FC798E"/>
    <w:rsid w:val="00FD11FD"/>
    <w:rsid w:val="00FD203F"/>
    <w:rsid w:val="00FD51FD"/>
    <w:rsid w:val="00FF591B"/>
    <w:rsid w:val="00FF757D"/>
    <w:rsid w:val="00FF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  <o:rules v:ext="edit">
        <o:r id="V:Rule12" type="connector" idref="#_x0000_s1052"/>
        <o:r id="V:Rule13" type="connector" idref="#_x0000_s1078"/>
        <o:r id="V:Rule14" type="connector" idref="#_x0000_s1077"/>
        <o:r id="V:Rule15" type="connector" idref="#_x0000_s1075"/>
        <o:r id="V:Rule16" type="connector" idref="#_x0000_s1048"/>
        <o:r id="V:Rule17" type="connector" idref="#_x0000_s1076"/>
        <o:r id="V:Rule18" type="connector" idref="#_x0000_s1079"/>
        <o:r id="V:Rule19" type="connector" idref="#_x0000_s1060"/>
        <o:r id="V:Rule20" type="connector" idref="#_x0000_s1059"/>
        <o:r id="V:Rule21" type="connector" idref="#_x0000_s1058"/>
        <o:r id="V:Rule22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C6CCC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unhideWhenUsed/>
    <w:rsid w:val="001C6CCC"/>
    <w:rPr>
      <w:color w:val="808080"/>
    </w:rPr>
  </w:style>
  <w:style w:type="paragraph" w:styleId="Reviso">
    <w:name w:val="Revision"/>
    <w:hidden/>
    <w:uiPriority w:val="71"/>
    <w:rsid w:val="001C6CCC"/>
    <w:rPr>
      <w:lang w:val="en-US" w:eastAsia="en-US"/>
    </w:rPr>
  </w:style>
  <w:style w:type="table" w:customStyle="1" w:styleId="EstiloTABELA">
    <w:name w:val="Estilo TABELA"/>
    <w:basedOn w:val="Tabelanormal"/>
    <w:uiPriority w:val="99"/>
    <w:qFormat/>
    <w:rsid w:val="001A16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Cor2">
    <w:name w:val="Light Shading Accent 2"/>
    <w:basedOn w:val="Tabelanormal"/>
    <w:uiPriority w:val="30"/>
    <w:qFormat/>
    <w:rsid w:val="001A164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Estilo01">
    <w:name w:val="Estilo01"/>
    <w:basedOn w:val="Tabelanormal"/>
    <w:uiPriority w:val="99"/>
    <w:qFormat/>
    <w:rsid w:val="001A16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olorida1">
    <w:name w:val="Lista Colorida1"/>
    <w:basedOn w:val="Tabelanormal"/>
    <w:uiPriority w:val="63"/>
    <w:rsid w:val="001A164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mbreadoClaro-Cor11">
    <w:name w:val="Sombreado Claro - Cor 11"/>
    <w:basedOn w:val="Tabelanormal"/>
    <w:uiPriority w:val="65"/>
    <w:rsid w:val="00E6759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70"/>
    <w:rsid w:val="00E6759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odelosCMA2014">
    <w:name w:val="ModelosCMA_2014"/>
    <w:basedOn w:val="Tabelanormal"/>
    <w:uiPriority w:val="99"/>
    <w:qFormat/>
    <w:rsid w:val="00B62715"/>
    <w:rPr>
      <w:rFonts w:ascii="Calibri" w:hAnsi="Calibri"/>
      <w:color w:val="000000" w:themeColor="text1" w:themeShade="BF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 w:hint="default"/>
        <w:b/>
        <w:bCs/>
        <w:color w:val="auto"/>
        <w:sz w:val="26"/>
        <w:szCs w:val="26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rFonts w:ascii="Calibri" w:hAnsi="Calibri" w:hint="default"/>
        <w:b w:val="0"/>
        <w:bCs/>
        <w:sz w:val="22"/>
        <w:szCs w:val="22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="Calibri" w:hAnsi="Calibri" w:hint="default"/>
        <w:b w:val="0"/>
        <w:bCs/>
        <w:sz w:val="22"/>
        <w:szCs w:val="22"/>
      </w:rPr>
    </w:tblStylePr>
    <w:tblStylePr w:type="lastCol">
      <w:pPr>
        <w:jc w:val="left"/>
      </w:pPr>
      <w:rPr>
        <w:rFonts w:asciiTheme="minorHAnsi" w:eastAsia="@MS Mincho" w:hAnsiTheme="minorHAnsi" w:hint="eastAsia"/>
        <w:b w:val="0"/>
        <w:bCs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left"/>
      </w:pPr>
      <w:rPr>
        <w:rFonts w:ascii="Calibri" w:hAnsi="Calibri" w:hint="default"/>
        <w:sz w:val="22"/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F3F3"/>
      </w:tcPr>
    </w:tblStylePr>
    <w:tblStylePr w:type="band2Vert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pPr>
        <w:jc w:val="left"/>
      </w:pPr>
      <w:rPr>
        <w:rFonts w:asciiTheme="minorHAnsi" w:eastAsia="@MS Mincho" w:hAnsiTheme="minorHAnsi" w:hint="eastAsia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II_SGQ_DOC_Trabalho\04_Modelos_de_Qualidade\PROCESSO4_GF\modelos_word\M00_V1.0_BaseH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7B17C2-7C5E-4B2B-BBF6-A66B8AA6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M00_V1.0_BaseH.dotx</Template>
  <TotalTime>2086</TotalTime>
  <Pages>4</Pages>
  <Words>889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Luis.Serafim</dc:creator>
  <cp:lastModifiedBy>Pedro Benites Gonçalves</cp:lastModifiedBy>
  <cp:revision>168</cp:revision>
  <cp:lastPrinted>2014-10-27T15:54:00Z</cp:lastPrinted>
  <dcterms:created xsi:type="dcterms:W3CDTF">2014-11-17T15:07:00Z</dcterms:created>
  <dcterms:modified xsi:type="dcterms:W3CDTF">2015-03-25T11:22:00Z</dcterms:modified>
</cp:coreProperties>
</file>